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137" w:lineRule="exact"/>
        <w:ind w:left="11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65"/>
        </w:rPr>
        <w:t>------·--------······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8" w:lineRule="auto"/>
        <w:ind w:left="436" w:right="646"/>
        <w:jc w:val="left"/>
      </w:pPr>
      <w:r>
        <w:rPr/>
        <w:pict>
          <v:group style="position:absolute;margin-left:21.360001pt;margin-top:67.737328pt;width:282pt;height:.1pt;mso-position-horizontal-relative:page;mso-position-vertical-relative:paragraph;z-index:-1842" coordorigin="427,1355" coordsize="5640,2">
            <v:shape style="position:absolute;left:427;top:1355;width:5640;height:2" coordorigin="427,1355" coordsize="5640,0" path="m427,1355l6067,1355e" filled="f" stroked="t" strokeweight="1.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Effet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l'âge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mise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culture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dynamique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compartiments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granulométriques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matière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organique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d'un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sol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ferrugineux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tropical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Burkina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Faso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816" w:h="13760"/>
          <w:pgMar w:top="0" w:bottom="280" w:left="0" w:right="800"/>
        </w:sectPr>
      </w:pPr>
    </w:p>
    <w:p>
      <w:pPr>
        <w:pStyle w:val="Heading8"/>
        <w:spacing w:line="118" w:lineRule="exact"/>
        <w:ind w:left="3686" w:right="0"/>
        <w:jc w:val="left"/>
        <w:rPr>
          <w:sz w:val="12"/>
          <w:szCs w:val="12"/>
        </w:rPr>
      </w:pP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Hyacinthe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Kambir</w:t>
      </w:r>
      <w:r>
        <w:rPr>
          <w:b w:val="0"/>
          <w:bCs w:val="0"/>
          <w:spacing w:val="11"/>
          <w:w w:val="100"/>
        </w:rPr>
        <w:t>é</w:t>
      </w:r>
      <w:r>
        <w:rPr>
          <w:b w:val="0"/>
          <w:bCs w:val="0"/>
          <w:spacing w:val="0"/>
          <w:w w:val="100"/>
          <w:position w:val="7"/>
          <w:sz w:val="12"/>
          <w:szCs w:val="12"/>
        </w:rPr>
        <w:t>1</w:t>
      </w:r>
      <w:r>
        <w:rPr>
          <w:b w:val="0"/>
          <w:bCs w:val="0"/>
          <w:spacing w:val="0"/>
          <w:w w:val="100"/>
          <w:position w:val="7"/>
          <w:sz w:val="12"/>
          <w:szCs w:val="12"/>
        </w:rPr>
        <w:t>  </w:t>
      </w:r>
      <w:r>
        <w:rPr>
          <w:b w:val="0"/>
          <w:bCs w:val="0"/>
          <w:spacing w:val="7"/>
          <w:w w:val="100"/>
          <w:position w:val="7"/>
          <w:sz w:val="12"/>
          <w:szCs w:val="12"/>
        </w:rPr>
        <w:t> </w:t>
      </w:r>
      <w:r>
        <w:rPr>
          <w:b w:val="0"/>
          <w:bCs w:val="0"/>
          <w:spacing w:val="0"/>
          <w:w w:val="100"/>
          <w:position w:val="0"/>
        </w:rPr>
        <w:t>P.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Michel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Sedog</w:t>
      </w:r>
      <w:r>
        <w:rPr>
          <w:b w:val="0"/>
          <w:bCs w:val="0"/>
          <w:spacing w:val="-17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8"/>
          <w:sz w:val="12"/>
          <w:szCs w:val="12"/>
        </w:rPr>
        <w:t>2</w:t>
      </w:r>
      <w:r>
        <w:rPr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118" w:lineRule="exact" w:before="70"/>
        <w:ind w:left="7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Victor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Hie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8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after="0" w:line="118" w:lineRule="exac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9816" w:h="13760"/>
          <w:pgMar w:top="0" w:bottom="280" w:left="0" w:right="800"/>
          <w:cols w:num="2" w:equalWidth="0">
            <w:col w:w="7635" w:space="40"/>
            <w:col w:w="1341"/>
          </w:cols>
        </w:sectPr>
      </w:pPr>
    </w:p>
    <w:p>
      <w:pPr>
        <w:tabs>
          <w:tab w:pos="7631" w:val="left" w:leader="none"/>
        </w:tabs>
        <w:spacing w:line="123" w:lineRule="exact"/>
        <w:ind w:left="5846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60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60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60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8"/>
        <w:ind w:right="7770"/>
        <w:jc w:val="both"/>
      </w:pPr>
      <w:r>
        <w:rPr>
          <w:b w:val="0"/>
          <w:bCs w:val="0"/>
          <w:spacing w:val="0"/>
          <w:w w:val="105"/>
        </w:rPr>
        <w:t>Résumé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9" w:lineRule="auto"/>
        <w:ind w:left="451" w:right="113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suivre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paysan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fractionnée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granulométriques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grossière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constituée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débris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végétaux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grossiers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compri­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/Lm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(F200-2000),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comprise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200/Lm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(F50-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15" w:lineRule="exact"/>
        <w:ind w:left="441" w:right="13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200)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enfin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liée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argiles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limons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(F0-50).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9" w:lineRule="auto" w:before="45"/>
        <w:ind w:left="441" w:right="107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constitue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quantitatif.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s'épuise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lentement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-terres.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constitue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compartiment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réserve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carbonée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utilisable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terme.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quant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constituent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labiles.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labilité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confère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rôle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nutrition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où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fertilisation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minéra­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quasi-inexistante.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D'où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nécessité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recommander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pratiques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culturales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permettant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l'approvi­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sionnement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compartiments.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46" w:right="213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Mots-clés: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organique,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fractionnement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granulométrique,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ind w:right="7690"/>
        <w:jc w:val="both"/>
      </w:pPr>
      <w:r>
        <w:rPr>
          <w:b w:val="0"/>
          <w:bCs w:val="0"/>
          <w:spacing w:val="0"/>
          <w:w w:val="110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3" w:lineRule="auto"/>
        <w:ind w:left="446" w:right="10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dynarnic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cultivation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region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separated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particle-size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fractioning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method.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compartments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size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ranging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2000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/Lm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(F200-2000),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/Lm</w:t>
      </w:r>
      <w:r>
        <w:rPr>
          <w:rFonts w:ascii="Arial" w:hAnsi="Arial" w:cs="Arial" w:eastAsia="Arial"/>
          <w:b w:val="0"/>
          <w:bCs w:val="0"/>
          <w:i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(F50-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15" w:lineRule="exact"/>
        <w:ind w:left="451" w:right="109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/Lm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(F0-50).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last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quantitatively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important.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content</w:t>
      </w:r>
    </w:p>
    <w:p>
      <w:pPr>
        <w:spacing w:line="263" w:lineRule="auto" w:before="21"/>
        <w:ind w:left="446" w:right="104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declines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slowly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cultivation.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reserve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carbon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term.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F200-2000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F50-200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debris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compartments.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compartments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labile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decrease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rapidly.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property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gives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very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nutrition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farming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systems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where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mineral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fertilizers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available.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recommended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emphasize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cultural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practices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fraction.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56" w:right="282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Keywords: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matter-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Particle-sizefractioning-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65" w:right="479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2.799999pt;margin-top:-6.811188pt;width:196.32pt;height:.1pt;mso-position-horizontal-relative:page;mso-position-vertical-relative:paragraph;z-index:-1841" coordorigin="456,-136" coordsize="3926,2">
            <v:shape style="position:absolute;left:456;top:-136;width:3926;height:2" coordorigin="456,-136" coordsize="3926,0" path="m456,-136l4382,-136e" filled="f" stroked="t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2"/>
          <w:w w:val="95"/>
          <w:position w:val="5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INERA.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Station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Farako-Bâ,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910,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Bobo-Dioulasso.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before="75"/>
        <w:ind w:left="456" w:right="479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5"/>
          <w:szCs w:val="15"/>
        </w:rPr>
        <w:t>'INERA,</w:t>
      </w:r>
      <w:r>
        <w:rPr>
          <w:rFonts w:ascii="Arial" w:hAnsi="Arial" w:cs="Arial" w:eastAsia="Arial"/>
          <w:b w:val="0"/>
          <w:bCs w:val="0"/>
          <w:i/>
          <w:spacing w:val="-17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Station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Kamboinsé,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8645,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60" w:right="174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16" w:h="13760"/>
          <w:pgMar w:top="0" w:bottom="280" w:left="0" w:right="800"/>
        </w:sectPr>
      </w:pPr>
    </w:p>
    <w:p>
      <w:pPr>
        <w:spacing w:before="67"/>
        <w:ind w:left="143" w:right="7161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348.478302pt;margin-top:1.799988pt;width:130.3197pt;height:.1pt;mso-position-horizontal-relative:page;mso-position-vertical-relative:page;z-index:-1840" coordorigin="6970,36" coordsize="2606,2">
            <v:shape style="position:absolute;left:6970;top:36;width:2606;height:2" coordorigin="6970,36" coordsize="2606,0" path="m6970,36l9576,36e" filled="f" stroked="t" strokeweight=".47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38" w:right="18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composantes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SANCHEZ,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1976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BERGER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al,.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HIEN,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maintien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essentiels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durabilité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production.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ailleurs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ensemble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hétérogène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propriétés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diverses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nature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physiques,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chimiques,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biologiques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microbiologiques.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écologique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donnés,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i w:val="0"/>
          <w:spacing w:val="-56"/>
          <w:w w:val="1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intéressant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connaitre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évo­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composantes.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article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l'incidence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l'âge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cultivés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terroir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mettant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l'accent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comportement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physiques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fractionnement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granulométrique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FELLER,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1979;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FELLER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1983;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TIESSEN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STEWARD,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SEDOGO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1994).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3" w:right="6137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9"/>
          <w:szCs w:val="29"/>
        </w:rPr>
        <w:t>Matériel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9"/>
          <w:szCs w:val="2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9"/>
          <w:szCs w:val="29"/>
        </w:rPr>
        <w:t>méthodes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3" w:right="7002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5"/>
          <w:szCs w:val="25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5"/>
          <w:szCs w:val="25"/>
        </w:rPr>
        <w:t>d'étude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38" w:right="186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travaux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conduits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pluvieuse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l'année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1991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situé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l'ouest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climat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nord-soudanien.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pluviométrie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annuelle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800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mm.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température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annuelle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°C.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dominants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appartiennent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classe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sesquioxydes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groupe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non,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issus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roche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mère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granitique.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naturelle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arborée.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caractérisent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prédominance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sorgho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occupe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l'essentiel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surfaces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cultivées.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8" w:right="5736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Échantillonnage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champs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8" w:lineRule="auto"/>
        <w:ind w:left="138" w:right="109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L'échantillon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lequel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porté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stratification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physique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champs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retenus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l'issue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quêtes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menées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auprès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chefs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d'exploitations.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enquêtes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déterminer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l'..ige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importants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successions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cul:.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turales,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fertilisation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minérale,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organique,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travail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L'échantillon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composé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composé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d'arbustes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d'environ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mètres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haut,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champs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sorgho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respecti­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vement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cinq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soixante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sert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référence.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satu­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rée,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longues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rares.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champs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concernés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situés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unité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morphopédologique.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s'agit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versant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sableux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deviennent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limono-argilo-sableux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puis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argilo-sableux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profondeur.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4" w:right="19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2"/>
          <w:sz w:val="32"/>
          <w:szCs w:val="32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2"/>
          <w:sz w:val="32"/>
          <w:szCs w:val="32"/>
        </w:rPr>
        <w:t>           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position w:val="-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position w:val="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20"/>
          <w:szCs w:val="20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pgSz w:w="9855" w:h="13780"/>
          <w:pgMar w:top="520" w:bottom="280" w:left="620" w:right="440"/>
        </w:sectPr>
      </w:pPr>
    </w:p>
    <w:p>
      <w:pPr>
        <w:spacing w:before="62"/>
        <w:ind w:left="116" w:right="2268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2.16pt;margin-top:.719971pt;width:42.48pt;height:.1pt;mso-position-horizontal-relative:page;mso-position-vertical-relative:page;z-index:-1839" coordorigin="43,14" coordsize="850,2">
            <v:shape style="position:absolute;left:43;top:14;width:850;height:2" coordorigin="43,14" coordsize="850,0" path="m43,14l893,14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Prélèvement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fractionnement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0" w:lineRule="auto"/>
        <w:ind w:left="116" w:right="1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prélèvement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réalisé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4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tarière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l'horizon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0-20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cm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début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aison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placettes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7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position w:val="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raison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vingt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prises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placette.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fraction·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nement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adoptée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dérive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décrite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FELLER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(1979),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24"/>
          <w:szCs w:val="24"/>
        </w:rPr>
        <w:t>FELLER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0"/>
          <w:sz w:val="24"/>
          <w:szCs w:val="24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(1983),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KAMBIRE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(1994)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SEDOOO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0"/>
          <w:sz w:val="24"/>
          <w:szCs w:val="24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(1994).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destruction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agrégats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organe­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agitation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mécanique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pots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plastiques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agita·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teur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mouvement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horizontal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va-et-vient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L'agitation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heure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suivie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séparation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tamisage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l'aide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tamis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mailles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carrées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position w:val="0"/>
          <w:sz w:val="23"/>
          <w:szCs w:val="23"/>
        </w:rPr>
        <w:t>SOf.L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position w:val="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17"/>
          <w:w w:val="8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position w:val="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position w:val="0"/>
          <w:sz w:val="23"/>
          <w:szCs w:val="23"/>
        </w:rPr>
        <w:t>SOf.Lm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position w:val="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26"/>
          <w:w w:val="8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(F[S0-200]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F(200-2000])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286" w:lineRule="exact"/>
        <w:ind w:left="125" w:right="13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séchées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3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oc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0"/>
          <w:sz w:val="34"/>
          <w:szCs w:val="3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3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l'étuve.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3"/>
          <w:szCs w:val="23"/>
        </w:rPr>
        <w:t>SOf.L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17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(F[0-50])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laquelle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s'est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ajoutée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48" w:lineRule="auto" w:before="53"/>
        <w:ind w:left="125" w:right="12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lavage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soumise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évaporation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lente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plaque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chauf­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fante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4"/>
          <w:szCs w:val="34"/>
        </w:rPr>
        <w:t>oc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également.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pesée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puis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finement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broyée.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6" w:right="2687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Dosage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granulométriques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8" w:lineRule="auto"/>
        <w:ind w:left="111" w:right="120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dosé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Walkley-Black.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consiste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oxy­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froid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bichromate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potassium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excès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sulfurique.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L'excès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bichromate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réduit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alors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titré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Mohr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présence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indicateur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coloré,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phénanthroline.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1" w:right="5330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statistique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4" w:lineRule="exact"/>
        <w:ind w:left="111" w:right="12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statistique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régressions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linéaires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réalisée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logiciel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CURVE.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modèle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exponentiel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modèle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mathématique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retenu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décrire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fractionné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physiques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l'âge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culture.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1" w:right="7508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6" w:right="6283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7"/>
          <w:szCs w:val="27"/>
        </w:rPr>
        <w:t>laboratoire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6" w:lineRule="auto"/>
        <w:ind w:left="106" w:right="128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noter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présente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important,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7,42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C/g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suivi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6,17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C/g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réduction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accuse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réduction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37,33%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-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jachère.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dernier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âgé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connaît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réduction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64,55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-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jachère.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6" w:right="1787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VoL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Janvler-juht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Sdences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agronomie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pgSz w:w="9754" w:h="13700"/>
          <w:pgMar w:top="540" w:bottom="280" w:left="220" w:right="820"/>
        </w:sectPr>
      </w:pPr>
    </w:p>
    <w:p>
      <w:pPr>
        <w:pStyle w:val="Heading9"/>
        <w:spacing w:line="245" w:lineRule="auto" w:before="73"/>
        <w:ind w:left="1172" w:right="0" w:hanging="1004"/>
        <w:jc w:val="left"/>
      </w:pPr>
      <w:r>
        <w:rPr/>
        <w:pict>
          <v:group style="position:absolute;margin-left:234.240005pt;margin-top:.480003pt;width:243.6pt;height:.839999pt;mso-position-horizontal-relative:page;mso-position-vertical-relative:page;z-index:-1838" coordorigin="4685,10" coordsize="4872,17">
            <v:group style="position:absolute;left:4690;top:14;width:4574;height:2" coordorigin="4690,14" coordsize="4574,2">
              <v:shape style="position:absolute;left:4690;top:14;width:4574;height:2" coordorigin="4690,14" coordsize="4574,0" path="m4690,14l9264,14e" filled="f" stroked="t" strokeweight=".48pt" strokecolor="#000000">
                <v:path arrowok="t"/>
              </v:shape>
            </v:group>
            <v:group style="position:absolute;left:4853;top:22;width:4699;height:2" coordorigin="4853,22" coordsize="4699,2">
              <v:shape style="position:absolute;left:4853;top:22;width:4699;height:2" coordorigin="4853,22" coordsize="4699,0" path="m4853,22l9552,22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Répartition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carbone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fractions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granulométriques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sol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champs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d'âges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différents.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28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culture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années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Carbone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9"/>
              <w:ind w:right="1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fractionné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384" w:right="-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Carbone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9"/>
              <w:ind w:left="40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fractions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single" w:sz="6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5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F[0-50]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6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5"/>
              <w:ind w:left="2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F[50-200]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sz="6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F[200-2000]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1" w:hRule="exact"/>
        </w:trPr>
        <w:tc>
          <w:tcPr>
            <w:tcW w:w="288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218" w:right="13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2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7,42</w:t>
            </w:r>
          </w:p>
        </w:tc>
        <w:tc>
          <w:tcPr>
            <w:tcW w:w="9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1,63</w:t>
            </w:r>
          </w:p>
        </w:tc>
        <w:tc>
          <w:tcPr>
            <w:tcW w:w="117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10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2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6,17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3,84</w:t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82" w:right="4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0,67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right="12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4,65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82" w:right="4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5" w:hRule="exact"/>
        </w:trPr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"/>
              <w:ind w:left="1214" w:right="14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6"/>
              <w:ind w:right="2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6"/>
              <w:ind w:left="2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6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6"/>
              <w:ind w:left="3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0,43</w:t>
            </w:r>
          </w:p>
        </w:tc>
      </w:tr>
    </w:tbl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48" w:lineRule="auto"/>
        <w:ind w:left="160" w:right="120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F[0-50]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concentre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l'essentiel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l'âge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champ.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F[S0-200]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F[200-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2000]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champ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ans.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derniers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champs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tendance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inver­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sée.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60" w:right="6657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statistique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60" w:right="12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considéré,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l'âge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évolu­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granulométriques.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tendance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générale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durée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culture.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8" w:lineRule="auto"/>
        <w:ind w:left="155" w:right="118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Afin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mieux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analyser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cinétique,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fonctions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mathématiques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recherchées.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résume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fonctions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décrivant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mieux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dif­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férents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granulométriques.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L'ensemble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équations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exponentiel.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coefficients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r2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élevés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significatifs.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244" w:right="123" w:hanging="108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courbes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d'évolution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comparti­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granulométriques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86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5.520pt;margin-top:.455941pt;width:423.12pt;height:.1pt;mso-position-horizontal-relative:page;mso-position-vertical-relative:paragraph;z-index:-1837" coordorigin="710,9" coordsize="8462,2">
            <v:shape style="position:absolute;left:710;top:9;width:8462;height:2" coordorigin="710,9" coordsize="8462,0" path="m710,9l9173,9e" filled="f" stroked="t" strokeweight="1.2pt" strokecolor="#000000">
              <v:path arrowok="t"/>
            </v:shape>
            <w10:wrap type="none"/>
          </v:group>
        </w:pict>
      </w:r>
      <w:r>
        <w:rPr/>
        <w:pict>
          <v:group style="position:absolute;margin-left:35.520pt;margin-top:12.575941pt;width:423.12pt;height:.1pt;mso-position-horizontal-relative:page;mso-position-vertical-relative:paragraph;z-index:-1836" coordorigin="710,252" coordsize="8462,2">
            <v:shape style="position:absolute;left:710;top:252;width:8462;height:2" coordorigin="710,252" coordsize="8462,0" path="m710,252l9173,25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Y=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A+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(-x</w:t>
      </w:r>
      <w:r>
        <w:rPr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i/>
          <w:spacing w:val="-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C)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4" w:hRule="exact"/>
        </w:trPr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3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5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right="5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6" w:lineRule="exact"/>
              <w:ind w:left="34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8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0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Probabilité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Signification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C-[sol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entier]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4,92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6,83</w:t>
            </w:r>
          </w:p>
        </w:tc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6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0,001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C-[F0-50]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28,69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0,96</w:t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0,001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4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C-[F50-200]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3,73</w:t>
            </w:r>
          </w:p>
        </w:tc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6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7" w:hRule="exact"/>
        </w:trPr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C-[F200-2000]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0,45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4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4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6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0,99</w:t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0,001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99" w:lineRule="auto" w:before="34"/>
        <w:ind w:left="155" w:right="2529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2pt;margin-top:11.541039pt;width:3.84pt;height:.1pt;mso-position-horizontal-relative:page;mso-position-vertical-relative:paragraph;z-index:-1835" coordorigin="840,231" coordsize="77,2">
            <v:shape style="position:absolute;left:840;top:231;width:77;height:2" coordorigin="840,231" coordsize="77,0" path="m840,231l917,231e" filled="f" stroked="t" strokeweight=".2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NB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significatif,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5"/>
          <w:szCs w:val="2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mg/g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âge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années.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9"/>
        <w:ind w:left="155" w:right="3039"/>
        <w:jc w:val="both"/>
      </w:pPr>
      <w:r>
        <w:rPr>
          <w:b w:val="0"/>
          <w:bCs w:val="0"/>
          <w:spacing w:val="0"/>
          <w:w w:val="110"/>
        </w:rPr>
        <w:t>Évolution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carbone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sol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non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fractionné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50"/>
        </w:rPr>
        <w:t>:</w:t>
      </w:r>
      <w:r>
        <w:rPr>
          <w:b w:val="0"/>
          <w:bCs w:val="0"/>
          <w:spacing w:val="-70"/>
          <w:w w:val="150"/>
        </w:rPr>
        <w:t> </w:t>
      </w:r>
      <w:r>
        <w:rPr>
          <w:b w:val="0"/>
          <w:bCs w:val="0"/>
          <w:spacing w:val="0"/>
          <w:w w:val="110"/>
        </w:rPr>
        <w:t>C-[sol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entier]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exact"/>
        <w:ind w:left="136" w:right="110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fractionné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décrite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l'équation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C-[sol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entier]=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2,60</w:t>
      </w:r>
      <w:r>
        <w:rPr>
          <w:rFonts w:ascii="Arial" w:hAnsi="Arial" w:cs="Arial" w:eastAsia="Arial"/>
          <w:b w:val="0"/>
          <w:bCs w:val="0"/>
          <w:i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i w:val="0"/>
          <w:spacing w:val="-8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4,92</w:t>
      </w:r>
      <w:r>
        <w:rPr>
          <w:rFonts w:ascii="Arial" w:hAnsi="Arial" w:cs="Arial" w:eastAsia="Arial"/>
          <w:b w:val="0"/>
          <w:bCs w:val="0"/>
          <w:i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exp</w:t>
      </w:r>
      <w:r>
        <w:rPr>
          <w:rFonts w:ascii="Arial" w:hAnsi="Arial" w:cs="Arial" w:eastAsia="Arial"/>
          <w:b w:val="0"/>
          <w:bCs w:val="0"/>
          <w:i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-x/6,83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coefficient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(0.98)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2"/>
          <w:szCs w:val="22"/>
        </w:rPr>
        <w:t>&lt;</w:t>
      </w:r>
      <w:r>
        <w:rPr>
          <w:rFonts w:ascii="Arial" w:hAnsi="Arial" w:cs="Arial" w:eastAsia="Arial"/>
          <w:b w:val="0"/>
          <w:bCs w:val="0"/>
          <w:i w:val="0"/>
          <w:spacing w:val="-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0.001.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chute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rapide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0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754" w:h="13700"/>
          <w:pgMar w:top="600" w:bottom="280" w:left="560" w:right="460"/>
        </w:sectPr>
      </w:pPr>
    </w:p>
    <w:p>
      <w:pPr>
        <w:spacing w:before="73"/>
        <w:ind w:left="123" w:right="6995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Observations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128" w:right="140" w:hanging="5"/>
        <w:jc w:val="both"/>
      </w:pPr>
      <w:r>
        <w:rPr>
          <w:b w:val="0"/>
          <w:bCs w:val="0"/>
          <w:spacing w:val="0"/>
          <w:w w:val="110"/>
        </w:rPr>
        <w:t>Pour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première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série,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chaque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parcelle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élémentaire,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avant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chaque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sarclage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observations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su</w:t>
      </w:r>
      <w:r>
        <w:rPr>
          <w:b w:val="0"/>
          <w:bCs w:val="0"/>
          <w:spacing w:val="7"/>
          <w:w w:val="110"/>
        </w:rPr>
        <w:t>i</w:t>
      </w:r>
      <w:r>
        <w:rPr>
          <w:b w:val="0"/>
          <w:bCs w:val="0"/>
          <w:spacing w:val="0"/>
          <w:w w:val="110"/>
        </w:rPr>
        <w:t>vantes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effectuées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8" w:right="1488"/>
        <w:jc w:val="both"/>
      </w:pPr>
      <w:r>
        <w:rPr>
          <w:b w:val="0"/>
          <w:bCs w:val="0"/>
          <w:spacing w:val="0"/>
          <w:w w:val="120"/>
        </w:rPr>
        <w:t>-un</w:t>
      </w:r>
      <w:r>
        <w:rPr>
          <w:b w:val="0"/>
          <w:bCs w:val="0"/>
          <w:spacing w:val="-23"/>
          <w:w w:val="120"/>
        </w:rPr>
        <w:t> </w:t>
      </w:r>
      <w:r>
        <w:rPr>
          <w:b w:val="0"/>
          <w:bCs w:val="0"/>
          <w:spacing w:val="0"/>
          <w:w w:val="115"/>
        </w:rPr>
        <w:t>recensement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l'ensemble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des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adventices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chaque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parcelle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élémentaire;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305" w:right="0" w:hanging="183"/>
        <w:jc w:val="left"/>
      </w:pPr>
      <w:r>
        <w:rPr>
          <w:b w:val="0"/>
          <w:bCs w:val="0"/>
          <w:spacing w:val="0"/>
          <w:w w:val="110"/>
        </w:rPr>
        <w:t>-une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notation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recouvrement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adventices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parcelle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élémentaire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selon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l'échelle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(1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%)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9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(100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%)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Commission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Essais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Biologiques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reyue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MARNOTTE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(1984)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2" w:lineRule="auto"/>
        <w:ind w:left="305" w:right="0" w:hanging="183"/>
        <w:jc w:val="left"/>
      </w:pPr>
      <w:r>
        <w:rPr>
          <w:b w:val="0"/>
          <w:bCs w:val="0"/>
          <w:spacing w:val="0"/>
          <w:w w:val="185"/>
        </w:rPr>
        <w:t>-</w:t>
      </w:r>
      <w:r>
        <w:rPr>
          <w:b w:val="0"/>
          <w:bCs w:val="0"/>
          <w:spacing w:val="-63"/>
          <w:w w:val="185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notation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d'abondance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chaque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espèce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parcelle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élémentaire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selon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l'échelle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3"/>
          <w:w w:val="11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&lt;</w:t>
      </w:r>
      <w:r>
        <w:rPr>
          <w:rFonts w:ascii="Arial" w:hAnsi="Arial" w:cs="Arial" w:eastAsia="Arial"/>
          <w:b w:val="0"/>
          <w:bCs w:val="0"/>
          <w:spacing w:val="-3"/>
          <w:w w:val="11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110"/>
        </w:rPr>
        <w:t>individu/</w:t>
      </w:r>
      <w:r>
        <w:rPr>
          <w:b w:val="0"/>
          <w:bCs w:val="0"/>
          <w:spacing w:val="16"/>
          <w:w w:val="110"/>
        </w:rPr>
        <w:t>m</w:t>
      </w:r>
      <w:r>
        <w:rPr>
          <w:b w:val="0"/>
          <w:bCs w:val="0"/>
          <w:spacing w:val="3"/>
          <w:w w:val="110"/>
          <w:position w:val="7"/>
          <w:sz w:val="12"/>
          <w:szCs w:val="12"/>
        </w:rPr>
        <w:t>2</w:t>
      </w:r>
      <w:r>
        <w:rPr>
          <w:b w:val="0"/>
          <w:bCs w:val="0"/>
          <w:spacing w:val="0"/>
          <w:w w:val="110"/>
          <w:position w:val="0"/>
          <w:sz w:val="12"/>
          <w:szCs w:val="12"/>
        </w:rPr>
        <w:t>)</w:t>
      </w:r>
      <w:r>
        <w:rPr>
          <w:b w:val="0"/>
          <w:bCs w:val="0"/>
          <w:spacing w:val="23"/>
          <w:w w:val="110"/>
          <w:position w:val="0"/>
          <w:sz w:val="12"/>
          <w:szCs w:val="12"/>
        </w:rPr>
        <w:t> </w:t>
      </w:r>
      <w:r>
        <w:rPr>
          <w:b w:val="0"/>
          <w:bCs w:val="0"/>
          <w:spacing w:val="0"/>
          <w:w w:val="110"/>
          <w:position w:val="0"/>
        </w:rPr>
        <w:t>à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5</w:t>
      </w:r>
      <w:r>
        <w:rPr>
          <w:b w:val="0"/>
          <w:bCs w:val="0"/>
          <w:spacing w:val="-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(</w:t>
      </w:r>
      <w:r>
        <w:rPr>
          <w:b w:val="0"/>
          <w:bCs w:val="0"/>
          <w:spacing w:val="0"/>
          <w:w w:val="110"/>
          <w:position w:val="0"/>
        </w:rPr>
        <w:t>&gt;50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individus/m</w:t>
      </w:r>
      <w:r>
        <w:rPr>
          <w:b w:val="0"/>
          <w:bCs w:val="0"/>
          <w:spacing w:val="-38"/>
          <w:w w:val="110"/>
          <w:position w:val="0"/>
        </w:rPr>
        <w:t> </w:t>
      </w:r>
      <w:r>
        <w:rPr>
          <w:b w:val="0"/>
          <w:bCs w:val="0"/>
          <w:spacing w:val="3"/>
          <w:w w:val="110"/>
          <w:position w:val="7"/>
          <w:sz w:val="12"/>
          <w:szCs w:val="12"/>
        </w:rPr>
        <w:t>2</w:t>
      </w:r>
      <w:r>
        <w:rPr>
          <w:b w:val="0"/>
          <w:bCs w:val="0"/>
          <w:spacing w:val="0"/>
          <w:w w:val="110"/>
          <w:position w:val="0"/>
          <w:sz w:val="12"/>
          <w:szCs w:val="12"/>
        </w:rPr>
        <w:t>)</w:t>
      </w:r>
      <w:r>
        <w:rPr>
          <w:b w:val="0"/>
          <w:bCs w:val="0"/>
          <w:spacing w:val="25"/>
          <w:w w:val="110"/>
          <w:position w:val="0"/>
          <w:sz w:val="12"/>
          <w:szCs w:val="12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BARRALIS</w:t>
      </w:r>
      <w:r>
        <w:rPr>
          <w:b w:val="0"/>
          <w:bCs w:val="0"/>
          <w:spacing w:val="2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(1976)</w:t>
      </w:r>
      <w:r>
        <w:rPr>
          <w:b w:val="0"/>
          <w:bCs w:val="0"/>
          <w:spacing w:val="1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;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4" w:lineRule="auto"/>
        <w:ind w:left="132" w:right="127"/>
        <w:jc w:val="both"/>
        <w:rPr>
          <w:rFonts w:ascii="Arial" w:hAnsi="Arial" w:cs="Arial" w:eastAsia="Arial"/>
          <w:sz w:val="11"/>
          <w:szCs w:val="11"/>
        </w:rPr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biomasse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estimée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fois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parcelle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élémentaire.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Ainsi,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avant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chaque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sarclage,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carré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0,25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15"/>
          <w:w w:val="105"/>
        </w:rPr>
        <w:t>m</w:t>
      </w:r>
      <w:r>
        <w:rPr>
          <w:b w:val="0"/>
          <w:bCs w:val="0"/>
          <w:spacing w:val="0"/>
          <w:w w:val="105"/>
          <w:position w:val="7"/>
          <w:sz w:val="11"/>
          <w:szCs w:val="11"/>
        </w:rPr>
        <w:t>2</w:t>
      </w:r>
      <w:r>
        <w:rPr>
          <w:b w:val="0"/>
          <w:bCs w:val="0"/>
          <w:spacing w:val="3"/>
          <w:w w:val="105"/>
          <w:position w:val="7"/>
          <w:sz w:val="11"/>
          <w:szCs w:val="11"/>
        </w:rPr>
        <w:t> </w:t>
      </w:r>
      <w:r>
        <w:rPr>
          <w:b w:val="0"/>
          <w:bCs w:val="0"/>
          <w:spacing w:val="0"/>
          <w:w w:val="105"/>
          <w:position w:val="0"/>
        </w:rPr>
        <w:t>est</w:t>
      </w:r>
      <w:r>
        <w:rPr>
          <w:b w:val="0"/>
          <w:bCs w:val="0"/>
          <w:spacing w:val="-1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jeté</w:t>
      </w:r>
      <w:r>
        <w:rPr>
          <w:b w:val="0"/>
          <w:bCs w:val="0"/>
          <w:spacing w:val="2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4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fois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au</w:t>
      </w:r>
      <w:r>
        <w:rPr>
          <w:b w:val="0"/>
          <w:bCs w:val="0"/>
          <w:spacing w:val="1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hasard</w:t>
      </w:r>
      <w:r>
        <w:rPr>
          <w:b w:val="0"/>
          <w:bCs w:val="0"/>
          <w:spacing w:val="1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par</w:t>
      </w:r>
      <w:r>
        <w:rPr>
          <w:b w:val="0"/>
          <w:bCs w:val="0"/>
          <w:spacing w:val="1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parcelle</w:t>
      </w:r>
      <w:r>
        <w:rPr>
          <w:b w:val="0"/>
          <w:bCs w:val="0"/>
          <w:spacing w:val="2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et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les</w:t>
      </w:r>
      <w:r>
        <w:rPr>
          <w:b w:val="0"/>
          <w:bCs w:val="0"/>
          <w:spacing w:val="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mauvaises</w:t>
      </w:r>
      <w:r>
        <w:rPr>
          <w:b w:val="0"/>
          <w:bCs w:val="0"/>
          <w:spacing w:val="2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herbes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présentes</w:t>
      </w:r>
      <w:r>
        <w:rPr>
          <w:b w:val="0"/>
          <w:bCs w:val="0"/>
          <w:spacing w:val="3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dans</w:t>
      </w:r>
      <w:r>
        <w:rPr>
          <w:b w:val="0"/>
          <w:bCs w:val="0"/>
          <w:spacing w:val="2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ce</w:t>
      </w:r>
      <w:r>
        <w:rPr>
          <w:b w:val="0"/>
          <w:bCs w:val="0"/>
          <w:spacing w:val="1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carré</w:t>
      </w:r>
      <w:r>
        <w:rPr>
          <w:b w:val="0"/>
          <w:bCs w:val="0"/>
          <w:spacing w:val="1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</w:t>
      </w:r>
      <w:r>
        <w:rPr>
          <w:b w:val="0"/>
          <w:bCs w:val="0"/>
          <w:spacing w:val="-11"/>
          <w:w w:val="105"/>
          <w:position w:val="0"/>
        </w:rPr>
        <w:t> </w:t>
      </w:r>
      <w:r>
        <w:rPr>
          <w:b w:val="0"/>
          <w:bCs w:val="0"/>
          <w:spacing w:val="4"/>
          <w:w w:val="105"/>
          <w:position w:val="0"/>
        </w:rPr>
        <w:t>m</w:t>
      </w:r>
      <w:r>
        <w:rPr>
          <w:b w:val="0"/>
          <w:bCs w:val="0"/>
          <w:spacing w:val="0"/>
          <w:w w:val="105"/>
          <w:position w:val="7"/>
          <w:sz w:val="10"/>
          <w:szCs w:val="10"/>
        </w:rPr>
        <w:t>2</w:t>
      </w:r>
      <w:r>
        <w:rPr>
          <w:b w:val="0"/>
          <w:bCs w:val="0"/>
          <w:spacing w:val="23"/>
          <w:w w:val="105"/>
          <w:position w:val="7"/>
          <w:sz w:val="10"/>
          <w:szCs w:val="10"/>
        </w:rPr>
        <w:t> </w:t>
      </w:r>
      <w:r>
        <w:rPr>
          <w:b w:val="0"/>
          <w:bCs w:val="0"/>
          <w:spacing w:val="0"/>
          <w:w w:val="105"/>
          <w:position w:val="0"/>
        </w:rPr>
        <w:t>sont</w:t>
      </w:r>
      <w:r>
        <w:rPr>
          <w:b w:val="0"/>
          <w:bCs w:val="0"/>
          <w:spacing w:val="1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récoltées</w:t>
      </w:r>
      <w:r>
        <w:rPr>
          <w:b w:val="0"/>
          <w:bCs w:val="0"/>
          <w:spacing w:val="2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et</w:t>
      </w:r>
      <w:r>
        <w:rPr>
          <w:b w:val="0"/>
          <w:bCs w:val="0"/>
          <w:spacing w:val="1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séchées.</w:t>
      </w:r>
      <w:r>
        <w:rPr>
          <w:b w:val="0"/>
          <w:bCs w:val="0"/>
          <w:spacing w:val="1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La</w:t>
      </w:r>
      <w:r>
        <w:rPr>
          <w:b w:val="0"/>
          <w:bCs w:val="0"/>
          <w:spacing w:val="1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biomasse</w:t>
      </w:r>
      <w:r>
        <w:rPr>
          <w:b w:val="0"/>
          <w:bCs w:val="0"/>
          <w:spacing w:val="3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fraîche</w:t>
      </w:r>
      <w:r>
        <w:rPr>
          <w:b w:val="0"/>
          <w:bCs w:val="0"/>
          <w:spacing w:val="1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l'ensemble</w:t>
      </w:r>
      <w:r>
        <w:rPr>
          <w:b w:val="0"/>
          <w:bCs w:val="0"/>
          <w:spacing w:val="2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des</w:t>
      </w:r>
      <w:r>
        <w:rPr>
          <w:b w:val="0"/>
          <w:bCs w:val="0"/>
          <w:spacing w:val="0"/>
          <w:w w:val="107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mauvaises</w:t>
      </w:r>
      <w:r>
        <w:rPr>
          <w:b w:val="0"/>
          <w:bCs w:val="0"/>
          <w:spacing w:val="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herbes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la</w:t>
      </w:r>
      <w:r>
        <w:rPr>
          <w:b w:val="0"/>
          <w:bCs w:val="0"/>
          <w:spacing w:val="3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parcelle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élémentaire</w:t>
      </w:r>
      <w:r>
        <w:rPr>
          <w:b w:val="0"/>
          <w:bCs w:val="0"/>
          <w:spacing w:val="4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est</w:t>
      </w:r>
      <w:r>
        <w:rPr>
          <w:b w:val="0"/>
          <w:bCs w:val="0"/>
          <w:spacing w:val="3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pesée</w:t>
      </w:r>
      <w:r>
        <w:rPr>
          <w:b w:val="0"/>
          <w:bCs w:val="0"/>
          <w:spacing w:val="4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et</w:t>
      </w:r>
      <w:r>
        <w:rPr>
          <w:b w:val="0"/>
          <w:bCs w:val="0"/>
          <w:spacing w:val="3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la</w:t>
      </w:r>
      <w:r>
        <w:rPr>
          <w:b w:val="0"/>
          <w:bCs w:val="0"/>
          <w:spacing w:val="3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biomasse</w:t>
      </w:r>
      <w:r>
        <w:rPr>
          <w:b w:val="0"/>
          <w:bCs w:val="0"/>
          <w:spacing w:val="1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sèche</w:t>
      </w:r>
      <w:r>
        <w:rPr>
          <w:b w:val="0"/>
          <w:bCs w:val="0"/>
          <w:spacing w:val="3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totale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est</w:t>
      </w:r>
      <w:r>
        <w:rPr>
          <w:b w:val="0"/>
          <w:bCs w:val="0"/>
          <w:spacing w:val="37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évaluée</w:t>
      </w:r>
      <w:r>
        <w:rPr>
          <w:b w:val="0"/>
          <w:bCs w:val="0"/>
          <w:spacing w:val="0"/>
          <w:w w:val="107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après</w:t>
      </w:r>
      <w:r>
        <w:rPr>
          <w:b w:val="0"/>
          <w:bCs w:val="0"/>
          <w:spacing w:val="2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extrapolation</w:t>
      </w:r>
      <w:r>
        <w:rPr>
          <w:b w:val="0"/>
          <w:bCs w:val="0"/>
          <w:spacing w:val="3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en</w:t>
      </w:r>
      <w:r>
        <w:rPr>
          <w:b w:val="0"/>
          <w:bCs w:val="0"/>
          <w:spacing w:val="1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utilisant</w:t>
      </w:r>
      <w:r>
        <w:rPr>
          <w:b w:val="0"/>
          <w:bCs w:val="0"/>
          <w:spacing w:val="3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la</w:t>
      </w:r>
      <w:r>
        <w:rPr>
          <w:b w:val="0"/>
          <w:bCs w:val="0"/>
          <w:spacing w:val="1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biomasse</w:t>
      </w:r>
      <w:r>
        <w:rPr>
          <w:b w:val="0"/>
          <w:bCs w:val="0"/>
          <w:spacing w:val="3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sèche</w:t>
      </w:r>
      <w:r>
        <w:rPr>
          <w:b w:val="0"/>
          <w:bCs w:val="0"/>
          <w:spacing w:val="1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1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l'échantillon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</w:t>
      </w:r>
      <w:r>
        <w:rPr>
          <w:b w:val="0"/>
          <w:bCs w:val="0"/>
          <w:spacing w:val="-19"/>
          <w:w w:val="105"/>
          <w:position w:val="0"/>
        </w:rPr>
        <w:t> </w:t>
      </w:r>
      <w:r>
        <w:rPr>
          <w:b w:val="0"/>
          <w:bCs w:val="0"/>
          <w:spacing w:val="9"/>
          <w:w w:val="105"/>
          <w:position w:val="0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5"/>
          <w:position w:val="7"/>
          <w:sz w:val="11"/>
          <w:szCs w:val="1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1"/>
          <w:szCs w:val="11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0" w:lineRule="auto"/>
        <w:ind w:left="132" w:right="133"/>
        <w:jc w:val="both"/>
      </w:pP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deuxième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série,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notation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recouvrement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d'abondance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effec­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tuée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12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semaines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semis.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left="132" w:right="126" w:hanging="5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observations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riz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pris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compte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l'évaluation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panicules,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poids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1000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grains.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2" w:lineRule="auto"/>
        <w:ind w:left="142" w:right="121" w:hanging="5"/>
        <w:jc w:val="both"/>
      </w:pP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l'aide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logiciel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statistique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SAS,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0"/>
          <w:w w:val="105"/>
        </w:rPr>
        <w:t>'ensemble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données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soumises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analyse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variance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suivie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séparation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moyennes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à</w:t>
      </w:r>
      <w:r>
        <w:rPr>
          <w:b w:val="0"/>
          <w:bCs w:val="0"/>
          <w:spacing w:val="18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partir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d'une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régression,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équations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rende­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ments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panicules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fonction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biomasse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établies.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2" w:right="7484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8"/>
          <w:szCs w:val="28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2" w:right="34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herbes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l'essai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left="132" w:right="115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flore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mauvaises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herbes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l'essai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composée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63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espèces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reparties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50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genres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26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familles.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dicotylédones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représentent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2/3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flore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adventice.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Cependant,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famille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mieux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représentée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appartient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monocotylédones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16%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espèces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appartenant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Poaceae;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24%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espèces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appartiennent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trois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autres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familles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d'égale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importance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(8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%)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Amaranthaceae,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Cyperaceae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Rubiaceae.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5" w:lineRule="auto"/>
        <w:ind w:left="137" w:right="117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précoce,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considérées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principales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herbes,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d'abondance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égale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moins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sont: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Digitaria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horizontalis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Willd.,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Hyptis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spicigera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Lam.,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Ipomoea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eriocarpa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R.Br.,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Kyllinga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7" w:right="177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9754" w:h="13720"/>
          <w:pgMar w:top="520" w:bottom="280" w:left="160" w:right="900"/>
        </w:sectPr>
      </w:pPr>
    </w:p>
    <w:p>
      <w:pPr>
        <w:spacing w:before="63"/>
        <w:ind w:left="202" w:right="11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squamulata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Thonn.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Vahl,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Leucas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martinicensis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R.Br.,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Mariscus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squarosus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5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C.B.Cl.,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before="21"/>
        <w:ind w:left="198" w:right="1337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Mitracarpus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villosus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(Sw.)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DC.et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Rottboellia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cochinchinensis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Loureiro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Clayton.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0" w:lineRule="auto"/>
        <w:ind w:left="207" w:right="125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floristique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temps.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Certaines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Vemonia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perrottetii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Sch.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Bip.,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Fimbristylis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exilis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Roem.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Schult.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Portulaca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oleracea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1" w:lineRule="auto"/>
        <w:ind w:left="202" w:right="126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disparu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'culture,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cédant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-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d'autres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Striga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her­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monthica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Benth.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Cassia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derniers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relevés.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Toutefois,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changement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empêché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hausse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progressive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recouvrement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herbes.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effet,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recouvrement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augmenté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retard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sarclage,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atteignant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maximum</w:t>
      </w:r>
    </w:p>
    <w:p>
      <w:pPr>
        <w:numPr>
          <w:ilvl w:val="0"/>
          <w:numId w:val="1"/>
        </w:numPr>
        <w:tabs>
          <w:tab w:pos="207" w:val="left" w:leader="none"/>
        </w:tabs>
        <w:spacing w:line="233" w:lineRule="exact"/>
        <w:ind w:left="207" w:right="5538" w:hanging="9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semis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9677" w:h="13660"/>
          <w:pgMar w:top="580" w:bottom="0" w:left="640" w:right="32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4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76" w:lineRule="exact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l"'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30" w:lineRule="exact" w:before="6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69" w:lineRule="exact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6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60"/>
          <w:sz w:val="18"/>
          <w:szCs w:val="18"/>
        </w:rPr>
        <w:t>\:i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77"/>
        <w:ind w:left="36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Recouvrement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(%)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63" w:val="left" w:leader="none"/>
          <w:tab w:pos="1087" w:val="left" w:leader="none"/>
          <w:tab w:pos="1511" w:val="left" w:leader="none"/>
          <w:tab w:pos="2363" w:val="left" w:leader="none"/>
          <w:tab w:pos="2787" w:val="left" w:leader="none"/>
          <w:tab w:pos="3216" w:val="left" w:leader="none"/>
        </w:tabs>
        <w:spacing w:line="177" w:lineRule="exact"/>
        <w:ind w:left="23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11"/>
          <w:szCs w:val="11"/>
        </w:rPr>
        <w:t>t.ù</w:t>
      </w:r>
      <w:r>
        <w:rPr>
          <w:rFonts w:ascii="Arial" w:hAnsi="Arial" w:cs="Arial" w:eastAsia="Arial"/>
          <w:b w:val="0"/>
          <w:bCs w:val="0"/>
          <w:spacing w:val="0"/>
          <w:w w:val="125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10"/>
          <w:szCs w:val="10"/>
        </w:rPr>
        <w:t>.j:&gt;.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2"/>
          <w:sz w:val="10"/>
          <w:szCs w:val="10"/>
        </w:rPr>
        <w:t>(11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2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3"/>
          <w:szCs w:val="13"/>
        </w:rPr>
        <w:t>0&gt;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2"/>
          <w:szCs w:val="12"/>
        </w:rPr>
        <w:t>&lt;0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3"/>
          <w:szCs w:val="13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225"/>
          <w:position w:val="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line="5" w:lineRule="exact"/>
        <w:ind w:right="1158"/>
        <w:jc w:val="center"/>
      </w:pPr>
      <w:r>
        <w:rPr>
          <w:b w:val="0"/>
          <w:bCs w:val="0"/>
          <w:spacing w:val="0"/>
          <w:w w:val="50"/>
        </w:rPr>
        <w:t>"""'</w:t>
      </w:r>
      <w:r>
        <w:rPr>
          <w:b w:val="0"/>
          <w:bCs w:val="0"/>
          <w:spacing w:val="0"/>
          <w:w w:val="100"/>
        </w:rPr>
      </w:r>
    </w:p>
    <w:p>
      <w:pPr>
        <w:spacing w:after="0" w:line="5" w:lineRule="exact"/>
        <w:jc w:val="center"/>
        <w:sectPr>
          <w:type w:val="continuous"/>
          <w:pgSz w:w="9677" w:h="13660"/>
          <w:pgMar w:top="0" w:bottom="280" w:left="640" w:right="320"/>
          <w:cols w:num="3" w:equalWidth="0">
            <w:col w:w="1198" w:space="1088"/>
            <w:col w:w="1209" w:space="40"/>
            <w:col w:w="5182"/>
          </w:cols>
        </w:sectPr>
      </w:pPr>
    </w:p>
    <w:p>
      <w:pPr>
        <w:spacing w:before="79"/>
        <w:ind w:left="0" w:right="11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6"/>
          <w:szCs w:val="16"/>
        </w:rPr>
        <w:t>:::0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08" w:lineRule="exact" w:before="10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385361pt;margin-top:2.270236pt;width:5.22368pt;height:8pt;mso-position-horizontal-relative:page;mso-position-vertical-relative:paragraph;z-index:-1832" type="#_x0000_t202" filled="f" stroked="f">
            <v:textbox inset="0,0,0,0">
              <w:txbxContent>
                <w:p>
                  <w:pPr>
                    <w:spacing w:line="1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10"/>
                      <w:sz w:val="16"/>
                      <w:szCs w:val="16"/>
                    </w:rPr>
                    <w:t>&lt;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0"/>
          <w:szCs w:val="10"/>
        </w:rPr>
        <w:t>.j:&gt;.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88" w:lineRule="exact"/>
        <w:ind w:left="0" w:right="39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1"/>
          <w:w w:val="230"/>
          <w:sz w:val="18"/>
          <w:szCs w:val="18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41"/>
          <w:w w:val="230"/>
          <w:position w:val="10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30"/>
          <w:position w:val="1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05" w:lineRule="exact"/>
        <w:ind w:left="0" w:right="393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0"/>
          <w:szCs w:val="10"/>
        </w:rPr>
        <w:t>0&gt;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0"/>
          <w:szCs w:val="10"/>
        </w:rPr>
        <w:t>    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16"/>
          <w:szCs w:val="16"/>
        </w:rPr>
        <w:t>&lt;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7" w:lineRule="exact"/>
        <w:ind w:left="0" w:right="15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4"/>
          <w:szCs w:val="14"/>
        </w:rPr>
        <w:t>@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501" w:val="left" w:leader="none"/>
          <w:tab w:pos="925" w:val="left" w:leader="none"/>
          <w:tab w:pos="1354" w:val="left" w:leader="none"/>
          <w:tab w:pos="1777" w:val="left" w:leader="none"/>
          <w:tab w:pos="2206" w:val="left" w:leader="none"/>
          <w:tab w:pos="2630" w:val="left" w:leader="none"/>
          <w:tab w:pos="3054" w:val="left" w:leader="none"/>
          <w:tab w:pos="3478" w:val="left" w:leader="none"/>
          <w:tab w:pos="3906" w:val="left" w:leader="none"/>
          <w:tab w:pos="4335" w:val="left" w:leader="none"/>
        </w:tabs>
        <w:spacing w:line="147" w:lineRule="exact"/>
        <w:ind w:left="8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25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1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1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1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1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position w:val="1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after="0" w:line="147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9677" w:h="13660"/>
          <w:pgMar w:top="0" w:bottom="280" w:left="640" w:right="320"/>
          <w:cols w:num="2" w:equalWidth="0">
            <w:col w:w="2376" w:space="40"/>
            <w:col w:w="6301"/>
          </w:cols>
        </w:sectPr>
      </w:pPr>
    </w:p>
    <w:p>
      <w:pPr>
        <w:spacing w:line="256" w:lineRule="exact"/>
        <w:ind w:left="0" w:right="239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26"/>
          <w:w w:val="50"/>
          <w:position w:val="4"/>
          <w:sz w:val="27"/>
          <w:szCs w:val="27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17"/>
          <w:szCs w:val="17"/>
        </w:rPr>
        <w:t>:;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5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7"/>
          <w:w w:val="50"/>
          <w:position w:val="4"/>
          <w:sz w:val="27"/>
          <w:szCs w:val="27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50"/>
          <w:position w:val="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spacing w:val="-22"/>
          <w:w w:val="50"/>
          <w:position w:val="4"/>
          <w:sz w:val="27"/>
          <w:szCs w:val="27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24" w:lineRule="exact"/>
        <w:ind w:left="75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119"/>
          <w:w w:val="120"/>
          <w:position w:val="8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spacing w:line="190" w:lineRule="exact" w:before="7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ind w:left="751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158.223938pt;margin-top:-33.777874pt;width:218.465678pt;height:360.158619pt;mso-position-horizontal-relative:page;mso-position-vertical-relative:paragraph;z-index:-1834" coordorigin="3164,-676" coordsize="4369,7203">
            <v:shape style="position:absolute;left:3168;top:-640;width:4128;height:5971" type="#_x0000_t75">
              <v:imagedata r:id="rId5" o:title=""/>
            </v:shape>
            <v:group style="position:absolute;left:3191;top:-671;width:4338;height:2" coordorigin="3191,-671" coordsize="4338,2">
              <v:shape style="position:absolute;left:3191;top:-671;width:4338;height:2" coordorigin="3191,-671" coordsize="4338,0" path="m3191,-671l7529,-671e" filled="f" stroked="t" strokeweight=".476219pt" strokecolor="#000000">
                <v:path arrowok="t"/>
              </v:shape>
            </v:group>
            <v:group style="position:absolute;left:3198;top:-652;width:2;height:100" coordorigin="3198,-652" coordsize="2,100">
              <v:shape style="position:absolute;left:3198;top:-652;width:2;height:100" coordorigin="3198,-652" coordsize="0,100" path="m3198,-551l3198,-652e" filled="f" stroked="t" strokeweight="2.381097pt" strokecolor="#000000">
                <v:path arrowok="t"/>
              </v:shape>
            </v:group>
            <v:group style="position:absolute;left:3198;top:-542;width:2;height:679" coordorigin="3198,-542" coordsize="2,679">
              <v:shape style="position:absolute;left:3198;top:-542;width:2;height:679" coordorigin="3198,-542" coordsize="0,679" path="m3198,137l3198,-542e" filled="f" stroked="t" strokeweight="1.428658pt" strokecolor="#000000">
                <v:path arrowok="t"/>
              </v:shape>
            </v:group>
            <v:group style="position:absolute;left:3198;top:80;width:2;height:100" coordorigin="3198,80" coordsize="2,100">
              <v:shape style="position:absolute;left:3198;top:80;width:2;height:100" coordorigin="3198,80" coordsize="0,100" path="m3198,180l3198,80e" filled="f" stroked="t" strokeweight="3.333536pt" strokecolor="#000000">
                <v:path arrowok="t"/>
              </v:shape>
            </v:group>
            <v:group style="position:absolute;left:3205;top:151;width:2;height:143" coordorigin="3205,151" coordsize="2,143">
              <v:shape style="position:absolute;left:3205;top:151;width:2;height:143" coordorigin="3205,151" coordsize="0,143" path="m3205,295l3205,151e" filled="f" stroked="t" strokeweight=".476219pt" strokecolor="#000000">
                <v:path arrowok="t"/>
              </v:shape>
            </v:group>
            <v:group style="position:absolute;left:3207;top:-666;width:2;height:5965" coordorigin="3207,-666" coordsize="2,5965">
              <v:shape style="position:absolute;left:3207;top:-666;width:2;height:5965" coordorigin="3207,-666" coordsize="0,5965" path="m3207,5299l3207,-666e" filled="f" stroked="t" strokeweight=".714329pt" strokecolor="#000000">
                <v:path arrowok="t"/>
              </v:shape>
            </v:group>
            <v:group style="position:absolute;left:5048;top:4128;width:2;height:2395" coordorigin="5048,4128" coordsize="2,2395">
              <v:shape style="position:absolute;left:5048;top:4128;width:2;height:2395" coordorigin="5048,4128" coordsize="0,2395" path="m5048,6523l5048,4128e" filled="f" stroked="t" strokeweight=".476219pt" strokecolor="#000000">
                <v:path arrowok="t"/>
              </v:shape>
            </v:group>
            <v:group style="position:absolute;left:5565;top:4133;width:2;height:2323" coordorigin="5565,4133" coordsize="2,2323">
              <v:shape style="position:absolute;left:5565;top:4133;width:2;height:2323" coordorigin="5565,4133" coordsize="0,2323" path="m5565,6456l5565,4133e" filled="f" stroked="t" strokeweight=".476219pt" strokecolor="#000000">
                <v:path arrowok="t"/>
              </v:shape>
            </v:group>
            <v:group style="position:absolute;left:3217;top:4936;width:2;height:167" coordorigin="3217,4936" coordsize="2,167">
              <v:shape style="position:absolute;left:3217;top:4936;width:2;height:167" coordorigin="3217,4936" coordsize="0,167" path="m3217,5103l3217,4936e" filled="f" stroked="t" strokeweight=".476219pt" strokecolor="#000000">
                <v:path arrowok="t"/>
              </v:shape>
            </v:group>
            <v:group style="position:absolute;left:3203;top:5189;width:2;height:81" coordorigin="3203,5189" coordsize="2,81">
              <v:shape style="position:absolute;left:3203;top:5189;width:2;height:81" coordorigin="3203,5189" coordsize="0,81" path="m3203,5271l3203,5189e" filled="f" stroked="t" strokeweight=".952439pt" strokecolor="#000000">
                <v:path arrowok="t"/>
              </v:shape>
            </v:group>
            <v:group style="position:absolute;left:5567;top:5811;width:2;height:153" coordorigin="5567,5811" coordsize="2,153">
              <v:shape style="position:absolute;left:5567;top:5811;width:2;height:153" coordorigin="5567,5811" coordsize="0,153" path="m5567,5964l5567,5811e" filled="f" stroked="t" strokeweight=".47621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55"/>
          <w:sz w:val="9"/>
          <w:szCs w:val="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55"/>
          <w:sz w:val="9"/>
          <w:szCs w:val="9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155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after="0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9677" w:h="13660"/>
          <w:pgMar w:top="0" w:bottom="280" w:left="640" w:right="320"/>
          <w:cols w:num="2" w:equalWidth="0">
            <w:col w:w="1182" w:space="294"/>
            <w:col w:w="7241"/>
          </w:cols>
        </w:sectPr>
      </w:pPr>
    </w:p>
    <w:p>
      <w:pPr>
        <w:spacing w:line="164" w:lineRule="exact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sz w:val="16"/>
          <w:szCs w:val="16"/>
        </w:rPr>
        <w:t>@_</w:t>
      </w:r>
      <w:r>
        <w:rPr>
          <w:rFonts w:ascii="Arial" w:hAnsi="Arial" w:cs="Arial" w:eastAsia="Arial"/>
          <w:b w:val="0"/>
          <w:bCs w:val="0"/>
          <w:spacing w:val="0"/>
          <w:w w:val="65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6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80" w:lineRule="exact"/>
        <w:ind w:left="0" w:right="13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72.385361pt;margin-top:2.013094pt;width:2.326899pt;height:28.5pt;mso-position-horizontal-relative:page;mso-position-vertical-relative:paragraph;z-index:-1831" type="#_x0000_t202" filled="f" stroked="f">
            <v:textbox inset="0,0,0,0">
              <w:txbxContent>
                <w:p>
                  <w:pPr>
                    <w:spacing w:line="5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7"/>
                      <w:szCs w:val="5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96"/>
                      <w:w w:val="75"/>
                      <w:sz w:val="57"/>
                      <w:szCs w:val="57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57"/>
                      <w:szCs w:val="5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0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97" w:lineRule="exact"/>
        <w:ind w:left="0" w:right="23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0&gt;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'&lt;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80" w:lineRule="exact"/>
        <w:ind w:left="0" w:right="29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:1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    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7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0"/>
          <w:szCs w:val="10"/>
        </w:rPr>
        <w:t>0&gt;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97" w:lineRule="exact"/>
        <w:ind w:left="0" w:right="14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1:1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70" w:lineRule="exact"/>
        <w:ind w:left="807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50"/>
          <w:sz w:val="9"/>
          <w:szCs w:val="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50"/>
          <w:sz w:val="9"/>
          <w:szCs w:val="9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150"/>
          <w:sz w:val="9"/>
          <w:szCs w:val="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after="0" w:line="70" w:lineRule="exact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9677" w:h="13660"/>
          <w:pgMar w:top="0" w:bottom="280" w:left="640" w:right="320"/>
          <w:cols w:num="2" w:equalWidth="0">
            <w:col w:w="1188" w:space="236"/>
            <w:col w:w="7293"/>
          </w:cols>
        </w:sectPr>
      </w:pPr>
    </w:p>
    <w:p>
      <w:pPr>
        <w:tabs>
          <w:tab w:pos="2226" w:val="left" w:leader="none"/>
        </w:tabs>
        <w:spacing w:line="185" w:lineRule="exact"/>
        <w:ind w:left="80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72.385361pt;margin-top:6.325595pt;width:6.66666pt;height:5.5pt;mso-position-horizontal-relative:page;mso-position-vertical-relative:paragraph;z-index:-1830" type="#_x0000_t202" filled="f" stroked="f">
            <v:textbox inset="0,0,0,0">
              <w:txbxContent>
                <w:p>
                  <w:pPr>
                    <w:spacing w:line="1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55"/>
                      <w:sz w:val="11"/>
                      <w:szCs w:val="11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55"/>
                      <w:sz w:val="11"/>
                      <w:szCs w:val="11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1"/>
          <w:szCs w:val="11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1"/>
          <w:szCs w:val="1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3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6"/>
          <w:sz w:val="22"/>
          <w:szCs w:val="22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6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1"/>
          <w:sz w:val="19"/>
          <w:szCs w:val="19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after="0" w:line="185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9677" w:h="13660"/>
          <w:pgMar w:top="0" w:bottom="280" w:left="640" w:right="320"/>
        </w:sectPr>
      </w:pPr>
    </w:p>
    <w:p>
      <w:pPr>
        <w:spacing w:line="244" w:lineRule="exact"/>
        <w:ind w:left="0" w:right="27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2"/>
          <w:sz w:val="17"/>
          <w:szCs w:val="17"/>
        </w:rPr>
        <w:t>?'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  <w:position w:val="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5"/>
          <w:position w:val="-3"/>
          <w:sz w:val="12"/>
          <w:szCs w:val="12"/>
        </w:rPr>
        <w:t>"</w:t>
      </w:r>
      <w:r>
        <w:rPr>
          <w:rFonts w:ascii="Arial" w:hAnsi="Arial" w:cs="Arial" w:eastAsia="Arial"/>
          <w:b w:val="0"/>
          <w:bCs w:val="0"/>
          <w:i w:val="0"/>
          <w:spacing w:val="-54"/>
          <w:w w:val="105"/>
          <w:position w:val="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9"/>
          <w:w w:val="105"/>
          <w:position w:val="-3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22"/>
          <w:szCs w:val="22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165" w:lineRule="exact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21"/>
          <w:szCs w:val="21"/>
        </w:rPr>
        <w:t>œ.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8" w:lineRule="exact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126.198196pt;margin-top:9.421928pt;width:25.4085pt;height:9.038734pt;mso-position-horizontal-relative:page;mso-position-vertical-relative:paragraph;z-index:-1827" type="#_x0000_t202" filled="f" stroked="f">
            <v:textbox inset="0,0,0,0">
              <w:txbxContent>
                <w:p>
                  <w:pPr>
                    <w:tabs>
                      <w:tab w:pos="342" w:val="left" w:leader="none"/>
                    </w:tabs>
                    <w:spacing w:line="181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45"/>
                      <w:position w:val="5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45"/>
                      <w:position w:val="5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25"/>
                      <w:position w:val="0"/>
                      <w:sz w:val="10"/>
                      <w:szCs w:val="10"/>
                    </w:rPr>
                    <w:t>(11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position w:val="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8"/>
          <w:szCs w:val="18"/>
        </w:rPr>
        <w:t>c...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2" w:lineRule="exact"/>
        <w:ind w:left="15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c.:l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after="0" w:line="52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9677" w:h="13660"/>
          <w:pgMar w:top="0" w:bottom="280" w:left="640" w:right="320"/>
          <w:cols w:num="3" w:equalWidth="0">
            <w:col w:w="1199" w:space="40"/>
            <w:col w:w="795" w:space="40"/>
            <w:col w:w="6643"/>
          </w:cols>
        </w:sectPr>
      </w:pPr>
    </w:p>
    <w:p>
      <w:pPr>
        <w:tabs>
          <w:tab w:pos="1840" w:val="left" w:leader="none"/>
        </w:tabs>
        <w:spacing w:line="336" w:lineRule="exact" w:before="25"/>
        <w:ind w:left="1064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shape style="position:absolute;margin-left:83.576523pt;margin-top:13.977148pt;width:6.86448pt;height:6pt;mso-position-horizontal-relative:page;mso-position-vertical-relative:paragraph;z-index:-1828" type="#_x0000_t202" filled="f" stroked="f">
            <v:textbox inset="0,0,0,0">
              <w:txbxContent>
                <w:p>
                  <w:pPr>
                    <w:spacing w:line="1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25"/>
                      <w:sz w:val="12"/>
                      <w:szCs w:val="12"/>
                    </w:rPr>
                    <w:t>"0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70"/>
          <w:sz w:val="22"/>
          <w:szCs w:val="22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7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-84"/>
          <w:w w:val="70"/>
          <w:position w:val="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33"/>
          <w:szCs w:val="3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3"/>
          <w:szCs w:val="33"/>
        </w:rPr>
      </w:r>
    </w:p>
    <w:p>
      <w:pPr>
        <w:tabs>
          <w:tab w:pos="1888" w:val="left" w:leader="none"/>
        </w:tabs>
        <w:spacing w:line="180" w:lineRule="exact"/>
        <w:ind w:left="106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6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6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65"/>
          <w:position w:val="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86" w:lineRule="exact"/>
        <w:ind w:left="188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85.243294pt;margin-top:3.19269pt;width:66.364820pt;height:23.247857pt;mso-position-horizontal-relative:page;mso-position-vertical-relative:paragraph;z-index:-1829" type="#_x0000_t202" filled="f" stroked="f">
            <v:textbox inset="0,0,0,0">
              <w:txbxContent>
                <w:p>
                  <w:pPr>
                    <w:tabs>
                      <w:tab w:pos="823" w:val="left" w:leader="none"/>
                      <w:tab w:pos="1166" w:val="left" w:leader="none"/>
                    </w:tabs>
                    <w:spacing w:line="465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0"/>
                      <w:position w:val="-17"/>
                      <w:sz w:val="28"/>
                      <w:szCs w:val="28"/>
                    </w:rPr>
                    <w:t>""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0"/>
                      <w:position w:val="-17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0"/>
                      <w:position w:val="0"/>
                      <w:sz w:val="29"/>
                      <w:szCs w:val="29"/>
                    </w:rPr>
                    <w:t>...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0"/>
                      <w:position w:val="0"/>
                      <w:sz w:val="29"/>
                      <w:szCs w:val="29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35"/>
                      <w:position w:val="-4"/>
                      <w:sz w:val="9"/>
                      <w:szCs w:val="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35"/>
                      <w:position w:val="-4"/>
                      <w:sz w:val="9"/>
                      <w:szCs w:val="9"/>
                    </w:rPr>
                    <w:t>\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35"/>
                      <w:position w:val="-4"/>
                      <w:sz w:val="9"/>
                      <w:szCs w:val="9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position w:val="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0"/>
          <w:szCs w:val="1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0"/>
          <w:szCs w:val="1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1855" w:val="left" w:leader="none"/>
          <w:tab w:pos="2231" w:val="left" w:leader="none"/>
        </w:tabs>
        <w:spacing w:line="235" w:lineRule="exact" w:before="8"/>
        <w:ind w:left="106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-7"/>
          <w:sz w:val="22"/>
          <w:szCs w:val="22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7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2"/>
          <w:szCs w:val="12"/>
        </w:rPr>
        <w:t>"D</w:t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0"/>
          <w:szCs w:val="10"/>
        </w:rPr>
        <w:t>.j:&gt;.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72" w:lineRule="exact"/>
        <w:ind w:left="188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3"/>
          <w:szCs w:val="13"/>
        </w:rPr>
        <w:t>CD•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19" w:lineRule="exact"/>
        <w:ind w:left="188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85.48140pt;margin-top:5.944958pt;width:4.6772pt;height:5pt;mso-position-horizontal-relative:page;mso-position-vertical-relative:paragraph;z-index:-1826" type="#_x0000_t202" filled="f" stroked="f">
            <v:textbox inset="0,0,0,0">
              <w:txbxContent>
                <w:p>
                  <w:pPr>
                    <w:spacing w:line="1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85"/>
                      <w:sz w:val="10"/>
                      <w:szCs w:val="10"/>
                    </w:rPr>
                    <w:t>0&gt;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1893" w:val="left" w:leader="none"/>
        </w:tabs>
        <w:spacing w:line="178" w:lineRule="exact" w:before="8"/>
        <w:ind w:left="106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70"/>
          <w:sz w:val="11"/>
          <w:szCs w:val="11"/>
        </w:rPr>
        <w:t>:</w:t>
      </w:r>
      <w:r>
        <w:rPr>
          <w:rFonts w:ascii="Arial" w:hAnsi="Arial" w:cs="Arial" w:eastAsia="Arial"/>
          <w:b w:val="0"/>
          <w:bCs w:val="0"/>
          <w:spacing w:val="-46"/>
          <w:w w:val="70"/>
          <w:position w:val="-1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1893" w:val="left" w:leader="none"/>
        </w:tabs>
        <w:spacing w:line="154" w:lineRule="exact"/>
        <w:ind w:left="106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position w:val="-5"/>
          <w:sz w:val="13"/>
          <w:szCs w:val="13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35"/>
          <w:position w:val="-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3"/>
          <w:szCs w:val="13"/>
        </w:rPr>
        <w:t>CD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tabs>
          <w:tab w:pos="1893" w:val="left" w:leader="none"/>
        </w:tabs>
        <w:spacing w:line="74" w:lineRule="exact"/>
        <w:ind w:left="10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0"/>
          <w:szCs w:val="10"/>
        </w:rPr>
        <w:t>0&gt;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-3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1893" w:val="left" w:leader="none"/>
          <w:tab w:pos="2236" w:val="left" w:leader="none"/>
        </w:tabs>
        <w:spacing w:line="275" w:lineRule="exact"/>
        <w:ind w:left="1057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85.243294pt;margin-top:10.069399pt;width:4.177865pt;height:14.5pt;mso-position-horizontal-relative:page;mso-position-vertical-relative:paragraph;z-index:-1824" type="#_x0000_t202" filled="f" stroked="f">
            <v:textbox inset="0,0,0,0">
              <w:txbxContent>
                <w:p>
                  <w:pPr>
                    <w:spacing w:line="2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9"/>
                      <w:szCs w:val="2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45"/>
                      <w:sz w:val="29"/>
                      <w:szCs w:val="29"/>
                    </w:rPr>
                    <w:t>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7"/>
                      <w:w w:val="45"/>
                      <w:sz w:val="29"/>
                      <w:szCs w:val="29"/>
                    </w:rPr>
                    <w:t>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61"/>
          <w:w w:val="85"/>
          <w:position w:val="1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6"/>
          <w:sz w:val="22"/>
          <w:szCs w:val="22"/>
        </w:rPr>
        <w:t>"</w:t>
      </w:r>
      <w:r>
        <w:rPr>
          <w:rFonts w:ascii="Arial" w:hAnsi="Arial" w:cs="Arial" w:eastAsia="Arial"/>
          <w:b w:val="0"/>
          <w:bCs w:val="0"/>
          <w:spacing w:val="-30"/>
          <w:w w:val="85"/>
          <w:position w:val="6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2"/>
          <w:szCs w:val="1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7"/>
          <w:sz w:val="12"/>
          <w:szCs w:val="12"/>
        </w:rPr>
        <w:t>&lt;0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2"/>
          <w:szCs w:val="12"/>
        </w:rPr>
      </w:r>
    </w:p>
    <w:p>
      <w:pPr>
        <w:spacing w:line="109" w:lineRule="exact" w:before="11"/>
        <w:ind w:left="1064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pStyle w:val="Heading9"/>
        <w:spacing w:line="208" w:lineRule="exact"/>
        <w:ind w:left="106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5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tabs>
          <w:tab w:pos="2236" w:val="left" w:leader="none"/>
        </w:tabs>
        <w:spacing w:line="224" w:lineRule="exact"/>
        <w:ind w:left="106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83.231094pt;margin-top:7.95687pt;width:2.250305pt;height:5.0pt;mso-position-horizontal-relative:page;mso-position-vertical-relative:paragraph;z-index:-1825" type="#_x0000_t202" filled="f" stroked="f">
            <v:textbox inset="0,0,0,0">
              <w:txbxContent>
                <w:p>
                  <w:pPr>
                    <w:spacing w:line="10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158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5"/>
          <w:position w:val="-2"/>
          <w:sz w:val="22"/>
          <w:szCs w:val="22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2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0"/>
          <w:szCs w:val="10"/>
        </w:rPr>
        <w:t>(11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81" w:lineRule="exact"/>
        <w:ind w:left="223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10"/>
          <w:szCs w:val="10"/>
        </w:rPr>
        <w:t>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307" w:lineRule="exact"/>
        <w:ind w:left="106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-75"/>
          <w:w w:val="110"/>
          <w:sz w:val="27"/>
          <w:szCs w:val="27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position w:val="2"/>
          <w:sz w:val="14"/>
          <w:szCs w:val="1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0"/>
          <w:position w:val="2"/>
          <w:sz w:val="14"/>
          <w:szCs w:val="1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27"/>
          <w:szCs w:val="27"/>
        </w:rPr>
        <w:t>'</w:t>
      </w:r>
      <w:r>
        <w:rPr>
          <w:rFonts w:ascii="Arial" w:hAnsi="Arial" w:cs="Arial" w:eastAsia="Arial"/>
          <w:b w:val="0"/>
          <w:bCs w:val="0"/>
          <w:spacing w:val="-55"/>
          <w:w w:val="110"/>
          <w:position w:val="0"/>
          <w:sz w:val="27"/>
          <w:szCs w:val="27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2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Heading9"/>
        <w:spacing w:line="173" w:lineRule="exact"/>
        <w:ind w:left="106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90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tabs>
          <w:tab w:pos="2241" w:val="left" w:leader="none"/>
        </w:tabs>
        <w:spacing w:line="151" w:lineRule="exact"/>
        <w:ind w:left="106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1"/>
          <w:szCs w:val="21"/>
        </w:rPr>
        <w:t>ft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5"/>
          <w:position w:val="0"/>
          <w:sz w:val="13"/>
          <w:szCs w:val="13"/>
        </w:rPr>
        <w:t>0&gt;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3"/>
          <w:szCs w:val="13"/>
        </w:rPr>
      </w:r>
    </w:p>
    <w:p>
      <w:pPr>
        <w:tabs>
          <w:tab w:pos="2241" w:val="left" w:leader="none"/>
        </w:tabs>
        <w:spacing w:line="104" w:lineRule="exact"/>
        <w:ind w:left="1069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40"/>
          <w:sz w:val="13"/>
          <w:szCs w:val="13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4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spacing w:val="0"/>
          <w:w w:val="140"/>
          <w:sz w:val="11"/>
          <w:szCs w:val="11"/>
        </w:rPr>
        <w:t>t.ù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tabs>
          <w:tab w:pos="4474" w:val="left" w:leader="none"/>
        </w:tabs>
        <w:spacing w:line="101" w:lineRule="exact"/>
        <w:ind w:left="106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position w:val="2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position w:val="2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195"/>
          <w:position w:val="0"/>
          <w:sz w:val="11"/>
          <w:szCs w:val="11"/>
        </w:rPr>
        <w:t>()</w:t>
      </w:r>
      <w:r>
        <w:rPr>
          <w:rFonts w:ascii="Arial" w:hAnsi="Arial" w:cs="Arial" w:eastAsia="Arial"/>
          <w:b w:val="0"/>
          <w:bCs w:val="0"/>
          <w:spacing w:val="52"/>
          <w:w w:val="195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95"/>
          <w:position w:val="0"/>
          <w:sz w:val="12"/>
          <w:szCs w:val="12"/>
        </w:rPr>
        <w:t>()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35" w:lineRule="exact"/>
        <w:ind w:left="1064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1:1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93" w:lineRule="exact"/>
        <w:ind w:left="606" w:right="0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85.243294pt;margin-top:.038997pt;width:5.89082pt;height:6.5pt;mso-position-horizontal-relative:page;mso-position-vertical-relative:paragraph;z-index:-1818" type="#_x0000_t202" filled="f" stroked="f">
            <v:textbox inset="0,0,0,0">
              <w:txbxContent>
                <w:p>
                  <w:pPr>
                    <w:spacing w:line="1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60"/>
                      <w:sz w:val="13"/>
                      <w:szCs w:val="13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2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tabs>
          <w:tab w:pos="4479" w:val="left" w:leader="none"/>
        </w:tabs>
        <w:spacing w:line="115" w:lineRule="exact"/>
        <w:ind w:left="1014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position w:val="1"/>
          <w:sz w:val="13"/>
          <w:szCs w:val="13"/>
        </w:rPr>
        <w:t>;:,</w:t>
      </w:r>
      <w:r>
        <w:rPr>
          <w:rFonts w:ascii="Arial" w:hAnsi="Arial" w:cs="Arial" w:eastAsia="Arial"/>
          <w:b w:val="0"/>
          <w:bCs w:val="0"/>
          <w:spacing w:val="0"/>
          <w:w w:val="120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33"/>
          <w:w w:val="12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2"/>
          <w:sz w:val="12"/>
          <w:szCs w:val="12"/>
        </w:rPr>
        <w:t>;:,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15" w:lineRule="exact"/>
        <w:ind w:left="516" w:right="0" w:firstLine="0"/>
        <w:jc w:val="center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85.243294pt;margin-top:-47.026978pt;width:188.56596pt;height:72pt;mso-position-horizontal-relative:page;mso-position-vertical-relative:paragraph;z-index:-1823" type="#_x0000_t202" filled="f" stroked="f">
            <v:textbox inset="0,0,0,0">
              <w:txbxContent>
                <w:p>
                  <w:pPr>
                    <w:tabs>
                      <w:tab w:pos="3419" w:val="left" w:leader="none"/>
                    </w:tabs>
                    <w:spacing w:line="14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7"/>
                      <w:szCs w:val="5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70"/>
                      <w:sz w:val="10"/>
                      <w:szCs w:val="10"/>
                    </w:rPr>
                    <w:t>0&gt;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70"/>
                      <w:sz w:val="10"/>
                      <w:szCs w:val="1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61"/>
                      <w:w w:val="60"/>
                      <w:position w:val="-97"/>
                      <w:sz w:val="144"/>
                      <w:szCs w:val="144"/>
                    </w:rPr>
                    <w:t>'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60"/>
                      <w:position w:val="-39"/>
                      <w:sz w:val="57"/>
                      <w:szCs w:val="57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position w:val="0"/>
                      <w:sz w:val="57"/>
                      <w:szCs w:val="5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-183"/>
          <w:w w:val="155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55"/>
          <w:position w:val="-9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55"/>
          <w:position w:val="-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55"/>
          <w:position w:val="-9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75"/>
          <w:position w:val="0"/>
          <w:sz w:val="11"/>
          <w:szCs w:val="1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after="0" w:line="15" w:lineRule="exact"/>
        <w:jc w:val="center"/>
        <w:rPr>
          <w:rFonts w:ascii="Arial" w:hAnsi="Arial" w:cs="Arial" w:eastAsia="Arial"/>
          <w:sz w:val="11"/>
          <w:szCs w:val="11"/>
        </w:rPr>
        <w:sectPr>
          <w:type w:val="continuous"/>
          <w:pgSz w:w="9677" w:h="13660"/>
          <w:pgMar w:top="0" w:bottom="280" w:left="640" w:right="320"/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67" w:lineRule="atLeast"/>
        <w:ind w:left="0" w:right="0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1"/>
          <w:szCs w:val="11"/>
        </w:rPr>
        <w:t>1:1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160" w:lineRule="exact" w:before="9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spacing w:line="83" w:lineRule="atLeast"/>
        <w:ind w:right="0"/>
        <w:jc w:val="right"/>
      </w:pPr>
      <w:r>
        <w:rPr/>
        <w:pict>
          <v:shape style="position:absolute;margin-left:268.825897pt;margin-top:6.897801pt;width:5.080080pt;height:6pt;mso-position-horizontal-relative:page;mso-position-vertical-relative:paragraph;z-index:-1822" type="#_x0000_t202" filled="f" stroked="f">
            <v:textbox inset="0,0,0,0">
              <w:txbxContent>
                <w:p>
                  <w:pPr>
                    <w:spacing w:line="1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60"/>
                      <w:sz w:val="12"/>
                      <w:szCs w:val="12"/>
                    </w:rPr>
                    <w:t>CD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45"/>
        </w:rPr>
        <w:t>"""'</w:t>
      </w:r>
      <w:r>
        <w:rPr>
          <w:b w:val="0"/>
          <w:bCs w:val="0"/>
          <w:spacing w:val="0"/>
          <w:w w:val="100"/>
        </w:rPr>
      </w:r>
    </w:p>
    <w:p>
      <w:pPr>
        <w:spacing w:line="86" w:lineRule="exact"/>
        <w:ind w:left="1069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spacing w:val="0"/>
          <w:w w:val="6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6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6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60"/>
          <w:position w:val="7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60"/>
          <w:position w:val="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60"/>
          <w:position w:val="7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after="0" w:line="86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9677" w:h="13660"/>
          <w:pgMar w:top="0" w:bottom="280" w:left="640" w:right="320"/>
          <w:cols w:num="3" w:equalWidth="0">
            <w:col w:w="1178" w:space="40"/>
            <w:col w:w="1171" w:space="1026"/>
            <w:col w:w="5302"/>
          </w:cols>
        </w:sectPr>
      </w:pPr>
    </w:p>
    <w:p>
      <w:pPr>
        <w:tabs>
          <w:tab w:pos="2245" w:val="left" w:leader="none"/>
          <w:tab w:pos="4479" w:val="left" w:leader="none"/>
        </w:tabs>
        <w:spacing w:line="66" w:lineRule="atLeast"/>
        <w:ind w:left="106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298.5896pt;margin-top:1.075473pt;width:174.5345pt;height:.1pt;mso-position-horizontal-relative:page;mso-position-vertical-relative:page;z-index:-1833" coordorigin="5972,22" coordsize="3491,2">
            <v:shape style="position:absolute;left:5972;top:22;width:3491;height:2" coordorigin="5972,22" coordsize="3491,0" path="m5972,22l9462,22e" filled="f" stroked="t" strokeweight=".47621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45"/>
          <w:position w:val="-1"/>
          <w:sz w:val="13"/>
          <w:szCs w:val="13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45"/>
          <w:position w:val="-1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35"/>
          <w:position w:val="-2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35"/>
          <w:position w:val="-2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8"/>
          <w:sz w:val="18"/>
          <w:szCs w:val="18"/>
        </w:rPr>
        <w:t>ëD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65"/>
          <w:position w:val="-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0"/>
          <w:sz w:val="28"/>
          <w:szCs w:val="28"/>
        </w:rPr>
        <w:t>...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spacing w:line="15" w:lineRule="atLeast"/>
        <w:ind w:left="106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0"/>
          <w:szCs w:val="10"/>
        </w:rPr>
        <w:t>0&gt;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4484" w:val="left" w:leader="none"/>
        </w:tabs>
        <w:spacing w:line="103" w:lineRule="exact"/>
        <w:ind w:left="1069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2"/>
          <w:sz w:val="10"/>
          <w:szCs w:val="10"/>
        </w:rPr>
        <w:t>0&gt;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2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0"/>
          <w:szCs w:val="10"/>
        </w:rPr>
        <w:t>:::l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0"/>
          <w:szCs w:val="10"/>
        </w:rPr>
        <w:t>    </w:t>
      </w:r>
      <w:r>
        <w:rPr>
          <w:rFonts w:ascii="Arial" w:hAnsi="Arial" w:cs="Arial" w:eastAsia="Arial"/>
          <w:b w:val="0"/>
          <w:bCs w:val="0"/>
          <w:spacing w:val="5"/>
          <w:w w:val="95"/>
          <w:position w:val="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0"/>
          <w:szCs w:val="10"/>
        </w:rPr>
        <w:t>.:::l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tabs>
          <w:tab w:pos="4484" w:val="left" w:leader="none"/>
        </w:tabs>
        <w:spacing w:line="91" w:lineRule="exact"/>
        <w:ind w:left="1069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1:1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ab/>
      </w:r>
      <w:r>
        <w:rPr>
          <w:rFonts w:ascii="Arial" w:hAnsi="Arial" w:cs="Arial" w:eastAsia="Arial"/>
          <w:b w:val="0"/>
          <w:bCs w:val="0"/>
          <w:spacing w:val="0"/>
          <w:w w:val="175"/>
          <w:position w:val="2"/>
          <w:sz w:val="11"/>
          <w:szCs w:val="1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75"/>
          <w:position w:val="2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48"/>
          <w:w w:val="175"/>
          <w:position w:val="2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75"/>
          <w:position w:val="2"/>
          <w:sz w:val="11"/>
          <w:szCs w:val="1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tabs>
          <w:tab w:pos="4484" w:val="left" w:leader="none"/>
        </w:tabs>
        <w:spacing w:line="139" w:lineRule="exact"/>
        <w:ind w:left="106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-6"/>
          <w:sz w:val="14"/>
          <w:szCs w:val="14"/>
        </w:rPr>
        <w:t>:l.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-6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11"/>
          <w:szCs w:val="11"/>
        </w:rPr>
        <w:t>CD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11"/>
          <w:szCs w:val="11"/>
        </w:rPr>
        <w:t>   </w:t>
      </w:r>
      <w:r>
        <w:rPr>
          <w:rFonts w:ascii="Arial" w:hAnsi="Arial" w:cs="Arial" w:eastAsia="Arial"/>
          <w:b w:val="0"/>
          <w:bCs w:val="0"/>
          <w:spacing w:val="6"/>
          <w:w w:val="75"/>
          <w:position w:val="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13"/>
          <w:szCs w:val="13"/>
        </w:rPr>
        <w:t>CD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tabs>
          <w:tab w:pos="4373" w:val="left" w:leader="none"/>
        </w:tabs>
        <w:spacing w:line="186" w:lineRule="exact"/>
        <w:ind w:left="106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256.206085pt;margin-top:7.093773pt;width:20.160001pt;height:14pt;mso-position-horizontal-relative:page;mso-position-vertical-relative:paragraph;z-index:-1820" type="#_x0000_t202" filled="f" stroked="f">
            <v:textbox inset="0,0,0,0">
              <w:txbxContent>
                <w:p>
                  <w:pPr>
                    <w:spacing w:line="2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95"/>
                      <w:sz w:val="28"/>
                      <w:szCs w:val="28"/>
                    </w:rPr>
                    <w:t>è: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48140pt;margin-top:5.92239pt;width:5.89082pt;height:6.5pt;mso-position-horizontal-relative:page;mso-position-vertical-relative:paragraph;z-index:-1819" type="#_x0000_t202" filled="f" stroked="f">
            <v:textbox inset="0,0,0,0">
              <w:txbxContent>
                <w:p>
                  <w:pPr>
                    <w:spacing w:line="1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60"/>
                      <w:sz w:val="13"/>
                      <w:szCs w:val="13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5"/>
          <w:szCs w:val="15"/>
        </w:rPr>
        <w:t>1:::!.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97"/>
          <w:w w:val="85"/>
          <w:position w:val="4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3"/>
          <w:szCs w:val="13"/>
        </w:rPr>
        <w:t>1»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position w:val="-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1"/>
          <w:w w:val="100"/>
          <w:position w:val="4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1"/>
          <w:sz w:val="13"/>
          <w:szCs w:val="1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188" w:lineRule="exact"/>
        <w:ind w:left="106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4484" w:val="left" w:leader="none"/>
        </w:tabs>
        <w:spacing w:line="130" w:lineRule="exact"/>
        <w:ind w:left="1064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85.243294pt;margin-top:5.984828pt;width:4.508pt;height:7pt;mso-position-horizontal-relative:page;mso-position-vertical-relative:paragraph;z-index:-1821" type="#_x0000_t202" filled="f" stroked="f">
            <v:textbox inset="0,0,0,0">
              <w:txbxContent>
                <w:p>
                  <w:pPr>
                    <w:spacing w:line="14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70"/>
                      <w:sz w:val="14"/>
                      <w:szCs w:val="14"/>
                    </w:rPr>
                    <w:t>@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35"/>
          <w:sz w:val="15"/>
          <w:szCs w:val="15"/>
        </w:rPr>
        <w:t>Ë</w:t>
      </w:r>
      <w:r>
        <w:rPr>
          <w:rFonts w:ascii="Arial" w:hAnsi="Arial" w:cs="Arial" w:eastAsia="Arial"/>
          <w:b w:val="0"/>
          <w:bCs w:val="0"/>
          <w:spacing w:val="0"/>
          <w:w w:val="13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135"/>
          <w:position w:val="1"/>
          <w:sz w:val="17"/>
          <w:szCs w:val="17"/>
        </w:rPr>
        <w:t>&lt;</w:t>
      </w:r>
      <w:r>
        <w:rPr>
          <w:rFonts w:ascii="Arial" w:hAnsi="Arial" w:cs="Arial" w:eastAsia="Arial"/>
          <w:b w:val="0"/>
          <w:bCs w:val="0"/>
          <w:spacing w:val="63"/>
          <w:w w:val="13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position w:val="2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78" w:lineRule="exact"/>
        <w:ind w:left="626" w:right="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1"/>
          <w:szCs w:val="11"/>
        </w:rPr>
        <w:t>CD</w:t>
      </w:r>
      <w:r>
        <w:rPr>
          <w:rFonts w:ascii="Arial" w:hAnsi="Arial" w:cs="Arial" w:eastAsia="Arial"/>
          <w:b w:val="0"/>
          <w:bCs w:val="0"/>
          <w:spacing w:val="0"/>
          <w:w w:val="80"/>
          <w:sz w:val="11"/>
          <w:szCs w:val="11"/>
        </w:rPr>
        <w:t>    </w:t>
      </w:r>
      <w:r>
        <w:rPr>
          <w:rFonts w:ascii="Arial" w:hAnsi="Arial" w:cs="Arial" w:eastAsia="Arial"/>
          <w:b w:val="0"/>
          <w:bCs w:val="0"/>
          <w:spacing w:val="18"/>
          <w:w w:val="8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75"/>
          <w:sz w:val="11"/>
          <w:szCs w:val="1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line="113" w:lineRule="exact"/>
        <w:ind w:left="867" w:right="0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2"/>
          <w:szCs w:val="12"/>
        </w:rPr>
        <w:t>CD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1841" w:val="left" w:leader="none"/>
        </w:tabs>
        <w:ind w:left="1841" w:right="0" w:hanging="1658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9677" w:h="13660"/>
          <w:pgMar w:top="0" w:bottom="280" w:left="640" w:right="320"/>
        </w:sectPr>
      </w:pPr>
    </w:p>
    <w:p>
      <w:pPr>
        <w:spacing w:line="262" w:lineRule="auto" w:before="74"/>
        <w:ind w:left="151" w:right="24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d'espèces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recensées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tardive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représentait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60,3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recensé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précoce.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recouvrement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inversement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proportionnel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durée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d'entretien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princi­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herbes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recensées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abondance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semaines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semis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suivantes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Digitaria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horizontalis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Willd.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Sida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alba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151" w:right="244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(14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P2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(21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estimée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qu'elle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prise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l'analyse.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sèches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(P3)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(P5)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sèches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(5855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63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(P8)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5284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56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(P7))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n'ont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rentes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estimée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sarclées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49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(P6)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(P9).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(P7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P8)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contribuant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avaient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densités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élevées,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variant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individus/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7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(21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individus/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7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D.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hori­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zontalis,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H.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spicigera,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M.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villosus,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martinicensis,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K.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squamulata,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/.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eriocarpa,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cochinchi­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1"/>
          <w:szCs w:val="21"/>
        </w:rPr>
        <w:t>nensis.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corrélation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négative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i w:val="0"/>
          <w:spacing w:val="-1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0,85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3"/>
          <w:szCs w:val="23"/>
        </w:rPr>
        <w:t>&lt;</w:t>
      </w:r>
      <w:r>
        <w:rPr>
          <w:rFonts w:ascii="Arial" w:hAnsi="Arial" w:cs="Arial" w:eastAsia="Arial"/>
          <w:b w:val="0"/>
          <w:bCs w:val="0"/>
          <w:i w:val="0"/>
          <w:spacing w:val="-2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0,0068)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panicules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tandis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qu'une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corré­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line="266" w:lineRule="exact"/>
        <w:ind w:left="151" w:right="25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négative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=-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0,81;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&lt;</w:t>
      </w:r>
      <w:r>
        <w:rPr>
          <w:rFonts w:ascii="Arial" w:hAnsi="Arial" w:cs="Arial" w:eastAsia="Arial"/>
          <w:b w:val="0"/>
          <w:bCs w:val="0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0,0139)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/>
        <w:ind w:left="151" w:right="48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3).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164" w:right="239" w:hanging="101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herbes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«</w:t>
      </w:r>
      <w:r>
        <w:rPr>
          <w:rFonts w:ascii="Arial" w:hAnsi="Arial" w:cs="Arial" w:eastAsia="Arial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précoce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»</w:t>
      </w:r>
      <w:r>
        <w:rPr>
          <w:rFonts w:ascii="Arial" w:hAnsi="Arial" w:cs="Arial" w:eastAsia="Arial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Kouaré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eR·</w:t>
      </w:r>
      <w:r>
        <w:rPr>
          <w:rFonts w:ascii="Arial" w:hAnsi="Arial" w:cs="Arial" w:eastAsia="Arial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3125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Traitements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46"/>
              <w:ind w:left="12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Biomasse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sèche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adventices!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1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89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4,13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6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01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(1368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6"/>
                <w:sz w:val="10"/>
                <w:szCs w:val="1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262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8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4,26c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(843)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4,64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(1217)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(2299)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6,15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(5284)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(5855)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8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(4358)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26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7"/>
              <w:ind w:left="44" w:right="960" w:firstLine="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Moyenne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8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(2059)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4" w:hRule="exact"/>
        </w:trPr>
        <w:tc>
          <w:tcPr>
            <w:tcW w:w="312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8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8"/>
                <w:szCs w:val="18"/>
              </w:rPr>
              <w:t>CV%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4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76"/>
        <w:ind w:left="17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!: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transformations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(x),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g/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6"/>
          <w:sz w:val="10"/>
          <w:szCs w:val="1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position w:val="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0"/>
          <w:szCs w:val="10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289" w:lineRule="auto" w:before="57"/>
        <w:ind w:left="338" w:right="362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%selon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Newman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Keuls.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20"/>
        <w:ind w:left="15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parenthèses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représentent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bi9masse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transformée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exprimée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263" w:val="left" w:leader="none"/>
        </w:tabs>
        <w:ind w:left="151" w:right="0" w:firstLine="0"/>
        <w:jc w:val="left"/>
        <w:rPr>
          <w:rFonts w:ascii="Arial" w:hAnsi="Arial" w:cs="Arial" w:eastAsia="Arial"/>
          <w:sz w:val="86"/>
          <w:szCs w:val="8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30"/>
          <w:position w:val="-22"/>
          <w:sz w:val="86"/>
          <w:szCs w:val="86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86"/>
          <w:szCs w:val="86"/>
        </w:rPr>
      </w:r>
    </w:p>
    <w:p>
      <w:pPr>
        <w:spacing w:after="0"/>
        <w:jc w:val="left"/>
        <w:rPr>
          <w:rFonts w:ascii="Arial" w:hAnsi="Arial" w:cs="Arial" w:eastAsia="Arial"/>
          <w:sz w:val="86"/>
          <w:szCs w:val="86"/>
        </w:rPr>
        <w:sectPr>
          <w:pgSz w:w="9831" w:h="13760"/>
          <w:pgMar w:top="620" w:bottom="0" w:left="180" w:right="800"/>
        </w:sectPr>
      </w:pPr>
    </w:p>
    <w:p>
      <w:pPr>
        <w:pStyle w:val="Heading4"/>
        <w:spacing w:line="260" w:lineRule="exact" w:before="55"/>
        <w:ind w:right="0"/>
        <w:jc w:val="right"/>
      </w:pPr>
      <w:r>
        <w:rPr>
          <w:b w:val="0"/>
          <w:bCs w:val="0"/>
          <w:spacing w:val="0"/>
          <w:w w:val="50"/>
        </w:rPr>
        <w:t>...,</w:t>
      </w:r>
      <w:r>
        <w:rPr>
          <w:b w:val="0"/>
          <w:bCs w:val="0"/>
          <w:spacing w:val="0"/>
          <w:w w:val="100"/>
        </w:rPr>
      </w:r>
    </w:p>
    <w:p>
      <w:pPr>
        <w:spacing w:line="316" w:lineRule="exact"/>
        <w:ind w:left="0" w:right="7" w:firstLine="0"/>
        <w:jc w:val="righ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7"/>
          <w:szCs w:val="37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201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/>
          <w:bCs/>
          <w:spacing w:val="0"/>
          <w:w w:val="95"/>
          <w:sz w:val="10"/>
          <w:szCs w:val="10"/>
        </w:rPr>
        <w:t>Rendement</w:t>
      </w:r>
      <w:r>
        <w:rPr>
          <w:rFonts w:ascii="Arial" w:hAnsi="Arial" w:cs="Arial" w:eastAsia="Arial"/>
          <w:b/>
          <w:bCs/>
          <w:spacing w:val="-7"/>
          <w:w w:val="95"/>
          <w:sz w:val="10"/>
          <w:szCs w:val="1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0"/>
          <w:szCs w:val="10"/>
        </w:rPr>
        <w:t>panicule</w:t>
      </w:r>
      <w:r>
        <w:rPr>
          <w:rFonts w:ascii="Arial" w:hAnsi="Arial" w:cs="Arial" w:eastAsia="Arial"/>
          <w:b/>
          <w:bCs/>
          <w:spacing w:val="-11"/>
          <w:w w:val="95"/>
          <w:sz w:val="10"/>
          <w:szCs w:val="1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0"/>
          <w:szCs w:val="10"/>
        </w:rPr>
        <w:t>(</w:t>
      </w:r>
      <w:r>
        <w:rPr>
          <w:rFonts w:ascii="Arial" w:hAnsi="Arial" w:cs="Arial" w:eastAsia="Arial"/>
          <w:b/>
          <w:bCs/>
          <w:spacing w:val="0"/>
          <w:w w:val="95"/>
          <w:sz w:val="10"/>
          <w:szCs w:val="10"/>
        </w:rPr>
        <w:t>Kglha: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654" w:val="left" w:leader="none"/>
          <w:tab w:pos="1303" w:val="left" w:leader="none"/>
          <w:tab w:pos="1952" w:val="left" w:leader="none"/>
          <w:tab w:pos="2601" w:val="left" w:leader="none"/>
          <w:tab w:pos="3260" w:val="left" w:leader="none"/>
        </w:tabs>
        <w:spacing w:line="284" w:lineRule="exact"/>
        <w:ind w:left="0" w:right="219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87.1577pt;margin-top:13.539736pt;width:148.4848pt;height:.1pt;mso-position-horizontal-relative:page;mso-position-vertical-relative:paragraph;z-index:-1815" coordorigin="3743,271" coordsize="2970,2">
            <v:shape style="position:absolute;left:3743;top:271;width:2970;height:2" coordorigin="3743,271" coordsize="2970,0" path="m3743,271l6713,271e" filled="f" stroked="t" strokeweight=".23872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0"/>
          <w:position w:val="-5"/>
          <w:sz w:val="9"/>
          <w:szCs w:val="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0"/>
          <w:position w:val="-5"/>
          <w:sz w:val="9"/>
          <w:szCs w:val="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-3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-3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320"/>
          <w:position w:val="-2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320"/>
          <w:position w:val="-2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2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2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2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86" w:lineRule="exact"/>
        <w:ind w:left="946" w:right="0" w:firstLine="0"/>
        <w:jc w:val="center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170.685883pt;margin-top:1.963291pt;width:1.671043pt;height:170.882033pt;mso-position-horizontal-relative:page;mso-position-vertical-relative:paragraph;z-index:-1814" coordorigin="3414,39" coordsize="33,3418">
            <v:group style="position:absolute;left:3418;top:44;width:2;height:1120" coordorigin="3418,44" coordsize="2,1120">
              <v:shape style="position:absolute;left:3418;top:44;width:2;height:1120" coordorigin="3418,44" coordsize="0,1120" path="m3418,1164l3418,44e" filled="f" stroked="t" strokeweight=".477443pt" strokecolor="#000000">
                <v:path arrowok="t"/>
              </v:shape>
            </v:group>
            <v:group style="position:absolute;left:3428;top:1107;width:2;height:1450" coordorigin="3428,1107" coordsize="2,1450">
              <v:shape style="position:absolute;left:3428;top:1107;width:2;height:1450" coordorigin="3428,1107" coordsize="0,1450" path="m3428,2557l3428,1107e" filled="f" stroked="t" strokeweight=".477443pt" strokecolor="#000000">
                <v:path arrowok="t"/>
              </v:shape>
            </v:group>
            <v:group style="position:absolute;left:3433;top:1715;width:2;height:627" coordorigin="3433,1715" coordsize="2,627">
              <v:shape style="position:absolute;left:3433;top:1715;width:2;height:627" coordorigin="3433,1715" coordsize="0,627" path="m3433,2342l3433,1715e" filled="f" stroked="t" strokeweight=".477443pt" strokecolor="#000000">
                <v:path arrowok="t"/>
              </v:shape>
            </v:group>
            <v:group style="position:absolute;left:3442;top:2500;width:2;height:953" coordorigin="3442,2500" coordsize="2,953">
              <v:shape style="position:absolute;left:3442;top:2500;width:2;height:953" coordorigin="3442,2500" coordsize="0,953" path="m3442,3452l3442,2500e" filled="f" stroked="t" strokeweight=".47744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70"/>
          <w:sz w:val="11"/>
          <w:szCs w:val="11"/>
        </w:rPr>
        <w:t>--&lt;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after="0" w:line="86" w:lineRule="exact"/>
        <w:jc w:val="center"/>
        <w:rPr>
          <w:rFonts w:ascii="Arial" w:hAnsi="Arial" w:cs="Arial" w:eastAsia="Arial"/>
          <w:sz w:val="11"/>
          <w:szCs w:val="11"/>
        </w:rPr>
        <w:sectPr>
          <w:pgSz w:w="9860" w:h="13780"/>
          <w:pgMar w:top="400" w:bottom="280" w:left="760" w:right="460"/>
          <w:cols w:num="2" w:equalWidth="0">
            <w:col w:w="603" w:space="1551"/>
            <w:col w:w="6486"/>
          </w:cols>
        </w:sectPr>
      </w:pPr>
    </w:p>
    <w:p>
      <w:pPr>
        <w:tabs>
          <w:tab w:pos="5212" w:val="left" w:leader="none"/>
        </w:tabs>
        <w:spacing w:line="392" w:lineRule="exact" w:before="9"/>
        <w:ind w:left="381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/>
        <w:pict>
          <v:shape style="position:absolute;margin-left:240.960007pt;margin-top:19.392061pt;width:58.56pt;height:265.92pt;mso-position-horizontal-relative:page;mso-position-vertical-relative:paragraph;z-index:-1817" type="#_x0000_t75">
            <v:imagedata r:id="rId6" o:title=""/>
          </v:shape>
        </w:pict>
      </w:r>
      <w:r>
        <w:rPr/>
        <w:pict>
          <v:shape style="position:absolute;margin-left:162.569397pt;margin-top:9.347126pt;width:5.40150pt;height:19.5pt;mso-position-horizontal-relative:page;mso-position-vertical-relative:paragraph;z-index:-1812" type="#_x0000_t202" filled="f" stroked="f">
            <v:textbox inset="0,0,0,0">
              <w:txbxContent>
                <w:p>
                  <w:pPr>
                    <w:spacing w:line="3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9"/>
                      <w:szCs w:val="3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45"/>
                      <w:sz w:val="39"/>
                      <w:szCs w:val="39"/>
                    </w:rPr>
                    <w:t>..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-54"/>
          <w:w w:val="65"/>
          <w:position w:val="3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0"/>
          <w:sz w:val="18"/>
          <w:szCs w:val="18"/>
        </w:rPr>
        <w:t>...</w:t>
      </w:r>
      <w:r>
        <w:rPr>
          <w:rFonts w:ascii="Arial" w:hAnsi="Arial" w:cs="Arial" w:eastAsia="Arial"/>
          <w:b w:val="0"/>
          <w:bCs w:val="0"/>
          <w:spacing w:val="-22"/>
          <w:w w:val="65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3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3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65"/>
          <w:position w:val="-2"/>
          <w:sz w:val="38"/>
          <w:szCs w:val="38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8"/>
          <w:szCs w:val="38"/>
        </w:rPr>
      </w:r>
    </w:p>
    <w:p>
      <w:pPr>
        <w:spacing w:line="129" w:lineRule="exact"/>
        <w:ind w:left="44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7"/>
          <w:szCs w:val="17"/>
        </w:rPr>
        <w:t>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75" w:lineRule="exact" w:before="77"/>
        <w:ind w:left="44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7"/>
          <w:szCs w:val="17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52" w:lineRule="exact"/>
        <w:ind w:left="0" w:right="7765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53"/>
          <w:w w:val="50"/>
          <w:position w:val="9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19"/>
          <w:szCs w:val="19"/>
        </w:rPr>
        <w:t>...,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66" w:lineRule="exact"/>
        <w:ind w:left="44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5"/>
          <w:szCs w:val="15"/>
        </w:rPr>
        <w:t>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after="0" w:line="66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9860" w:h="13780"/>
          <w:pgMar w:top="0" w:bottom="280" w:left="760" w:right="460"/>
        </w:sectPr>
      </w:pPr>
    </w:p>
    <w:p>
      <w:pPr>
        <w:spacing w:line="188" w:lineRule="exact"/>
        <w:ind w:left="0" w:right="5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9"/>
          <w:w w:val="60"/>
          <w:position w:val="5"/>
          <w:sz w:val="11"/>
          <w:szCs w:val="1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60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30"/>
          <w:w w:val="60"/>
          <w:position w:val="5"/>
          <w:sz w:val="11"/>
          <w:szCs w:val="1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19"/>
          <w:szCs w:val="19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96" w:lineRule="exact"/>
        <w:ind w:left="0" w:right="38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10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254" w:lineRule="exact" w:before="20"/>
        <w:ind w:left="0" w:right="12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73"/>
          <w:w w:val="95"/>
          <w:position w:val="-3"/>
          <w:sz w:val="18"/>
          <w:szCs w:val="18"/>
        </w:rPr>
        <w:t>ë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"</w:t>
      </w:r>
      <w:r>
        <w:rPr>
          <w:rFonts w:ascii="Arial" w:hAnsi="Arial" w:cs="Arial" w:eastAsia="Arial"/>
          <w:b w:val="0"/>
          <w:bCs w:val="0"/>
          <w:spacing w:val="-27"/>
          <w:w w:val="95"/>
          <w:position w:val="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3"/>
          <w:sz w:val="18"/>
          <w:szCs w:val="18"/>
        </w:rPr>
        <w:t>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80" w:lineRule="exact"/>
        <w:ind w:left="0" w:right="39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:::1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24" w:lineRule="exact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7"/>
          <w:szCs w:val="17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4" w:lineRule="exact"/>
        <w:ind w:left="0" w:right="4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1" w:lineRule="exact"/>
        <w:ind w:left="0" w:right="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20"/>
          <w:w w:val="90"/>
          <w:sz w:val="10"/>
          <w:szCs w:val="1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0"/>
          <w:w w:val="90"/>
          <w:position w:val="-8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0"/>
          <w:szCs w:val="10"/>
        </w:rPr>
        <w:t>::</w:t>
      </w:r>
      <w:r>
        <w:rPr>
          <w:rFonts w:ascii="Arial" w:hAnsi="Arial" w:cs="Arial" w:eastAsia="Arial"/>
          <w:b w:val="0"/>
          <w:bCs w:val="0"/>
          <w:spacing w:val="-20"/>
          <w:w w:val="90"/>
          <w:position w:val="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8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68" w:lineRule="exact"/>
        <w:ind w:left="0" w:right="48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51" w:lineRule="exact"/>
        <w:ind w:left="0" w:right="35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64" w:lineRule="exact"/>
        <w:ind w:left="0" w:right="33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20"/>
          <w:w w:val="120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-9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8"/>
        <w:ind w:left="34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1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0"/>
          <w:sz w:val="17"/>
          <w:szCs w:val="17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390" w:val="left" w:leader="none"/>
        </w:tabs>
        <w:spacing w:line="422" w:lineRule="exact"/>
        <w:ind w:left="358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spacing w:val="0"/>
          <w:w w:val="260"/>
          <w:position w:val="-4"/>
          <w:sz w:val="15"/>
          <w:szCs w:val="15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260"/>
          <w:position w:val="-4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position w:val="0"/>
          <w:sz w:val="38"/>
          <w:szCs w:val="38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8"/>
          <w:szCs w:val="38"/>
        </w:rPr>
      </w:r>
    </w:p>
    <w:p>
      <w:pPr>
        <w:spacing w:line="127" w:lineRule="exact"/>
        <w:ind w:left="0" w:right="5563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4"/>
          <w:szCs w:val="14"/>
        </w:rPr>
        <w:t>&gt;!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127" w:lineRule="exact"/>
        <w:jc w:val="center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9860" w:h="13780"/>
          <w:pgMar w:top="0" w:bottom="280" w:left="760" w:right="460"/>
          <w:cols w:num="2" w:equalWidth="0">
            <w:col w:w="592" w:space="1431"/>
            <w:col w:w="6617"/>
          </w:cols>
        </w:sectPr>
      </w:pPr>
    </w:p>
    <w:p>
      <w:pPr>
        <w:tabs>
          <w:tab w:pos="2391" w:val="left" w:leader="none"/>
        </w:tabs>
        <w:spacing w:line="198" w:lineRule="exact"/>
        <w:ind w:left="40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59.919109pt;margin-top:7.940621pt;width:5.02656pt;height:14pt;mso-position-horizontal-relative:page;mso-position-vertical-relative:paragraph;z-index:-1810" type="#_x0000_t202" filled="f" stroked="f">
            <v:textbox inset="0,0,0,0">
              <w:txbxContent>
                <w:p>
                  <w:pPr>
                    <w:spacing w:line="2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5"/>
                      <w:sz w:val="28"/>
                      <w:szCs w:val="28"/>
                    </w:rPr>
                    <w:t>"'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  <w:t>'1:1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4"/>
          <w:sz w:val="17"/>
          <w:szCs w:val="17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12" w:lineRule="exact" w:before="50"/>
        <w:ind w:left="43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:::</w:t>
      </w:r>
      <w:r>
        <w:rPr>
          <w:rFonts w:ascii="Arial" w:hAnsi="Arial" w:cs="Arial" w:eastAsia="Arial"/>
          <w:b w:val="0"/>
          <w:bCs w:val="0"/>
          <w:spacing w:val="-24"/>
          <w:w w:val="7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99" w:lineRule="exact"/>
        <w:ind w:left="43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('Ï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97" w:lineRule="exact"/>
        <w:ind w:left="43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58" w:lineRule="exact"/>
        <w:ind w:left="43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67.023697pt;margin-top:.968428pt;width:5.98734pt;height:15.5pt;mso-position-horizontal-relative:page;mso-position-vertical-relative:paragraph;z-index:-1811" type="#_x0000_t202" filled="f" stroked="f">
            <v:textbox inset="0,0,0,0">
              <w:txbxContent>
                <w:p>
                  <w:pPr>
                    <w:spacing w:line="3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5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70"/>
          <w:sz w:val="21"/>
          <w:szCs w:val="21"/>
        </w:rPr>
        <w:t>cr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73" w:lineRule="exact"/>
        <w:ind w:left="43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7"/>
          <w:szCs w:val="17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510" w:val="left" w:leader="none"/>
        </w:tabs>
        <w:spacing w:line="221" w:lineRule="exact"/>
        <w:ind w:left="3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70.805237pt;margin-top:9.070668pt;width:1.909783pt;height:121.938883pt;mso-position-horizontal-relative:page;mso-position-vertical-relative:paragraph;z-index:-1813" coordorigin="3416,181" coordsize="38,2439">
            <v:group style="position:absolute;left:3450;top:186;width:2;height:402" coordorigin="3450,186" coordsize="2,402">
              <v:shape style="position:absolute;left:3450;top:186;width:2;height:402" coordorigin="3450,186" coordsize="0,402" path="m3450,588l3450,186e" filled="f" stroked="t" strokeweight=".477443pt" strokecolor="#000000">
                <v:path arrowok="t"/>
              </v:shape>
            </v:group>
            <v:group style="position:absolute;left:3418;top:502;width:2;height:2116" coordorigin="3418,502" coordsize="2,2116">
              <v:shape style="position:absolute;left:3418;top:502;width:2;height:2116" coordorigin="3418,502" coordsize="0,2116" path="m3418,2618l3418,502e" filled="f" stroked="t" strokeweight=".23872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65"/>
          <w:w w:val="65"/>
          <w:position w:val="8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0"/>
          <w:sz w:val="19"/>
          <w:szCs w:val="19"/>
        </w:rPr>
        <w:t>...,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4"/>
          <w:sz w:val="20"/>
          <w:szCs w:val="20"/>
        </w:rPr>
        <w:t>&amp;1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133" w:lineRule="exact"/>
        <w:ind w:left="43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68" w:lineRule="exact" w:before="50"/>
        <w:ind w:left="43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64.325104pt;margin-top:5.898863pt;width:5.814pt;height:25.5pt;mso-position-horizontal-relative:page;mso-position-vertical-relative:paragraph;z-index:-1808" type="#_x0000_t202" filled="f" stroked="f">
            <v:textbox inset="0,0,0,0">
              <w:txbxContent>
                <w:p>
                  <w:pPr>
                    <w:spacing w:line="510" w:lineRule="exact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51"/>
                      <w:szCs w:val="51"/>
                    </w:rPr>
                  </w:pPr>
                  <w:r>
                    <w:rPr>
                      <w:rFonts w:ascii="Courier New" w:hAnsi="Courier New" w:cs="Courier New" w:eastAsia="Courier New"/>
                      <w:b w:val="0"/>
                      <w:bCs w:val="0"/>
                      <w:spacing w:val="0"/>
                      <w:w w:val="35"/>
                      <w:sz w:val="51"/>
                      <w:szCs w:val="51"/>
                    </w:rPr>
                    <w:t>!</w:t>
                  </w:r>
                  <w:r>
                    <w:rPr>
                      <w:rFonts w:ascii="Courier New" w:hAnsi="Courier New" w:cs="Courier New" w:eastAsia="Courier New"/>
                      <w:b w:val="0"/>
                      <w:bCs w:val="0"/>
                      <w:spacing w:val="0"/>
                      <w:w w:val="100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before="17"/>
        <w:ind w:left="44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:::1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90" w:lineRule="exact" w:before="6"/>
        <w:ind w:left="43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8'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86" w:lineRule="exact"/>
        <w:ind w:left="43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0"/>
          <w:szCs w:val="10"/>
        </w:rPr>
        <w:t>:::1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90" w:lineRule="exact" w:before="79"/>
        <w:ind w:left="4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59.680389pt;margin-top:13.327721pt;width:109.729411pt;height:20.5pt;mso-position-horizontal-relative:page;mso-position-vertical-relative:paragraph;z-index:-1809" type="#_x0000_t202" filled="f" stroked="f">
            <v:textbox inset="0,0,0,0">
              <w:txbxContent>
                <w:p>
                  <w:pPr>
                    <w:tabs>
                      <w:tab w:pos="1981" w:val="left" w:leader="none"/>
                    </w:tabs>
                    <w:spacing w:line="4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1"/>
                      <w:szCs w:val="4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70"/>
                      <w:position w:val="4"/>
                      <w:sz w:val="10"/>
                      <w:szCs w:val="1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70"/>
                      <w:position w:val="4"/>
                      <w:sz w:val="10"/>
                      <w:szCs w:val="1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50"/>
                      <w:position w:val="0"/>
                      <w:sz w:val="41"/>
                      <w:szCs w:val="41"/>
                    </w:rPr>
                    <w:t>....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position w:val="0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ëï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78" w:lineRule="exact"/>
        <w:ind w:left="43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0"/>
          <w:szCs w:val="10"/>
        </w:rPr>
        <w:t>:::1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2534" w:val="left" w:leader="none"/>
        </w:tabs>
        <w:spacing w:line="221" w:lineRule="exact"/>
        <w:ind w:left="43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7"/>
          <w:szCs w:val="17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  <w:t>i!l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tabs>
          <w:tab w:pos="2474" w:val="left" w:leader="none"/>
        </w:tabs>
        <w:spacing w:line="96" w:lineRule="exact"/>
        <w:ind w:left="43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155"/>
          <w:position w:val="-4"/>
          <w:sz w:val="18"/>
          <w:szCs w:val="18"/>
        </w:rPr>
        <w:t>;-</w:t>
      </w:r>
      <w:r>
        <w:rPr>
          <w:rFonts w:ascii="Arial" w:hAnsi="Arial" w:cs="Arial" w:eastAsia="Arial"/>
          <w:b w:val="0"/>
          <w:bCs w:val="0"/>
          <w:spacing w:val="0"/>
          <w:w w:val="155"/>
          <w:position w:val="-4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0"/>
          <w:position w:val="0"/>
          <w:sz w:val="10"/>
          <w:szCs w:val="10"/>
        </w:rPr>
        <w:t>!"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after="0" w:line="96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9860" w:h="13780"/>
          <w:pgMar w:top="0" w:bottom="280" w:left="760" w:right="460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63" w:lineRule="auto"/>
        <w:ind w:left="433" w:right="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7"/>
          <w:szCs w:val="17"/>
        </w:rPr>
        <w:t>ô"</w:t>
      </w:r>
      <w:r>
        <w:rPr>
          <w:rFonts w:ascii="Arial" w:hAnsi="Arial" w:cs="Arial" w:eastAsia="Arial"/>
          <w:b w:val="0"/>
          <w:bCs w:val="0"/>
          <w:i w:val="0"/>
          <w:spacing w:val="0"/>
          <w:w w:val="8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88"/>
        <w:ind w:left="0" w:right="41" w:firstLine="0"/>
        <w:jc w:val="righ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9.441669pt;margin-top:16.188030pt;width:4.7872pt;height:10.0pt;mso-position-horizontal-relative:page;mso-position-vertical-relative:paragraph;z-index:-1807" type="#_x0000_t202" filled="f" stroked="f">
            <v:textbox inset="0,0,0,0">
              <w:txbxContent>
                <w:p>
                  <w:pPr>
                    <w:pStyle w:val="BodyText"/>
                    <w:spacing w:line="200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85"/>
                    </w:rPr>
                    <w:t>"'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80"/>
          <w:w w:val="80"/>
          <w:position w:val="2"/>
          <w:sz w:val="10"/>
          <w:szCs w:val="1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2"/>
          <w:szCs w:val="22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102" w:lineRule="exact" w:before="46"/>
        <w:ind w:left="0" w:right="13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10"/>
          <w:szCs w:val="10"/>
        </w:rPr>
        <w:t>0'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47" w:lineRule="exact"/>
        <w:ind w:left="0" w:right="54" w:firstLine="0"/>
        <w:jc w:val="right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7"/>
          <w:szCs w:val="7"/>
        </w:rPr>
        <w:t>()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7"/>
          <w:szCs w:val="7"/>
        </w:rPr>
      </w:r>
    </w:p>
    <w:p>
      <w:pPr>
        <w:spacing w:line="109" w:lineRule="exact"/>
        <w:ind w:left="0" w:right="1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::r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29" w:lineRule="exact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-104"/>
          <w:w w:val="11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8"/>
          <w:w w:val="110"/>
          <w:position w:val="2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51" w:lineRule="exact"/>
        <w:ind w:left="0" w:right="42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59.680389pt;margin-top:2.546459pt;width:183.89641pt;height:20.5pt;mso-position-horizontal-relative:page;mso-position-vertical-relative:paragraph;z-index:-1806" type="#_x0000_t202" filled="f" stroked="f">
            <v:textbox inset="0,0,0,0">
              <w:txbxContent>
                <w:p>
                  <w:pPr>
                    <w:tabs>
                      <w:tab w:pos="3342" w:val="left" w:leader="none"/>
                    </w:tabs>
                    <w:spacing w:line="4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1"/>
                      <w:szCs w:val="4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position w:val="6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position w:val="6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5"/>
                      <w:position w:val="0"/>
                      <w:sz w:val="22"/>
                      <w:szCs w:val="22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65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1"/>
                      <w:w w:val="65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65"/>
                      <w:position w:val="0"/>
                      <w:sz w:val="41"/>
                      <w:szCs w:val="4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position w:val="0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43" w:lineRule="exact"/>
        <w:ind w:left="0" w:right="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spacing w:val="0"/>
          <w:w w:val="8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i!l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right"/>
      </w:pPr>
      <w:r>
        <w:rPr>
          <w:b w:val="0"/>
          <w:bCs w:val="0"/>
          <w:spacing w:val="0"/>
          <w:w w:val="50"/>
        </w:rPr>
        <w:t>dlJ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5" w:lineRule="exact"/>
        <w:ind w:left="428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sz w:val="46"/>
          <w:szCs w:val="46"/>
        </w:rPr>
        <w:t>!El</w:t>
      </w:r>
      <w:r>
        <w:rPr>
          <w:rFonts w:ascii="Arial" w:hAnsi="Arial" w:cs="Arial" w:eastAsia="Arial"/>
          <w:b w:val="0"/>
          <w:bCs w:val="0"/>
          <w:spacing w:val="0"/>
          <w:w w:val="100"/>
          <w:sz w:val="46"/>
          <w:szCs w:val="46"/>
        </w:rPr>
      </w:r>
    </w:p>
    <w:p>
      <w:pPr>
        <w:spacing w:after="0" w:line="365" w:lineRule="exact"/>
        <w:jc w:val="left"/>
        <w:rPr>
          <w:rFonts w:ascii="Arial" w:hAnsi="Arial" w:cs="Arial" w:eastAsia="Arial"/>
          <w:sz w:val="46"/>
          <w:szCs w:val="46"/>
        </w:rPr>
        <w:sectPr>
          <w:type w:val="continuous"/>
          <w:pgSz w:w="9860" w:h="13780"/>
          <w:pgMar w:top="0" w:bottom="280" w:left="760" w:right="460"/>
          <w:cols w:num="3" w:equalWidth="0">
            <w:col w:w="576" w:space="1420"/>
            <w:col w:w="635" w:space="716"/>
            <w:col w:w="5293"/>
          </w:cols>
        </w:sectPr>
      </w:pPr>
    </w:p>
    <w:p>
      <w:pPr>
        <w:tabs>
          <w:tab w:pos="3823" w:val="left" w:leader="none"/>
        </w:tabs>
        <w:spacing w:line="203" w:lineRule="exact"/>
        <w:ind w:left="43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-2"/>
          <w:sz w:val="20"/>
          <w:szCs w:val="20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-2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70"/>
          <w:position w:val="0"/>
          <w:sz w:val="14"/>
          <w:szCs w:val="14"/>
        </w:rPr>
        <w:t>"JI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8"/>
          <w:w w:val="7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15"/>
          <w:szCs w:val="15"/>
        </w:rPr>
        <w:t>il'l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5"/>
          <w:szCs w:val="15"/>
        </w:rPr>
      </w:r>
    </w:p>
    <w:p>
      <w:pPr>
        <w:tabs>
          <w:tab w:pos="3775" w:val="left" w:leader="none"/>
        </w:tabs>
        <w:spacing w:line="311" w:lineRule="exact"/>
        <w:ind w:left="42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59.680389pt;margin-top:4.909525pt;width:4.71352pt;height:8pt;mso-position-horizontal-relative:page;mso-position-vertical-relative:paragraph;z-index:-1804" type="#_x0000_t202" filled="f" stroked="f">
            <v:textbox inset="0,0,0,0">
              <w:txbxContent>
                <w:p>
                  <w:pPr>
                    <w:spacing w:line="1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30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0242pt;margin-top:10.916003pt;width:8.702400pt;height:28pt;mso-position-horizontal-relative:page;mso-position-vertical-relative:paragraph;z-index:-1803" type="#_x0000_t202" filled="f" stroked="f">
            <v:textbox inset="0,0,0,0">
              <w:txbxContent>
                <w:p>
                  <w:pPr>
                    <w:spacing w:line="5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6"/>
                      <w:szCs w:val="5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70"/>
                      <w:sz w:val="56"/>
                      <w:szCs w:val="56"/>
                    </w:rPr>
                    <w:t>ii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56"/>
                      <w:szCs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-96"/>
          <w:w w:val="110"/>
          <w:position w:val="7"/>
          <w:sz w:val="26"/>
          <w:szCs w:val="26"/>
        </w:rPr>
        <w:t>"</w:t>
      </w:r>
      <w:r>
        <w:rPr>
          <w:rFonts w:ascii="Arial" w:hAnsi="Arial" w:cs="Arial" w:eastAsia="Arial"/>
          <w:b w:val="0"/>
          <w:bCs w:val="0"/>
          <w:spacing w:val="-39"/>
          <w:w w:val="110"/>
          <w:position w:val="0"/>
          <w:sz w:val="15"/>
          <w:szCs w:val="15"/>
        </w:rPr>
        <w:t>&lt;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7"/>
          <w:sz w:val="26"/>
          <w:szCs w:val="26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7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spacing w:val="-39"/>
          <w:w w:val="115"/>
          <w:position w:val="5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15"/>
          <w:position w:val="2"/>
          <w:sz w:val="15"/>
          <w:szCs w:val="15"/>
        </w:rPr>
        <w:t>"</w:t>
      </w:r>
      <w:r>
        <w:rPr>
          <w:rFonts w:ascii="Arial" w:hAnsi="Arial" w:cs="Arial" w:eastAsia="Arial"/>
          <w:b w:val="0"/>
          <w:bCs w:val="0"/>
          <w:spacing w:val="-173"/>
          <w:w w:val="115"/>
          <w:position w:val="5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2"/>
          <w:sz w:val="15"/>
          <w:szCs w:val="15"/>
        </w:rPr>
        <w:t>'a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tabs>
          <w:tab w:pos="4131" w:val="right" w:leader="none"/>
        </w:tabs>
        <w:spacing w:line="411" w:lineRule="exact"/>
        <w:ind w:left="428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59.441669pt;margin-top:14.516605pt;width:4.299557pt;height:10.0pt;mso-position-horizontal-relative:page;mso-position-vertical-relative:paragraph;z-index:-1805" type="#_x0000_t202" filled="f" stroked="f">
            <v:textbox inset="0,0,0,0">
              <w:txbxContent>
                <w:p>
                  <w:pPr>
                    <w:pStyle w:val="BodyText"/>
                    <w:spacing w:line="200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85"/>
                    </w:rPr>
                    <w:t>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0"/>
                      <w:w w:val="85"/>
                    </w:rPr>
                    <w:t>'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3"/>
          <w:szCs w:val="23"/>
        </w:rPr>
        <w:t>e:.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22"/>
          <w:sz w:val="34"/>
          <w:szCs w:val="3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22"/>
          <w:sz w:val="34"/>
          <w:szCs w:val="3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-22"/>
          <w:sz w:val="34"/>
          <w:szCs w:val="3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4"/>
          <w:szCs w:val="34"/>
        </w:rPr>
      </w:r>
    </w:p>
    <w:p>
      <w:pPr>
        <w:spacing w:line="43" w:lineRule="atLeast"/>
        <w:ind w:left="43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::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43" w:lineRule="atLeas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9860" w:h="13780"/>
          <w:pgMar w:top="0" w:bottom="280" w:left="760" w:right="460"/>
        </w:sectPr>
      </w:pPr>
    </w:p>
    <w:p>
      <w:pPr>
        <w:spacing w:line="59" w:lineRule="exact"/>
        <w:ind w:left="0" w:right="34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95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47" w:lineRule="exact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&amp;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2" w:lineRule="exact"/>
        <w:ind w:left="0" w:right="25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-42"/>
          <w:w w:val="115"/>
          <w:sz w:val="14"/>
          <w:szCs w:val="1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6"/>
          <w:w w:val="115"/>
          <w:position w:val="1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4"/>
          <w:szCs w:val="14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512" w:lineRule="exact"/>
        <w:ind w:left="428" w:right="0" w:firstLine="0"/>
        <w:jc w:val="left"/>
        <w:rPr>
          <w:rFonts w:ascii="Arial" w:hAnsi="Arial" w:cs="Arial" w:eastAsia="Arial"/>
          <w:sz w:val="66"/>
          <w:szCs w:val="66"/>
        </w:rPr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 w:val="0"/>
          <w:bCs w:val="0"/>
          <w:spacing w:val="-82"/>
          <w:w w:val="90"/>
          <w:sz w:val="66"/>
          <w:szCs w:val="66"/>
        </w:rPr>
        <w:t>l</w:t>
      </w:r>
      <w:r>
        <w:rPr>
          <w:rFonts w:ascii="Arial" w:hAnsi="Arial" w:cs="Arial" w:eastAsia="Arial"/>
          <w:b w:val="0"/>
          <w:bCs w:val="0"/>
          <w:spacing w:val="-65"/>
          <w:w w:val="90"/>
          <w:position w:val="4"/>
          <w:sz w:val="53"/>
          <w:szCs w:val="53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66"/>
          <w:szCs w:val="66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66"/>
          <w:szCs w:val="66"/>
        </w:rPr>
      </w:r>
    </w:p>
    <w:p>
      <w:pPr>
        <w:spacing w:after="0" w:line="512" w:lineRule="exact"/>
        <w:jc w:val="left"/>
        <w:rPr>
          <w:rFonts w:ascii="Arial" w:hAnsi="Arial" w:cs="Arial" w:eastAsia="Arial"/>
          <w:sz w:val="66"/>
          <w:szCs w:val="66"/>
        </w:rPr>
        <w:sectPr>
          <w:type w:val="continuous"/>
          <w:pgSz w:w="9860" w:h="13780"/>
          <w:pgMar w:top="0" w:bottom="280" w:left="760" w:right="460"/>
          <w:cols w:num="2" w:equalWidth="0">
            <w:col w:w="564" w:space="2798"/>
            <w:col w:w="527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76.916992pt;margin-top:2.991675pt;width:199.5712pt;height:.1pt;mso-position-horizontal-relative:page;mso-position-vertical-relative:page;z-index:-1816" coordorigin="5538,60" coordsize="3991,2">
            <v:shape style="position:absolute;left:5538;top:60;width:3991;height:2" coordorigin="5538,60" coordsize="3991,0" path="m5538,60l9530,60e" filled="f" stroked="t" strokeweight=".477443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ind w:left="123" w:right="0"/>
        <w:jc w:val="left"/>
      </w:pPr>
      <w:r>
        <w:rPr>
          <w:b w:val="0"/>
          <w:bCs w:val="0"/>
          <w:spacing w:val="0"/>
          <w:w w:val="110"/>
        </w:rPr>
        <w:t>Influence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marquée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périodes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concurrence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2" w:lineRule="auto"/>
        <w:ind w:left="113" w:right="102" w:firstLine="9"/>
        <w:jc w:val="left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faibles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panicules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enregistrés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témoin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sale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Pli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05"/>
        </w:rPr>
        <w:t>tableau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Toutes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parcelles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sarclées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première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fois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partir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49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jas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obtenu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panicules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statistiquement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inférieurs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rendement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témoin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propre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P2l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témoin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propre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P2l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traitement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P18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dernier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sarclage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56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jas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enregistré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respectivement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leren­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05"/>
        </w:rPr>
        <w:t>dement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panicules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rendement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élevés.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Deux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sarclages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effectués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respectivement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21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49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jas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PlO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permis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d'obtenir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panicules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statistiquement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équi­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valents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ceux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témoin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propre.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5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60" w:h="13780"/>
          <w:pgMar w:top="0" w:bottom="280" w:left="760" w:right="460"/>
        </w:sectPr>
      </w:pPr>
    </w:p>
    <w:p>
      <w:pPr>
        <w:spacing w:line="262" w:lineRule="auto" w:before="64"/>
        <w:ind w:left="147" w:right="116" w:firstLine="2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précoce,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n'ont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propre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(P21).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revanche,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panicules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statistiquement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équivalents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panicules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quand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premier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sarclage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réalisé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14,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21,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28,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35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P5).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delà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perte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panicules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49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62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enregistrée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III).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L'absence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sarclage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entraîné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perte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panicules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69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64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0" w:lineRule="auto"/>
        <w:ind w:left="176" w:right="118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groupe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tardive,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l'arrêt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l'entretien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d'ef­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mesurable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comparaison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propre.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contre,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concerne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panicules,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propre,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l'arrêt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l'entretien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intervenu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Pl2,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P13,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P14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P15).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3" w:lineRule="auto"/>
        <w:ind w:left="1282" w:right="121" w:hanging="111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panicules,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pluvial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Kouaré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50" w:lineRule="exact" w:before="6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0" w:hRule="exact"/>
        </w:trPr>
        <w:tc>
          <w:tcPr>
            <w:tcW w:w="1529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auto" w:before="48"/>
              <w:ind w:left="54" w:right="546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Traitements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kg/ha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90" w:type="dxa"/>
            <w:gridSpan w:val="2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auto" w:before="48"/>
              <w:ind w:left="1048" w:right="498" w:hanging="50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Poids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panicules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kg/ha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3" w:lineRule="auto" w:before="48"/>
              <w:ind w:left="604" w:right="405" w:hanging="10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Poids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grains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grains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(g)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48"/>
              <w:ind w:left="3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Poids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4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Témoin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propre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(P21)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2764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1717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22,00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6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Premier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2642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1622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1631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</w:t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5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1347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1992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1442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1850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5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defg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bede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22,25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defg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894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bede</w:t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5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1194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efg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1061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bede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1058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814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ede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01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auto" w:before="29"/>
              <w:ind w:left="63" w:right="925" w:hanging="1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Dernier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(P12)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defg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(P13)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cdefg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1028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bede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2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Pl4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1633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cdefg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719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Pl5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1719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bcdefg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1211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22,25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Pl6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1317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20,50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Pl7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20,50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Pl8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2656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2050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22,25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(P19)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2228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1383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5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(P20)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2378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22,00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0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sarclage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(P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1850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abcdef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6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1286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abcde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Témoin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sale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(P11)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869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19,75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2287" w:type="dxa"/>
            <w:gridSpan w:val="2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Moyenne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1858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right="21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1248</w:t>
            </w:r>
          </w:p>
        </w:tc>
        <w:tc>
          <w:tcPr>
            <w:tcW w:w="134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7" w:hRule="exact"/>
        </w:trPr>
        <w:tc>
          <w:tcPr>
            <w:tcW w:w="2287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6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8"/>
                <w:szCs w:val="18"/>
              </w:rPr>
              <w:t>CV%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</w:p>
        </w:tc>
      </w:tr>
    </w:tbl>
    <w:p>
      <w:pPr>
        <w:spacing w:line="323" w:lineRule="auto" w:before="30"/>
        <w:ind w:left="401" w:right="224" w:hanging="2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:Les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1%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Newman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Keu1s.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687" w:h="13680"/>
          <w:pgMar w:top="640" w:bottom="280" w:left="240" w:right="740"/>
        </w:sectPr>
      </w:pPr>
    </w:p>
    <w:p>
      <w:pPr>
        <w:spacing w:line="245" w:lineRule="auto" w:before="63"/>
        <w:ind w:left="1338" w:right="142" w:hanging="117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33.014191pt;margin-top:.718981pt;width:142.686200pt;height:.1pt;mso-position-horizontal-relative:page;mso-position-vertical-relative:page;z-index:-1802" coordorigin="6660,14" coordsize="2854,2">
            <v:shape style="position:absolute;left:6660;top:14;width:2854;height:2" coordorigin="6660,14" coordsize="2854,0" path="m6660,14l9514,14e" filled="f" stroked="t" strokeweight=".47881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panicules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pluvial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propre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Kouaré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202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33.038071pt;margin-top:-14.042847pt;width:379.69843pt;height:.1pt;mso-position-horizontal-relative:page;mso-position-vertical-relative:paragraph;z-index:-1801" coordorigin="661,-281" coordsize="7594,2">
            <v:shape style="position:absolute;left:661;top:-281;width:7594;height:2" coordorigin="661,-281" coordsize="7594,0" path="m661,-281l8255,-281e" filled="f" stroked="t" strokeweight="1.197032pt" strokecolor="#000000">
              <v:path arrowok="t"/>
            </v:shape>
            <w10:wrap type="none"/>
          </v:group>
        </w:pict>
      </w:r>
      <w:r>
        <w:rPr/>
        <w:pict>
          <v:shape style="position:absolute;margin-left:30.79867pt;margin-top:-394.628235pt;width:384.923273pt;height:401.014884pt;mso-position-horizontal-relative:page;mso-position-vertical-relative:paragraph;z-index:-180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91" w:hRule="exact"/>
                    </w:trPr>
                    <w:tc>
                      <w:tcPr>
                        <w:tcW w:w="2320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Traitements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40" w:type="dxa"/>
                        <w:gridSpan w:val="2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75" w:val="left" w:leader="none"/>
                          </w:tabs>
                          <w:spacing w:line="211" w:lineRule="exact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Poids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panicules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Poids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panicules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90" w:val="left" w:leader="none"/>
                          </w:tabs>
                          <w:spacing w:before="40"/>
                          <w:ind w:left="5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kg/ha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en%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vMerge w:val="restart"/>
                        <w:tcBorders>
                          <w:top w:val="single" w:sz="10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6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Signification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Cp2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2642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61" w:right="62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2136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68" w:right="62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77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5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2136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568" w:right="62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77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1992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5" w:right="61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72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42jas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1850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5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67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PlO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sarclage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97" w:lineRule="exact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85"/>
                            <w:sz w:val="30"/>
                            <w:szCs w:val="30"/>
                          </w:rPr>
                          <w:t>cc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30"/>
                            <w:szCs w:val="30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1850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66" w:right="62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67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9" w:lineRule="auto" w:before="17"/>
                          <w:ind w:left="628" w:right="686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Résultats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Pl6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(42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2075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68" w:right="62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6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différents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2125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59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77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6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témoin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2656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61" w:right="62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Pl9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(63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2228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4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81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(70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5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2378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86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témoin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propre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2764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116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Cp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1397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9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51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1353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63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1194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63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(70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1058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5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38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Résultats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9"/>
                            <w:szCs w:val="19"/>
                          </w:rPr>
                          <w:t>Pll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1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9"/>
                            <w:szCs w:val="19"/>
                          </w:rPr>
                          <w:t>témoin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5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9"/>
                            <w:szCs w:val="19"/>
                          </w:rPr>
                          <w:t>sale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5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869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66" w:right="62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significativement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différents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du</w:t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Pl2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(14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1375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7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témoin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Pl3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(21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1578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4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Pl4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(28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1633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PIS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(35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jas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1719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568" w:right="62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232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Moyenne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1858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9"/>
                            <w:szCs w:val="19"/>
                          </w:rPr>
                          <w:t>CV%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15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'Cp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8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5"/>
                            <w:szCs w:val="25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4"/>
                            <w:w w:val="8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CQncurrence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8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précoce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2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'Ct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sz w:val="19"/>
                            <w:szCs w:val="19"/>
                          </w:rPr>
                          <w:t>::;,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7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concurrence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8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tardive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0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6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critique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l'enherbement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9"/>
        <w:spacing w:line="247" w:lineRule="auto" w:before="71"/>
        <w:ind w:left="160" w:right="119" w:firstLine="4"/>
        <w:jc w:val="both"/>
      </w:pP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série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concurrence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précoce,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rendements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grains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traitements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n'étant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pas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signifi­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cativement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différents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celui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témoin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propre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(P21),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rendement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panicules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utilisée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détermination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période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critique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concurrence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Tc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155" w:right="124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(Sp),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défini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premier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sarcla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duquel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propre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enregistrée,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situé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1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687" w:h="13680"/>
          <w:pgMar w:top="660" w:bottom="280" w:left="500" w:right="460"/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78" w:right="0"/>
        <w:jc w:val="left"/>
        <w:rPr>
          <w:sz w:val="10"/>
          <w:szCs w:val="10"/>
        </w:rPr>
      </w:pPr>
      <w:r>
        <w:rPr/>
        <w:pict>
          <v:shape style="position:absolute;margin-left:123.839996pt;margin-top:174.720001pt;width:24pt;height:63.36pt;mso-position-horizontal-relative:page;mso-position-vertical-relative:paragraph;z-index:-1799" type="#_x0000_t75">
            <v:imagedata r:id="rId7" o:title=""/>
          </v:shape>
        </w:pict>
      </w:r>
      <w:r>
        <w:rPr/>
        <w:pict>
          <v:group style="position:absolute;margin-left:150.228592pt;margin-top:29.316149pt;width:180.992524pt;height:352.784264pt;mso-position-horizontal-relative:page;mso-position-vertical-relative:paragraph;z-index:-1796" coordorigin="3005,586" coordsize="3620,7056">
            <v:group style="position:absolute;left:3012;top:637;width:3605;height:2" coordorigin="3012,637" coordsize="3605,2">
              <v:shape style="position:absolute;left:3012;top:637;width:3605;height:2" coordorigin="3012,637" coordsize="3605,0" path="m3012,637l6617,637e" filled="f" stroked="t" strokeweight=".718224pt" strokecolor="#000000">
                <v:path arrowok="t"/>
              </v:shape>
            </v:group>
            <v:group style="position:absolute;left:3038;top:594;width:2;height:7041" coordorigin="3038,594" coordsize="2,7041">
              <v:shape style="position:absolute;left:3038;top:594;width:2;height:7041" coordorigin="3038,594" coordsize="0,7041" path="m3038,7635l3038,594e" filled="f" stroked="t" strokeweight=".718224pt" strokecolor="#000000">
                <v:path arrowok="t"/>
              </v:shape>
            </v:group>
            <w10:wrap type="none"/>
          </v:group>
        </w:pict>
      </w:r>
      <w:r>
        <w:rPr/>
        <w:pict>
          <v:shape style="width:10.56pt;height:205.44pt;mso-position-horizontal-relative:char;mso-position-vertical-relative:line" type="#_x0000_t75">
            <v:imagedata r:id="rId8" o:title=""/>
          </v:shape>
        </w:pict>
      </w:r>
      <w:r>
        <w:rPr>
          <w:position w:val="-354"/>
        </w:rPr>
      </w:r>
      <w:r>
        <w:rPr>
          <w:rFonts w:ascii="Times New Roman" w:hAnsi="Times New Roman" w:cs="Times New Roman" w:eastAsia="Times New Roman"/>
          <w:position w:val="0"/>
        </w:rPr>
        <w:t>                                              </w:t>
      </w:r>
      <w:r>
        <w:rPr>
          <w:b w:val="0"/>
          <w:bCs w:val="0"/>
          <w:w w:val="211"/>
          <w:position w:val="0"/>
          <w:sz w:val="10"/>
          <w:szCs w:val="10"/>
        </w:rPr>
        <w:t>0</w:t>
      </w:r>
      <w:r>
        <w:rPr>
          <w:b w:val="0"/>
          <w:bCs w:val="0"/>
          <w:w w:val="100"/>
          <w:position w:val="0"/>
          <w:sz w:val="10"/>
          <w:szCs w:val="10"/>
        </w:rPr>
      </w:r>
    </w:p>
    <w:p>
      <w:pPr>
        <w:spacing w:before="59"/>
        <w:ind w:left="24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29.20779pt;margin-top:2.549756pt;width:4.58458pt;height:3.5pt;mso-position-horizontal-relative:page;mso-position-vertical-relative:paragraph;z-index:-1795" type="#_x0000_t202" filled="f" stroked="f">
            <v:textbox inset="0,0,0,0">
              <w:txbxContent>
                <w:p>
                  <w:pPr>
                    <w:spacing w:line="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40"/>
                      <w:sz w:val="7"/>
                      <w:szCs w:val="7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40"/>
                      <w:sz w:val="7"/>
                      <w:szCs w:val="7"/>
                    </w:rPr>
                    <w:t>&gt;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6"/>
          <w:szCs w:val="16"/>
        </w:rPr>
        <w:t>::s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1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ind w:left="17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Rondement</w:t>
      </w:r>
      <w:r>
        <w:rPr>
          <w:rFonts w:ascii="Arial" w:hAnsi="Arial" w:cs="Arial" w:eastAsia="Arial"/>
          <w:b w:val="0"/>
          <w:bCs w:val="0"/>
          <w:spacing w:val="-1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grain</w:t>
      </w:r>
      <w:r>
        <w:rPr>
          <w:rFonts w:ascii="Arial" w:hAnsi="Arial" w:cs="Arial" w:eastAsia="Arial"/>
          <w:b w:val="0"/>
          <w:bCs w:val="0"/>
          <w:spacing w:val="-1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Kg/ha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80" w:lineRule="exact" w:before="3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shape style="position:absolute;margin-left:246.720001pt;margin-top:11.058093pt;width:58.56pt;height:308.160pt;mso-position-horizontal-relative:page;mso-position-vertical-relative:paragraph;z-index:-1798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6"/>
          <w:szCs w:val="26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9716" w:h="13700"/>
          <w:pgMar w:top="500" w:bottom="280" w:left="340" w:right="720"/>
          <w:cols w:num="3" w:equalWidth="0">
            <w:col w:w="2773" w:space="884"/>
            <w:col w:w="2109" w:space="40"/>
            <w:col w:w="2850"/>
          </w:cols>
        </w:sectPr>
      </w:pPr>
    </w:p>
    <w:p>
      <w:pPr>
        <w:spacing w:before="6"/>
        <w:ind w:left="2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.64pt;height:190.08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 w:before="73"/>
        <w:ind w:left="114" w:right="112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42.400696pt;margin-top:-107.337578pt;width:17.955616pt;height:88.195816pt;mso-position-horizontal-relative:page;mso-position-vertical-relative:paragraph;z-index:-1797" coordorigin="4848,-2147" coordsize="359,1764">
            <v:shape style="position:absolute;left:4877;top:-2111;width:307;height:1690" type="#_x0000_t75">
              <v:imagedata r:id="rId11" o:title=""/>
            </v:shape>
            <v:group style="position:absolute;left:4853;top:-2142;width:2;height:1754" coordorigin="4853,-2142" coordsize="2,1754">
              <v:shape style="position:absolute;left:4853;top:-2142;width:2;height:1754" coordorigin="4853,-2142" coordsize="0,1754" path="m4853,-388l4853,-2142e" filled="f" stroked="t" strokeweight=".478816pt" strokecolor="#000000">
                <v:path arrowok="t"/>
              </v:shape>
            </v:group>
            <v:group style="position:absolute;left:5202;top:-2142;width:2;height:1754" coordorigin="5202,-2142" coordsize="2,1754">
              <v:shape style="position:absolute;left:5202;top:-2142;width:2;height:1754" coordorigin="5202,-2142" coordsize="0,1754" path="m5202,-388l5202,-2142e" filled="f" stroked="t" strokeweight=".4788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49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tardive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correspondant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dernier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sarclage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au-delà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duquel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observée,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situé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35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Ainsi,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seuils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(Sp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confondent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4)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constitue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critique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variété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pluvial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FKR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Kouaré.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4" w:right="176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716" w:h="13700"/>
          <w:pgMar w:top="0" w:bottom="280" w:left="340" w:right="72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8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72.755562pt;margin-top:-22.363537pt;width:522.444437pt;height:171.839996pt;mso-position-horizontal-relative:page;mso-position-vertical-relative:paragraph;z-index:-1794" coordorigin="1455,-447" coordsize="10449,3437">
            <v:shape style="position:absolute;left:1478;top:-447;width:10426;height:3437" type="#_x0000_t75">
              <v:imagedata r:id="rId12" o:title=""/>
            </v:shape>
            <v:shape style="position:absolute;left:1459;top:2106;width:1190;height:115" type="#_x0000_t75">
              <v:imagedata r:id="rId13" o:title=""/>
            </v:shape>
            <v:group style="position:absolute;left:1460;top:2054;width:603;height:2" coordorigin="1460,2054" coordsize="603,2">
              <v:shape style="position:absolute;left:1460;top:2054;width:603;height:2" coordorigin="1460,2054" coordsize="603,0" path="m1460,2054l2063,2054e" filled="f" stroked="t" strokeweight=".47865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2500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17" w:lineRule="auto" w:before="82"/>
        <w:ind w:left="630" w:right="111" w:hanging="44"/>
        <w:jc w:val="left"/>
        <w:rPr>
          <w:rFonts w:ascii="Arial" w:hAnsi="Arial" w:cs="Arial" w:eastAsia="Arial"/>
          <w:sz w:val="11"/>
          <w:szCs w:val="11"/>
        </w:rPr>
      </w:pPr>
      <w:r>
        <w:rPr>
          <w:spacing w:val="0"/>
          <w:w w:val="6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59"/>
          <w:w w:val="60"/>
          <w:position w:val="9"/>
          <w:sz w:val="70"/>
          <w:szCs w:val="7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0"/>
          <w:sz w:val="11"/>
          <w:szCs w:val="11"/>
        </w:rPr>
        <w:t>Cl.ll</w:t>
      </w:r>
      <w:r>
        <w:rPr>
          <w:rFonts w:ascii="Arial" w:hAnsi="Arial" w:cs="Arial" w:eastAsia="Arial"/>
          <w:b w:val="0"/>
          <w:bCs w:val="0"/>
          <w:spacing w:val="0"/>
          <w:w w:val="70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0"/>
          <w:sz w:val="11"/>
          <w:szCs w:val="11"/>
        </w:rPr>
        <w:t>Cil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line="209" w:lineRule="exact"/>
        <w:ind w:left="0" w:right="13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36" w:lineRule="exact"/>
        <w:ind w:left="0" w:right="139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36" w:lineRule="exact"/>
        <w:jc w:val="right"/>
        <w:rPr>
          <w:rFonts w:ascii="Arial" w:hAnsi="Arial" w:cs="Arial" w:eastAsia="Arial"/>
          <w:sz w:val="24"/>
          <w:szCs w:val="24"/>
        </w:rPr>
        <w:sectPr>
          <w:pgSz w:w="13676" w:h="9720" w:orient="landscape"/>
          <w:pgMar w:top="540" w:bottom="280" w:left="480" w:right="620"/>
          <w:cols w:num="2" w:equalWidth="0">
            <w:col w:w="935" w:space="10768"/>
            <w:col w:w="873"/>
          </w:cols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3676" w:h="9720" w:orient="landscape"/>
          <w:pgMar w:top="0" w:bottom="280" w:left="480" w:right="62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89" w:lineRule="exact"/>
        <w:ind w:left="0" w:right="14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19"/>
          <w:szCs w:val="19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156" w:lineRule="exact"/>
        <w:ind w:right="42"/>
        <w:jc w:val="right"/>
      </w:pPr>
      <w:r>
        <w:rPr>
          <w:b w:val="0"/>
          <w:bCs w:val="0"/>
          <w:spacing w:val="0"/>
          <w:w w:val="70"/>
        </w:rPr>
        <w:t>:E</w:t>
      </w:r>
      <w:r>
        <w:rPr>
          <w:b w:val="0"/>
          <w:bCs w:val="0"/>
          <w:spacing w:val="0"/>
          <w:w w:val="100"/>
        </w:rPr>
      </w:r>
    </w:p>
    <w:p>
      <w:pPr>
        <w:spacing w:line="94" w:lineRule="exact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/>
          <w:bCs/>
          <w:spacing w:val="0"/>
          <w:w w:val="125"/>
          <w:sz w:val="11"/>
          <w:szCs w:val="11"/>
        </w:rPr>
        <w:t>01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pStyle w:val="Heading9"/>
        <w:spacing w:line="319" w:lineRule="exact" w:before="47"/>
        <w:ind w:right="44"/>
        <w:jc w:val="right"/>
        <w:rPr>
          <w:rFonts w:ascii="Arial" w:hAnsi="Arial" w:cs="Arial" w:eastAsia="Arial"/>
        </w:rPr>
      </w:pPr>
      <w:r>
        <w:rPr>
          <w:b w:val="0"/>
          <w:bCs w:val="0"/>
          <w:spacing w:val="-56"/>
          <w:w w:val="50"/>
          <w:position w:val="-8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50"/>
          <w:position w:val="0"/>
        </w:rPr>
        <w:t>....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</w:rPr>
      </w:r>
    </w:p>
    <w:p>
      <w:pPr>
        <w:spacing w:line="70" w:lineRule="exact"/>
        <w:ind w:left="0" w:right="62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9"/>
          <w:szCs w:val="9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9"/>
          <w:szCs w:val="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line="161" w:lineRule="exact"/>
        <w:ind w:left="0" w:right="55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72" w:lineRule="exact"/>
        <w:ind w:left="0" w:right="56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9"/>
          <w:szCs w:val="9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9"/>
          <w:szCs w:val="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line="128" w:lineRule="exact"/>
        <w:ind w:left="0" w:right="51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52" w:lineRule="exact" w:before="59"/>
        <w:ind w:left="0" w:right="51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shape style="position:absolute;margin-left:40.685673pt;margin-top:5.310748pt;width:7.497pt;height:10pt;mso-position-horizontal-relative:page;mso-position-vertical-relative:paragraph;z-index:-1790" type="#_x0000_t202" filled="f" stroked="f">
            <v:textbox inset="0,0,0,0">
              <w:txbxContent>
                <w:p>
                  <w:pPr>
                    <w:spacing w:line="2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90"/>
                      <w:sz w:val="20"/>
                      <w:szCs w:val="20"/>
                    </w:rPr>
                    <w:t>a: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9"/>
          <w:szCs w:val="9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9"/>
          <w:szCs w:val="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before="78"/>
        <w:ind w:left="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047" w:val="left" w:leader="none"/>
          <w:tab w:pos="4053" w:val="left" w:leader="none"/>
        </w:tabs>
        <w:ind w:left="1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5"/>
          <w:sz w:val="71"/>
          <w:szCs w:val="7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5"/>
          <w:sz w:val="71"/>
          <w:szCs w:val="7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5"/>
          <w:sz w:val="71"/>
          <w:szCs w:val="71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5"/>
          <w:sz w:val="71"/>
          <w:szCs w:val="7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65"/>
          <w:position w:val="0"/>
          <w:sz w:val="39"/>
          <w:szCs w:val="39"/>
          <w:u w:val="none"/>
        </w:rPr>
        <w:t>...-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0"/>
          <w:sz w:val="39"/>
          <w:szCs w:val="39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-2"/>
          <w:sz w:val="19"/>
          <w:szCs w:val="19"/>
          <w:u w:val="none"/>
        </w:rPr>
        <w:t>Sp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1" w:lineRule="exact"/>
        <w:ind w:left="33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60"/>
          <w:sz w:val="19"/>
          <w:szCs w:val="19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-108"/>
          <w:w w:val="60"/>
          <w:position w:val="10"/>
          <w:sz w:val="37"/>
          <w:szCs w:val="37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19"/>
          <w:szCs w:val="19"/>
        </w:rPr>
        <w:t>;;: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27" w:lineRule="exact"/>
        <w:ind w:left="33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69" w:lineRule="exact"/>
        <w:ind w:left="333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65"/>
          <w:position w:val="-12"/>
          <w:sz w:val="27"/>
          <w:szCs w:val="27"/>
        </w:rPr>
        <w:t>.</w:t>
      </w:r>
      <w:r>
        <w:rPr>
          <w:rFonts w:ascii="Arial" w:hAnsi="Arial" w:cs="Arial" w:eastAsia="Arial"/>
          <w:b/>
          <w:bCs/>
          <w:spacing w:val="-18"/>
          <w:w w:val="65"/>
          <w:position w:val="0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65"/>
          <w:position w:val="-12"/>
          <w:sz w:val="27"/>
          <w:szCs w:val="27"/>
        </w:rPr>
        <w:t>s</w:t>
      </w:r>
      <w:r>
        <w:rPr>
          <w:rFonts w:ascii="Arial" w:hAnsi="Arial" w:cs="Arial" w:eastAsia="Arial"/>
          <w:b/>
          <w:bCs/>
          <w:spacing w:val="0"/>
          <w:w w:val="65"/>
          <w:position w:val="0"/>
          <w:sz w:val="11"/>
          <w:szCs w:val="11"/>
        </w:rPr>
        <w:t>:</w:t>
      </w:r>
      <w:r>
        <w:rPr>
          <w:rFonts w:ascii="Arial" w:hAnsi="Arial" w:cs="Arial" w:eastAsia="Arial"/>
          <w:b/>
          <w:bCs/>
          <w:spacing w:val="-30"/>
          <w:w w:val="65"/>
          <w:position w:val="0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-12"/>
          <w:sz w:val="27"/>
          <w:szCs w:val="27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7"/>
          <w:szCs w:val="27"/>
        </w:rPr>
      </w:r>
    </w:p>
    <w:p>
      <w:pPr>
        <w:spacing w:line="109" w:lineRule="exact"/>
        <w:ind w:left="37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30"/>
          <w:sz w:val="17"/>
          <w:szCs w:val="17"/>
        </w:rPr>
        <w:t>::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Heading1"/>
        <w:spacing w:line="137" w:lineRule="exact"/>
        <w:ind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205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137" w:lineRule="exact"/>
        <w:jc w:val="left"/>
        <w:rPr>
          <w:rFonts w:ascii="Arial" w:hAnsi="Arial" w:cs="Arial" w:eastAsia="Arial"/>
        </w:rPr>
        <w:sectPr>
          <w:type w:val="continuous"/>
          <w:pgSz w:w="13676" w:h="9720" w:orient="landscape"/>
          <w:pgMar w:top="0" w:bottom="280" w:left="480" w:right="620"/>
          <w:cols w:num="4" w:equalWidth="0">
            <w:col w:w="520" w:space="40"/>
            <w:col w:w="363" w:space="40"/>
            <w:col w:w="4286" w:space="6709"/>
            <w:col w:w="618"/>
          </w:cols>
        </w:sectPr>
      </w:pPr>
    </w:p>
    <w:p>
      <w:pPr>
        <w:tabs>
          <w:tab w:pos="8979" w:val="left" w:leader="none"/>
        </w:tabs>
        <w:spacing w:line="336" w:lineRule="exact"/>
        <w:ind w:left="0" w:right="0" w:firstLine="0"/>
        <w:jc w:val="right"/>
        <w:rPr>
          <w:rFonts w:ascii="Arial" w:hAnsi="Arial" w:cs="Arial" w:eastAsia="Arial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6"/>
          <w:sz w:val="17"/>
          <w:szCs w:val="17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6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position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6"/>
          <w:sz w:val="17"/>
          <w:szCs w:val="17"/>
        </w:rPr>
        <w:t>;.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6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0"/>
          <w:position w:val="0"/>
          <w:sz w:val="16"/>
          <w:szCs w:val="16"/>
        </w:rPr>
        <w:t>--11-</w:t>
      </w:r>
      <w:r>
        <w:rPr>
          <w:rFonts w:ascii="Arial" w:hAnsi="Arial" w:cs="Arial" w:eastAsia="Arial"/>
          <w:b/>
          <w:bCs/>
          <w:spacing w:val="11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6"/>
          <w:szCs w:val="16"/>
        </w:rPr>
        <w:t>Concurrence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6"/>
          <w:szCs w:val="16"/>
        </w:rPr>
        <w:t>tardive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6"/>
          <w:szCs w:val="16"/>
        </w:rPr>
        <w:t>    </w:t>
      </w:r>
      <w:r>
        <w:rPr>
          <w:rFonts w:ascii="Arial" w:hAnsi="Arial" w:cs="Arial" w:eastAsia="Arial"/>
          <w:b w:val="0"/>
          <w:bCs w:val="0"/>
          <w:spacing w:val="9"/>
          <w:w w:val="9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31"/>
          <w:szCs w:val="3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1"/>
          <w:szCs w:val="31"/>
        </w:rPr>
      </w:r>
    </w:p>
    <w:p>
      <w:pPr>
        <w:spacing w:line="74" w:lineRule="exact"/>
        <w:ind w:left="0" w:right="8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57" w:lineRule="exact"/>
        <w:ind w:left="0" w:right="23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210"/>
          <w:sz w:val="16"/>
          <w:szCs w:val="16"/>
        </w:rPr>
        <w:t>---</w:t>
      </w:r>
      <w:r>
        <w:rPr>
          <w:rFonts w:ascii="Arial" w:hAnsi="Arial" w:cs="Arial" w:eastAsia="Arial"/>
          <w:b w:val="0"/>
          <w:bCs w:val="0"/>
          <w:spacing w:val="-88"/>
          <w:w w:val="2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6"/>
          <w:szCs w:val="16"/>
        </w:rPr>
        <w:t>Concurr</w:t>
      </w:r>
      <w:r>
        <w:rPr>
          <w:rFonts w:ascii="Arial" w:hAnsi="Arial" w:cs="Arial" w:eastAsia="Arial"/>
          <w:b w:val="0"/>
          <w:bCs w:val="0"/>
          <w:spacing w:val="-19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spacing w:val="-36"/>
          <w:w w:val="11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6"/>
          <w:szCs w:val="16"/>
        </w:rPr>
        <w:t>P':ê.coceJ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6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11.999969pt;margin-top:5.457652pt;width:120.959999pt;height:3.84pt;mso-position-horizontal-relative:page;mso-position-vertical-relative:paragraph;z-index:-1793" type="#_x0000_t75">
            <v:imagedata r:id="rId14" o:title=""/>
          </v:shape>
        </w:pict>
      </w:r>
      <w:r>
        <w:rPr/>
        <w:pict>
          <v:group style="position:absolute;margin-left:181.410278pt;margin-top:5.678452pt;width:53.6094pt;height:.1pt;mso-position-horizontal-relative:page;mso-position-vertical-relative:paragraph;z-index:-1791" coordorigin="3628,114" coordsize="1072,2">
            <v:shape style="position:absolute;left:3628;top:114;width:1072;height:2" coordorigin="3628,114" coordsize="1072,0" path="m3628,114l4700,114e" filled="f" stroked="t" strokeweight=".23932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sz w:val="14"/>
          <w:szCs w:val="14"/>
        </w:rPr>
        <w:t>.l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7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4"/>
          <w:szCs w:val="14"/>
        </w:rPr>
        <w:t>·····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7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7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4"/>
          <w:szCs w:val="14"/>
        </w:rPr>
        <w:t>······-·····-·-·····+··············-·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line="170" w:lineRule="exact" w:before="8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0" w:right="152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"t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100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235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Heading7"/>
        <w:spacing w:before="51"/>
        <w:ind w:right="117"/>
        <w:jc w:val="right"/>
      </w:pPr>
      <w:r>
        <w:rPr>
          <w:b w:val="0"/>
          <w:bCs w:val="0"/>
          <w:spacing w:val="0"/>
          <w:w w:val="50"/>
        </w:rPr>
        <w:t>.....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06" w:lineRule="exact"/>
        <w:ind w:left="0" w:right="113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 w:hAnsi="Arial" w:cs="Arial" w:eastAsia="Arial"/>
          <w:b/>
          <w:bCs/>
          <w:spacing w:val="-31"/>
          <w:w w:val="50"/>
          <w:position w:val="6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50"/>
          <w:position w:val="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6"/>
          <w:w w:val="50"/>
          <w:position w:val="10"/>
          <w:sz w:val="31"/>
          <w:szCs w:val="31"/>
        </w:rPr>
        <w:t>=</w:t>
      </w:r>
      <w:r>
        <w:rPr>
          <w:rFonts w:ascii="Arial" w:hAnsi="Arial" w:cs="Arial" w:eastAsia="Arial"/>
          <w:b/>
          <w:bCs/>
          <w:spacing w:val="-46"/>
          <w:w w:val="50"/>
          <w:position w:val="6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spacing w:line="140" w:lineRule="exact"/>
        <w:ind w:left="0" w:right="146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sz w:val="18"/>
          <w:szCs w:val="18"/>
        </w:rPr>
        <w:t>,:.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/>
        <w:ind w:left="0" w:right="155" w:firstLine="0"/>
        <w:jc w:val="righ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26"/>
          <w:szCs w:val="26"/>
        </w:rPr>
        <w:t>"&gt;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40" w:lineRule="exact"/>
        <w:jc w:val="right"/>
        <w:rPr>
          <w:rFonts w:ascii="Arial" w:hAnsi="Arial" w:cs="Arial" w:eastAsia="Arial"/>
          <w:sz w:val="26"/>
          <w:szCs w:val="26"/>
        </w:rPr>
        <w:sectPr>
          <w:type w:val="continuous"/>
          <w:pgSz w:w="13676" w:h="9720" w:orient="landscape"/>
          <w:pgMar w:top="0" w:bottom="280" w:left="480" w:right="620"/>
          <w:cols w:num="2" w:equalWidth="0">
            <w:col w:w="11541" w:space="157"/>
            <w:col w:w="878"/>
          </w:cols>
        </w:sectPr>
      </w:pPr>
    </w:p>
    <w:p>
      <w:pPr>
        <w:tabs>
          <w:tab w:pos="1989" w:val="left" w:leader="none"/>
        </w:tabs>
        <w:spacing w:line="178" w:lineRule="exact"/>
        <w:ind w:left="96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871" w:val="left" w:leader="none"/>
          <w:tab w:pos="2881" w:val="left" w:leader="none"/>
          <w:tab w:pos="3915" w:val="left" w:leader="none"/>
        </w:tabs>
        <w:spacing w:line="194" w:lineRule="exact"/>
        <w:ind w:left="8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105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6"/>
          <w:szCs w:val="16"/>
        </w:rPr>
        <w:t>28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35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49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83"/>
        <w:ind w:left="227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Jours</w:t>
      </w:r>
      <w:r>
        <w:rPr>
          <w:rFonts w:ascii="Arial" w:hAnsi="Arial" w:cs="Arial" w:eastAsia="Arial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après</w:t>
      </w:r>
      <w:r>
        <w:rPr>
          <w:rFonts w:ascii="Arial" w:hAnsi="Arial" w:cs="Arial" w:eastAsia="Arial"/>
          <w:b w:val="0"/>
          <w:bCs w:val="0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semis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1852" w:val="left" w:leader="none"/>
          <w:tab w:pos="2886" w:val="left" w:leader="none"/>
        </w:tabs>
        <w:spacing w:line="200" w:lineRule="exact"/>
        <w:ind w:left="837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63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sz w:val="18"/>
          <w:szCs w:val="18"/>
        </w:rPr>
        <w:t>70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8"/>
          <w:szCs w:val="18"/>
        </w:rPr>
      </w:r>
    </w:p>
    <w:p>
      <w:pPr>
        <w:spacing w:before="30"/>
        <w:ind w:left="0" w:right="135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4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45"/>
          <w:sz w:val="18"/>
          <w:szCs w:val="18"/>
        </w:rPr>
        <w:t>.....,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80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/>
          <w:bCs/>
          <w:spacing w:val="0"/>
          <w:w w:val="4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446" w:lineRule="exact"/>
        <w:ind w:left="0" w:right="154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-31"/>
          <w:w w:val="50"/>
          <w:sz w:val="7"/>
          <w:szCs w:val="7"/>
        </w:rPr>
        <w:t>0</w:t>
      </w:r>
      <w:r>
        <w:rPr>
          <w:rFonts w:ascii="Arial" w:hAnsi="Arial" w:cs="Arial" w:eastAsia="Arial"/>
          <w:b w:val="0"/>
          <w:bCs w:val="0"/>
          <w:spacing w:val="-10"/>
          <w:w w:val="50"/>
          <w:sz w:val="24"/>
          <w:szCs w:val="24"/>
        </w:rPr>
        <w:t>"</w:t>
      </w:r>
      <w:r>
        <w:rPr>
          <w:rFonts w:ascii="Arial" w:hAnsi="Arial" w:cs="Arial" w:eastAsia="Arial"/>
          <w:b w:val="0"/>
          <w:bCs w:val="0"/>
          <w:spacing w:val="-82"/>
          <w:w w:val="50"/>
          <w:position w:val="-15"/>
          <w:sz w:val="30"/>
          <w:szCs w:val="30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50"/>
          <w:position w:val="0"/>
          <w:sz w:val="24"/>
          <w:szCs w:val="24"/>
        </w:rPr>
        <w:t>""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after="0" w:line="446" w:lineRule="exact"/>
        <w:jc w:val="right"/>
        <w:rPr>
          <w:rFonts w:ascii="Arial" w:hAnsi="Arial" w:cs="Arial" w:eastAsia="Arial"/>
          <w:sz w:val="24"/>
          <w:szCs w:val="24"/>
        </w:rPr>
        <w:sectPr>
          <w:type w:val="continuous"/>
          <w:pgSz w:w="13676" w:h="9720" w:orient="landscape"/>
          <w:pgMar w:top="0" w:bottom="280" w:left="480" w:right="620"/>
          <w:cols w:num="4" w:equalWidth="0">
            <w:col w:w="2171" w:space="40"/>
            <w:col w:w="4096" w:space="40"/>
            <w:col w:w="3081" w:space="1869"/>
            <w:col w:w="1279"/>
          </w:cols>
        </w:sectPr>
      </w:pPr>
    </w:p>
    <w:p>
      <w:pPr>
        <w:spacing w:line="140" w:lineRule="exact" w:before="3"/>
        <w:rPr>
          <w:sz w:val="14"/>
          <w:szCs w:val="14"/>
        </w:rPr>
      </w:pPr>
      <w:r>
        <w:rPr/>
        <w:pict>
          <v:group style="position:absolute;margin-left:1.316274pt;margin-top:6.908041pt;width:.1pt;height:170.193668pt;mso-position-horizontal-relative:page;mso-position-vertical-relative:page;z-index:-1792" coordorigin="26,138" coordsize="2,3404">
            <v:shape style="position:absolute;left:26;top:138;width:2;height:3404" coordorigin="26,138" coordsize="0,3404" path="m26,3542l26,138e" filled="f" stroked="t" strokeweight=".478655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169" w:lineRule="exact" w:before="76"/>
        <w:ind w:left="0" w:right="146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75"/>
          <w:sz w:val="18"/>
          <w:szCs w:val="18"/>
        </w:rPr>
        <w:t>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pStyle w:val="Heading8"/>
        <w:spacing w:line="197" w:lineRule="exact"/>
        <w:ind w:left="0" w:right="153"/>
        <w:jc w:val="right"/>
      </w:pPr>
      <w:r>
        <w:rPr>
          <w:b w:val="0"/>
          <w:bCs w:val="0"/>
          <w:spacing w:val="0"/>
          <w:w w:val="100"/>
        </w:rPr>
        <w:t>&gt;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8"/>
        <w:ind w:left="1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7"/>
          <w:szCs w:val="17"/>
        </w:rPr>
        <w:t>Figure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7"/>
          <w:szCs w:val="17"/>
        </w:rPr>
        <w:t>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panicules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précoce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tardive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critique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2314" w:val="left" w:leader="none"/>
        </w:tabs>
        <w:spacing w:line="547" w:lineRule="exact"/>
        <w:ind w:left="850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concurrence.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65"/>
          <w:position w:val="-22"/>
          <w:sz w:val="52"/>
          <w:szCs w:val="52"/>
        </w:rPr>
        <w:t>:'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52"/>
          <w:szCs w:val="52"/>
        </w:rPr>
      </w:r>
    </w:p>
    <w:p>
      <w:pPr>
        <w:spacing w:after="0" w:line="547" w:lineRule="exact"/>
        <w:jc w:val="left"/>
        <w:rPr>
          <w:rFonts w:ascii="Arial" w:hAnsi="Arial" w:cs="Arial" w:eastAsia="Arial"/>
          <w:sz w:val="52"/>
          <w:szCs w:val="52"/>
        </w:rPr>
        <w:sectPr>
          <w:type w:val="continuous"/>
          <w:pgSz w:w="13676" w:h="9720" w:orient="landscape"/>
          <w:pgMar w:top="0" w:bottom="280" w:left="480" w:right="620"/>
        </w:sectPr>
      </w:pPr>
    </w:p>
    <w:p>
      <w:pPr>
        <w:spacing w:before="66"/>
        <w:ind w:left="117" w:right="7312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117" w:right="101"/>
        <w:jc w:val="both"/>
      </w:pP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étude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révèle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diversité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flore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adventice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pluviales: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63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espèces,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50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genres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26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familles.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prépondérance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dicotylédones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famille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Poaceae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flore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adventice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pluviales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accord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observations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d'autres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auteurs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MERLIER,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1972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20"/>
        </w:rPr>
        <w:t>b;</w:t>
      </w:r>
      <w:r>
        <w:rPr>
          <w:b w:val="0"/>
          <w:bCs w:val="0"/>
          <w:spacing w:val="18"/>
          <w:w w:val="120"/>
        </w:rPr>
        <w:t> </w:t>
      </w:r>
      <w:r>
        <w:rPr>
          <w:b w:val="0"/>
          <w:bCs w:val="0"/>
          <w:spacing w:val="0"/>
          <w:w w:val="105"/>
        </w:rPr>
        <w:t>TRAORE,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1991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TRAORE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MAILLET,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1992).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1"/>
        <w:ind w:left="122" w:right="110" w:firstLine="4"/>
        <w:jc w:val="both"/>
      </w:pPr>
      <w:r>
        <w:rPr>
          <w:b w:val="0"/>
          <w:bCs w:val="0"/>
          <w:spacing w:val="0"/>
          <w:w w:val="105"/>
        </w:rPr>
        <w:t>modification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floristique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observée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temps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traduit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l'échelonnement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levée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mau­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vaises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herbes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MARNOTTE,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1984;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JAUZEIN,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1986;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TRAORE,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1991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YONLI,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1997).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1"/>
        <w:ind w:left="122" w:right="114" w:hanging="5"/>
        <w:jc w:val="both"/>
      </w:pPr>
      <w:r>
        <w:rPr>
          <w:b w:val="0"/>
          <w:bCs w:val="0"/>
          <w:spacing w:val="0"/>
          <w:w w:val="105"/>
        </w:rPr>
        <w:t>principales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mauvaises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herbes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cet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essai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correspondent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celles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observées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d'autres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études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Burkina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Faso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TRAORE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MAILLET,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1992;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TRAORE</w:t>
      </w:r>
      <w:r>
        <w:rPr>
          <w:b w:val="0"/>
          <w:bCs w:val="0"/>
          <w:spacing w:val="4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1999).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3" w:lineRule="auto"/>
        <w:ind w:left="122" w:right="103" w:firstLine="4"/>
        <w:jc w:val="both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nombre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d'espèces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recensées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série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tardive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représente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60,3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%du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5"/>
        </w:rPr>
        <w:t>nombre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recensé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série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précoce.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effet,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série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tardive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seul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relevé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floristique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réalisé.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donc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impossible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recenser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toutes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espèces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travers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seul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relevé,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compte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tenu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l'échelonnement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levée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adventices.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3" w:lineRule="auto"/>
        <w:ind w:left="112" w:right="109" w:firstLine="4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biomasse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indique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l'importance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mauvaises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herbes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l'échelle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d'une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exploitation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ainsi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sévère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exercée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riz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pluvial.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effet,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biomasse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donne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estimation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quantité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éléments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nutritifs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prélevés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sol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dépens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cultures.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biomasses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sèches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élevées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enregistrées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P7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(56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jas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P8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(63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jas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correspondent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stade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maximal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développement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plupart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principales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adventices.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corrélation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négative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significative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panicules,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biomasse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montre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que,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biomasse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élevée,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faibles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seront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panicules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grains.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3" w:lineRule="auto"/>
        <w:ind w:left="117" w:right="111" w:firstLine="4"/>
        <w:jc w:val="both"/>
      </w:pP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série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tardive,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parcelles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dont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l'entretien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intenompu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56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70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jas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(P18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P20)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obtenu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élevés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(non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statistiquement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supérieurs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rendement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témoin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propre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(P21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17"/>
          <w:w w:val="105"/>
        </w:rPr>
        <w:t>E</w:t>
      </w:r>
      <w:r>
        <w:rPr>
          <w:b w:val="0"/>
          <w:bCs w:val="0"/>
          <w:spacing w:val="0"/>
          <w:w w:val="105"/>
        </w:rPr>
        <w:t>USE</w:t>
      </w:r>
      <w:r>
        <w:rPr>
          <w:b w:val="0"/>
          <w:bCs w:val="0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(1980)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leurs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travaux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Sénégal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expliquent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phénomène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fait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que,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si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riz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pluvial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très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sensible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concurrence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0"/>
          <w:w w:val="107"/>
        </w:rPr>
        <w:t> </w:t>
      </w:r>
      <w:r>
        <w:rPr>
          <w:b w:val="0"/>
          <w:bCs w:val="0"/>
          <w:i w:val="0"/>
          <w:spacing w:val="0"/>
          <w:w w:val="105"/>
        </w:rPr>
        <w:t>adventices,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il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aussi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sensible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nombre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élevé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sarclages.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effet,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témoin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propre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(P21)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bénéficié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d'un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nombre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sarclage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plus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élevé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traitements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Pl8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P20.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nombre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élevé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sarclages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perturbe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probablement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développement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système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racinaire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favorise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l'évapo­</w:t>
      </w:r>
      <w:r>
        <w:rPr>
          <w:b w:val="0"/>
          <w:bCs w:val="0"/>
          <w:i w:val="0"/>
          <w:spacing w:val="0"/>
          <w:w w:val="111"/>
        </w:rPr>
        <w:t> </w:t>
      </w:r>
      <w:r>
        <w:rPr>
          <w:b w:val="0"/>
          <w:bCs w:val="0"/>
          <w:i w:val="0"/>
          <w:spacing w:val="0"/>
          <w:w w:val="105"/>
        </w:rPr>
        <w:t>transpiration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: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cela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traduit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baisse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rendement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grains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témoin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propre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rapport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aux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traitements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18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P20.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1" w:lineRule="auto"/>
        <w:ind w:left="112" w:right="106" w:firstLine="4"/>
        <w:jc w:val="both"/>
      </w:pPr>
      <w:r>
        <w:rPr>
          <w:b w:val="0"/>
          <w:bCs w:val="0"/>
          <w:spacing w:val="0"/>
          <w:w w:val="105"/>
        </w:rPr>
        <w:t>L'insuffisance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pluviométrie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surtout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irrégularité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beaucoup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prononcée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levée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stade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épiaison-maturation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probablement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affecté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rendements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riz.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même,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faible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niveau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fertilité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sol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malgré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fertilisation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l'année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com·S,peut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avoir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handicapé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varié­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té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l'extériorisation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potentialités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productives.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etfér,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rendement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grains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obtenu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témoin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propre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nettement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faible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rendement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potentiel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varie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3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4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t/ha.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17" w:right="123"/>
        <w:jc w:val="both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rendement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panicules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prête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ainsi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mieux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détermination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critique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concur­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rence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situe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variété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riz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FKR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33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avant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42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jours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semis.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7" w:right="176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85"/>
          <w:sz w:val="17"/>
          <w:szCs w:val="17"/>
        </w:rPr>
        <w:t>1-</w:t>
      </w:r>
      <w:r>
        <w:rPr>
          <w:rFonts w:ascii="Arial" w:hAnsi="Arial" w:cs="Arial" w:eastAsia="Arial"/>
          <w:b/>
          <w:bCs/>
          <w:spacing w:val="-79"/>
          <w:w w:val="1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naturelle!i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9677" w:h="13660"/>
          <w:pgMar w:top="500" w:bottom="280" w:left="160" w:right="860"/>
        </w:sectPr>
      </w:pPr>
    </w:p>
    <w:p>
      <w:pPr>
        <w:pStyle w:val="BodyText"/>
        <w:spacing w:line="270" w:lineRule="auto" w:before="78"/>
        <w:ind w:left="108" w:right="132" w:hanging="5"/>
        <w:jc w:val="both"/>
      </w:pPr>
      <w:r>
        <w:rPr/>
        <w:pict>
          <v:group style="position:absolute;margin-left:209.520004pt;margin-top:.840003pt;width:266.88pt;height:.1pt;mso-position-horizontal-relative:page;mso-position-vertical-relative:page;z-index:-1789" coordorigin="4190,17" coordsize="5338,2">
            <v:shape style="position:absolute;left:4190;top:17;width:5338;height:2" coordorigin="4190,17" coordsize="5338,0" path="m4190,17l9528,17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résultats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étude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semblent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conformes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à</w:t>
      </w:r>
      <w:r>
        <w:rPr>
          <w:b w:val="0"/>
          <w:bCs w:val="0"/>
          <w:spacing w:val="9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ceux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obtenus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d'autres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auteurs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zone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tro­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picale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critique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riz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pluvial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adventices.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Sénégal,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DEUSE</w:t>
      </w:r>
      <w:r>
        <w:rPr>
          <w:b w:val="0"/>
          <w:bCs w:val="0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(1980)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rapportent</w:t>
      </w:r>
      <w:r>
        <w:rPr>
          <w:b w:val="0"/>
          <w:bCs w:val="0"/>
          <w:i w:val="0"/>
          <w:spacing w:val="4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nuisance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adventices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telle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parcelles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riz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pluvial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non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sarclées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pendant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premier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mois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sont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abandonnées.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BOYODA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(1991),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étude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Togo,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précise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période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critique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concurrence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riziculture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pluviale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située</w:t>
      </w:r>
      <w:r>
        <w:rPr>
          <w:b w:val="0"/>
          <w:bCs w:val="0"/>
          <w:i w:val="0"/>
          <w:spacing w:val="0"/>
          <w:w w:val="107"/>
        </w:rPr>
        <w:t> </w:t>
      </w:r>
      <w:r>
        <w:rPr>
          <w:b w:val="0"/>
          <w:bCs w:val="0"/>
          <w:i w:val="0"/>
          <w:spacing w:val="0"/>
          <w:w w:val="105"/>
        </w:rPr>
        <w:t>entre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1"/>
          <w:szCs w:val="21"/>
        </w:rPr>
        <w:t>21</w:t>
      </w:r>
      <w:r>
        <w:rPr>
          <w:b w:val="0"/>
          <w:bCs w:val="0"/>
          <w:i w:val="0"/>
          <w:spacing w:val="15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30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jours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après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semis.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décalage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période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critique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concurrence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cette</w:t>
      </w:r>
      <w:r>
        <w:rPr>
          <w:b w:val="0"/>
          <w:bCs w:val="0"/>
          <w:i w:val="0"/>
          <w:spacing w:val="0"/>
          <w:w w:val="109"/>
        </w:rPr>
        <w:t> </w:t>
      </w:r>
      <w:r>
        <w:rPr>
          <w:b w:val="0"/>
          <w:bCs w:val="0"/>
          <w:i w:val="0"/>
          <w:spacing w:val="0"/>
          <w:w w:val="105"/>
        </w:rPr>
        <w:t>étude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rapport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aux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travaux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antérieurs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peut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s'expliquer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partie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poches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sécheresse</w:t>
      </w:r>
      <w:r>
        <w:rPr>
          <w:b w:val="0"/>
          <w:bCs w:val="0"/>
          <w:i w:val="0"/>
          <w:spacing w:val="0"/>
          <w:w w:val="107"/>
        </w:rPr>
        <w:t> </w:t>
      </w:r>
      <w:r>
        <w:rPr>
          <w:b w:val="0"/>
          <w:bCs w:val="0"/>
          <w:i w:val="0"/>
          <w:spacing w:val="0"/>
          <w:w w:val="105"/>
        </w:rPr>
        <w:t>enregistrées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cours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cycle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végétatif.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effet,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poches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sécheresse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contribué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ralen­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tir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croissance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adventices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riz.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Comme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souligne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DOUTI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(1995),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période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critique</w:t>
      </w:r>
      <w:r>
        <w:rPr>
          <w:b w:val="0"/>
          <w:bCs w:val="0"/>
          <w:i w:val="0"/>
          <w:spacing w:val="0"/>
          <w:w w:val="107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concurrence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fortement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influencée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l'environnement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;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elle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aussi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influencée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Je</w:t>
      </w:r>
      <w:r>
        <w:rPr>
          <w:b w:val="0"/>
          <w:bCs w:val="0"/>
          <w:i w:val="0"/>
          <w:spacing w:val="0"/>
          <w:w w:val="86"/>
        </w:rPr>
        <w:t> </w:t>
      </w:r>
      <w:r>
        <w:rPr>
          <w:b w:val="0"/>
          <w:bCs w:val="0"/>
          <w:i w:val="0"/>
          <w:spacing w:val="0"/>
          <w:w w:val="105"/>
        </w:rPr>
        <w:t>degré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d'infestation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parcelle,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composition</w:t>
      </w:r>
      <w:r>
        <w:rPr>
          <w:b w:val="0"/>
          <w:bCs w:val="0"/>
          <w:i w:val="0"/>
          <w:spacing w:val="4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flore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adventice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densité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culture.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7293"/>
        <w:jc w:val="both"/>
        <w:rPr>
          <w:b w:val="0"/>
          <w:bCs w:val="0"/>
        </w:rPr>
      </w:pPr>
      <w:r>
        <w:rPr>
          <w:spacing w:val="0"/>
          <w:w w:val="10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1" w:lineRule="auto"/>
        <w:ind w:left="112" w:right="126"/>
        <w:jc w:val="both"/>
      </w:pPr>
      <w:r>
        <w:rPr>
          <w:b w:val="0"/>
          <w:bCs w:val="0"/>
          <w:spacing w:val="0"/>
          <w:w w:val="110"/>
        </w:rPr>
        <w:t>Cette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étude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mis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évidence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nuisibilité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adventices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riz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pluvial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marquée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bais­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rendements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panicules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grains.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Ainsi,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différences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rendements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entre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Je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témoin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sale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  <w:sz w:val="21"/>
          <w:szCs w:val="21"/>
        </w:rPr>
        <w:t>(</w:t>
      </w:r>
      <w:r>
        <w:rPr>
          <w:b w:val="0"/>
          <w:bCs w:val="0"/>
          <w:spacing w:val="0"/>
          <w:w w:val="110"/>
          <w:sz w:val="21"/>
          <w:szCs w:val="21"/>
        </w:rPr>
        <w:t>Pll</w:t>
      </w:r>
      <w:r>
        <w:rPr>
          <w:b w:val="0"/>
          <w:bCs w:val="0"/>
          <w:spacing w:val="0"/>
          <w:w w:val="110"/>
          <w:sz w:val="21"/>
          <w:szCs w:val="21"/>
        </w:rPr>
        <w:t>)</w:t>
      </w:r>
      <w:r>
        <w:rPr>
          <w:b w:val="0"/>
          <w:bCs w:val="0"/>
          <w:spacing w:val="13"/>
          <w:w w:val="110"/>
          <w:sz w:val="21"/>
          <w:szCs w:val="21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témoin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propre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  <w:sz w:val="21"/>
          <w:szCs w:val="21"/>
        </w:rPr>
        <w:t>(P21)</w:t>
      </w:r>
      <w:r>
        <w:rPr>
          <w:b w:val="0"/>
          <w:bCs w:val="0"/>
          <w:spacing w:val="19"/>
          <w:w w:val="110"/>
          <w:sz w:val="21"/>
          <w:szCs w:val="21"/>
        </w:rPr>
        <w:t> </w:t>
      </w:r>
      <w:r>
        <w:rPr>
          <w:b w:val="0"/>
          <w:bCs w:val="0"/>
          <w:spacing w:val="0"/>
          <w:w w:val="110"/>
        </w:rPr>
        <w:t>révèlent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l'effet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nuisible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adventices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culture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non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10"/>
        </w:rPr>
        <w:t>entretenue.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Ces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deux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séries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d'essais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permis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situer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période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critique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l'enherbement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culture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riz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pluvial,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42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jours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après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semis,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montrer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l'effet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défavorable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concurren­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ce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précoce.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ce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fait,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pour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éviter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pertes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mesurables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rendement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riz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pluvial,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période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optimale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désherbage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situe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avant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42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jours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après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semis.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1" w:lineRule="auto"/>
        <w:ind w:left="117" w:right="119" w:hanging="5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diversité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flore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adventice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pluviales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nous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renseigne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cri­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tique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'</w:t>
      </w:r>
      <w:r>
        <w:rPr>
          <w:b w:val="0"/>
          <w:bCs w:val="0"/>
          <w:spacing w:val="0"/>
          <w:w w:val="105"/>
        </w:rPr>
        <w:t>enherbement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culture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variété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données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n'est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fiable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milieu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agro-écologique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où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elle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déterminée.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regard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l'influence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l'environnement,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degré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d'infestation,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composition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floristique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densité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culture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coévolution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adventices,</w:t>
      </w:r>
      <w:r>
        <w:rPr>
          <w:b w:val="0"/>
          <w:bCs w:val="0"/>
          <w:spacing w:val="3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-57"/>
          <w:w w:val="140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conviendrait: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1)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mieux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préciser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d'autres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zones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pays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pluviométrie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régulière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critique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5"/>
          <w:sz w:val="21"/>
          <w:szCs w:val="21"/>
        </w:rPr>
        <w:t>'</w:t>
      </w:r>
      <w:r>
        <w:rPr>
          <w:b w:val="0"/>
          <w:bCs w:val="0"/>
          <w:spacing w:val="0"/>
          <w:w w:val="105"/>
        </w:rPr>
        <w:t>enherbement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culture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riz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pluvial;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2)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d'étudier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d'autres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systèmes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culture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l'effet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adventices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3)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d'étudier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relation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niveau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fertilité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sol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l'effet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concurrence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adventices.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127" w:right="6786"/>
        <w:jc w:val="both"/>
        <w:rPr>
          <w:b w:val="0"/>
          <w:bCs w:val="0"/>
        </w:rPr>
      </w:pPr>
      <w:r>
        <w:rPr>
          <w:spacing w:val="0"/>
          <w:w w:val="100"/>
        </w:rPr>
        <w:t>Remerciements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9" w:lineRule="auto"/>
        <w:ind w:left="117" w:right="12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remercions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l'INERA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CRREA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I'Est/Kouaré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avoir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fourni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moyens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matériels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infrastructures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étude.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exprimons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notre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gratitude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Monsieur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Honorat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ZOURE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lors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données.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122" w:right="6566"/>
        <w:jc w:val="both"/>
        <w:rPr>
          <w:b w:val="0"/>
          <w:bCs w:val="0"/>
        </w:rPr>
      </w:pPr>
      <w:r>
        <w:rPr>
          <w:spacing w:val="0"/>
          <w:w w:val="100"/>
        </w:rPr>
        <w:t>Références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5" w:lineRule="auto"/>
        <w:ind w:left="122" w:right="115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BARRALIS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1976.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d'étude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groupements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annuelles,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d'Or.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5'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Colloque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International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l'Ecologie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Biologie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Herbes,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Dijon,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59-68.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95"/>
          <w:sz w:val="17"/>
          <w:szCs w:val="17"/>
        </w:rPr>
        <w:t>1-</w:t>
      </w:r>
      <w:r>
        <w:rPr>
          <w:rFonts w:ascii="Arial" w:hAnsi="Arial" w:cs="Arial" w:eastAsia="Arial"/>
          <w:b/>
          <w:bCs/>
          <w:spacing w:val="-85"/>
          <w:w w:val="1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754" w:h="13700"/>
          <w:pgMar w:top="600" w:bottom="280" w:left="660" w:right="380"/>
        </w:sectPr>
      </w:pPr>
    </w:p>
    <w:p>
      <w:pPr>
        <w:spacing w:line="255" w:lineRule="auto" w:before="70"/>
        <w:ind w:left="115" w:right="11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BOYODA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K.,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nuisibilité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riziculture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pluviale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Togo.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Direction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recherche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agronomique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Lomé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Bénin.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Lomé,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Togo,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103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2" w:lineRule="auto" w:before="92"/>
        <w:ind w:left="119" w:right="12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CAUSSANEL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1989.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Nuisibilité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nuisibilité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herbes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annuelle: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situation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bispécifique.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Agronomie,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9: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219-240.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10" w:lineRule="exact"/>
        <w:ind w:left="119" w:right="106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DEUSE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HERNANDEZ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DIALLO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Essai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désherbage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chimique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pluvial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Sénégal.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Tropicale,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35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41-47.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4" w:lineRule="auto"/>
        <w:ind w:left="124" w:right="11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DOUTI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P.J.,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1995.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Cotonnier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herbes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Quelle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concurrence?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Agriculture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déve­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loppement,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7: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31-36.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4" w:lineRule="auto"/>
        <w:ind w:left="115" w:right="116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DSAP,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l'enquête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agricole.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Ministère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l'Agriculture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Ressources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Animales,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5" w:lineRule="auto"/>
        <w:ind w:left="115" w:right="117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JAUZEIN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Echelonnement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périodicité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levées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herbes.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Bulletin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Société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Botanique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France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133,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Lettres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botaniques,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2: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155-166.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2" w:lineRule="auto"/>
        <w:ind w:left="119" w:right="10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MARNOTTE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agro-écologiques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herbes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cli­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humide.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7'</w:t>
      </w:r>
      <w:r>
        <w:rPr>
          <w:rFonts w:ascii="Arial" w:hAnsi="Arial" w:cs="Arial" w:eastAsia="Arial"/>
          <w:b w:val="0"/>
          <w:bCs w:val="0"/>
          <w:spacing w:val="5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Colloque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l'Ecologie,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Biologie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Systématique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herbes,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183-190.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50" w:lineRule="auto"/>
        <w:ind w:left="110" w:right="125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MERLIER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1972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phénologiques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centre-Sénégal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synthèse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Tropicale,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1229-1252.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0" w:lineRule="auto"/>
        <w:ind w:left="115" w:right="10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MERLIER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1972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phytosociologiques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menées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Agronomiques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Bambey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Sénégal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Tropicale,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(12)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1253-1265.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5" w:lineRule="auto"/>
        <w:ind w:left="110" w:right="117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TRAORÉ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agro-écologiques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constitution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communautés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prin­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cipales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céréalières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(sorgho,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mil,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Doctorat,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USTL-Montpellier,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2" w:lineRule="auto" w:before="87"/>
        <w:ind w:left="115" w:right="121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TRAORÉ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MAILLET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adventice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céréalières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annuelles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Weed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Research,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32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279-293.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0" w:lineRule="auto"/>
        <w:ind w:left="119" w:right="112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TRAORÉ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ZOMBOUDRÉ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YONLI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1999.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Contrôle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riziculture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irriguée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sarclages,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houes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rotatives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d'herbicides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l'Est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Technique: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Naturelles.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25-35.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2" w:lineRule="auto"/>
        <w:ind w:left="110" w:right="126" w:firstLine="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YONLI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1997.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critique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pluvial,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sorgho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adventices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résistance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variétale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sorgho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Striga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hermonthica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Benth.;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Perception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paysanne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problème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adventices,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soudanienne-est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Mémoire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d'études,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IDR,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Option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Agronomie,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Universitaire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Polytechnique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Bobo-Dioulasso,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135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9" w:right="176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sectPr>
      <w:pgSz w:w="9764" w:h="13700"/>
      <w:pgMar w:top="500" w:bottom="280" w:left="2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·"/>
      <w:lvlJc w:val="left"/>
      <w:pPr>
        <w:ind w:hanging="96"/>
      </w:pPr>
      <w:rPr>
        <w:rFonts w:hint="default" w:ascii="Times New Roman" w:hAnsi="Times New Roman" w:eastAsia="Times New Roman"/>
        <w:w w:val="64"/>
        <w:sz w:val="21"/>
        <w:szCs w:val="21"/>
      </w:rPr>
    </w:lvl>
    <w:lvl w:ilvl="1">
      <w:start w:val="1"/>
      <w:numFmt w:val="bullet"/>
      <w:lvlText w:val="•"/>
      <w:lvlJc w:val="left"/>
      <w:pPr>
        <w:ind w:hanging="1658"/>
      </w:pPr>
      <w:rPr>
        <w:rFonts w:hint="default" w:ascii="Arial" w:hAnsi="Arial" w:eastAsia="Arial"/>
        <w:w w:val="157"/>
        <w:position w:val="-21"/>
        <w:sz w:val="86"/>
        <w:szCs w:val="8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333" w:hanging="5"/>
      <w:outlineLvl w:val="1"/>
    </w:pPr>
    <w:rPr>
      <w:rFonts w:ascii="Times New Roman" w:hAnsi="Times New Roman" w:eastAsia="Times New Roman"/>
      <w:sz w:val="32"/>
      <w:szCs w:val="3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31"/>
      <w:szCs w:val="31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29"/>
      <w:szCs w:val="29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28"/>
      <w:szCs w:val="28"/>
    </w:rPr>
  </w:style>
  <w:style w:styleId="Heading5" w:type="paragraph">
    <w:name w:val="Heading 5"/>
    <w:basedOn w:val="Normal"/>
    <w:uiPriority w:val="1"/>
    <w:qFormat/>
    <w:pPr>
      <w:ind w:left="117"/>
      <w:outlineLvl w:val="5"/>
    </w:pPr>
    <w:rPr>
      <w:rFonts w:ascii="Times New Roman" w:hAnsi="Times New Roman" w:eastAsia="Times New Roman"/>
      <w:b/>
      <w:bCs/>
      <w:sz w:val="27"/>
      <w:szCs w:val="27"/>
    </w:rPr>
  </w:style>
  <w:style w:styleId="Heading6" w:type="paragraph">
    <w:name w:val="Heading 6"/>
    <w:basedOn w:val="Normal"/>
    <w:uiPriority w:val="1"/>
    <w:qFormat/>
    <w:pPr>
      <w:ind w:left="116"/>
      <w:outlineLvl w:val="6"/>
    </w:pPr>
    <w:rPr>
      <w:rFonts w:ascii="Times New Roman" w:hAnsi="Times New Roman" w:eastAsia="Times New Roman"/>
      <w:sz w:val="27"/>
      <w:szCs w:val="27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/>
      <w:sz w:val="25"/>
      <w:szCs w:val="25"/>
    </w:rPr>
  </w:style>
  <w:style w:styleId="Heading8" w:type="paragraph">
    <w:name w:val="Heading 8"/>
    <w:basedOn w:val="Normal"/>
    <w:uiPriority w:val="1"/>
    <w:qFormat/>
    <w:pPr>
      <w:spacing w:before="70"/>
      <w:ind w:left="446"/>
      <w:outlineLvl w:val="8"/>
    </w:pPr>
    <w:rPr>
      <w:rFonts w:ascii="Times New Roman" w:hAnsi="Times New Roman" w:eastAsia="Times New Roman"/>
      <w:sz w:val="23"/>
      <w:szCs w:val="23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2020-09-30T11:24:30Z</dcterms:created>
  <dcterms:modified xsi:type="dcterms:W3CDTF">2020-09-30T11:24:30Z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2020-09-30T00:00:00Z</vt:filetime>
  </property>
</Properties>
</file>