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50" w:lineRule="auto" w:before="54"/>
        <w:ind w:left="120" w:right="490" w:hanging="5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35.759998pt;margin-top:51.477459pt;width:281.280pt;height:.1pt;mso-position-horizontal-relative:page;mso-position-vertical-relative:paragraph;z-index:-5994" coordorigin="715,1030" coordsize="5626,2">
            <v:shape style="position:absolute;left:715;top:1030;width:5626;height:2" coordorigin="715,1030" coordsize="5626,0" path="m715,1030l6341,1030e" filled="f" stroked="t" strokeweight="1.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Etude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diagnostique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flore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d'âges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terroir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Thiougou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9754" w:h="13720"/>
          <w:pgMar w:top="560" w:bottom="280" w:left="600" w:right="460"/>
        </w:sectPr>
      </w:pPr>
    </w:p>
    <w:p>
      <w:pPr>
        <w:spacing w:line="137" w:lineRule="exact" w:before="67"/>
        <w:ind w:left="0" w:right="0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Yaméog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7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7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position w:val="7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5"/>
          <w:szCs w:val="25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2"/>
          <w:szCs w:val="22"/>
        </w:rPr>
        <w:t>Boussi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position w:val="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7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pStyle w:val="Heading6"/>
        <w:numPr>
          <w:ilvl w:val="0"/>
          <w:numId w:val="1"/>
        </w:numPr>
        <w:tabs>
          <w:tab w:pos="342" w:val="left" w:leader="none"/>
        </w:tabs>
        <w:spacing w:line="109" w:lineRule="exact" w:before="95"/>
        <w:ind w:left="342" w:right="0" w:hanging="269"/>
        <w:jc w:val="left"/>
      </w:pPr>
      <w:r>
        <w:rPr>
          <w:b w:val="0"/>
          <w:bCs w:val="0"/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Traorél</w:t>
      </w:r>
      <w:r>
        <w:rPr>
          <w:b w:val="0"/>
          <w:bCs w:val="0"/>
          <w:spacing w:val="0"/>
          <w:w w:val="100"/>
        </w:rPr>
      </w:r>
    </w:p>
    <w:p>
      <w:pPr>
        <w:spacing w:after="0" w:line="109" w:lineRule="exact"/>
        <w:jc w:val="left"/>
        <w:sectPr>
          <w:type w:val="continuous"/>
          <w:pgSz w:w="9754" w:h="13720"/>
          <w:pgMar w:top="560" w:bottom="280" w:left="600" w:right="460"/>
          <w:cols w:num="2" w:equalWidth="0">
            <w:col w:w="7505" w:space="40"/>
            <w:col w:w="1149"/>
          </w:cols>
        </w:sectPr>
      </w:pPr>
    </w:p>
    <w:p>
      <w:pPr>
        <w:tabs>
          <w:tab w:pos="1195" w:val="left" w:leader="none"/>
        </w:tabs>
        <w:spacing w:line="123" w:lineRule="exact"/>
        <w:ind w:left="0" w:right="1117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271.200012pt;margin-top:.720025pt;width:205.92pt;height:.1pt;mso-position-horizontal-relative:page;mso-position-vertical-relative:page;z-index:-5995" coordorigin="5424,14" coordsize="4118,2">
            <v:shape style="position:absolute;left:5424;top:14;width:4118;height:2" coordorigin="5424,14" coordsize="4118,0" path="m5424,14l9542,14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45"/>
          <w:sz w:val="12"/>
          <w:szCs w:val="1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45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45"/>
          <w:sz w:val="12"/>
          <w:szCs w:val="1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spacing w:before="69"/>
        <w:ind w:left="129" w:right="0"/>
        <w:jc w:val="left"/>
      </w:pPr>
      <w:r>
        <w:rPr>
          <w:b w:val="0"/>
          <w:bCs w:val="0"/>
          <w:spacing w:val="0"/>
          <w:w w:val="100"/>
        </w:rPr>
        <w:t>Résumé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4" w:lineRule="auto"/>
        <w:ind w:left="110" w:right="114" w:firstLine="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naturelle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pratique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permet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reconstitution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reconstitution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s'effectue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plusieurs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étapes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l'intervention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tapis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végétal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naturel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point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diver­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sité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passe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étapes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successives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espace.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7" w:lineRule="auto" w:before="6"/>
        <w:ind w:left="115" w:right="12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Prenant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considération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temps,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an,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huit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retenues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inventaires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relevé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linéaire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parcours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déterminer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tloristique.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18" w:lineRule="exact"/>
        <w:ind w:left="1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présente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étude,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effectuée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Thiougou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permis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mettre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évidence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successions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9" w:lineRule="auto" w:before="45"/>
        <w:ind w:left="120" w:right="106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tloristiques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l'âge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affinités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phytogéographiques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biologiques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facteur.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9" w:lineRule="auto"/>
        <w:ind w:left="1104" w:right="631" w:hanging="98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Mots-clés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Jachère,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Thiougou,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'succession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floristique,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affinités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phytogéographiques.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spectres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biologiques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50" w:lineRule="auto"/>
        <w:ind w:right="0" w:hanging="10"/>
        <w:jc w:val="left"/>
      </w:pPr>
      <w:r>
        <w:rPr>
          <w:b w:val="0"/>
          <w:bCs w:val="0"/>
          <w:spacing w:val="0"/>
          <w:w w:val="100"/>
        </w:rPr>
        <w:t>Diagnostic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Study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fallows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differents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Thiougou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Faso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0"/>
        <w:jc w:val="left"/>
      </w:pPr>
      <w:r>
        <w:rPr>
          <w:b w:val="0"/>
          <w:bCs w:val="0"/>
          <w:spacing w:val="0"/>
          <w:w w:val="105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6" w:lineRule="auto"/>
        <w:ind w:left="120" w:right="112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fallow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practice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permit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fertility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restoration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restoration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takes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place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severa!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steps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enver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diversity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builds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space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arter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succesive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stages.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Accounting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time,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inventories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year.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threc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year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eight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year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fallows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linear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plotting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methods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orcier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determine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composition.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4" w:lineRule="auto"/>
        <w:ind w:left="129" w:right="106" w:hanging="1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CUITent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conducted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Thiougou,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shows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successive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composition.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evolu­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photogcographic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affinities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biological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function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fallow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age.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9" w:lineRule="auto"/>
        <w:ind w:left="1161" w:right="391" w:hanging="1042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Keywords: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Fallow,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Thiougou,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succession.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phytogeographie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affinities,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biological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spectrum.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7" w:lineRule="auto"/>
        <w:ind w:left="120" w:right="1555" w:firstLine="9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35.520pt;margin-top:-6.797965pt;width:196.8pt;height:.1pt;mso-position-horizontal-relative:page;mso-position-vertical-relative:paragraph;z-index:-5993" coordorigin="710,-136" coordsize="3936,2">
            <v:shape style="position:absolute;left:710;top:-136;width:3936;height:2" coordorigin="710,-136" coordsize="3936,0" path="m710,-136l4646,-136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'Ingénieur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recherche,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!NERA.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03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B.P,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7192.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03,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E-mail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5"/>
          <w:szCs w:val="15"/>
        </w:rPr>
        <w:t> </w:t>
      </w:r>
      <w:hyperlink r:id="rId5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5"/>
            <w:sz w:val="15"/>
            <w:szCs w:val="15"/>
          </w:rPr>
          <w:t>Georges.yamcogo@messrs.gov.bf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'Maître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Assistant.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UFR-SVT.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ind w:left="12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'Professeur.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UFR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Biosciences,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Cococdy,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R.C.L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85" w:val="left" w:leader="none"/>
        </w:tabs>
        <w:ind w:left="17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position w:val="3"/>
          <w:sz w:val="17"/>
          <w:szCs w:val="17"/>
        </w:rPr>
        <w:t>72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3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7"/>
          <w:szCs w:val="17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position w:val="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7"/>
          <w:szCs w:val="17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754" w:h="13720"/>
          <w:pgMar w:top="560" w:bottom="280" w:left="600" w:right="460"/>
        </w:sectPr>
      </w:pPr>
    </w:p>
    <w:p>
      <w:pPr>
        <w:spacing w:before="64"/>
        <w:ind w:left="127" w:right="7050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2" w:lineRule="auto"/>
        <w:ind w:right="116" w:firstLine="4"/>
        <w:jc w:val="both"/>
      </w:pPr>
      <w:r>
        <w:rPr>
          <w:b w:val="0"/>
          <w:bCs w:val="0"/>
          <w:spacing w:val="0"/>
          <w:w w:val="105"/>
        </w:rPr>
        <w:t>L'importance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jachère,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systèmes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gestion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milieu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naturel,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bien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connue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populations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rurales.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Celle-là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considérée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pratique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permettant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reconstitution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fertilité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sols,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l'usage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fumure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cet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effet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étant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peu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courante.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right="119"/>
        <w:jc w:val="both"/>
      </w:pP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définition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telle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donnée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certains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auteurs,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DUPREZ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LEENER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(1993),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RAMA­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(1993),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FLORET</w:t>
      </w:r>
      <w:r>
        <w:rPr>
          <w:b w:val="0"/>
          <w:bCs w:val="0"/>
          <w:spacing w:val="2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(1993),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il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ressort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reconstitution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sol,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suite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jachère,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s'ef­</w:t>
      </w:r>
      <w:r>
        <w:rPr>
          <w:b w:val="0"/>
          <w:bCs w:val="0"/>
          <w:i w:val="0"/>
          <w:spacing w:val="0"/>
          <w:w w:val="108"/>
        </w:rPr>
        <w:t> </w:t>
      </w:r>
      <w:r>
        <w:rPr>
          <w:b w:val="0"/>
          <w:bCs w:val="0"/>
          <w:i w:val="0"/>
          <w:spacing w:val="0"/>
          <w:w w:val="105"/>
        </w:rPr>
        <w:t>fectue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plusieurs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étapes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avec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l'intervention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tapis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végétal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naturel.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tapis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végétal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joue</w:t>
      </w:r>
      <w:r>
        <w:rPr>
          <w:b w:val="0"/>
          <w:bCs w:val="0"/>
          <w:i w:val="0"/>
          <w:spacing w:val="5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5"/>
        </w:rPr>
        <w:t>rôle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prépondérant</w:t>
      </w:r>
      <w:r>
        <w:rPr>
          <w:b w:val="0"/>
          <w:bCs w:val="0"/>
          <w:i w:val="0"/>
          <w:spacing w:val="5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abondance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sa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diversité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qui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sont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fonction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durée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mise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jachère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dont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tendance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actuelle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raccourcissement.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raccourcissement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lié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croissance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démographique,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l'introduction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cultures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rentes,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l'amélioration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techniques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culturales</w:t>
      </w:r>
      <w:r>
        <w:rPr>
          <w:b w:val="0"/>
          <w:bCs w:val="0"/>
          <w:i w:val="0"/>
          <w:spacing w:val="5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;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toutes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choses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qui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engendrent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augmentation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superficies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cultivées,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réduisant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ainsi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disponibilités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terre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culture.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3" w:lineRule="auto"/>
        <w:ind w:left="118" w:right="125" w:firstLine="9"/>
        <w:jc w:val="both"/>
      </w:pP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diminution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terres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potentiellement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cultivables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notée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TAONDA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(1995),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Thiougou,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site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présente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étude.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travail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fixe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objectif,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déterminer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compo­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sition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tloristique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jachères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d'âges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différents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partir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d'une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étude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diagnostique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tenant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compte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critères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paysans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mise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jachère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remise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culture.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2" w:lineRule="auto"/>
        <w:ind w:right="118" w:firstLine="4"/>
        <w:jc w:val="both"/>
      </w:pP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effet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suite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enquête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menée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auprès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producteurs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terroir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Thiougou,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ressort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flore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végétation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jouent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rôle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impot1ant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tant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qu'indicateurs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visuels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aidant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prise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décision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quant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mise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enjachère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d'un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champ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ou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remise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culture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ou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non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d'une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jachère.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7" w:lineRule="auto"/>
        <w:ind w:left="123" w:right="117" w:firstLine="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Outre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rendement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qu'ils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constatent,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l'apparition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proportion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certaines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telles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Dactyloctenium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aegyptium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Beauv.,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Striga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hermonthica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Benth.,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Eragrostis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tremula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Hochst.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Steud.,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Digitaria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horizontalis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Willd.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etc,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entraîne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champs.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agissent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rendements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rendent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travail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difficile,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YAMEOGO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,1997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4" w:lineRule="auto"/>
        <w:ind w:left="123" w:right="111" w:firstLine="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décision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remise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tient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compte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densité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l'apparition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d'espèces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telles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Andropogon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gayanus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Kunth.,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Andropogon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ascinodis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C.B.CL.,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Rotthoellia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exa/tata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Fimbristylis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hispidula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Vahl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Kunth.,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cela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s'ajoute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changement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couleur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passe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couleur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blanchâtre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couleur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noirâtre,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YAMEOGO,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op.cit.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SENE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9"/>
          <w:szCs w:val="19"/>
        </w:rPr>
        <w:t>al..</w:t>
      </w:r>
      <w:r>
        <w:rPr>
          <w:rFonts w:ascii="Arial" w:hAnsi="Arial" w:cs="Arial" w:eastAsia="Arial"/>
          <w:b w:val="0"/>
          <w:bCs w:val="0"/>
          <w:i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999).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0" w:lineRule="auto"/>
        <w:ind w:left="132" w:right="135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aspects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qualitatifs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apparitions,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également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ceux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quantitatifs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tous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deux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fonction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gradient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climatique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ACHARD</w:t>
      </w:r>
      <w:r>
        <w:rPr>
          <w:b w:val="0"/>
          <w:bCs w:val="0"/>
          <w:spacing w:val="2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2001).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l'âge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jachère.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left="127" w:right="132" w:firstLine="9"/>
        <w:jc w:val="both"/>
      </w:pP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producteurs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terroir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Thiougou,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champ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laissé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jachère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peut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être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remis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cul­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ture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bout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6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7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ans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,(</w:t>
      </w:r>
      <w:r>
        <w:rPr>
          <w:b w:val="0"/>
          <w:bCs w:val="0"/>
          <w:spacing w:val="0"/>
          <w:w w:val="105"/>
        </w:rPr>
        <w:t>YAMEOGO,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op.cit.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left="132" w:right="136" w:firstLine="4"/>
        <w:jc w:val="both"/>
      </w:pPr>
      <w:r>
        <w:rPr>
          <w:b w:val="0"/>
          <w:bCs w:val="0"/>
          <w:spacing w:val="0"/>
          <w:w w:val="105"/>
        </w:rPr>
        <w:t>Partant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indicateurs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producteurs,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étude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initiée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afin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connaître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différentes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successions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tloristiques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terroir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Thiougou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partant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jachères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d'âges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différents.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both"/>
        <w:sectPr>
          <w:footerReference w:type="even" r:id="rId6"/>
          <w:pgSz w:w="9677" w:h="13660"/>
          <w:pgMar w:footer="675" w:header="0" w:top="660" w:bottom="860" w:left="260" w:right="740"/>
        </w:sectPr>
      </w:pPr>
    </w:p>
    <w:p>
      <w:pPr>
        <w:pStyle w:val="Heading4"/>
        <w:spacing w:before="55"/>
        <w:ind w:right="5943"/>
        <w:jc w:val="both"/>
        <w:rPr>
          <w:b w:val="0"/>
          <w:bCs w:val="0"/>
        </w:rPr>
      </w:pPr>
      <w:r>
        <w:rPr>
          <w:spacing w:val="0"/>
          <w:w w:val="100"/>
        </w:rPr>
        <w:t>Généralités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sur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spacing w:line="255" w:lineRule="auto"/>
        <w:ind w:left="113" w:right="128" w:hanging="5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village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Thiougou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s'insère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0"/>
          <w:w w:val="100"/>
          <w:sz w:val="14"/>
          <w:szCs w:val="14"/>
        </w:rPr>
        <w:t>o</w:t>
      </w:r>
      <w:r>
        <w:rPr>
          <w:b w:val="0"/>
          <w:bCs w:val="0"/>
          <w:spacing w:val="27"/>
          <w:w w:val="100"/>
          <w:sz w:val="14"/>
          <w:szCs w:val="14"/>
        </w:rPr>
        <w:t> </w:t>
      </w:r>
      <w:r>
        <w:rPr>
          <w:b w:val="0"/>
          <w:bCs w:val="0"/>
          <w:spacing w:val="0"/>
          <w:w w:val="100"/>
        </w:rPr>
        <w:t>24'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9"/>
          <w:w w:val="100"/>
        </w:rPr>
        <w:t>1</w:t>
      </w:r>
      <w:r>
        <w:rPr>
          <w:b w:val="0"/>
          <w:bCs w:val="0"/>
          <w:spacing w:val="0"/>
          <w:w w:val="100"/>
          <w:sz w:val="14"/>
          <w:szCs w:val="14"/>
        </w:rPr>
        <w:t>o</w:t>
      </w:r>
      <w:r>
        <w:rPr>
          <w:b w:val="0"/>
          <w:bCs w:val="0"/>
          <w:spacing w:val="33"/>
          <w:w w:val="100"/>
          <w:sz w:val="14"/>
          <w:szCs w:val="14"/>
        </w:rPr>
        <w:t> </w:t>
      </w:r>
      <w:r>
        <w:rPr>
          <w:b w:val="0"/>
          <w:bCs w:val="0"/>
          <w:spacing w:val="0"/>
          <w:w w:val="100"/>
        </w:rPr>
        <w:t>29'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latitude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0°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49'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0°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54'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lon­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gitude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Ouest.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situé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à</w:t>
      </w:r>
      <w:r>
        <w:rPr>
          <w:b w:val="0"/>
          <w:bCs w:val="0"/>
          <w:spacing w:val="23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145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km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Ouagadougou,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relève,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administrativement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Zoundwéogo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chef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lieu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Manga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département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Gogo.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1).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climat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sud-soudanien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précipitations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annuelles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variant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800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1000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37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width:34.56pt;height:4.8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5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0.0pt;height:83.52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7"/>
          <w:pgSz w:w="9677" w:h="13660"/>
          <w:pgMar w:footer="0" w:header="0" w:top="680" w:bottom="280" w:left="620" w:right="420"/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17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PROVINCE</w:t>
      </w:r>
      <w:r>
        <w:rPr>
          <w:rFonts w:ascii="Arial" w:hAnsi="Arial" w:cs="Arial" w:eastAsia="Arial"/>
          <w:b w:val="0"/>
          <w:bCs w:val="0"/>
          <w:spacing w:val="-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DU</w:t>
      </w:r>
      <w:r>
        <w:rPr>
          <w:rFonts w:ascii="Arial" w:hAnsi="Arial" w:cs="Arial" w:eastAsia="Arial"/>
          <w:b w:val="0"/>
          <w:bCs w:val="0"/>
          <w:spacing w:val="-3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ZOUNDWEO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9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5"/>
          <w:szCs w:val="15"/>
        </w:rPr>
        <w:t>•.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121" w:lineRule="exact" w:before="84"/>
        <w:ind w:left="0" w:right="1551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spacing w:val="0"/>
          <w:w w:val="13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3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pStyle w:val="Heading1"/>
        <w:spacing w:line="361" w:lineRule="exact"/>
        <w:ind w:right="1548"/>
        <w:jc w:val="right"/>
      </w:pPr>
      <w:r>
        <w:rPr>
          <w:b w:val="0"/>
          <w:bCs w:val="0"/>
          <w:spacing w:val="0"/>
          <w:w w:val="6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4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4.72pt;height:11.52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3581" w:firstLine="0"/>
        <w:jc w:val="center"/>
        <w:rPr>
          <w:rFonts w:ascii="Arial" w:hAnsi="Arial" w:cs="Arial" w:eastAsia="Arial"/>
          <w:sz w:val="7"/>
          <w:szCs w:val="7"/>
        </w:rPr>
      </w:pPr>
      <w:r>
        <w:rPr>
          <w:rFonts w:ascii="Arial" w:hAnsi="Arial" w:cs="Arial" w:eastAsia="Arial"/>
          <w:b w:val="0"/>
          <w:bCs w:val="0"/>
          <w:spacing w:val="0"/>
          <w:w w:val="575"/>
          <w:sz w:val="7"/>
          <w:szCs w:val="7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7"/>
          <w:szCs w:val="7"/>
        </w:rPr>
      </w:r>
    </w:p>
    <w:p>
      <w:pPr>
        <w:spacing w:before="1"/>
        <w:ind w:left="0" w:right="3715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 w:val="0"/>
          <w:bCs w:val="0"/>
          <w:spacing w:val="0"/>
          <w:w w:val="500"/>
          <w:sz w:val="8"/>
          <w:szCs w:val="8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8"/>
          <w:szCs w:val="8"/>
        </w:rPr>
      </w:r>
    </w:p>
    <w:p>
      <w:pPr>
        <w:spacing w:line="166" w:lineRule="exact" w:before="33"/>
        <w:ind w:left="0" w:right="355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5"/>
          <w:szCs w:val="15"/>
        </w:rPr>
        <w:t>'J'</w:t>
      </w:r>
      <w:r>
        <w:rPr>
          <w:rFonts w:ascii="Arial" w:hAnsi="Arial" w:cs="Arial" w:eastAsia="Arial"/>
          <w:b w:val="0"/>
          <w:bCs w:val="0"/>
          <w:spacing w:val="-37"/>
          <w:w w:val="11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4"/>
          <w:szCs w:val="14"/>
        </w:rPr>
        <w:t>MANGA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45" w:lineRule="exact"/>
        <w:ind w:left="36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39.062195pt;margin-top:5.284717pt;width:3.12930pt;height:9pt;mso-position-horizontal-relative:page;mso-position-vertical-relative:paragraph;z-index:-5990" type="#_x0000_t202" filled="f" stroked="f">
            <v:textbox inset="0,0,0,0">
              <w:txbxContent>
                <w:p>
                  <w:pPr>
                    <w:spacing w:line="1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80"/>
                      <w:sz w:val="18"/>
                      <w:szCs w:val="18"/>
                    </w:rPr>
                    <w:t>'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210"/>
          <w:position w:val="-9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10"/>
          <w:position w:val="0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21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0"/>
          <w:position w:val="0"/>
          <w:sz w:val="20"/>
          <w:szCs w:val="20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54" w:lineRule="exact"/>
        <w:ind w:left="0" w:right="3651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235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154" w:lineRule="exact"/>
        <w:jc w:val="center"/>
        <w:rPr>
          <w:rFonts w:ascii="Arial" w:hAnsi="Arial" w:cs="Arial" w:eastAsia="Arial"/>
        </w:rPr>
        <w:sectPr>
          <w:type w:val="continuous"/>
          <w:pgSz w:w="9677" w:h="13660"/>
          <w:pgMar w:top="560" w:bottom="280" w:left="620" w:right="420"/>
          <w:cols w:num="2" w:equalWidth="0">
            <w:col w:w="3492" w:space="40"/>
            <w:col w:w="5105"/>
          </w:cols>
        </w:sectPr>
      </w:pP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677" w:h="13660"/>
          <w:pgMar w:top="560" w:bottom="280" w:left="620" w:right="420"/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37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LEGENDE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249" w:lineRule="exact"/>
        <w:ind w:left="160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Limite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provtnce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80"/>
        <w:ind w:left="161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11"/>
          <w:w w:val="90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7"/>
          <w:w w:val="90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9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Cours</w:t>
      </w:r>
      <w:r>
        <w:rPr>
          <w:rFonts w:ascii="Arial" w:hAnsi="Arial" w:cs="Arial" w:eastAsia="Arial"/>
          <w:b w:val="0"/>
          <w:bCs w:val="0"/>
          <w:spacing w:val="13"/>
          <w:w w:val="9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2"/>
          <w:szCs w:val="12"/>
        </w:rPr>
        <w:t>eau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1"/>
        </w:numPr>
        <w:tabs>
          <w:tab w:pos="1880" w:val="left" w:leader="none"/>
        </w:tabs>
        <w:ind w:left="1880" w:right="0" w:hanging="25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Route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principale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numPr>
          <w:ilvl w:val="1"/>
          <w:numId w:val="1"/>
        </w:numPr>
        <w:tabs>
          <w:tab w:pos="1742" w:val="left" w:leader="none"/>
        </w:tabs>
        <w:spacing w:line="127" w:lineRule="exact" w:before="99"/>
        <w:ind w:left="1742" w:right="0" w:hanging="105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Route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secondaire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284" w:lineRule="exact"/>
        <w:ind w:left="156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30"/>
          <w:szCs w:val="3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>Thiougou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35" w:lineRule="exact" w:before="80"/>
        <w:ind w:left="181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spacing w:val="0"/>
          <w:w w:val="2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85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tabs>
          <w:tab w:pos="2961" w:val="left" w:leader="none"/>
        </w:tabs>
        <w:spacing w:line="105" w:lineRule="exact"/>
        <w:ind w:left="168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280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8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75"/>
          <w:sz w:val="15"/>
          <w:szCs w:val="15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105" w:lineRule="exact"/>
        <w:ind w:left="175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260"/>
          <w:sz w:val="15"/>
          <w:szCs w:val="15"/>
        </w:rPr>
        <w:t>''</w:t>
      </w:r>
      <w:r>
        <w:rPr>
          <w:rFonts w:ascii="Arial" w:hAnsi="Arial" w:cs="Arial" w:eastAsia="Arial"/>
          <w:b w:val="0"/>
          <w:bCs w:val="0"/>
          <w:spacing w:val="-82"/>
          <w:w w:val="26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5"/>
          <w:szCs w:val="15"/>
        </w:rPr>
        <w:t>Thiougou</w:t>
      </w:r>
      <w:r>
        <w:rPr>
          <w:rFonts w:ascii="Arial" w:hAnsi="Arial" w:cs="Arial" w:eastAsia="Arial"/>
          <w:b w:val="0"/>
          <w:bCs w:val="0"/>
          <w:spacing w:val="-29"/>
          <w:w w:val="13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60"/>
          <w:sz w:val="15"/>
          <w:szCs w:val="15"/>
        </w:rPr>
        <w:t>;'</w:t>
      </w:r>
      <w:r>
        <w:rPr>
          <w:rFonts w:ascii="Arial" w:hAnsi="Arial" w:cs="Arial" w:eastAsia="Arial"/>
          <w:b w:val="0"/>
          <w:bCs w:val="0"/>
          <w:spacing w:val="-31"/>
          <w:w w:val="26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60"/>
          <w:sz w:val="15"/>
          <w:szCs w:val="15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pStyle w:val="Heading2"/>
        <w:spacing w:line="269" w:lineRule="exact"/>
        <w:ind w:left="1903" w:right="0"/>
        <w:jc w:val="left"/>
      </w:pPr>
      <w:r>
        <w:rPr>
          <w:b w:val="0"/>
          <w:bCs w:val="0"/>
          <w:spacing w:val="0"/>
          <w:w w:val="80"/>
        </w:rPr>
        <w:t>'*-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26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30"/>
          <w:sz w:val="14"/>
          <w:szCs w:val="14"/>
        </w:rPr>
        <w:t>GOMBOUSS</w:t>
      </w:r>
      <w:r>
        <w:rPr>
          <w:rFonts w:ascii="Arial" w:hAnsi="Arial" w:cs="Arial" w:eastAsia="Arial"/>
          <w:b w:val="0"/>
          <w:bCs w:val="0"/>
          <w:spacing w:val="0"/>
          <w:w w:val="13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4"/>
          <w:szCs w:val="1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232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80"/>
          <w:sz w:val="16"/>
          <w:szCs w:val="16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80"/>
          <w:position w:val="-10"/>
          <w:sz w:val="20"/>
          <w:szCs w:val="20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5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260"/>
          <w:sz w:val="14"/>
          <w:szCs w:val="14"/>
        </w:rPr>
        <w:t>',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167" w:lineRule="exact"/>
        <w:ind w:left="-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250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50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26" w:lineRule="exact"/>
        <w:ind w:left="3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4"/>
          <w:szCs w:val="14"/>
        </w:rPr>
        <w:t>'•{ABRE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126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9677" w:h="13660"/>
          <w:pgMar w:top="560" w:bottom="280" w:left="620" w:right="420"/>
          <w:cols w:num="3" w:equalWidth="0">
            <w:col w:w="2892" w:space="380"/>
            <w:col w:w="3114" w:space="40"/>
            <w:col w:w="2211"/>
          </w:cols>
        </w:sectPr>
      </w:pPr>
    </w:p>
    <w:p>
      <w:pPr>
        <w:spacing w:before="78"/>
        <w:ind w:left="0" w:right="0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72" w:lineRule="exact"/>
        <w:ind w:left="797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spacing w:val="0"/>
          <w:w w:val="15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50"/>
          <w:sz w:val="16"/>
          <w:szCs w:val="16"/>
        </w:rPr>
        <w:t>''-'JI'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72" w:lineRule="exact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9677" w:h="13660"/>
          <w:pgMar w:top="560" w:bottom="280" w:left="620" w:right="420"/>
          <w:cols w:num="2" w:equalWidth="0">
            <w:col w:w="3364" w:space="113"/>
            <w:col w:w="5160"/>
          </w:cols>
        </w:sectPr>
      </w:pPr>
    </w:p>
    <w:p>
      <w:pPr>
        <w:spacing w:line="110" w:lineRule="exact" w:before="4"/>
        <w:rPr>
          <w:sz w:val="11"/>
          <w:szCs w:val="11"/>
        </w:rPr>
      </w:pPr>
      <w:r>
        <w:rPr/>
        <w:pict>
          <v:group style="position:absolute;margin-left:205.012497pt;margin-top:1.553456pt;width:269.540200pt;height:.1pt;mso-position-horizontal-relative:page;mso-position-vertical-relative:page;z-index:-5991" coordorigin="4100,31" coordsize="5391,2">
            <v:shape style="position:absolute;left:4100;top:31;width:5391;height:2" coordorigin="4100,31" coordsize="5391,0" path="m4100,31l9491,31e" filled="f" stroked="t" strokeweight=".476219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10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82.385971pt;margin-top:-266.933807pt;width:325.972239pt;height:242.87999pt;mso-position-horizontal-relative:page;mso-position-vertical-relative:paragraph;z-index:-5992" coordorigin="1648,-5339" coordsize="6519,4858">
            <v:shape style="position:absolute;left:2515;top:-5339;width:3898;height:1478" type="#_x0000_t75">
              <v:imagedata r:id="rId11" o:title=""/>
            </v:shape>
            <v:shape style="position:absolute;left:2477;top:-3841;width:5414;height:3360" type="#_x0000_t75">
              <v:imagedata r:id="rId12" o:title=""/>
            </v:shape>
            <v:group style="position:absolute;left:6258;top:-5332;width:1905;height:2" coordorigin="6258,-5332" coordsize="1905,2">
              <v:shape style="position:absolute;left:6258;top:-5332;width:1905;height:2" coordorigin="6258,-5332" coordsize="1905,0" path="m6258,-5332l8162,-5332e" filled="f" stroked="t" strokeweight=".476219pt" strokecolor="#000000">
                <v:path arrowok="t"/>
              </v:shape>
            </v:group>
            <v:group style="position:absolute;left:1652;top:-5315;width:2505;height:2" coordorigin="1652,-5315" coordsize="2505,2">
              <v:shape style="position:absolute;left:1652;top:-5315;width:2505;height:2" coordorigin="1652,-5315" coordsize="2505,0" path="m1652,-5315l4157,-5315e" filled="f" stroked="t" strokeweight=".476219pt" strokecolor="#000000">
                <v:path arrowok="t"/>
              </v:shape>
            </v:group>
            <v:group style="position:absolute;left:1655;top:-5315;width:2;height:669" coordorigin="1655,-5315" coordsize="2,669">
              <v:shape style="position:absolute;left:1655;top:-5315;width:2;height:669" coordorigin="1655,-5315" coordsize="0,669" path="m1655,-4646l1655,-5315e" filled="f" stroked="t" strokeweight=".47621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1.</w:t>
      </w:r>
      <w:r>
        <w:rPr>
          <w:rFonts w:ascii="Arial" w:hAnsi="Arial" w:cs="Arial" w:eastAsia="Arial"/>
          <w:b w:val="0"/>
          <w:bCs w:val="0"/>
          <w:spacing w:val="-7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Carte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situation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terroir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Thiougou.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61" w:val="left" w:leader="none"/>
        </w:tabs>
        <w:ind w:left="16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4"/>
          <w:sz w:val="20"/>
          <w:szCs w:val="20"/>
        </w:rPr>
        <w:t>74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4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Vol.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5"/>
          <w:position w:val="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677" w:h="13660"/>
          <w:pgMar w:top="560" w:bottom="280" w:left="620" w:right="420"/>
        </w:sectPr>
      </w:pP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217" w:val="left" w:leader="none"/>
        </w:tabs>
        <w:spacing w:line="182" w:lineRule="exact" w:before="61"/>
        <w:ind w:left="60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276.480011pt;margin-top:2.09pt;width:162.887479pt;height:10.56pt;mso-position-horizontal-relative:page;mso-position-vertical-relative:paragraph;z-index:-5989" coordorigin="5530,42" coordsize="3258,211">
            <v:shape style="position:absolute;left:5530;top:42;width:1747;height:211" type="#_x0000_t75">
              <v:imagedata r:id="rId15" o:title=""/>
            </v:shape>
            <v:group style="position:absolute;left:6368;top:195;width:2410;height:2" coordorigin="6368,195" coordsize="2410,2">
              <v:shape style="position:absolute;left:6368;top:195;width:2410;height:2" coordorigin="6368,195" coordsize="2410,0" path="m6368,195l8778,195e" filled="f" stroked="t" strokeweight=".95255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.52pt;margin-top:9.29129pt;width:368.64pt;height:96.478709pt;mso-position-horizontal-relative:page;mso-position-vertical-relative:paragraph;z-index:-5988" coordorigin="1190,186" coordsize="7373,1930">
            <v:shape style="position:absolute;left:1190;top:522;width:7373;height:1594" type="#_x0000_t75">
              <v:imagedata r:id="rId16" o:title=""/>
            </v:shape>
            <v:group style="position:absolute;left:1241;top:193;width:2;height:1630" coordorigin="1241,193" coordsize="2,1630">
              <v:shape style="position:absolute;left:1241;top:193;width:2;height:1630" coordorigin="1241,193" coordsize="0,1630" path="m1241,1823l1241,193e" filled="f" stroked="t" strokeweight=".71441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0"/>
          <w:sz w:val="15"/>
          <w:szCs w:val="15"/>
        </w:rPr>
        <w:t>1600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ab/>
      </w:r>
      <w:r>
        <w:rPr/>
        <w:pict>
          <v:shape style="width:128.640000pt;height:9.6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position w:val="-2"/>
          <w:sz w:val="15"/>
          <w:szCs w:val="15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72" w:lineRule="exact"/>
        <w:ind w:left="0" w:right="13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 w:val="0"/>
          <w:bCs w:val="0"/>
          <w:spacing w:val="0"/>
          <w:w w:val="165"/>
          <w:sz w:val="8"/>
          <w:szCs w:val="8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8"/>
          <w:szCs w:val="8"/>
        </w:rPr>
      </w:r>
    </w:p>
    <w:p>
      <w:pPr>
        <w:spacing w:after="0" w:line="72" w:lineRule="exact"/>
        <w:jc w:val="right"/>
        <w:rPr>
          <w:rFonts w:ascii="Arial" w:hAnsi="Arial" w:cs="Arial" w:eastAsia="Arial"/>
          <w:sz w:val="8"/>
          <w:szCs w:val="8"/>
        </w:rPr>
        <w:sectPr>
          <w:footerReference w:type="even" r:id="rId13"/>
          <w:footerReference w:type="default" r:id="rId14"/>
          <w:pgSz w:w="9831" w:h="13760"/>
          <w:pgMar w:footer="675" w:header="0" w:top="1260" w:bottom="860" w:left="280" w:right="90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0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5"/>
          <w:szCs w:val="15"/>
        </w:rPr>
        <w:t>1400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1385" w:val="left" w:leader="none"/>
        </w:tabs>
        <w:ind w:left="61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5"/>
          <w:szCs w:val="15"/>
        </w:rPr>
        <w:t>1200.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------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exact"/>
        <w:ind w:left="24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40"/>
          <w:position w:val="-6"/>
          <w:sz w:val="20"/>
          <w:szCs w:val="20"/>
        </w:rPr>
        <w:t>:?</w:t>
      </w:r>
      <w:r>
        <w:rPr>
          <w:rFonts w:ascii="Arial" w:hAnsi="Arial" w:cs="Arial" w:eastAsia="Arial"/>
          <w:b w:val="0"/>
          <w:bCs w:val="0"/>
          <w:spacing w:val="4"/>
          <w:w w:val="140"/>
          <w:position w:val="-6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5"/>
          <w:szCs w:val="15"/>
        </w:rPr>
        <w:t>1000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pStyle w:val="Heading7"/>
        <w:spacing w:line="142" w:lineRule="exact"/>
        <w:ind w:left="34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0"/>
        </w:rPr>
        <w:t>Ë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numPr>
          <w:ilvl w:val="0"/>
          <w:numId w:val="2"/>
        </w:numPr>
        <w:tabs>
          <w:tab w:pos="339" w:val="left" w:leader="none"/>
        </w:tabs>
        <w:spacing w:line="169" w:lineRule="exact"/>
        <w:ind w:left="339" w:right="148" w:hanging="96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5"/>
          <w:szCs w:val="15"/>
        </w:rPr>
        <w:t>mm•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6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5"/>
          <w:szCs w:val="15"/>
        </w:rPr>
        <w:t>ml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123" w:lineRule="exact"/>
        <w:ind w:left="0" w:right="136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35" w:lineRule="exact"/>
        <w:ind w:left="0" w:right="111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17"/>
          <w:szCs w:val="17"/>
        </w:rPr>
        <w:t>!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32" w:lineRule="exact"/>
        <w:ind w:left="0" w:right="113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38.176697pt;margin-top:4.393792pt;width:1.83928pt;height:4pt;mso-position-horizontal-relative:page;mso-position-vertical-relative:paragraph;z-index:-5985" type="#_x0000_t202" filled="f" stroked="f">
            <v:textbox inset="0,0,0,0">
              <w:txbxContent>
                <w:p>
                  <w:pPr>
                    <w:spacing w:line="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65"/>
                      <w:sz w:val="8"/>
                      <w:szCs w:val="8"/>
                    </w:rPr>
                    <w:t>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·1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after="0" w:line="132" w:lineRule="exact"/>
        <w:jc w:val="right"/>
        <w:rPr>
          <w:rFonts w:ascii="Arial" w:hAnsi="Arial" w:cs="Arial" w:eastAsia="Arial"/>
          <w:sz w:val="15"/>
          <w:szCs w:val="15"/>
        </w:rPr>
        <w:sectPr>
          <w:type w:val="continuous"/>
          <w:pgSz w:w="9831" w:h="13760"/>
          <w:pgMar w:top="560" w:bottom="280" w:left="280" w:right="900"/>
          <w:cols w:num="2" w:equalWidth="0">
            <w:col w:w="1978" w:space="5861"/>
            <w:col w:w="812"/>
          </w:cols>
        </w:sectPr>
      </w:pPr>
    </w:p>
    <w:p>
      <w:pPr>
        <w:spacing w:line="111" w:lineRule="exact" w:before="23"/>
        <w:ind w:left="31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255"/>
          <w:sz w:val="10"/>
          <w:szCs w:val="10"/>
        </w:rPr>
        <w:t>'-'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34" w:lineRule="exact"/>
        <w:ind w:left="13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5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55"/>
          <w:sz w:val="15"/>
          <w:szCs w:val="15"/>
        </w:rPr>
        <w:t>l&gt;'OO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after="0" w:line="134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9831" w:h="13760"/>
          <w:pgMar w:top="560" w:bottom="280" w:left="280" w:right="900"/>
          <w:cols w:num="2" w:equalWidth="0">
            <w:col w:w="493" w:space="40"/>
            <w:col w:w="8118"/>
          </w:cols>
        </w:sectPr>
      </w:pPr>
    </w:p>
    <w:p>
      <w:pPr>
        <w:spacing w:line="176" w:lineRule="exact"/>
        <w:ind w:left="30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0.001860pt;margin-top:2.50947pt;width:80.014880pt;height:.1pt;mso-position-horizontal-relative:page;mso-position-vertical-relative:page;z-index:-5987" coordorigin="200,50" coordsize="1600,2">
            <v:shape style="position:absolute;left:200;top:50;width:1600;height:2" coordorigin="200,50" coordsize="1600,0" path="m200,50l1800,50e" filled="f" stroked="t" strokeweight=".476279pt" strokecolor="#000000">
              <v:path arrowok="t"/>
            </v:shape>
            <w10:wrap type="none"/>
          </v:group>
        </w:pict>
      </w:r>
      <w:r>
        <w:rPr/>
        <w:pict>
          <v:group style="position:absolute;margin-left:195.036301pt;margin-top:4.182461pt;width:93.1125pt;height:.1pt;mso-position-horizontal-relative:page;mso-position-vertical-relative:page;z-index:-5986" coordorigin="3901,84" coordsize="1862,2">
            <v:shape style="position:absolute;left:3901;top:84;width:1862;height:2" coordorigin="3901,84" coordsize="1862,0" path="m3901,84l5763,84e" filled="f" stroked="t" strokeweight=".714419pt" strokecolor="#000000">
              <v:path arrowok="t"/>
            </v:shape>
            <w10:wrap type="none"/>
          </v:group>
        </w:pict>
      </w:r>
      <w:r>
        <w:rPr/>
        <w:pict>
          <v:shape style="position:absolute;margin-left:46.91349pt;margin-top:2.289242pt;width:16.835001pt;height:18.5pt;mso-position-horizontal-relative:page;mso-position-vertical-relative:paragraph;z-index:-5984" type="#_x0000_t202" filled="f" stroked="f">
            <v:textbox inset="0,0,0,0">
              <w:txbxContent>
                <w:p>
                  <w:pPr>
                    <w:spacing w:line="3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7"/>
                      <w:szCs w:val="3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55"/>
                      <w:sz w:val="37"/>
                      <w:szCs w:val="37"/>
                    </w:rPr>
                    <w:t>@)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55"/>
                      <w:sz w:val="37"/>
                      <w:szCs w:val="3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37"/>
                      <w:szCs w:val="3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.2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87" w:lineRule="exact"/>
        <w:ind w:left="34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145"/>
          <w:sz w:val="10"/>
          <w:szCs w:val="10"/>
        </w:rPr>
        <w:t>::l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186" w:lineRule="exact"/>
        <w:ind w:left="30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'it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66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400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  </w:t>
      </w:r>
      <w:r>
        <w:rPr>
          <w:rFonts w:ascii="Arial" w:hAnsi="Arial" w:cs="Arial" w:eastAsia="Arial"/>
          <w:b w:val="0"/>
          <w:bCs w:val="0"/>
          <w:spacing w:val="14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67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5"/>
          <w:szCs w:val="15"/>
        </w:rPr>
        <w:t>200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25" w:val="left" w:leader="none"/>
        </w:tabs>
        <w:spacing w:line="151" w:lineRule="exact" w:before="82"/>
        <w:ind w:left="620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50"/>
          <w:sz w:val="14"/>
          <w:szCs w:val="14"/>
        </w:rPr>
        <w:t>0</w:t>
      </w:r>
      <w:r>
        <w:rPr>
          <w:rFonts w:ascii="Arial" w:hAnsi="Arial" w:cs="Arial" w:eastAsia="Arial"/>
          <w:b w:val="0"/>
          <w:bCs w:val="0"/>
          <w:spacing w:val="-12"/>
          <w:w w:val="15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15"/>
          <w:w w:val="15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90"/>
          <w:sz w:val="14"/>
          <w:szCs w:val="14"/>
        </w:rPr>
        <w:t>----</w:t>
      </w:r>
      <w:r>
        <w:rPr>
          <w:rFonts w:ascii="Arial" w:hAnsi="Arial" w:cs="Arial" w:eastAsia="Arial"/>
          <w:b w:val="0"/>
          <w:bCs w:val="0"/>
          <w:spacing w:val="0"/>
          <w:w w:val="290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290"/>
          <w:sz w:val="14"/>
          <w:szCs w:val="14"/>
        </w:rPr>
        <w:t>--------------</w:t>
      </w:r>
      <w:r>
        <w:rPr>
          <w:rFonts w:ascii="Arial" w:hAnsi="Arial" w:cs="Arial" w:eastAsia="Arial"/>
          <w:b w:val="0"/>
          <w:bCs w:val="0"/>
          <w:spacing w:val="0"/>
          <w:w w:val="290"/>
          <w:sz w:val="14"/>
          <w:szCs w:val="14"/>
        </w:rPr>
        <w:t>  </w:t>
      </w:r>
      <w:r>
        <w:rPr>
          <w:rFonts w:ascii="Arial" w:hAnsi="Arial" w:cs="Arial" w:eastAsia="Arial"/>
          <w:b w:val="0"/>
          <w:bCs w:val="0"/>
          <w:spacing w:val="67"/>
          <w:w w:val="29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90"/>
          <w:sz w:val="14"/>
          <w:szCs w:val="14"/>
        </w:rPr>
        <w:t>------------------------------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1132" w:val="left" w:leader="none"/>
          <w:tab w:pos="1642" w:val="left" w:leader="none"/>
          <w:tab w:pos="3156" w:val="left" w:leader="none"/>
          <w:tab w:pos="5162" w:val="left" w:leader="none"/>
          <w:tab w:pos="5666" w:val="left" w:leader="none"/>
          <w:tab w:pos="7181" w:val="left" w:leader="none"/>
        </w:tabs>
        <w:spacing w:line="166" w:lineRule="exact"/>
        <w:ind w:left="623" w:right="0" w:firstLine="0"/>
        <w:jc w:val="center"/>
        <w:rPr>
          <w:rFonts w:ascii="Courier New" w:hAnsi="Courier New" w:cs="Courier New" w:eastAsia="Courier New"/>
          <w:sz w:val="17"/>
          <w:szCs w:val="17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1968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1970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1972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39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1974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47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1976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1978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4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1980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41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1982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41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1984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1986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1988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44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1990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44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1992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1994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23"/>
          <w:w w:val="75"/>
          <w:sz w:val="17"/>
          <w:szCs w:val="17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7"/>
          <w:szCs w:val="17"/>
        </w:rPr>
        <w:t>1996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63"/>
        <w:ind w:left="856" w:right="0"/>
        <w:jc w:val="center"/>
      </w:pPr>
      <w:r>
        <w:rPr>
          <w:b w:val="0"/>
          <w:bCs w:val="0"/>
          <w:spacing w:val="0"/>
          <w:w w:val="85"/>
        </w:rPr>
        <w:t>Années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3" w:right="373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Évolution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pluviométrie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Manga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1968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1997.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spacing w:line="257" w:lineRule="auto"/>
        <w:ind w:left="139" w:right="126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végétation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soudanien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méridional,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particulièrement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Volta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Noire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selon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GUINKO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(1984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Cinq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grands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groupes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identifiés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(1995)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ferrugineux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tropicaux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(50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P.C.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terroir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évolués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d'apport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d'érosion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(40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P.C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hydromorphes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P.C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lithosols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associés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P.C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caractères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vertiques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recouvrant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P.C.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même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aire.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9" w:right="5889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Matériels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4" w:right="44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4"/>
          <w:szCs w:val="24"/>
        </w:rPr>
        <w:t>Choix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4"/>
          <w:szCs w:val="24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4"/>
          <w:szCs w:val="24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4"/>
          <w:szCs w:val="24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5" w:lineRule="auto"/>
        <w:ind w:left="115" w:right="160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critères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paysans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basée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successions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floristiques,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convenu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travailler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choisies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tropicaux.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8" w:lineRule="exact"/>
        <w:ind w:left="115" w:right="171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Afin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rencontrer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maximum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d'espèces,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t1oristique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conduite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d'août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septembre.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38" w:lineRule="exact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9831" w:h="13760"/>
          <w:pgMar w:top="560" w:bottom="280" w:left="280" w:right="900"/>
        </w:sectPr>
      </w:pPr>
    </w:p>
    <w:p>
      <w:pPr>
        <w:spacing w:before="73"/>
        <w:ind w:left="137" w:right="547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4.079872pt;margin-top:3.120005pt;width:413.27913pt;height:.1pt;mso-position-horizontal-relative:page;mso-position-vertical-relative:page;z-index:-5983" coordorigin="1282,62" coordsize="8266,2">
            <v:shape style="position:absolute;left:1282;top:62;width:8266;height:2" coordorigin="1282,62" coordsize="8266,0" path="m1282,62l9547,62e" filled="f" stroked="t" strokeweight=".479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relevé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floristique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718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Relevé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linéaire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6" w:lineRule="auto"/>
        <w:ind w:left="132" w:right="11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relevé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linéaire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consisté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tendre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suivant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direction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noter,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mètre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mètre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trouvant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projection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orthogonale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fil.</w:t>
      </w:r>
      <w:r>
        <w:rPr>
          <w:rFonts w:ascii="Arial" w:hAnsi="Arial" w:cs="Arial" w:eastAsia="Arial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prises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considération,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ayant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quelconque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partie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passant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ligne.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7" w:right="678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Relevé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parcours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9" w:lineRule="auto"/>
        <w:ind w:left="137" w:right="11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souci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recenser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maximum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d'espèces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station,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relevé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linéaire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complétés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relevé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parcours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afin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noter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nouvelles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contrées.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7" w:right="7488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132" w:right="10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L'inventaire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floristique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ressortir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rencontrées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âges.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obtenus,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évidence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richesse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spécifique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1),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fré­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quences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II),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affinités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phytogéographiques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logiques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successions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floristiques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constatées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suivant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'âge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3" w:lineRule="auto"/>
        <w:ind w:left="113" w:right="101" w:firstLine="2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prenant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considération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richesse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spécifique,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observation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laisse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apercevoir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présence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l'absence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certaines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suivant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l'âge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jachères.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âges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Poaceae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représentées,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suivies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Fabaceae,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Euphorbiaceae,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Caesalpiniaceae,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Mimosaceae,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familles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présentes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34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.à·35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ans,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37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huit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ans.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légè­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famille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âge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nombre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d'espèces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croît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éga­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lement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l'âge.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/>
        <w:ind w:left="137" w:right="102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constate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grande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diversité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floristique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âges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jachères.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Toutefois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prise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compte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richesse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spécifique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seule,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idée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complète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permet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voir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représentativité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étudié.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Aussi,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conformément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d'inventaire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utilisée,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fréquence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linéaire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calculée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9792" w:h="13740"/>
          <w:pgMar w:header="0" w:footer="650" w:top="640" w:bottom="840" w:left="640" w:right="460"/>
        </w:sectPr>
      </w:pPr>
    </w:p>
    <w:p>
      <w:pPr>
        <w:pStyle w:val="Heading7"/>
        <w:spacing w:before="75"/>
        <w:ind w:left="248" w:right="0"/>
        <w:jc w:val="left"/>
      </w:pPr>
      <w:r>
        <w:rPr/>
        <w:pict>
          <v:group style="position:absolute;margin-left:384.254486pt;margin-top:56.440117pt;width:55.7827pt;height:.1pt;mso-position-horizontal-relative:page;mso-position-vertical-relative:paragraph;z-index:-5982" coordorigin="7685,1129" coordsize="1116,2">
            <v:shape style="position:absolute;left:7685;top:1129;width:1116;height:2" coordorigin="7685,1129" coordsize="1116,0" path="m7685,1129l8801,1129e" filled="f" stroked="t" strokeweight=".71823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Richesse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spécifique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différentes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jachères.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7" w:hRule="exact"/>
        </w:trPr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FAMILLE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4" w:type="dxa"/>
            <w:gridSpan w:val="2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5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JACHERE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55"/>
              <w:ind w:left="5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JACHERE3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JACHERE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64" w:hRule="exact"/>
        </w:trPr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91" w:val="left" w:leader="none"/>
              </w:tabs>
              <w:spacing w:before="2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Genre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Espèces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2" w:val="left" w:leader="none"/>
              </w:tabs>
              <w:spacing w:before="23"/>
              <w:ind w:left="2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Genre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Espèces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83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96" w:val="left" w:leader="none"/>
              </w:tabs>
              <w:spacing w:before="23"/>
              <w:ind w:left="2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Genre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Espèces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5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ACANTHACEAE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330" w:right="18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47" w:right="5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35" w:right="7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3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AMARANTHACEAE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30" w:right="1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8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right="19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3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ANACARDJACEAE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24" w:right="2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16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57" w:right="3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88" w:right="69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1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ANNONACEAE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44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7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6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ARACEAE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1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right="2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30" w:right="18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3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7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524" w:right="7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ASCLEPIADACEAE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48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38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24" w:right="2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right="14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42" w:right="38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24" w:right="7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ASTERACEAE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31" w:right="3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86" w:right="5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BIGNONIACEAE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69" w:right="38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27" w:right="5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544" w:right="63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9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CAESALPINIACEAE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53" w:right="39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right="4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24" w:right="2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right="15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524" w:right="73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4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CELASTRACEAE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529" w:right="6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1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COCHLOSPERMACEAE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3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29" w:right="2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447" w:right="5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82" w:right="29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24" w:right="7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COMBRETACEAE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46" w:right="4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6" w:right="3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52" w:right="2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33" w:right="57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57" w:right="3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right="20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9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COMMELINACEAE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8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right="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38" w:right="2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right="11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17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1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CONVOLVULACEAE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48" w:right="4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47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18" w:right="29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95" w:right="5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right="3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right="20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CYPERACEAE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50" w:right="41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right="6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18" w:right="29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86" w:right="5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51" w:right="38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right="2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5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EBENACEAE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29" w:right="2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right="10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EUPHORBIACEAE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55" w:right="4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336" w:right="3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14" w:right="29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99" w:right="54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3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24" w:right="73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3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right="11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4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2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27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1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HYPOXIDACEAE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9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IRIDACEAE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60" w:right="38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4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5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159" w:val="left" w:leader="none"/>
              </w:tabs>
              <w:spacing w:before="5"/>
              <w:ind w:left="159" w:right="0" w:hanging="1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LAMIACEAE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47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LILIACEAE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2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LOGANIACEAE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63" w:right="63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MALVACEAE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right="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2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28" w:right="58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4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524" w:right="7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MELIACEAE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69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18" w:right="29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86" w:right="5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2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1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MJMOSACEAE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55" w:right="4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31" w:right="3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52" w:right="2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24" w:right="57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57" w:right="3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3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OLACACEAE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OXALIDACEAE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right="1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PEDIALACEAE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95"/>
                <w:sz w:val="18"/>
                <w:szCs w:val="18"/>
              </w:rPr>
              <w:t>1'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right="1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52" w:right="2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8"/>
                <w:szCs w:val="18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82" w:right="37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6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POLYGALACEAE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44" w:right="39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338" w:right="3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348" w:right="3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88" w:right="69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RHAMNACEAE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1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right="12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44" w:right="39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6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9" w:right="29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18" w:right="58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3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21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SAPOTACEAE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SCROPHULARJACEAE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STERCULIACEAE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TACCACEAE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TILIACEAE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50" w:right="41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7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1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right="16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right="4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2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8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6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VERBENACEAE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369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VITACEAE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2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8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06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ZINGIBERACEAE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 w:before="2"/>
              <w:ind w:right="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5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2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45"/>
              <w:ind w:right="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26"/>
              <w:ind w:left="26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317" w:right="29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24"/>
                <w:szCs w:val="24"/>
              </w:rPr>
              <w:t>xo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5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45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6"/>
                <w:szCs w:val="16"/>
              </w:rPr>
              <w:t>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36"/>
              <w:ind w:left="3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footerReference w:type="even" r:id="rId18"/>
          <w:footerReference w:type="default" r:id="rId19"/>
          <w:pgSz w:w="9754" w:h="13720"/>
          <w:pgMar w:footer="675" w:header="0" w:top="640" w:bottom="860" w:left="120" w:right="840"/>
        </w:sectPr>
      </w:pPr>
    </w:p>
    <w:p>
      <w:pPr>
        <w:spacing w:before="75"/>
        <w:ind w:left="1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81.549408pt;margin-top:1.318147pt;width:194.4031pt;height:.1pt;mso-position-horizontal-relative:page;mso-position-vertical-relative:page;z-index:-5981" coordorigin="5631,26" coordsize="3888,2">
            <v:shape style="position:absolute;left:5631;top:26;width:3888;height:2" coordorigin="5631,26" coordsize="3888,0" path="m5631,26l9519,26e" filled="f" stroked="t" strokeweight=".478825pt" strokecolor="#000000">
              <v:path arrowok="t"/>
            </v:shape>
            <w10:wrap type="none"/>
          </v:group>
        </w:pict>
      </w:r>
      <w:r>
        <w:rPr/>
        <w:pict>
          <v:group style="position:absolute;margin-left:38.30603pt;margin-top:28.399437pt;width:421.36637pt;height:.1pt;mso-position-horizontal-relative:page;mso-position-vertical-relative:paragraph;z-index:-5980" coordorigin="766,568" coordsize="8427,2">
            <v:shape style="position:absolute;left:766;top:568;width:8427;height:2" coordorigin="766,568" coordsize="8427,0" path="m766,568l9193,568e" filled="f" stroked="t" strokeweight="1.197064pt" strokecolor="#000000">
              <v:path arrowok="t"/>
            </v:shape>
            <w10:wrap type="none"/>
          </v:group>
        </w:pict>
      </w:r>
      <w:r>
        <w:rPr/>
        <w:pict>
          <v:group style="position:absolute;margin-left:291.844086pt;margin-top:43.258636pt;width:167.82830pt;height:.1pt;mso-position-horizontal-relative:page;mso-position-vertical-relative:paragraph;z-index:-5979" coordorigin="5837,865" coordsize="3357,2">
            <v:shape style="position:absolute;left:5837;top:865;width:3357;height:2" coordorigin="5837,865" coordsize="3357,0" path="m5837,865l9193,865e" filled="f" stroked="t" strokeweight=".71823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Tableau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Fréquences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inventoriées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pourcentage.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2" w:hRule="exact"/>
        </w:trPr>
        <w:tc>
          <w:tcPr>
            <w:tcW w:w="512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Espèces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16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50"/>
              <w:ind w:left="3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Ages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35"/>
                <w:sz w:val="19"/>
                <w:szCs w:val="19"/>
              </w:rPr>
              <w:t>lan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3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3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8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Acacia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dudgeoni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Craib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Holl.</w:t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79" w:right="4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572" w:right="3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1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Alysicarpus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glumaceus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Vahl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16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7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17" w:right="37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4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Alysicarpus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ovalifolius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Schum.et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Thonn.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J.Léonard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2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3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Andropogon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pseudapricus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Stapf</w:t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2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469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right="3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2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Andropogon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gayanus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Kunth.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78" w:right="43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8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right="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Annona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79" w:right="4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78" w:right="3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94" w:right="4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1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Aristida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kerstingii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Pi1ger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12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7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54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14" w:right="4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Asparagus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africanus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Lam.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92" w:right="4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9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5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Aspilia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africana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C.D.A.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72" w:right="3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Beckeropsis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uniseta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Nees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K.Schum.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73" w:right="4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7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28" w:right="37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Biophytum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petersianJ.o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6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·n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Klotz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16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572" w:right="3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76" w:right="42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8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Borreriafilifolia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Hiem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Hutch.et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Dalz.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0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94" w:right="43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2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Borreria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radiata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376" w:right="4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Borreria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stachydea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Hutch.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Dalz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7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right="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9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Brachiaria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deflexa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C.E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Hubb.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Robyns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73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04" w:right="34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Brachiaria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distichophylla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Trin.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6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94" w:right="4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Brachystelma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bingeri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A.Chev.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right="15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0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Bridelia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micralttha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Baill.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92" w:right="4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73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88" w:right="3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Bulbostylis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barbata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Rottb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C.B.CI.</w:t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96" w:right="4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78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14" w:right="36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9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Burkea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ofricana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Hook.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93" w:right="42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8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94" w:right="43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8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Cassia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mimosoides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15</w:t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1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417" w:right="42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Cassia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nigricans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Vahl.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96" w:right="4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Cassia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92" w:right="4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Ceratotheca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sesamoides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End!.</w:t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Cien{uegosia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digitato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Cav.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2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Cissus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cornifolia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Bak.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Phanch.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78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Cissus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populnea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Guill.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96" w:right="4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78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Cochlospermum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planchonii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Hook.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F.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92" w:right="4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78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Cochlospermum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tinctorium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Rich.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right="1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581" w:right="3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right="5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9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Combretum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collinum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6" w:right="4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Combretum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glutinosum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right="14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7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Comme/ina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benghalensis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14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72" w:right="3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5" w:right="43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5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Corchorus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tridens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24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90" w:right="3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9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1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Coreopsis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boriniana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Bip.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9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572" w:right="3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15" w:right="36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1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Crossopterix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febrifuga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Afzel.ex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Don)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97" w:right="43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478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6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3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Crotalaria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goreensis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9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9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04" w:right="42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9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Crotalaria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macrocalyx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Benth.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13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581" w:right="3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428" w:right="4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Crotalaria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mucronata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Desv.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78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88" w:right="31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20"/>
                <w:sz w:val="14"/>
                <w:szCs w:val="14"/>
              </w:rPr>
              <w:t>()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7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Curculigo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pilosa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Engl.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78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8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5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Cyperus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a-mabilis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Vahl.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6" w:right="4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9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04" w:right="42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3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Ductyloctenium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aegyptium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8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15" w:right="0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20"/>
                <w:sz w:val="20"/>
                <w:szCs w:val="20"/>
              </w:rPr>
              <w:t>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Dichrostachys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cinerea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(Forsk.)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Chiov.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8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2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Digitaria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gayana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Kunth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A.Chev.</w:t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1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20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6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3" w:hRule="exact"/>
        </w:trPr>
        <w:tc>
          <w:tcPr>
            <w:tcW w:w="5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Digitaria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horizomalis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Willd.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20" w:right="0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  <w:t>90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4" w:right="43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 w:line="212" w:lineRule="exact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pgSz w:w="9792" w:h="13720"/>
          <w:pgMar w:header="0" w:footer="650" w:top="660" w:bottom="840" w:left="600" w:right="46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9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Diospyros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mespiliformis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Benth.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604"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8"/>
              <w:ind w:right="8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10"/>
                <w:sz w:val="19"/>
                <w:szCs w:val="19"/>
              </w:rPr>
              <w:t>Eclipta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10"/>
                <w:sz w:val="19"/>
                <w:szCs w:val="19"/>
              </w:rPr>
              <w:t>prostrata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8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8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Entada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africana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Guill.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5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10"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right="84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36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10"/>
                <w:sz w:val="19"/>
                <w:szCs w:val="19"/>
              </w:rPr>
              <w:t>Eragrostis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10"/>
                <w:sz w:val="19"/>
                <w:szCs w:val="19"/>
              </w:rPr>
              <w:t>tenella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0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Roem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Schutt.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13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63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Eragrostis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tremula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Steud.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517" w:right="4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Eragrostis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turgida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Schum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Wild.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610"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517" w:right="4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right="10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5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Eriosema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afzelii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Bak.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3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530" w:right="41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right="8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4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Euphorbia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convolvuloides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Hochst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Benth.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03"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30" w:right="41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right="54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8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6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Euphorbia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forskaleii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Gay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4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4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93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Euphorbia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polycnemoides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5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Boiss.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4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57" w:right="3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right="94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8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Evolvulus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alsinoides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86" w:right="4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8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Fimhristylis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hispidula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Vahl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Kunth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610"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5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9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Gardenia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erubescens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7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Hutch.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14" w:right="4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533" w:right="40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right="4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8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5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Gardenia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f'olia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Schum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Thann.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533" w:right="40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right="9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Gladiolus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klatthianus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Hutch.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533" w:right="40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right="8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Hackelochloa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granularis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Ktze.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614" w:right="4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538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7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Heeria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insignis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Del.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Ktze.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619"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537" w:right="40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9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Hibiscus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asper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Hook.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F.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601"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57" w:right="3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9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10"/>
                <w:sz w:val="19"/>
                <w:szCs w:val="19"/>
              </w:rPr>
              <w:t>Hibiscus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10"/>
                <w:sz w:val="19"/>
                <w:szCs w:val="19"/>
              </w:rPr>
              <w:t>sabdarijfa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10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9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32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right="7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Hymenocardia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acida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Tu!.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619" w:right="4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39" w:right="40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5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1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Jndigofera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bracteolata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DC.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624" w:right="46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39" w:right="40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7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6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Jndigc4"era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colutea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Burm.f.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Merrill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44" w:right="39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lndigqf'era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simplicifolia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Lam.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8" w:right="38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6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40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8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8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lndigofera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sujfruticosa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Mill.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6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Jpomoea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argentaurata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Hallier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f.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624" w:right="4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44" w:right="39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Ipomoea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eriocarpa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R.Br.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48" w:right="44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68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Kaempferia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aethiopica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Schweinf.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Solms.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Laub.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624" w:right="4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544" w:right="39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2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microcarpa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Engl.et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5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Krause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24" w:right="46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532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velutina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Rich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8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7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right="6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Lantana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rhodesiensis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Mold.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8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7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right="69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Lonchocarpus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laxiflorus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8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2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right="54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2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Louderia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rogoensis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Pilger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C.E.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Hubb.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8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right="7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Mavtenus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Lam.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Exell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6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2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right="7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Microchloa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indica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P.Beauv.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10" w:right="4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3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9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Mitracarpus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.1·caber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8"/>
                <w:szCs w:val="18"/>
              </w:rPr>
              <w:t>Zucc.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6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529" w:right="38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right="7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Momordica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charantia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548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547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right="4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5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Ocimum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canwn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Sims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0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47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Pandiaka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heudelotii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(Moq.)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Hook.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8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F.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548" w:right="3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1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55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1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Parkia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higlobosa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Jacq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Benth.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610" w:right="43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6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right="69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1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Pennisetum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pedicellarum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Trin.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7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48" w:right="40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41</w:t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6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Phaulopsis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imbricata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(Forsk)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1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Sweet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86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20"/>
                <w:sz w:val="14"/>
                <w:szCs w:val="14"/>
              </w:rPr>
              <w:t>()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5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6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7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Phyllanthus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amarus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7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7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2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Piliostigma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reticulatum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Hochst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1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6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Piliostigma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thonningii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Miln-Red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34" w:right="45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8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7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27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Polygala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arenaria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Willd.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0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1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5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Pteleopsis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suberosa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Engl.et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6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Diels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10" w:right="43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6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5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Pterocarpus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erinaceus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Poir.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10" w:right="43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9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Rottboellia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exaltata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8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1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right="7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312" w:hRule="exact"/>
        </w:trPr>
        <w:tc>
          <w:tcPr>
            <w:tcW w:w="4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Sapium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grahamii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Stapt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5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Prain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18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right="6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18"/>
          <w:szCs w:val="18"/>
        </w:rPr>
        <w:sectPr>
          <w:footerReference w:type="even" r:id="rId20"/>
          <w:footerReference w:type="default" r:id="rId21"/>
          <w:pgSz w:w="9831" w:h="13760"/>
          <w:pgMar w:footer="727" w:header="0" w:top="440" w:bottom="920" w:left="280" w:right="82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5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Schizachyrium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exile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Pilger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9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0"/>
              <w:ind w:left="413" w:right="38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5"/>
              <w:ind w:left="472" w:right="3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4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Securidaca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longepedunculata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Pres.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9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3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44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Securinega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virosa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Roxb.ex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Willd.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78" w:right="3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1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Setaria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pallidejusca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Schum.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Hubb.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8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78" w:right="3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acuta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Brum.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F.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9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38" w:right="4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478" w:right="3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rhombifolia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9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543" w:right="4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478" w:right="3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Sorghum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bicolor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Moench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9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43" w:right="2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474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Sporobolus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pyramidalis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P.Beauv.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9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4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4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Stereospermum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kunthianum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Cham.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540" w:right="4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73" w:right="3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4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Striga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hermonth/ca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Del.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Benth.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9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78" w:right="39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Strychnos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spinosa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Lam.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9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7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Stylochiton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hypogaeus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Lepr.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9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38" w:right="4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71" w:right="36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4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Stylochiton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lancifolius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Kotschy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Peyr.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9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9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Tacca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involucmta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9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473" w:right="36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1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Tephrosia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bracteolata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Guill.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9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7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31" w:right="4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0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Tephrosia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elegans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Schum.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9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538" w:right="4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9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Terminalia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avicennioides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Guill.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541" w:right="4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78" w:right="3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0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Terminafia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{xifloro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Engl.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40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533" w:right="4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74" w:right="3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6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Trichilia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roka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6"/>
                <w:szCs w:val="16"/>
              </w:rPr>
              <w:t>Forsk.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0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Chiov.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9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8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4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498" w:right="3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27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Tridax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procumbens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8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7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6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Triumfetta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rhomboidea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Jacq.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8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74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Vigna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ambacensis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Welw.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Bak.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9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6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474" w:right="3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Vitellaria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paradoxa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Gaertn.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30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538" w:right="40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right="1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Waltheria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indica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9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5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74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Ximenia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americana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9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8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07" w:hRule="exact"/>
        </w:trPr>
        <w:tc>
          <w:tcPr>
            <w:tcW w:w="453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Zornia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glochidiata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Reichb.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8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pStyle w:val="BodyText"/>
        <w:spacing w:line="267" w:lineRule="auto" w:before="93"/>
        <w:ind w:left="150" w:right="142"/>
        <w:jc w:val="both"/>
      </w:pPr>
      <w:r>
        <w:rPr/>
        <w:pict>
          <v:group style="position:absolute;margin-left:38.30648pt;margin-top:-1.798437pt;width:422.56832pt;height:.1pt;mso-position-horizontal-relative:page;mso-position-vertical-relative:paragraph;z-index:-5978" coordorigin="766,-36" coordsize="8451,2">
            <v:shape style="position:absolute;left:766;top:-36;width:8451;height:2" coordorigin="766,-36" coordsize="8451,0" path="m766,-36l9217,-36e" filled="f" stroked="t" strokeweight="1.19707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Comme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montre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ce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tableau,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fréquences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sont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variables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d'une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espèce</w:t>
      </w:r>
      <w:r>
        <w:rPr>
          <w:b w:val="0"/>
          <w:bCs w:val="0"/>
          <w:spacing w:val="6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-13"/>
          <w:w w:val="110"/>
          <w:sz w:val="21"/>
          <w:szCs w:val="21"/>
        </w:rPr>
        <w:t> </w:t>
      </w:r>
      <w:r>
        <w:rPr>
          <w:b w:val="0"/>
          <w:bCs w:val="0"/>
          <w:spacing w:val="0"/>
          <w:w w:val="110"/>
        </w:rPr>
        <w:t>l'autre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également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d'une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parcelle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l'autre,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qui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permet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définir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classes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fréquences.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0" w:right="638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8.067059pt;margin-top:-2.733973pt;width:139.57924pt;height:.1pt;mso-position-horizontal-relative:page;mso-position-vertical-relative:paragraph;z-index:-5977" coordorigin="761,-55" coordsize="2792,2">
            <v:shape style="position:absolute;left:761;top:-55;width:2792;height:2" coordorigin="761,-55" coordsize="2792,0" path="m761,-55l3553,-55e" filled="f" stroked="t" strokeweight=".95766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Fréquence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              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9"/>
          <w:szCs w:val="19"/>
        </w:rPr>
        <w:t>Classe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tabs>
          <w:tab w:pos="2175" w:val="right" w:leader="none"/>
        </w:tabs>
        <w:spacing w:before="11"/>
        <w:ind w:left="146" w:right="6555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8.30648pt;margin-top:.931743pt;width:139.57922pt;height:.1pt;mso-position-horizontal-relative:page;mso-position-vertical-relative:paragraph;z-index:-5976" coordorigin="766,19" coordsize="2792,2">
            <v:shape style="position:absolute;left:766;top:19;width:2792;height:2" coordorigin="766,19" coordsize="2792,0" path="m766,19l3558,19e" filled="f" stroked="t" strokeweight=".71824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1"/>
          <w:sz w:val="19"/>
          <w:szCs w:val="19"/>
        </w:rPr>
        <w:t>0-20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1"/>
          <w:sz w:val="19"/>
          <w:szCs w:val="19"/>
        </w:rPr>
        <w:t>               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30"/>
          <w:position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19"/>
          <w:szCs w:val="19"/>
        </w:rPr>
        <w:t>P.C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position w:val="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212" w:lineRule="exact" w:before="14"/>
        <w:ind w:left="150" w:right="656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position w:val="1"/>
          <w:sz w:val="19"/>
          <w:szCs w:val="19"/>
        </w:rPr>
        <w:t>21-40P.C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position w:val="1"/>
          <w:sz w:val="19"/>
          <w:szCs w:val="19"/>
        </w:rPr>
        <w:t>           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4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0"/>
          <w:position w:val="0"/>
          <w:sz w:val="19"/>
          <w:szCs w:val="19"/>
        </w:rPr>
        <w:t>II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71" w:lineRule="exact"/>
        <w:ind w:left="141" w:right="6623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41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                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4" w:lineRule="exact"/>
        <w:ind w:left="150" w:right="661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61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RO</w:t>
      </w:r>
      <w:r>
        <w:rPr>
          <w:rFonts w:ascii="Arial" w:hAnsi="Arial" w:cs="Arial" w:eastAsia="Arial"/>
          <w:b w:val="0"/>
          <w:bCs w:val="0"/>
          <w:spacing w:val="2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P.C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                  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1979" w:val="left" w:leader="none"/>
        </w:tabs>
        <w:spacing w:line="275" w:lineRule="exact"/>
        <w:ind w:left="150" w:right="6618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38.067059pt;margin-top:16.708349pt;width:139.57924pt;height:.1pt;mso-position-horizontal-relative:page;mso-position-vertical-relative:paragraph;z-index:-5975" coordorigin="761,334" coordsize="2792,2">
            <v:shape style="position:absolute;left:761;top:334;width:2792;height:2" coordorigin="761,334" coordsize="2792,0" path="m761,334l3553,334e" filled="f" stroked="t" strokeweight=".71824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9"/>
          <w:szCs w:val="19"/>
        </w:rPr>
        <w:t>81-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P.C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67" w:lineRule="auto"/>
        <w:ind w:left="146" w:right="141" w:firstLine="9"/>
        <w:jc w:val="both"/>
      </w:pP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95"/>
        </w:rPr>
        <w:t>!:1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110"/>
        </w:rPr>
        <w:t>base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ces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classes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fréquences,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construit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histogrammes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fréquences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RAUNKIAER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figure</w:t>
      </w:r>
      <w:r>
        <w:rPr>
          <w:b w:val="0"/>
          <w:bCs w:val="0"/>
          <w:spacing w:val="16"/>
          <w:w w:val="11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15"/>
          <w:szCs w:val="15"/>
        </w:rPr>
        <w:t>3)</w:t>
      </w:r>
      <w:r>
        <w:rPr>
          <w:rFonts w:ascii="Arial" w:hAnsi="Arial" w:cs="Arial" w:eastAsia="Arial"/>
          <w:b w:val="0"/>
          <w:bCs w:val="0"/>
          <w:i/>
          <w:spacing w:val="19"/>
          <w:w w:val="110"/>
          <w:sz w:val="15"/>
          <w:szCs w:val="15"/>
        </w:rPr>
        <w:t> </w:t>
      </w:r>
      <w:r>
        <w:rPr>
          <w:b w:val="0"/>
          <w:bCs w:val="0"/>
          <w:i w:val="0"/>
          <w:spacing w:val="0"/>
          <w:w w:val="110"/>
        </w:rPr>
        <w:t>afin</w:t>
      </w:r>
      <w:r>
        <w:rPr>
          <w:b w:val="0"/>
          <w:bCs w:val="0"/>
          <w:i w:val="0"/>
          <w:spacing w:val="2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de</w:t>
      </w:r>
      <w:r>
        <w:rPr>
          <w:b w:val="0"/>
          <w:bCs w:val="0"/>
          <w:i w:val="0"/>
          <w:spacing w:val="1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définir</w:t>
      </w:r>
      <w:r>
        <w:rPr>
          <w:b w:val="0"/>
          <w:bCs w:val="0"/>
          <w:i w:val="0"/>
          <w:spacing w:val="26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l'homogénéité</w:t>
      </w:r>
      <w:r>
        <w:rPr>
          <w:b w:val="0"/>
          <w:bCs w:val="0"/>
          <w:i w:val="0"/>
          <w:spacing w:val="27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des</w:t>
      </w:r>
      <w:r>
        <w:rPr>
          <w:b w:val="0"/>
          <w:bCs w:val="0"/>
          <w:i w:val="0"/>
          <w:spacing w:val="15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relevés</w:t>
      </w:r>
      <w:r>
        <w:rPr>
          <w:b w:val="0"/>
          <w:bCs w:val="0"/>
          <w:i w:val="0"/>
          <w:spacing w:val="2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en</w:t>
      </w:r>
      <w:r>
        <w:rPr>
          <w:b w:val="0"/>
          <w:bCs w:val="0"/>
          <w:i w:val="0"/>
          <w:spacing w:val="2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prenant</w:t>
      </w:r>
      <w:r>
        <w:rPr>
          <w:b w:val="0"/>
          <w:bCs w:val="0"/>
          <w:i w:val="0"/>
          <w:spacing w:val="3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uniquement</w:t>
      </w:r>
      <w:r>
        <w:rPr>
          <w:b w:val="0"/>
          <w:bCs w:val="0"/>
          <w:i w:val="0"/>
          <w:spacing w:val="28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en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10"/>
        </w:rPr>
        <w:t>considération</w:t>
      </w:r>
      <w:r>
        <w:rPr>
          <w:b w:val="0"/>
          <w:bCs w:val="0"/>
          <w:i w:val="0"/>
          <w:spacing w:val="1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le</w:t>
      </w:r>
      <w:r>
        <w:rPr>
          <w:b w:val="0"/>
          <w:bCs w:val="0"/>
          <w:i w:val="0"/>
          <w:spacing w:val="-8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facteur</w:t>
      </w:r>
      <w:r>
        <w:rPr>
          <w:b w:val="0"/>
          <w:bCs w:val="0"/>
          <w:i w:val="0"/>
          <w:spacing w:val="-8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âge.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0" w:lineRule="auto"/>
        <w:ind w:left="146" w:right="140" w:firstLine="9"/>
        <w:jc w:val="both"/>
      </w:pPr>
      <w:r>
        <w:rPr>
          <w:b w:val="0"/>
          <w:bCs w:val="0"/>
          <w:spacing w:val="0"/>
          <w:w w:val="105"/>
        </w:rPr>
        <w:t>Nous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remarquons,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lecture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3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classe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IV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absente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jachère.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Elle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apparaît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spacing w:val="18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trois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ans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maintenir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huit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ans,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mais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faibles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proportions.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left="141" w:right="148" w:firstLine="4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histogrammes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fréquences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RAUNKJAER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laissent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apercevoir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l'importance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remaniement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floristique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l'âge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jachère.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remaniement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traduit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variations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fréquences,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peut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être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dû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autres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atlïnités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phytogéographiques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l'influence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chaque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type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biolo­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gique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exerce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l'autre,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nous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amène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faire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l'analyse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tenant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compte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deux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aspects.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both"/>
        <w:sectPr>
          <w:pgSz w:w="9831" w:h="13760"/>
          <w:pgMar w:header="0" w:footer="757" w:top="420" w:bottom="940" w:left="620" w:right="480"/>
        </w:sectPr>
      </w:pPr>
    </w:p>
    <w:p>
      <w:pPr>
        <w:spacing w:before="23"/>
        <w:ind w:left="113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width:104.640037pt;height:5.76pt;mso-position-horizontal-relative:char;mso-position-vertical-relative:line" type="#_x0000_t75">
            <v:imagedata r:id="rId2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2"/>
        <w:ind w:left="379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196.494995pt;margin-top:-40.338337pt;width:68.159999pt;height:6.72pt;mso-position-horizontal-relative:page;mso-position-vertical-relative:paragraph;z-index:-5974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9"/>
          <w:szCs w:val="29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9"/>
          <w:szCs w:val="29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30" w:lineRule="exact" w:before="83"/>
        <w:ind w:left="147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84.762543pt;margin-top:-31.246956pt;width:302.4482pt;height:123.291pt;mso-position-horizontal-relative:page;mso-position-vertical-relative:paragraph;z-index:-5973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3"/>
          <w:szCs w:val="13"/>
        </w:rPr>
        <w:t>1:40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pStyle w:val="Heading6"/>
        <w:spacing w:line="205" w:lineRule="exact"/>
        <w:ind w:left="146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5"/>
        </w:rPr>
        <w:t>-t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before="18"/>
        <w:ind w:left="0" w:right="5012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68" w:lineRule="exact"/>
        <w:ind w:left="145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6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96" w:lineRule="exact"/>
        <w:ind w:left="0" w:right="5118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215"/>
          <w:sz w:val="11"/>
          <w:szCs w:val="11"/>
        </w:rPr>
        <w:t>.</w:t>
      </w:r>
      <w:r>
        <w:rPr>
          <w:rFonts w:ascii="Arial" w:hAnsi="Arial" w:cs="Arial" w:eastAsia="Arial"/>
          <w:b w:val="0"/>
          <w:bCs w:val="0"/>
          <w:spacing w:val="-60"/>
          <w:w w:val="21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1"/>
          <w:szCs w:val="11"/>
        </w:rPr>
        <w:t>2fJ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4997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10"/>
          <w:szCs w:val="10"/>
        </w:rPr>
        <w:t>H)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83"/>
        <w:ind w:left="1697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tabs>
          <w:tab w:pos="7043" w:val="right" w:leader="none"/>
        </w:tabs>
        <w:spacing w:line="171" w:lineRule="exact"/>
        <w:ind w:left="467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2"/>
          <w:szCs w:val="12"/>
        </w:rPr>
        <w:t>Il!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before="37"/>
        <w:ind w:left="1013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12"/>
          <w:szCs w:val="12"/>
        </w:rPr>
        <w:t>Cllt,...d•lf</w:t>
      </w:r>
      <w:r>
        <w:rPr>
          <w:rFonts w:ascii="Arial" w:hAnsi="Arial" w:cs="Arial" w:eastAsia="Arial"/>
          <w:b w:val="0"/>
          <w:bCs w:val="0"/>
          <w:spacing w:val="-3"/>
          <w:w w:val="12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12"/>
          <w:szCs w:val="12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2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12"/>
          <w:szCs w:val="12"/>
        </w:rPr>
        <w:t>••oo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before="522"/>
        <w:ind w:left="3583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7"/>
          <w:szCs w:val="27"/>
        </w:rPr>
        <w:sectPr>
          <w:footerReference w:type="even" r:id="rId22"/>
          <w:pgSz w:w="9874" w:h="13780"/>
          <w:pgMar w:footer="0" w:header="0" w:top="0" w:bottom="280" w:left="6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123" w:val="left" w:leader="none"/>
        </w:tabs>
        <w:ind w:left="0" w:right="452" w:firstLine="0"/>
        <w:jc w:val="right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76.093643pt;margin-top:-108.246475pt;width:312.0803pt;height:108.8428pt;mso-position-horizontal-relative:page;mso-position-vertical-relative:paragraph;z-index:-5972" type="#_x0000_t75">
            <v:imagedata r:id="rId26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20"/>
          <w:sz w:val="10"/>
          <w:szCs w:val="1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20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sz w:val="11"/>
          <w:szCs w:val="11"/>
        </w:rPr>
        <w:t>!Il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before="27"/>
        <w:ind w:left="0" w:right="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0"/>
          <w:szCs w:val="10"/>
        </w:rPr>
        <w:t>Ç'\astei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2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1"/>
          <w:szCs w:val="11"/>
        </w:rPr>
        <w:t>dt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2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0"/>
          <w:szCs w:val="10"/>
        </w:rPr>
        <w:t>hlijunte5: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695" w:val="left" w:leader="none"/>
        </w:tabs>
        <w:ind w:left="52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1"/>
          <w:szCs w:val="11"/>
        </w:rPr>
        <w:t>!V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4"/>
          <w:szCs w:val="14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4"/>
          <w:szCs w:val="1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9874" w:h="13780"/>
          <w:pgMar w:top="560" w:bottom="280" w:left="60" w:right="1380"/>
          <w:cols w:num="2" w:equalWidth="0">
            <w:col w:w="5254" w:space="40"/>
            <w:col w:w="314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before="62"/>
        <w:ind w:left="3640" w:right="0"/>
        <w:jc w:val="left"/>
      </w:pPr>
      <w:r>
        <w:rPr/>
        <w:pict>
          <v:shape style="position:absolute;margin-left:78.020073pt;margin-top:38.130104pt;width:311.1171pt;height:126.1806pt;mso-position-horizontal-relative:page;mso-position-vertical-relative:paragraph;z-index:-5971" type="#_x0000_t75">
            <v:imagedata r:id="rId27" o:title=""/>
          </v:shape>
        </w:pict>
      </w:r>
      <w:r>
        <w:rPr>
          <w:b w:val="0"/>
          <w:bCs w:val="0"/>
          <w:spacing w:val="0"/>
          <w:w w:val="100"/>
        </w:rPr>
        <w:t>Jachère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874" w:h="13780"/>
          <w:pgMar w:top="560" w:bottom="280" w:left="60" w:right="138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465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12"/>
          <w:szCs w:val="12"/>
        </w:rPr>
        <w:t>Ill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before="44"/>
        <w:ind w:left="0" w:right="0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12"/>
          <w:szCs w:val="12"/>
        </w:rPr>
        <w:t>Cht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5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5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2"/>
          <w:szCs w:val="12"/>
        </w:rPr>
        <w:t>d-e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2"/>
          <w:szCs w:val="12"/>
        </w:rPr>
        <w:t>fri&lt;tmm:n: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tabs>
          <w:tab w:pos="1763" w:val="right" w:leader="none"/>
        </w:tabs>
        <w:spacing w:before="78"/>
        <w:ind w:left="5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3"/>
          <w:szCs w:val="13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874" w:h="13780"/>
          <w:pgMar w:top="560" w:bottom="280" w:left="60" w:right="1380"/>
          <w:cols w:num="2" w:equalWidth="0">
            <w:col w:w="5292" w:space="40"/>
            <w:col w:w="3102"/>
          </w:cols>
        </w:sectPr>
      </w:pPr>
    </w:p>
    <w:p>
      <w:pPr>
        <w:spacing w:before="643"/>
        <w:ind w:left="44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Figur·e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Hiqogrammes</w:t>
      </w:r>
      <w:r>
        <w:rPr>
          <w:rFonts w:ascii="Arial" w:hAnsi="Arial" w:cs="Arial" w:eastAsia="Arial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fréquences</w:t>
      </w:r>
      <w:r>
        <w:rPr>
          <w:rFonts w:ascii="Arial" w:hAnsi="Arial" w:cs="Arial" w:eastAsia="Arial"/>
          <w:b w:val="0"/>
          <w:bCs w:val="0"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RAUNKIAER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suivant</w:t>
      </w:r>
      <w:r>
        <w:rPr>
          <w:rFonts w:ascii="Arial" w:hAnsi="Arial" w:cs="Arial" w:eastAsia="Arial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l'âge.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384"/>
        <w:ind w:left="44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>0°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2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..:;:-.hw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vier-juin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874" w:h="13780"/>
          <w:pgMar w:top="560" w:bottom="280" w:left="60" w:right="1380"/>
        </w:sectPr>
      </w:pPr>
    </w:p>
    <w:p>
      <w:pPr>
        <w:pStyle w:val="BodyText"/>
        <w:spacing w:line="274" w:lineRule="auto" w:before="77"/>
        <w:ind w:left="118" w:right="130" w:firstLine="9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observant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4,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remarque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toutes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jachères,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espèces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Soudano-zambé­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ziennes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SZ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représentées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proportions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70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C.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jachères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an,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73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P.C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celles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trois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ans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puis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78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P.C.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jachères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huit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ans.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Viennent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Pantropicales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Pt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proportions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respectivement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16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P.C,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12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P.C.et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8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P.C.et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Afro­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asiatiques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(As)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respectivement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8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P.C.,9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P.C.,et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7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P.C.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trois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types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jachères.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espèces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appartenant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autres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affinités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phytogéographiques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savoir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Afro-américaines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Am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5"/>
        </w:rPr>
        <w:t>,les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Afro-américaines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asiatiques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AmAs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,les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Malgaches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(M),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Malgaches-afro­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asiatiques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australiennes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MasAu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faiblement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représentées.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5" w:lineRule="auto"/>
        <w:ind w:right="160"/>
        <w:jc w:val="both"/>
      </w:pP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16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10"/>
          <w:sz w:val="18"/>
          <w:szCs w:val="18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augmentation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nombre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d'espèces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soudano-zambéziennes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avec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l'âge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jachère.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Dans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même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temps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5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10"/>
          <w:sz w:val="19"/>
          <w:szCs w:val="19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diminution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pourcentage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pantropicales.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797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Am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    </w:t>
      </w:r>
      <w:r>
        <w:rPr>
          <w:rFonts w:ascii="Arial" w:hAnsi="Arial" w:cs="Arial" w:eastAsia="Arial"/>
          <w:b w:val="0"/>
          <w:bCs w:val="0"/>
          <w:spacing w:val="26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before="6"/>
        <w:ind w:left="0" w:right="425" w:firstLine="0"/>
        <w:jc w:val="center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166.080002pt;margin-top:9.287934pt;width:112.32pt;height:98.88pt;mso-position-horizontal-relative:page;mso-position-vertical-relative:paragraph;z-index:-5970" type="#_x0000_t75">
            <v:imagedata r:id="rId30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1%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'1%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  </w:t>
      </w:r>
      <w:r>
        <w:rPr>
          <w:rFonts w:ascii="Arial" w:hAnsi="Arial" w:cs="Arial" w:eastAsia="Arial"/>
          <w:b w:val="0"/>
          <w:bCs w:val="0"/>
          <w:spacing w:val="17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8%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 </w:t>
      </w:r>
      <w:r>
        <w:rPr>
          <w:rFonts w:ascii="Arial" w:hAnsi="Arial" w:cs="Arial" w:eastAsia="Arial"/>
          <w:b w:val="0"/>
          <w:bCs w:val="0"/>
          <w:spacing w:val="7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Mas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03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3"/>
          <w:szCs w:val="1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3"/>
        <w:ind w:left="1572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1%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327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4"/>
          <w:szCs w:val="14"/>
        </w:rPr>
        <w:t>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before="1"/>
        <w:ind w:left="1479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16%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60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4"/>
          <w:szCs w:val="14"/>
        </w:rPr>
        <w:t>Jachère</w:t>
      </w:r>
      <w:r>
        <w:rPr>
          <w:rFonts w:ascii="Arial" w:hAnsi="Arial" w:cs="Arial" w:eastAsia="Arial"/>
          <w:b w:val="0"/>
          <w:bCs w:val="0"/>
          <w:spacing w:val="1"/>
          <w:w w:val="11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spacing w:val="-28"/>
          <w:w w:val="11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4"/>
          <w:szCs w:val="14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3" w:lineRule="auto"/>
        <w:ind w:left="3708" w:right="4255" w:hanging="15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Am</w:t>
      </w:r>
      <w:r>
        <w:rPr>
          <w:rFonts w:ascii="Arial" w:hAnsi="Arial" w:cs="Arial" w:eastAsia="Arial"/>
          <w:b w:val="0"/>
          <w:bCs w:val="0"/>
          <w:spacing w:val="25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9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1%,1%</w:t>
      </w: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    </w:t>
      </w:r>
      <w:r>
        <w:rPr>
          <w:rFonts w:ascii="Arial" w:hAnsi="Arial" w:cs="Arial" w:eastAsia="Arial"/>
          <w:b w:val="0"/>
          <w:bCs w:val="0"/>
          <w:spacing w:val="18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35" w:lineRule="exact"/>
        <w:ind w:left="402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9%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  </w:t>
      </w:r>
      <w:r>
        <w:rPr>
          <w:rFonts w:ascii="Arial" w:hAnsi="Arial" w:cs="Arial" w:eastAsia="Arial"/>
          <w:b w:val="0"/>
          <w:bCs w:val="0"/>
          <w:spacing w:val="28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after="0" w:line="135" w:lineRule="exact"/>
        <w:jc w:val="center"/>
        <w:rPr>
          <w:rFonts w:ascii="Arial" w:hAnsi="Arial" w:cs="Arial" w:eastAsia="Arial"/>
          <w:sz w:val="12"/>
          <w:szCs w:val="12"/>
        </w:rPr>
        <w:sectPr>
          <w:footerReference w:type="even" r:id="rId28"/>
          <w:footerReference w:type="default" r:id="rId29"/>
          <w:pgSz w:w="9831" w:h="13760"/>
          <w:pgMar w:footer="757" w:header="0" w:top="660" w:bottom="940" w:left="640" w:right="480"/>
          <w:pgNumType w:start="82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.44pt;height:51.84pt;mso-position-horizontal-relative:char;mso-position-vertical-relative:line" type="#_x0000_t75">
            <v:imagedata r:id="rId3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4" w:lineRule="exact"/>
        <w:ind w:left="0" w:right="113"/>
        <w:jc w:val="righ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0"/>
        </w:rPr>
        <w:t>sz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</w:r>
    </w:p>
    <w:p>
      <w:pPr>
        <w:spacing w:line="120" w:lineRule="exact"/>
        <w:ind w:left="0" w:right="0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>73%'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11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/>
        <w:pict>
          <v:shape style="width:100.8pt;height:97.92pt;mso-position-horizontal-relative:char;mso-position-vertical-relative:line" type="#_x0000_t75">
            <v:imagedata r:id="rId3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6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Mas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Am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17" w:lineRule="exact" w:before="1"/>
        <w:ind w:left="473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1"/>
          <w:szCs w:val="11"/>
        </w:rPr>
        <w:t>1%</w:t>
      </w:r>
      <w:r>
        <w:rPr>
          <w:rFonts w:ascii="Arial" w:hAnsi="Arial" w:cs="Arial" w:eastAsia="Arial"/>
          <w:b w:val="0"/>
          <w:bCs w:val="0"/>
          <w:spacing w:val="0"/>
          <w:w w:val="105"/>
          <w:sz w:val="11"/>
          <w:szCs w:val="11"/>
        </w:rPr>
        <w:t>   </w:t>
      </w:r>
      <w:r>
        <w:rPr>
          <w:rFonts w:ascii="Arial" w:hAnsi="Arial" w:cs="Arial" w:eastAsia="Arial"/>
          <w:b w:val="0"/>
          <w:bCs w:val="0"/>
          <w:spacing w:val="0"/>
          <w:w w:val="105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1"/>
          <w:szCs w:val="11"/>
        </w:rPr>
        <w:t>1%</w:t>
      </w:r>
      <w:r>
        <w:rPr>
          <w:rFonts w:ascii="Arial" w:hAnsi="Arial" w:cs="Arial" w:eastAsia="Arial"/>
          <w:b w:val="0"/>
          <w:bCs w:val="0"/>
          <w:spacing w:val="5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4"/>
          <w:sz w:val="6"/>
          <w:szCs w:val="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4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position w:val="4"/>
          <w:sz w:val="6"/>
          <w:szCs w:val="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1"/>
          <w:szCs w:val="11"/>
        </w:rPr>
        <w:t>1%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1"/>
          <w:szCs w:val="11"/>
        </w:rPr>
        <w:t>  </w:t>
      </w:r>
      <w:r>
        <w:rPr>
          <w:rFonts w:ascii="Arial" w:hAnsi="Arial" w:cs="Arial" w:eastAsia="Arial"/>
          <w:b w:val="0"/>
          <w:bCs w:val="0"/>
          <w:spacing w:val="2"/>
          <w:w w:val="105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1"/>
          <w:szCs w:val="11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1"/>
          <w:szCs w:val="11"/>
        </w:rPr>
        <w:t>    </w:t>
      </w:r>
      <w:r>
        <w:rPr>
          <w:rFonts w:ascii="Arial" w:hAnsi="Arial" w:cs="Arial" w:eastAsia="Arial"/>
          <w:b w:val="0"/>
          <w:bCs w:val="0"/>
          <w:spacing w:val="2"/>
          <w:w w:val="105"/>
          <w:position w:val="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1"/>
          <w:szCs w:val="11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line="113" w:lineRule="exact"/>
        <w:ind w:left="1313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186.240005pt;margin-top:20.191257pt;width:16.32pt;height:36.480pt;mso-position-horizontal-relative:page;mso-position-vertical-relative:paragraph;z-index:-5969" type="#_x0000_t75">
            <v:imagedata r:id="rId33" o:title=""/>
          </v:shape>
        </w:pict>
      </w:r>
      <w:r>
        <w:rPr/>
        <w:pict>
          <v:shape style="position:absolute;margin-left:212.160004pt;margin-top:1.951257pt;width:93.12pt;height:77.760pt;mso-position-horizontal-relative:page;mso-position-vertical-relative:paragraph;z-index:-5968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7%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8" w:lineRule="exact"/>
        <w:ind w:left="170" w:right="0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0"/>
        </w:rPr>
        <w:t>sz</w:t>
      </w:r>
      <w:r>
        <w:rPr>
          <w:rFonts w:ascii="Courier New" w:hAnsi="Courier New" w:cs="Courier New" w:eastAsia="Courier New"/>
          <w:b w:val="0"/>
          <w:bCs w:val="0"/>
          <w:spacing w:val="-80"/>
          <w:w w:val="100"/>
        </w:rPr>
        <w:t> </w:t>
      </w:r>
      <w:r>
        <w:rPr/>
        <w:pict>
          <v:shape style="width:58.56pt;height:9.6pt;mso-position-horizontal-relative:char;mso-position-vertical-relative:line" type="#_x0000_t75">
            <v:imagedata r:id="rId35" o:title=""/>
          </v:shape>
        </w:pict>
      </w:r>
      <w:r>
        <w:rPr>
          <w:rFonts w:ascii="Courier New" w:hAnsi="Courier New" w:cs="Courier New" w:eastAsia="Courier New"/>
          <w:b w:val="0"/>
          <w:bCs w:val="0"/>
          <w:spacing w:val="-80"/>
          <w:w w:val="100"/>
          <w:position w:val="-2"/>
        </w:rPr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</w:rPr>
      </w:r>
    </w:p>
    <w:p>
      <w:pPr>
        <w:spacing w:line="114" w:lineRule="exact"/>
        <w:ind w:left="84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2"/>
          <w:szCs w:val="12"/>
        </w:rPr>
        <w:t>78%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7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Jachère</w:t>
      </w:r>
      <w:r>
        <w:rPr>
          <w:rFonts w:ascii="Arial" w:hAnsi="Arial" w:cs="Arial" w:eastAsia="Arial"/>
          <w:b w:val="0"/>
          <w:bCs w:val="0"/>
          <w:spacing w:val="1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5"/>
          <w:szCs w:val="15"/>
        </w:rPr>
        <w:t>ans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4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4"/>
          <w:szCs w:val="14"/>
        </w:rPr>
        <w:t>Jachere</w:t>
      </w:r>
      <w:r>
        <w:rPr>
          <w:rFonts w:ascii="Arial" w:hAnsi="Arial" w:cs="Arial" w:eastAsia="Arial"/>
          <w:b w:val="0"/>
          <w:bCs w:val="0"/>
          <w:spacing w:val="21"/>
          <w:w w:val="1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4"/>
          <w:szCs w:val="14"/>
        </w:rPr>
        <w:t>8</w:t>
      </w:r>
      <w:r>
        <w:rPr>
          <w:rFonts w:ascii="Arial" w:hAnsi="Arial" w:cs="Arial" w:eastAsia="Arial"/>
          <w:b w:val="0"/>
          <w:bCs w:val="0"/>
          <w:spacing w:val="17"/>
          <w:w w:val="11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4"/>
          <w:szCs w:val="14"/>
        </w:rPr>
        <w:t>ans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9831" w:h="13760"/>
          <w:pgMar w:top="560" w:bottom="280" w:left="640" w:right="480"/>
          <w:cols w:num="3" w:equalWidth="0">
            <w:col w:w="3143" w:space="40"/>
            <w:col w:w="2130" w:space="40"/>
            <w:col w:w="3358"/>
          </w:cols>
        </w:sectPr>
      </w:pPr>
    </w:p>
    <w:p>
      <w:pPr>
        <w:spacing w:line="170" w:lineRule="exact" w:before="7"/>
        <w:rPr>
          <w:sz w:val="17"/>
          <w:szCs w:val="17"/>
        </w:rPr>
      </w:pPr>
      <w:r>
        <w:rPr/>
        <w:pict>
          <v:group style="position:absolute;margin-left:173.039993pt;margin-top:2.760027pt;width:304.08pt;height:.1pt;mso-position-horizontal-relative:page;mso-position-vertical-relative:page;z-index:-5967" coordorigin="3461,55" coordsize="6082,2">
            <v:shape style="position:absolute;left:3461;top:55;width:6082;height:2" coordorigin="3461,55" coordsize="6082,0" path="m3461,55l9542,55e" filled="f" stroked="t" strokeweight=".48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13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..t.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Spectre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phytogéographiquc.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831" w:h="13760"/>
          <w:pgMar w:top="560" w:bottom="280" w:left="640" w:right="480"/>
        </w:sectPr>
      </w:pPr>
    </w:p>
    <w:p>
      <w:pPr>
        <w:spacing w:before="40"/>
        <w:ind w:left="0" w:right="953" w:firstLine="0"/>
        <w:jc w:val="center"/>
        <w:rPr>
          <w:rFonts w:ascii="Arial" w:hAnsi="Arial" w:cs="Arial" w:eastAsia="Arial"/>
          <w:sz w:val="41"/>
          <w:szCs w:val="41"/>
        </w:rPr>
      </w:pPr>
      <w:r>
        <w:rPr/>
        <w:pict>
          <v:shape style="position:absolute;margin-left:128.639999pt;margin-top:28.31514pt;width:113.28pt;height:93.12pt;mso-position-horizontal-relative:page;mso-position-vertical-relative:paragraph;z-index:-5966" type="#_x0000_t75">
            <v:imagedata r:id="rId36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50"/>
          <w:sz w:val="46"/>
          <w:szCs w:val="46"/>
        </w:rPr>
        <w:t>.</w:t>
      </w:r>
      <w:r>
        <w:rPr>
          <w:rFonts w:ascii="Arial" w:hAnsi="Arial" w:cs="Arial" w:eastAsia="Arial"/>
          <w:b w:val="0"/>
          <w:bCs w:val="0"/>
          <w:spacing w:val="-62"/>
          <w:w w:val="50"/>
          <w:sz w:val="46"/>
          <w:szCs w:val="46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50"/>
          <w:position w:val="12"/>
          <w:sz w:val="41"/>
          <w:szCs w:val="41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41"/>
          <w:szCs w:val="4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9701" w:h="13680"/>
          <w:pgMar w:header="0" w:footer="658" w:top="340" w:bottom="840" w:left="220" w:right="8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29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5.2pt;height:107.52pt;mso-position-horizontal-relative:char;mso-position-vertical-relative:line" type="#_x0000_t75">
            <v:imagedata r:id="rId3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08.48pt;height:109.44pt;mso-position-horizontal-relative:char;mso-position-vertical-relative:line" type="#_x0000_t75">
            <v:imagedata r:id="rId3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Spectre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biologique.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81"/>
        <w:ind w:left="14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Jachère</w:t>
      </w:r>
      <w:r>
        <w:rPr>
          <w:rFonts w:ascii="Arial" w:hAnsi="Arial" w:cs="Arial" w:eastAsia="Arial"/>
          <w:b w:val="0"/>
          <w:bCs w:val="0"/>
          <w:spacing w:val="29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spacing w:val="3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Jachère</w:t>
      </w:r>
      <w:r>
        <w:rPr>
          <w:rFonts w:ascii="Arial" w:hAnsi="Arial" w:cs="Arial" w:eastAsia="Arial"/>
          <w:b w:val="0"/>
          <w:bCs w:val="0"/>
          <w:spacing w:val="14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3</w:t>
      </w:r>
      <w:r>
        <w:rPr>
          <w:rFonts w:ascii="Arial" w:hAnsi="Arial" w:cs="Arial" w:eastAsia="Arial"/>
          <w:b w:val="0"/>
          <w:bCs w:val="0"/>
          <w:spacing w:val="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>ans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Jachère</w:t>
      </w:r>
      <w:r>
        <w:rPr>
          <w:rFonts w:ascii="Arial" w:hAnsi="Arial" w:cs="Arial" w:eastAsia="Arial"/>
          <w:b w:val="0"/>
          <w:bCs w:val="0"/>
          <w:spacing w:val="-3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8</w:t>
      </w:r>
      <w:r>
        <w:rPr>
          <w:rFonts w:ascii="Arial" w:hAnsi="Arial" w:cs="Arial" w:eastAsia="Arial"/>
          <w:b w:val="0"/>
          <w:bCs w:val="0"/>
          <w:spacing w:val="-11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ans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9701" w:h="13680"/>
          <w:pgMar w:top="560" w:bottom="280" w:left="220" w:right="860"/>
          <w:cols w:num="2" w:equalWidth="0">
            <w:col w:w="4619" w:space="360"/>
            <w:col w:w="3642"/>
          </w:cols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7"/>
        <w:spacing w:line="259" w:lineRule="auto" w:before="73"/>
        <w:ind w:left="104" w:right="105" w:firstLine="4"/>
        <w:jc w:val="both"/>
      </w:pP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spectres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biologiques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5),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tous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âges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jachères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étudiées,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Thérophytes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représentés,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suivis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Phanérophytes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(Ph),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Chaméphytes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Géophytes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(G)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Hémicryptophytes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6" w:lineRule="auto"/>
        <w:ind w:left="114" w:right="108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toutefois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Thérophytes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fur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mesure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l'âge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augmente.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9701" w:h="13680"/>
          <w:pgMar w:top="560" w:bottom="280" w:left="220" w:right="860"/>
        </w:sectPr>
      </w:pPr>
    </w:p>
    <w:p>
      <w:pPr>
        <w:spacing w:before="61"/>
        <w:ind w:left="123" w:right="7363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69.360001pt;margin-top:.959971pt;width:407.28pt;height:.1pt;mso-position-horizontal-relative:page;mso-position-vertical-relative:page;z-index:-5965" coordorigin="1387,19" coordsize="8146,2">
            <v:shape style="position:absolute;left:1387;top:19;width:8146;height:2" coordorigin="1387,19" coordsize="8146,0" path="m1387,19l9533,19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Discussion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5" w:lineRule="auto"/>
        <w:ind w:left="108" w:right="135" w:firstLine="14"/>
        <w:jc w:val="both"/>
      </w:pPr>
      <w:r>
        <w:rPr>
          <w:b w:val="0"/>
          <w:bCs w:val="0"/>
          <w:spacing w:val="0"/>
          <w:w w:val="110"/>
        </w:rPr>
        <w:t>Au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regard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composition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floristique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végétation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jachères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étudiées,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note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certaine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dynamique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floristique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ainsi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successions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végétales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dans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temps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dans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-4"/>
          <w:w w:val="110"/>
        </w:rPr>
        <w:t>'</w:t>
      </w:r>
      <w:r>
        <w:rPr>
          <w:b w:val="0"/>
          <w:bCs w:val="0"/>
          <w:spacing w:val="0"/>
          <w:w w:val="110"/>
        </w:rPr>
        <w:t>es­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pace.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Ces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différentes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successions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post-culturales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qualifiées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successions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secondaires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LEPART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ESCARRE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(1983)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contribuent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au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changement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physionomie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végéta­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tion.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Elles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répondent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observations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déjà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faites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10"/>
        </w:rPr>
        <w:t>'par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plusieurs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auteurs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dont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COLINVAUX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(1982),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DELEAGE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(1991),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DELCROS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(1993)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SOME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(1996).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observation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tableau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II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l'annexe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montre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-20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espèces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telles</w:t>
      </w:r>
      <w:r>
        <w:rPr>
          <w:b w:val="0"/>
          <w:bCs w:val="0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Pennisetum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pedicellatum,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Eragrostis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tremula,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Digitaria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horizontalis,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Mitracarpus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scaber,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Borreria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deflexa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1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10"/>
        </w:rPr>
        <w:t>se</w:t>
      </w:r>
      <w:r>
        <w:rPr>
          <w:b w:val="0"/>
          <w:bCs w:val="0"/>
          <w:i w:val="0"/>
          <w:spacing w:val="-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dégagent</w:t>
      </w:r>
      <w:r>
        <w:rPr>
          <w:b w:val="0"/>
          <w:bCs w:val="0"/>
          <w:i w:val="0"/>
          <w:spacing w:val="4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comme</w:t>
      </w:r>
      <w:r>
        <w:rPr>
          <w:b w:val="0"/>
          <w:bCs w:val="0"/>
          <w:i w:val="0"/>
          <w:spacing w:val="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espèces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dominantes</w:t>
      </w:r>
      <w:r>
        <w:rPr>
          <w:b w:val="0"/>
          <w:bCs w:val="0"/>
          <w:i w:val="0"/>
          <w:spacing w:val="1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dans</w:t>
      </w:r>
      <w:r>
        <w:rPr>
          <w:b w:val="0"/>
          <w:bCs w:val="0"/>
          <w:i w:val="0"/>
          <w:spacing w:val="1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les</w:t>
      </w:r>
      <w:r>
        <w:rPr>
          <w:b w:val="0"/>
          <w:bCs w:val="0"/>
          <w:i w:val="0"/>
          <w:spacing w:val="-18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jachères</w:t>
      </w:r>
      <w:r>
        <w:rPr>
          <w:b w:val="0"/>
          <w:bCs w:val="0"/>
          <w:i w:val="0"/>
          <w:spacing w:val="34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de</w:t>
      </w:r>
      <w:r>
        <w:rPr>
          <w:b w:val="0"/>
          <w:bCs w:val="0"/>
          <w:i w:val="0"/>
          <w:spacing w:val="-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première</w:t>
      </w:r>
      <w:r>
        <w:rPr>
          <w:b w:val="0"/>
          <w:bCs w:val="0"/>
          <w:i w:val="0"/>
          <w:spacing w:val="29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année</w:t>
      </w:r>
      <w:r>
        <w:rPr>
          <w:b w:val="0"/>
          <w:bCs w:val="0"/>
          <w:i w:val="0"/>
          <w:spacing w:val="9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vu</w:t>
      </w:r>
      <w:r>
        <w:rPr>
          <w:b w:val="0"/>
          <w:bCs w:val="0"/>
          <w:i w:val="0"/>
          <w:spacing w:val="19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leurs</w:t>
      </w:r>
      <w:r>
        <w:rPr>
          <w:b w:val="0"/>
          <w:bCs w:val="0"/>
          <w:i w:val="0"/>
          <w:spacing w:val="5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fréquences.</w:t>
      </w:r>
      <w:r>
        <w:rPr>
          <w:b w:val="0"/>
          <w:bCs w:val="0"/>
          <w:i w:val="0"/>
          <w:spacing w:val="19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Ce</w:t>
      </w:r>
      <w:r>
        <w:rPr>
          <w:b w:val="0"/>
          <w:bCs w:val="0"/>
          <w:i w:val="0"/>
          <w:spacing w:val="6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même</w:t>
      </w:r>
      <w:r>
        <w:rPr>
          <w:b w:val="0"/>
          <w:bCs w:val="0"/>
          <w:i w:val="0"/>
          <w:spacing w:val="9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constat</w:t>
      </w:r>
      <w:r>
        <w:rPr>
          <w:b w:val="0"/>
          <w:bCs w:val="0"/>
          <w:i w:val="0"/>
          <w:spacing w:val="7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est</w:t>
      </w:r>
      <w:r>
        <w:rPr>
          <w:b w:val="0"/>
          <w:bCs w:val="0"/>
          <w:i w:val="0"/>
          <w:spacing w:val="3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fait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par</w:t>
      </w:r>
      <w:r>
        <w:rPr>
          <w:b w:val="0"/>
          <w:bCs w:val="0"/>
          <w:i w:val="0"/>
          <w:spacing w:val="4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(</w:t>
      </w:r>
      <w:r>
        <w:rPr>
          <w:b w:val="0"/>
          <w:bCs w:val="0"/>
          <w:i w:val="0"/>
          <w:spacing w:val="0"/>
          <w:w w:val="110"/>
        </w:rPr>
        <w:t>ACHARD</w:t>
      </w:r>
      <w:r>
        <w:rPr>
          <w:b w:val="0"/>
          <w:bCs w:val="0"/>
          <w:i w:val="0"/>
          <w:spacing w:val="3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1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10"/>
        </w:rPr>
        <w:t>2001).</w:t>
      </w:r>
      <w:r>
        <w:rPr>
          <w:b w:val="0"/>
          <w:bCs w:val="0"/>
          <w:i w:val="0"/>
          <w:spacing w:val="35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Ces</w:t>
      </w:r>
      <w:r>
        <w:rPr>
          <w:b w:val="0"/>
          <w:bCs w:val="0"/>
          <w:i w:val="0"/>
          <w:spacing w:val="3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espèces</w:t>
      </w:r>
      <w:r>
        <w:rPr>
          <w:b w:val="0"/>
          <w:bCs w:val="0"/>
          <w:i w:val="0"/>
          <w:spacing w:val="3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ont</w:t>
      </w:r>
      <w:r>
        <w:rPr>
          <w:b w:val="0"/>
          <w:bCs w:val="0"/>
          <w:i w:val="0"/>
          <w:spacing w:val="35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été</w:t>
      </w:r>
      <w:r>
        <w:rPr>
          <w:b w:val="0"/>
          <w:bCs w:val="0"/>
          <w:i w:val="0"/>
          <w:spacing w:val="2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citées</w:t>
      </w:r>
      <w:r>
        <w:rPr>
          <w:b w:val="0"/>
          <w:bCs w:val="0"/>
          <w:i w:val="0"/>
          <w:spacing w:val="29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par</w:t>
      </w:r>
      <w:r>
        <w:rPr>
          <w:b w:val="0"/>
          <w:bCs w:val="0"/>
          <w:i w:val="0"/>
          <w:spacing w:val="35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les</w:t>
      </w:r>
      <w:r>
        <w:rPr>
          <w:b w:val="0"/>
          <w:bCs w:val="0"/>
          <w:i w:val="0"/>
          <w:spacing w:val="23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producteurs</w:t>
      </w:r>
      <w:r>
        <w:rPr>
          <w:b w:val="0"/>
          <w:bCs w:val="0"/>
          <w:i w:val="0"/>
          <w:spacing w:val="51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comme</w:t>
      </w:r>
      <w:r>
        <w:rPr>
          <w:b w:val="0"/>
          <w:bCs w:val="0"/>
          <w:i w:val="0"/>
          <w:spacing w:val="38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faisant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partie</w:t>
      </w:r>
      <w:r>
        <w:rPr>
          <w:b w:val="0"/>
          <w:bCs w:val="0"/>
          <w:i w:val="0"/>
          <w:spacing w:val="32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des</w:t>
      </w:r>
      <w:r>
        <w:rPr>
          <w:b w:val="0"/>
          <w:bCs w:val="0"/>
          <w:i w:val="0"/>
          <w:spacing w:val="19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espèces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25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indicatrices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26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de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13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baisse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33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de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14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fertilité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30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(</w:t>
      </w:r>
      <w:r>
        <w:rPr>
          <w:b w:val="0"/>
          <w:bCs w:val="0"/>
          <w:i w:val="0"/>
          <w:spacing w:val="0"/>
          <w:w w:val="110"/>
        </w:rPr>
        <w:t>YAMEOGO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38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,1997),</w:t>
      </w:r>
      <w:r>
        <w:rPr>
          <w:b w:val="0"/>
          <w:bCs w:val="0"/>
          <w:i w:val="0"/>
          <w:spacing w:val="0"/>
          <w:w w:val="110"/>
        </w:rPr>
        <w:t> </w:t>
      </w:r>
      <w:r>
        <w:rPr>
          <w:b w:val="0"/>
          <w:bCs w:val="0"/>
          <w:i w:val="0"/>
          <w:spacing w:val="27"/>
          <w:w w:val="110"/>
        </w:rPr>
        <w:t> </w:t>
      </w:r>
      <w:r>
        <w:rPr>
          <w:b w:val="0"/>
          <w:bCs w:val="0"/>
          <w:i w:val="0"/>
          <w:spacing w:val="0"/>
          <w:w w:val="110"/>
        </w:rPr>
        <w:t>(</w:t>
      </w:r>
      <w:r>
        <w:rPr>
          <w:b w:val="0"/>
          <w:bCs w:val="0"/>
          <w:i w:val="0"/>
          <w:spacing w:val="0"/>
          <w:w w:val="110"/>
        </w:rPr>
        <w:t>KAREMBE</w:t>
      </w:r>
      <w:r>
        <w:rPr>
          <w:b w:val="0"/>
          <w:bCs w:val="0"/>
          <w:i w:val="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1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10"/>
        </w:rPr>
        <w:t>a/.,1999</w:t>
      </w:r>
      <w:r>
        <w:rPr>
          <w:b w:val="0"/>
          <w:bCs w:val="0"/>
          <w:i w:val="0"/>
          <w:spacing w:val="0"/>
          <w:w w:val="110"/>
        </w:rPr>
        <w:t>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/>
        <w:ind w:left="123" w:right="149" w:hanging="1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troisième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année,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sus-citées,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fréquence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souvent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diminue,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ajouter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pseudapricus,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Schizachyrium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exile,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Tridax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procumbens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8" w:lineRule="auto"/>
        <w:ind w:left="118" w:right="137" w:hanging="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gayanus,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ascinodis,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Cochlospermum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tinctorium,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Eragrostis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tenella,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Fimbristilys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hispidula,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Microchloa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indica,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Rottboellia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exaltata</w:t>
      </w:r>
      <w:r>
        <w:rPr>
          <w:rFonts w:ascii="Times New Roman" w:hAnsi="Times New Roman" w:cs="Times New Roman" w:eastAsia="Times New Roman"/>
          <w:b w:val="0"/>
          <w:bCs w:val="0"/>
          <w:i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beaucoup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ren­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contrés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huit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ans.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indicatrices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reprises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citées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paysans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YAMEOGO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,1997),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SENE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0"/>
          <w:szCs w:val="20"/>
        </w:rPr>
        <w:t>1999).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left="118" w:right="127" w:firstLine="4"/>
        <w:jc w:val="both"/>
        <w:rPr>
          <w:sz w:val="17"/>
          <w:szCs w:val="17"/>
        </w:rPr>
      </w:pP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point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vue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succession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floristique,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assiste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premier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temps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l'abondance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mauvaises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herbes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ayant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conduit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l'abandon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champ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FOURNIER</w:t>
      </w:r>
      <w:r>
        <w:rPr>
          <w:b w:val="0"/>
          <w:bCs w:val="0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2001),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viennent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ensuite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herbacées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vivaces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arbustes.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constat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fait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COLINVAUX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(1982)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qui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dit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que«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lorsque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terres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cultivées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sont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abandonnées,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champs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sont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d'abord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envahis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mauvaises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herbes.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deux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ans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environ,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nouvelles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plantes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herbacées,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plus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résistantes,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pren­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nent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relève.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Cet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aspect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reste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pendant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certain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temps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avant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commencent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apparaître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buissons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arbustes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17"/>
          <w:szCs w:val="17"/>
        </w:rPr>
        <w:t>».</w:t>
      </w:r>
      <w:r>
        <w:rPr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1" w:lineRule="auto"/>
        <w:ind w:right="123"/>
        <w:jc w:val="both"/>
      </w:pP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donc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occupation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progressive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champs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abandonnés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succession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commu­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nautés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plantes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différentes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exerçant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entre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elles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concurrence,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qui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influe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sur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l'homogé­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néité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groupements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végétaux.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observation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figure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3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laisse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voir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homogénéité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végétation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an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9"/>
          <w:w w:val="110"/>
        </w:rPr>
        <w:t> </w:t>
      </w:r>
      <w:r>
        <w:rPr>
          <w:b w:val="0"/>
          <w:bCs w:val="0"/>
          <w:spacing w:val="0"/>
          <w:w w:val="110"/>
        </w:rPr>
        <w:t>huit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ans</w:t>
      </w:r>
      <w:r>
        <w:rPr>
          <w:b w:val="0"/>
          <w:bCs w:val="0"/>
          <w:spacing w:val="-1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mise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jachère.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contre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trois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ans,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irrégularité,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signe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d'hétérogénéité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liée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au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remaniement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floristique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assez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important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est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constatée.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1" w:lineRule="auto"/>
        <w:ind w:right="113" w:hanging="5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successions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floristiques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suivies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évolution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affinités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phytogéographiques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4)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types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biologiques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5).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constat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fait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SOME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(1996),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FOUR­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NIER</w:t>
      </w:r>
      <w:r>
        <w:rPr>
          <w:b w:val="0"/>
          <w:bCs w:val="0"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a/.,2001</w:t>
      </w:r>
      <w:r>
        <w:rPr>
          <w:b w:val="0"/>
          <w:bCs w:val="0"/>
          <w:i w:val="0"/>
          <w:spacing w:val="0"/>
          <w:w w:val="105"/>
        </w:rPr>
        <w:t>).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diminution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certaines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affinités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phytogéographiques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profit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d'autres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5"/>
        </w:rPr>
        <w:t>liée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probablement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aux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conditions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d'adaptation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milieu.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Quant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aux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types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biologiques,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assiste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i w:val="0"/>
          <w:spacing w:val="18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réduction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nombre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Thérophytes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héliophitiques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bénéfice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Phanérophytes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Chaméphytes.</w:t>
      </w:r>
      <w:r>
        <w:rPr>
          <w:b w:val="0"/>
          <w:bCs w:val="0"/>
          <w:i w:val="0"/>
          <w:spacing w:val="4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bon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développement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Phanérophytes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trois</w:t>
      </w:r>
      <w:r>
        <w:rPr>
          <w:b w:val="0"/>
          <w:bCs w:val="0"/>
          <w:i w:val="0"/>
          <w:spacing w:val="4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ans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jachère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du</w:t>
      </w:r>
      <w:r>
        <w:rPr>
          <w:b w:val="0"/>
          <w:bCs w:val="0"/>
          <w:i w:val="0"/>
          <w:spacing w:val="44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i w:val="0"/>
          <w:spacing w:val="0"/>
          <w:w w:val="92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forte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expression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régénération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souche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graine.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baisse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61" w:lineRule="auto"/>
        <w:jc w:val="both"/>
        <w:sectPr>
          <w:footerReference w:type="default" r:id="rId39"/>
          <w:footerReference w:type="even" r:id="rId40"/>
          <w:pgSz w:w="9754" w:h="13700"/>
          <w:pgMar w:footer="703" w:header="0" w:top="560" w:bottom="900" w:left="640" w:right="400"/>
        </w:sectPr>
      </w:pPr>
    </w:p>
    <w:p>
      <w:pPr>
        <w:pStyle w:val="Heading6"/>
        <w:spacing w:line="252" w:lineRule="auto" w:before="62"/>
        <w:ind w:left="116" w:right="128"/>
        <w:jc w:val="both"/>
      </w:pPr>
      <w:r>
        <w:rPr>
          <w:b w:val="0"/>
          <w:bCs w:val="0"/>
          <w:spacing w:val="0"/>
          <w:w w:val="95"/>
        </w:rPr>
        <w:t>Phanérophytes</w:t>
      </w:r>
      <w:r>
        <w:rPr>
          <w:b w:val="0"/>
          <w:bCs w:val="0"/>
          <w:spacing w:val="45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-5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huit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ans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notre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cas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peut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être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due</w:t>
      </w:r>
      <w:r>
        <w:rPr>
          <w:b w:val="0"/>
          <w:bCs w:val="0"/>
          <w:spacing w:val="8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1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mortalité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pieds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régénérés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pendant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phase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intermédiaire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fait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concurrence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surtout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lumière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ou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fait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passé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cul­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tural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parcelles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étudiées.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6" w:right="7251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Conclusion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121" w:right="135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champs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cultivés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suivie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succession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floristique.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4"/>
        </w:numPr>
        <w:tabs>
          <w:tab w:pos="294" w:val="left" w:leader="none"/>
        </w:tabs>
        <w:spacing w:line="250" w:lineRule="auto"/>
        <w:ind w:left="289" w:right="125" w:hanging="17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premières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années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jachères,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marquées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continuation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mauvaises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herbes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existantes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moment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l'abandon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champs;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espèces,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nom­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breuses,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fréquences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là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convient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d'ajouter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opportunistes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trouvent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d'espaces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favorables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développe­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ment;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4"/>
        </w:numPr>
        <w:tabs>
          <w:tab w:pos="289" w:val="left" w:leader="none"/>
        </w:tabs>
        <w:spacing w:line="249" w:lineRule="auto"/>
        <w:ind w:left="289" w:right="117" w:hanging="17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ans,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l'irrégularité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l'histogramme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traduit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l'importance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duremanie­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floristique;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commence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prendre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l'importance,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assiste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disparitions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l'apparition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d'espèces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nouvelles.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L'instabilité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floristique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importante.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lumière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nutritifs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phases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intermédiaires,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qu'émergeront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dites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d'équilibre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4"/>
        </w:numPr>
        <w:tabs>
          <w:tab w:pos="294" w:val="left" w:leader="none"/>
        </w:tabs>
        <w:spacing w:line="248" w:lineRule="auto"/>
        <w:ind w:left="289" w:right="135" w:hanging="17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huit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jachère,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certaine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régularité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retrouvée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l'apparition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d'espèces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nouvelles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herbacées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vivaces.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commence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tendre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vers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certaine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stabilité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milieu.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concurrence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toujours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perceptible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remaniements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floristiques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devraient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toujours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poursuivre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devient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faibles.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5" w:lineRule="auto"/>
        <w:ind w:left="126" w:right="12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remaniement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floristique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suivi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évolution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affinités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phytogéographiques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biologiques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montrant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diversité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floristique.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126" w:right="12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processus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remaniement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floristique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succession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végétale,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dire,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COLINVAUX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(op.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que«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communautés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travaillent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rendre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terre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vie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modifiant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biologiques,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physiques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chimiques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habitat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».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1" w:right="5201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Références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7"/>
          <w:szCs w:val="27"/>
        </w:rPr>
        <w:t>bibliographiques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auto"/>
        <w:ind w:left="121" w:right="10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ACHARD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HIERNAUX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BANOIN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2001.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améliorées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l'Ouest.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2"/>
          <w:szCs w:val="12"/>
        </w:rPr>
        <w:t>&lt;&lt;</w:t>
      </w:r>
      <w:r>
        <w:rPr>
          <w:rFonts w:ascii="Arial" w:hAnsi="Arial" w:cs="Arial" w:eastAsia="Arial"/>
          <w:b w:val="0"/>
          <w:bCs w:val="0"/>
          <w:i w:val="0"/>
          <w:spacing w:val="11"/>
          <w:w w:val="8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Tropicale.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naturelle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améliorée.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point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connaissances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&gt;&gt;,FLORET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PONTANIER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R..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Libbey,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Eurotext,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Montrouge,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201-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21" w:right="143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COLINVAUX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Invitation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l'écologie.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Editions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seuil.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252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59" w:lineRule="auto"/>
        <w:ind w:left="121" w:right="148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DELCROS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Ph.,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Ecologie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paysage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post-culturale.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Doctorat,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Grenoble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CEMAGREF.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Grenoble,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France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335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21" w:right="2184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DELEAGE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5"/>
          <w:szCs w:val="15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histoire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l'écologie.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découverte,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331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pgSz w:w="9754" w:h="13700"/>
          <w:pgMar w:header="0" w:footer="658" w:top="620" w:bottom="840" w:left="200" w:right="860"/>
        </w:sectPr>
      </w:pPr>
    </w:p>
    <w:p>
      <w:pPr>
        <w:spacing w:before="84"/>
        <w:ind w:left="168" w:right="15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351.359985pt;margin-top:.360025pt;width:125.76pt;height:.1pt;mso-position-horizontal-relative:page;mso-position-vertical-relative:page;z-index:-5964" coordorigin="7027,7" coordsize="2515,2">
            <v:shape style="position:absolute;left:7027;top:7;width:2515;height:2" coordorigin="7027,7" coordsize="2515,0" path="m7027,7l9542,7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DUPREZ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LEENER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Ph.,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Arbres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agricultures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multiétagés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Afrique.CTA,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Wageningen,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Pays-Bas,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29"/>
        <w:ind w:left="158" w:right="8135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264</w:t>
      </w:r>
      <w:r>
        <w:rPr>
          <w:rFonts w:ascii="Arial" w:hAnsi="Arial" w:cs="Arial" w:eastAsia="Arial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70" w:lineRule="auto"/>
        <w:ind w:left="153" w:right="142" w:firstLine="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FLORET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PONTANIER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SERPANTIE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Tropicale.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UNESCO,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86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7" w:lineRule="auto"/>
        <w:ind w:left="163" w:right="113" w:hanging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FOURNIER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FLORET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GNAHOUA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2001.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succession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post-culturale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tropicale.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6"/>
          <w:szCs w:val="16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2"/>
          <w:szCs w:val="12"/>
        </w:rPr>
        <w:t>&lt;&lt;</w:t>
      </w:r>
      <w:r>
        <w:rPr>
          <w:rFonts w:ascii="Arial" w:hAnsi="Arial" w:cs="Arial" w:eastAsia="Arial"/>
          <w:b w:val="0"/>
          <w:bCs w:val="0"/>
          <w:i w:val="0"/>
          <w:spacing w:val="7"/>
          <w:w w:val="8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tropicale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naturelle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améliorée.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point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connaissances».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FLORET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PON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ANTER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Libbey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Eurotext,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Montrouge,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France-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123-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168.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1" w:lineRule="auto"/>
        <w:ind w:left="168" w:right="139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GUINKO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Haute-Volta.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Doctorat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d'Etat,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Tomes,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Bordeaux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III,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394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1" w:lineRule="auto"/>
        <w:ind w:left="158" w:right="141" w:firstLine="9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KARAMBE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YOSSI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DIAKITE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1999.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Evolution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l'occupation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terres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terroir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villageois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soudanienne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septentrionale,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Lagassagou,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Mali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6"/>
          <w:szCs w:val="16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2"/>
          <w:szCs w:val="12"/>
        </w:rPr>
        <w:t>&lt;&lt;</w:t>
      </w:r>
      <w:r>
        <w:rPr>
          <w:rFonts w:ascii="Arial" w:hAnsi="Arial" w:cs="Arial" w:eastAsia="Arial"/>
          <w:b w:val="0"/>
          <w:bCs w:val="0"/>
          <w:i w:val="0"/>
          <w:spacing w:val="10"/>
          <w:w w:val="8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Tropicale.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Rôles,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Aménagement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Alternatives»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Actes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Séminaires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international.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Dakar,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sz w:val="17"/>
          <w:szCs w:val="17"/>
        </w:rPr>
        <w:t>13-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16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avril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1999.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FLORET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PONTA­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NIER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Libbey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Eurotext,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Montrouge,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57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6"/>
          <w:w w:val="1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65.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54" w:lineRule="auto" w:before="83"/>
        <w:ind w:left="163" w:right="163" w:hanging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ESCA'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{RE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1983.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succession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Végétale,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mécanismes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modèles.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bibliographique.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In«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Bulletin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d'écologie»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14,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3,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p.l33-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178.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1" w:lineRule="auto"/>
        <w:ind w:left="163" w:right="155" w:firstLine="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RAMADE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Dictionnaire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encyclopédique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l'écologie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l'environnement.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Edi-Science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International,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823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69" w:lineRule="auto"/>
        <w:ind w:left="168" w:right="138" w:hanging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SENE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OlEYE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GNINGUE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1999.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Agro-pastoraux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Haute-Casannance.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Pratiques,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stratégies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valorisation,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importance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socio-économique.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6"/>
          <w:szCs w:val="16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2"/>
          <w:szCs w:val="12"/>
        </w:rPr>
        <w:t>&lt;&lt;</w:t>
      </w:r>
      <w:r>
        <w:rPr>
          <w:rFonts w:ascii="Arial" w:hAnsi="Arial" w:cs="Arial" w:eastAsia="Arial"/>
          <w:b w:val="0"/>
          <w:bCs w:val="0"/>
          <w:i w:val="0"/>
          <w:spacing w:val="21"/>
          <w:w w:val="8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jachère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tropicale.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Rôles,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Aménagement.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Alternatives.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Actes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séminaire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international,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Dakar,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Sénégal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13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1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16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avril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1999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4"/>
          <w:szCs w:val="14"/>
        </w:rPr>
        <w:t>»</w:t>
      </w:r>
      <w:r>
        <w:rPr>
          <w:rFonts w:ascii="Arial" w:hAnsi="Arial" w:cs="Arial" w:eastAsia="Arial"/>
          <w:b w:val="0"/>
          <w:bCs w:val="0"/>
          <w:i w:val="0"/>
          <w:spacing w:val="5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FLORET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PONTANIER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Libbey,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Eurotex,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Montrouge,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113-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120.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4" w:lineRule="auto"/>
        <w:ind w:left="163" w:right="132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SOMÉ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écologiques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post-culturaux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soudanienne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Structure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spa­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tio-temporelle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communautés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évolution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caractères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pédologiques.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Doctorat,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Pierre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Marie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Curie,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Paris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6,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212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54" w:lineRule="auto" w:before="76"/>
        <w:ind w:left="168" w:right="134" w:hanging="1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TAONDA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1995.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Évolution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fertilité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front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pionnier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nord-soudannienne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Doctorat-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Polytechnique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Lorraine,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Nancy,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191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1" w:lineRule="auto"/>
        <w:ind w:left="163" w:right="124" w:firstLine="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YAMÉOGO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1997.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diagnostique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flore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jachères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d'âges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différents,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terroir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Thiougou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Mémoire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d'Ecologie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Tropicale,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Option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Végétale,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FAST,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Cocody,Abidjan,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d'Ivoire,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84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3" w:right="1527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38.160pt;margin-top:67.310318pt;width:423.6pt;height:1.32pt;mso-position-horizontal-relative:page;mso-position-vertical-relative:paragraph;z-index:-5963" coordorigin="763,1346" coordsize="8472,26">
            <v:group style="position:absolute;left:768;top:1368;width:6336;height:2" coordorigin="768,1368" coordsize="6336,2">
              <v:shape style="position:absolute;left:768;top:1368;width:6336;height:2" coordorigin="768,1368" coordsize="6336,0" path="m768,1368l7104,1368e" filled="f" stroked="t" strokeweight=".48pt" strokecolor="#000000">
                <v:path arrowok="t"/>
              </v:shape>
            </v:group>
            <v:group style="position:absolute;left:768;top:1361;width:8462;height:2" coordorigin="768,1361" coordsize="8462,2">
              <v:shape style="position:absolute;left:768;top:1361;width:8462;height:2" coordorigin="768,1361" coordsize="8462,0" path="m768,1361l9230,1361e" filled="f" stroked="t" strokeweight=".48pt" strokecolor="#000000">
                <v:path arrowok="t"/>
              </v:shape>
            </v:group>
            <v:group style="position:absolute;left:4459;top:1351;width:4771;height:2" coordorigin="4459,1351" coordsize="4771,2">
              <v:shape style="position:absolute;left:4459;top:1351;width:4771;height:2" coordorigin="4459,1351" coordsize="4771,0" path="m4459,1351l9230,1351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>Annexe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3"/>
          <w:w w:val="1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>recapitulatif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47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-46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>inventoriées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7" w:hRule="exact"/>
        </w:trPr>
        <w:tc>
          <w:tcPr>
            <w:tcW w:w="317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AGES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JACHERES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FAMILLE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 w:before="46"/>
              <w:ind w:left="352" w:right="111" w:hanging="1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Biol.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auto" w:before="46"/>
              <w:ind w:left="111" w:right="90" w:firstLine="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Géo.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Jach.l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Jach.3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Jach.8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32" w:hRule="exact"/>
        </w:trPr>
        <w:tc>
          <w:tcPr>
            <w:tcW w:w="3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ESPECES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RECENCEES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Acacia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dudgeoniq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Craib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Holl.</w:t>
            </w:r>
          </w:p>
        </w:tc>
        <w:tc>
          <w:tcPr>
            <w:tcW w:w="1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MIMOSACEAE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sz</w:t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2" w:right="2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3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Acacia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polyacantha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Willd.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7" w:lineRule="exact" w:before="40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var.campylacantlza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Hochts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Bren.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MIMOSACEAE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306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sz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22" w:lineRule="exact"/>
              <w:ind w:left="1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27" w:lineRule="exact"/>
              <w:ind w:left="272" w:right="2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3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 w:before="47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Acacia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seyal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Bren.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MIMOSACEAE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sz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 w:before="37"/>
              <w:ind w:left="1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 w:before="37"/>
              <w:ind w:left="278" w:right="2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3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Acacia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sieberiana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MIMOSACEAE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sz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1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1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78" w:right="2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3" w:hRule="exact"/>
        </w:trPr>
        <w:tc>
          <w:tcPr>
            <w:tcW w:w="3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Alvsicarpus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glumaceus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Vahl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D.C.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12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19"/>
                <w:szCs w:val="19"/>
              </w:rPr>
              <w:t>AsAu-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Alvsicarpus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ovolifi&gt;lius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Schum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3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Thonn.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J.Léonard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7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3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01" w:val="left" w:leader="none"/>
              </w:tabs>
              <w:spacing w:before="11"/>
              <w:ind w:left="1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19"/>
                <w:szCs w:val="1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7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41"/>
          <w:footerReference w:type="even" r:id="rId42"/>
          <w:pgSz w:w="9754" w:h="13720"/>
          <w:pgMar w:footer="688" w:header="0" w:top="540" w:bottom="880" w:left="600" w:right="400"/>
        </w:sectPr>
      </w:pP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88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80"/>
              <w:ind w:left="40" w:right="78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Andropogon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ascùwdis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C.B.CL.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Andropogon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xayanus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Kunth.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Andropogon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pseudapricus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Annona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Aristida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kerstingii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Pilger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Asparagus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africanus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Lam.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Aspilia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africana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C.D.A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Beckeropsis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uniseta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Nees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K.Sehum.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auto" w:before="80"/>
              <w:ind w:left="19" w:right="247" w:firstLine="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ANNONACEAE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LILIACEAE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ASTERACEAE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75"/>
              <w:ind w:left="66" w:right="210" w:firstLine="4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4" w:lineRule="auto" w:before="2"/>
              <w:ind w:left="70" w:right="206" w:hanging="5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181" w:lineRule="auto"/>
              <w:ind w:left="196" w:right="199"/>
              <w:jc w:val="both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9"/>
                <w:szCs w:val="19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4" w:right="30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0"/>
              <w:ind w:left="257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right="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257" w:right="29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right="2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0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26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Biophytum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petersianum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Klotz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Borreria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chaetocephala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Decan.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Hepper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OXALIDACEAE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  <w:p>
            <w:pPr>
              <w:pStyle w:val="TableParagraph"/>
              <w:spacing w:before="45"/>
              <w:ind w:left="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</w:p>
          <w:p>
            <w:pPr>
              <w:pStyle w:val="TableParagraph"/>
              <w:spacing w:line="316" w:lineRule="exact"/>
              <w:ind w:left="20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9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Borreriafiliformis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Hiem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Hutch.et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Dalz.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0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274" w:right="30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27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 w:before="12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Borreria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radiata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D.C</w:t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 w:before="17"/>
              <w:ind w:left="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 w:before="17"/>
              <w:ind w:left="276" w:right="30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 w:before="17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2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Borreria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stachydea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Hutch.et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Dalz.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6" w:lineRule="exact"/>
              <w:ind w:left="206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276" w:right="30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3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Brachiaria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deflexa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Hubb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Robyns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317" w:lineRule="exact"/>
              <w:ind w:left="206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6" w:right="30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Brachiaria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distichophylla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Trin.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Stapf</w:t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75" w:right="2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06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right="1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1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Brachystelma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bingeri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Chev.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Bridelia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micrantha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Baill.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27"/>
              <w:ind w:left="39" w:right="247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ASCLEPIADACEAE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EUPHORBIACEAE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6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4"/>
              <w:ind w:left="206" w:right="189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81" w:right="29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23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Bulbostylis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barbata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Rottb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C.B.Cl.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Burkea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qfricana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Hook.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CYPERACEAE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CAESALPINIACEAE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5" w:right="2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  <w:p>
            <w:pPr>
              <w:pStyle w:val="TableParagraph"/>
              <w:spacing w:before="40"/>
              <w:ind w:left="75" w:right="2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316" w:lineRule="exact"/>
              <w:ind w:left="206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1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Calotropis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procera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Ait.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Ait.F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ASCLEPIADACEAE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281" w:right="29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 w:before="17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Cassia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mimosoides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CAESALPTNTACEAE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75" w:right="2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 w:before="17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 w:before="17"/>
              <w:ind w:left="281" w:right="29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9" w:lineRule="exact" w:before="17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9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Cassia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nixricans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Vahl.</w:t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CAESALPINIACEAE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75" w:right="2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exact"/>
              <w:ind w:left="21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274" w:right="2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Cassio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CAESALPINIACEAE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21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274" w:right="2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Ceratotheca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sesamoides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End!.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PEDIALACEAE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21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86" w:right="2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Chloris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pilosa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Schum.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21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289" w:right="28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Cienfuegosia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digitata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Cav.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MALVACEAE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8" w:lineRule="exact"/>
              <w:ind w:left="21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86" w:right="2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6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Cissus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aralioides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Welw.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0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phanch.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VITACEAE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317" w:lineRule="exact"/>
              <w:ind w:left="21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86" w:right="2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9" w:lineRule="auto" w:before="32"/>
              <w:ind w:left="73" w:right="43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Cissus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cornifolia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Bak.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phanch.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Cissus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populnea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GuilLet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Cochlospermum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planchonii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Hook.F.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6"/>
              <w:ind w:left="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Cochlospermum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tinctorium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A.Rieh.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auto" w:before="32"/>
              <w:ind w:left="39" w:right="66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VITACEAE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VJTACEAE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COCLHOSPERMACEAE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9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COCHLOSPERMACEAE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9" w:lineRule="auto" w:before="32"/>
              <w:ind w:left="85" w:right="28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15" w:lineRule="exact"/>
              <w:ind w:left="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0"/>
              <w:ind w:left="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Ch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auto" w:before="10"/>
              <w:ind w:left="211" w:right="185"/>
              <w:jc w:val="both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86" w:right="2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Combretum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collinum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COMBRETACEAE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11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89" w:right="28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right="50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6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Combretum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glutinosum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Combretum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molle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R.BR.ex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G.DON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27"/>
              <w:ind w:left="39" w:right="51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COMBRETACEAE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COMBRETACEAE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27"/>
              <w:ind w:left="90" w:right="219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4"/>
              <w:ind w:left="216" w:right="187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289" w:right="28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right="50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8288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462" w:val="left" w:leader="none"/>
                <w:tab w:pos="5507" w:val="left" w:leader="none"/>
                <w:tab w:pos="6145" w:val="left" w:leader="none"/>
                <w:tab w:pos="7383" w:val="left" w:leader="none"/>
                <w:tab w:pos="8127" w:val="left" w:leader="none"/>
              </w:tabs>
              <w:spacing w:line="228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Comme/ina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benghalensis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1"/>
                <w:sz w:val="19"/>
                <w:szCs w:val="19"/>
              </w:rPr>
              <w:t>COMMEUNACEAE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1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1"/>
                <w:sz w:val="19"/>
                <w:szCs w:val="19"/>
              </w:rPr>
              <w:t>MAs+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position w:val="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Commelina.forskalei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Vahl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COMMEUNACEAE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1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Corclwrus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tridens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45"/>
              <w:ind w:left="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Coreopsis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borianiana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Seh.Bip.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7"/>
              <w:ind w:left="43" w:right="66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TILIACEAE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ASTERACEAE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7"/>
              <w:ind w:left="85" w:right="2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 w:before="7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</w:p>
          <w:p>
            <w:pPr>
              <w:pStyle w:val="TableParagraph"/>
              <w:spacing w:line="316" w:lineRule="exact"/>
              <w:ind w:left="220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89" w:right="28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right="5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7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Crossopterixfebr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fuga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Afzel.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left="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G.Don.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4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2"/>
              <w:ind w:left="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exact"/>
              <w:ind w:left="216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left="284" w:right="2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right="5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Crotalaria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goreensis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20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right="54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5" w:hRule="exact"/>
        </w:trPr>
        <w:tc>
          <w:tcPr>
            <w:tcW w:w="3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Crotalariu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macrocalvx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Benth.</w:t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6" w:lineRule="exact"/>
              <w:ind w:left="220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284" w:right="2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right="40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pgSz w:w="9677" w:h="13660"/>
          <w:pgMar w:header="0" w:footer="667" w:top="560" w:bottom="860" w:left="180" w:right="840"/>
        </w:sectPr>
      </w:pPr>
    </w:p>
    <w:p>
      <w:pPr>
        <w:spacing w:line="30" w:lineRule="exact" w:before="4"/>
        <w:rPr>
          <w:sz w:val="4"/>
          <w:szCs w:val="4"/>
        </w:rPr>
      </w:pPr>
      <w:r>
        <w:rPr/>
        <w:pict>
          <v:group style="position:absolute;margin-left:227.676697pt;margin-top:1.198288pt;width:249.4629pt;height:.1pt;mso-position-horizontal-relative:page;mso-position-vertical-relative:page;z-index:-5962" coordorigin="4554,24" coordsize="4989,2">
            <v:shape style="position:absolute;left:4554;top:24;width:4989;height:2" coordorigin="4554,24" coordsize="4989,0" path="m4554,24l9543,24e" filled="f" stroked="t" strokeweight=".478815pt" strokecolor="#000000">
              <v:path arrowok="t"/>
            </v:shape>
            <w10:wrap type="none"/>
          </v:group>
        </w:pict>
      </w:r>
      <w:r>
        <w:rPr/>
        <w:pict>
          <v:shape style="position:absolute;margin-left:33.911160pt;margin-top:361.469757pt;width:412.64347pt;height:254.13023pt;mso-position-horizontal-relative:page;mso-position-vertical-relative:page;z-index:-596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24" w:hRule="exact"/>
                    </w:trPr>
                    <w:tc>
                      <w:tcPr>
                        <w:tcW w:w="320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4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5"/>
                            <w:sz w:val="19"/>
                            <w:szCs w:val="19"/>
                          </w:rPr>
                          <w:t>Hibiscus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5"/>
                            <w:sz w:val="19"/>
                            <w:szCs w:val="19"/>
                          </w:rPr>
                          <w:t>sabdariffa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1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5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40" w:val="left" w:leader="none"/>
                          </w:tabs>
                          <w:ind w:left="2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3208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MALVACEAE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32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Hymenocardia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acida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3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Tut.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>EUPHORBIACEAE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208" w:right="0"/>
                          <w:jc w:val="left"/>
                          <w:rPr>
                            <w:rFonts w:ascii="Courier New" w:hAnsi="Courier New" w:cs="Courier New" w:eastAsia="Courier New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70"/>
                            <w:sz w:val="31"/>
                            <w:szCs w:val="31"/>
                          </w:rPr>
                          <w:t>sz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100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2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1" w:lineRule="exact" w:before="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Hyptis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3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spicigeru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3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Lam.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1" w:lineRule="exact" w:before="7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LAMIACEAE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1" w:lineRule="exact" w:before="7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Th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1" w:lineRule="exact" w:before="7"/>
                          <w:ind w:left="2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AmAs+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7" w:lineRule="exact" w:before="12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32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lndigo{era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3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bracteo/ata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4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D.C.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FABACEAE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left="2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85"/>
                            <w:sz w:val="31"/>
                            <w:szCs w:val="31"/>
                          </w:rPr>
                          <w:t>sz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69"/>
                            <w:w w:val="85"/>
                            <w:sz w:val="31"/>
                            <w:szCs w:val="3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2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lndigo{era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colutea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3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Burm.F.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Merrill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FABACEAE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Th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AsAu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79" w:hRule="exact"/>
                    </w:trPr>
                    <w:tc>
                      <w:tcPr>
                        <w:tcW w:w="32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Indif{o/àa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3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pulchra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2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Willd.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FABACEAE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2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80"/>
                            <w:sz w:val="31"/>
                            <w:szCs w:val="31"/>
                          </w:rPr>
                          <w:t>sz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98"/>
                            <w:w w:val="80"/>
                            <w:sz w:val="31"/>
                            <w:szCs w:val="3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32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Jndigofl'm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4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simplicifàlia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Lam.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FABACEAE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5" w:lineRule="exact"/>
                          <w:ind w:left="208" w:right="0"/>
                          <w:jc w:val="left"/>
                          <w:rPr>
                            <w:rFonts w:ascii="Courier New" w:hAnsi="Courier New" w:cs="Courier New" w:eastAsia="Courier New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70"/>
                            <w:sz w:val="31"/>
                            <w:szCs w:val="31"/>
                          </w:rPr>
                          <w:t>sz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100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2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49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32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lndigo{era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sujfruticosa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Mill.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FABACEAE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80"/>
                            <w:sz w:val="31"/>
                            <w:szCs w:val="31"/>
                          </w:rPr>
                          <w:t>sz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98"/>
                            <w:w w:val="80"/>
                            <w:sz w:val="31"/>
                            <w:szCs w:val="3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right="44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32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lpomoea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4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argentaurata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Hallier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4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  <w:t>f.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>CONVOLVULACEAE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Th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85"/>
                            <w:sz w:val="31"/>
                            <w:szCs w:val="31"/>
                          </w:rPr>
                          <w:t>sz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69"/>
                            <w:w w:val="85"/>
                            <w:sz w:val="31"/>
                            <w:szCs w:val="3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4"/>
          <w:szCs w:val="4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61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Crotalaria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mucronata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Desv.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Curculigo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pilosa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Engl.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9" w:lineRule="auto"/>
              <w:ind w:left="61" w:right="33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HYPOXIDACEAE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9" w:lineRule="auto"/>
              <w:ind w:left="181" w:right="10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76" w:lineRule="auto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1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3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300" w:right="3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8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Cyperus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amabilis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Vahl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CYPERACEAE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188" w:right="2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83" w:right="3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75" w:right="32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05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Dactyloctenium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aegyptium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3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P.Beauv.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Daniellia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oliveri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Rolfe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Hut.et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Dalz.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5"/>
              <w:ind w:left="56" w:right="0" w:firstLine="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CAESALPINIACEAE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9" w:lineRule="auto" w:before="5"/>
              <w:ind w:left="181" w:right="219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 w:before="5"/>
              <w:ind w:right="3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4" w:lineRule="exact"/>
              <w:ind w:left="191" w:right="116"/>
              <w:jc w:val="center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83" w:right="3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283" w:right="3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75" w:right="32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0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Detarium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microcarpum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GuilLet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Dichrostachys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cinerea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(Forsk.)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Chiov.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9" w:lineRule="auto" w:before="22"/>
              <w:ind w:left="61" w:right="0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CAESALPINIACEAE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MIMOSACEAE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9" w:lineRule="auto" w:before="27"/>
              <w:ind w:left="176" w:right="231" w:firstLine="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auto" w:before="11"/>
              <w:ind w:left="204" w:right="131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3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3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88" w:right="323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3"/>
                <w:szCs w:val="23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8"/>
              <w:ind w:left="275" w:right="32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22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Digitaria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gayana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Kunth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exA.Chev.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350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8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8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Digitaria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horizontalis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Willd.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88" w:right="2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88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9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Diospyros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piliformis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0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AOC.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9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EBENACEAE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9"/>
              <w:ind w:left="1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1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283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22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Eclipta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prostrata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45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Entada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africana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Guill.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ASTERACEAE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MIMOSACEAE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  <w:p>
            <w:pPr>
              <w:pStyle w:val="TableParagraph"/>
              <w:spacing w:before="45"/>
              <w:ind w:left="1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316" w:lineRule="exact"/>
              <w:ind w:left="191" w:right="116"/>
              <w:jc w:val="center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83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283" w:right="3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92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Eragrostis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fenella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P.Beauv.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Roem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Schutt.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317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5" w:right="32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8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Eragrostis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tremula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Hochst.ex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Steud.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Eragrostis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turgida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Schum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Wild.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27"/>
              <w:ind w:left="181" w:right="10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auto" w:before="18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1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83" w:right="3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6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Eriosema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afzelii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Bak.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6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7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Euphorbia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convolvuloides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Hochst.ex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Benth.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EUPHORBIACEAE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315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0" w:right="3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6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Euphorbia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forskalii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EUPHORBIACEAE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5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286" w:right="29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300" w:right="3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25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Euphorbia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polycnemoides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Boiss.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EUPHORBIACEAE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3" w:right="3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8" w:hRule="exact"/>
        </w:trPr>
        <w:tc>
          <w:tcPr>
            <w:tcW w:w="3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Evolvulus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alsinoides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CONVOLVULACEAE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right="4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286" w:right="29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7050" w:type="dxa"/>
            <w:gridSpan w:val="5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439" w:val="left" w:leader="none"/>
                <w:tab w:pos="5479" w:val="left" w:leader="none"/>
                <w:tab w:pos="6116" w:val="left" w:leader="none"/>
              </w:tabs>
              <w:spacing w:line="270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position w:val="1"/>
                <w:sz w:val="19"/>
                <w:szCs w:val="19"/>
              </w:rPr>
              <w:t>Fadogia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95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position w:val="1"/>
                <w:sz w:val="19"/>
                <w:szCs w:val="19"/>
              </w:rPr>
              <w:t>agrestis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95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1"/>
                <w:sz w:val="19"/>
                <w:szCs w:val="19"/>
              </w:rPr>
              <w:t>Schweinf.ex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95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1"/>
                <w:sz w:val="19"/>
                <w:szCs w:val="19"/>
              </w:rPr>
              <w:t>Herne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0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0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0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95"/>
                <w:position w:val="1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4"/>
                <w:w w:val="95"/>
                <w:position w:val="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tabs>
                <w:tab w:pos="3429" w:val="left" w:leader="none"/>
                <w:tab w:pos="5474" w:val="left" w:leader="none"/>
                <w:tab w:pos="6111" w:val="left" w:leader="none"/>
                <w:tab w:pos="6647" w:val="left" w:leader="none"/>
              </w:tabs>
              <w:spacing w:line="184" w:lineRule="auto" w:before="31"/>
              <w:ind w:left="49" w:right="29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Fimbristylis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hispidula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Vahl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Kunth.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CYPERACEAE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7"/>
                <w:position w:val="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0"/>
                <w:sz w:val="19"/>
                <w:szCs w:val="19"/>
              </w:rPr>
              <w:t>Gardenia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0"/>
                <w:sz w:val="19"/>
                <w:szCs w:val="19"/>
              </w:rPr>
              <w:t>erubescens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5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Hutch.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100"/>
                <w:position w:val="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70"/>
                <w:position w:val="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Gardenia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ternifolia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Schum.et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2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Thonn.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100"/>
                <w:position w:val="1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-30"/>
                <w:w w:val="100"/>
                <w:position w:val="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7"/>
                <w:position w:val="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Gladiolus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1"/>
                <w:sz w:val="19"/>
                <w:szCs w:val="19"/>
              </w:rPr>
              <w:t>klattianus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Hutch.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>IRIDACEAE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1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100"/>
                <w:position w:val="1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-30"/>
                <w:w w:val="100"/>
                <w:position w:val="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tabs>
                <w:tab w:pos="3425" w:val="left" w:leader="none"/>
                <w:tab w:pos="5474" w:val="left" w:leader="none"/>
                <w:tab w:pos="6111" w:val="left" w:leader="none"/>
                <w:tab w:pos="6642" w:val="left" w:leader="none"/>
              </w:tabs>
              <w:spacing w:line="217" w:lineRule="auto" w:before="34"/>
              <w:ind w:left="44" w:right="302" w:firstLine="9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Grewia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cissoides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Hutch.et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Dalz.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TILIACEAE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Guiera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J.F.Gmel.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COMBRETACEAE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10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70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Hackelochloa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granularis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O.Ktze.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tabs>
                <w:tab w:pos="3434" w:val="left" w:leader="none"/>
                <w:tab w:pos="5479" w:val="left" w:leader="none"/>
                <w:tab w:pos="6116" w:val="left" w:leader="none"/>
              </w:tabs>
              <w:spacing w:line="279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Heeria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insignis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3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Del.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O.Ktze.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ANACARDIACEAE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95"/>
                <w:position w:val="1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-2"/>
                <w:w w:val="95"/>
                <w:position w:val="1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position w:val="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tabs>
                <w:tab w:pos="3439" w:val="left" w:leader="none"/>
                <w:tab w:pos="5474" w:val="left" w:leader="none"/>
                <w:tab w:pos="6116" w:val="left" w:leader="none"/>
              </w:tabs>
              <w:spacing w:line="295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Hibiscus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5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asper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3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Hook.F.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MALVACEAE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95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3"/>
                <w:w w:val="95"/>
                <w:sz w:val="31"/>
                <w:szCs w:val="3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305" w:right="33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7050" w:type="dxa"/>
            <w:gridSpan w:val="5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72" w:right="27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05" w:right="33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7050" w:type="dxa"/>
            <w:gridSpan w:val="5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88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05" w:right="33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93" w:hRule="exact"/>
        </w:trPr>
        <w:tc>
          <w:tcPr>
            <w:tcW w:w="7050" w:type="dxa"/>
            <w:gridSpan w:val="5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88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305" w:right="33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93" w:hRule="exact"/>
        </w:trPr>
        <w:tc>
          <w:tcPr>
            <w:tcW w:w="7050" w:type="dxa"/>
            <w:gridSpan w:val="5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00" w:right="3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7050" w:type="dxa"/>
            <w:gridSpan w:val="5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83" w:right="2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00" w:right="3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7050" w:type="dxa"/>
            <w:gridSpan w:val="5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83" w:right="3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00" w:right="3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7050" w:type="dxa"/>
            <w:gridSpan w:val="5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83" w:right="3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300" w:right="3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8" w:hRule="exact"/>
        </w:trPr>
        <w:tc>
          <w:tcPr>
            <w:tcW w:w="7050" w:type="dxa"/>
            <w:gridSpan w:val="5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86" w:right="29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300" w:right="3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43"/>
          <w:pgSz w:w="9701" w:h="13680"/>
          <w:pgMar w:footer="679" w:header="0" w:top="0" w:bottom="860" w:left="560" w:right="360"/>
        </w:sectPr>
      </w:pPr>
    </w:p>
    <w:p>
      <w:pPr>
        <w:tabs>
          <w:tab w:pos="3557" w:val="left" w:leader="none"/>
          <w:tab w:pos="5607" w:val="left" w:leader="none"/>
          <w:tab w:pos="6240" w:val="left" w:leader="none"/>
          <w:tab w:pos="7483" w:val="left" w:leader="none"/>
          <w:tab w:pos="8227" w:val="left" w:leader="none"/>
        </w:tabs>
        <w:spacing w:before="76"/>
        <w:ind w:left="16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Jpomoea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eriocarpa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R.Br.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CONVOLVULACEAE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MAsAu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-1"/>
          <w:sz w:val="21"/>
          <w:szCs w:val="21"/>
        </w:rPr>
        <w:t>+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-1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-2"/>
          <w:sz w:val="21"/>
          <w:szCs w:val="21"/>
        </w:rPr>
        <w:t>++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spacing w:before="7"/>
        <w:ind w:left="17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Kaempferia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aethiopica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Schweinf.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4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Solms.Laub.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acida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A.Rich.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microcarpa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Engl.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Krause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Lannea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velutina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A.Rich.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50"/>
              <w:ind w:left="30" w:right="253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ZINGIBERACEAE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ANACARDIACEAE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ANACARDIACEAE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ANACARDIACEAE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107" w:right="293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2" w:lineRule="auto" w:before="40"/>
              <w:ind w:left="107" w:right="232" w:firstLine="9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auto" w:before="29"/>
              <w:ind w:left="198" w:right="222"/>
              <w:jc w:val="both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right="3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2"/>
              <w:ind w:right="2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2"/>
              <w:ind w:left="261" w:right="29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29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2"/>
              <w:ind w:left="3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7"/>
              <w:ind w:left="29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7"/>
              <w:ind w:left="3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17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Lantana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rhodesiensis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Mold.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VERBENACEAE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1" w:right="29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Leptadenia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hastata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Decne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ASCLEPIADACEAE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19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 w:before="38"/>
              <w:ind w:left="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 w:before="33"/>
              <w:ind w:left="261" w:right="29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 w:before="33"/>
              <w:ind w:left="3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2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Lonchocarpus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laxijlorus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19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7"/>
              <w:ind w:left="3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9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Loudetia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togoensis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Pilger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C.E.Hubb.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exact"/>
              <w:ind w:left="19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4"/>
              <w:ind w:left="261" w:right="29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4"/>
              <w:ind w:left="3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1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Maytenus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senegalensis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Lam.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Exell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CELASTRACEAE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194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61" w:right="29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0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Microchloa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indica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7"/>
                <w:szCs w:val="17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7"/>
                <w:szCs w:val="17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7"/>
                <w:szCs w:val="17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P.Beauv.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30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8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Mitracarpus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scaber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Zucc.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RUBIACEAE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2" w:lineRule="exact"/>
              <w:ind w:left="19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5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261" w:right="286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3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17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Ocimum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canum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Sims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LAMIACEAE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2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Pandiaka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heudelotii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(Moq.)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Hook.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F.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AMARANTHACEAE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/>
              <w:ind w:left="20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261" w:right="286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30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0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Parkia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biglobosa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Jacq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Benth.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MIMOSACEAE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right="2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Pennisetum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pedicellatum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Trin.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2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71" w:right="28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31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Pergularia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daemia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(Forsk.)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Chiov.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ASCLEPIADACEAE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20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36"/>
              <w:ind w:left="4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Phaulopsis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imbricata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(Forsk.)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Sweet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ACANTHACEAE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 w:before="19"/>
              <w:ind w:left="271" w:right="28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4"/>
              <w:ind w:left="30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9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Phyllantus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amarus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EUPHORBIACEAE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4"/>
              <w:ind w:left="3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4"/>
              <w:ind w:right="1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4"/>
              <w:ind w:left="31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2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Piliostignw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reticulatum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Hochst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CAESALPINIACEAE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 w:before="29"/>
              <w:ind w:left="5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 w:before="24"/>
              <w:ind w:left="271" w:right="289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 w:before="24"/>
              <w:ind w:left="31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2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Piliostir.tma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thonningii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Miln-Red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CAESALPINIACEAE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7"/>
              <w:ind w:left="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 w:before="22"/>
              <w:ind w:left="266" w:right="27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7"/>
              <w:ind w:left="31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2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Polygola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arenaria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Willd.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POLYGALACEAE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 w:before="29"/>
              <w:ind w:left="5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 w:before="24"/>
              <w:ind w:left="31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4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Prosopis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a/ricana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Guil.et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Taub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MIMOSACEAE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3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Pseudocedrela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kotschyi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Scheinf.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Harms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MELIACEAE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266" w:right="27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829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452" w:val="left" w:leader="none"/>
                <w:tab w:pos="5497" w:val="left" w:leader="none"/>
                <w:tab w:pos="6135" w:val="left" w:leader="none"/>
                <w:tab w:pos="7374" w:val="left" w:leader="none"/>
              </w:tabs>
              <w:spacing w:line="254" w:lineRule="exact"/>
              <w:ind w:left="6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2"/>
                <w:sz w:val="19"/>
                <w:szCs w:val="19"/>
              </w:rPr>
              <w:t>Pteleopsis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7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position w:val="2"/>
                <w:sz w:val="19"/>
                <w:szCs w:val="19"/>
              </w:rPr>
              <w:t>suberosa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2"/>
                <w:sz w:val="19"/>
                <w:szCs w:val="19"/>
              </w:rPr>
              <w:t>Engl.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0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2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2"/>
                <w:w w:val="100"/>
                <w:position w:val="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2"/>
                <w:sz w:val="19"/>
                <w:szCs w:val="19"/>
              </w:rPr>
              <w:t>Diels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2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2"/>
                <w:sz w:val="19"/>
                <w:szCs w:val="19"/>
              </w:rPr>
              <w:t>COMBRETACEAE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2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2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position w:val="2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100"/>
                <w:position w:val="2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100"/>
                <w:position w:val="2"/>
                <w:sz w:val="31"/>
                <w:szCs w:val="31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99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Pterocarpus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erinaceus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Poir.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3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right="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13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Rottboellia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exaltata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1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8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Sapium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grahamii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Prain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EUPHORBIACEAE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1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Schizachyrium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exile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Pilger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266" w:right="27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Sclerocarrya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birrea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A.Rich.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Hochst.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ANACARDIACEAE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1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213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 w:before="33"/>
              <w:ind w:left="266" w:right="27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 w:before="38"/>
              <w:ind w:left="31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95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Securidaca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longepedunculata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Fres.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POLYGALACEAE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66" w:right="27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31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3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Securinega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virosa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Roxb.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Willd.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EUPHORBIACEAE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2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AsAu</w:t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5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66" w:right="27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3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1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Setaria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pallide-fusca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Schum.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Stapf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Hubb.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5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6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acuta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Brum.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F.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MALVACEAE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rhombifolia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MALVACEAE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2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Sorghum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bicolor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5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9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Moench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AsAm-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 w:before="1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Sporobolus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pyramidalis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P.Beauv.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7"/>
              <w:ind w:left="1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exact"/>
              <w:ind w:left="21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279" w:right="2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right="4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829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462" w:val="left" w:leader="none"/>
                <w:tab w:pos="5511" w:val="left" w:leader="none"/>
                <w:tab w:pos="6140" w:val="left" w:leader="none"/>
                <w:tab w:pos="7383" w:val="left" w:leader="none"/>
                <w:tab w:pos="8123" w:val="left" w:leader="none"/>
              </w:tabs>
              <w:spacing w:line="226" w:lineRule="exact"/>
              <w:ind w:left="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Stereospermum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4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kunthianum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Cham.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BIGNONIACEAE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5"/>
                <w:sz w:val="19"/>
                <w:szCs w:val="19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0"/>
                <w:w w:val="95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i w:val="0"/>
                <w:spacing w:val="65"/>
                <w:w w:val="95"/>
                <w:sz w:val="31"/>
                <w:szCs w:val="3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-1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-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-1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-1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5"/>
                <w:position w:val="-1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Strir.ta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hermontheca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Del.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Benth.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SCROPHULARIACEAE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222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36"/>
              <w:ind w:left="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 w:before="31"/>
              <w:ind w:left="285" w:right="27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36"/>
              <w:ind w:left="3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Strvchnos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spinosa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Lam.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LOGANIACEAE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1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exact"/>
              <w:ind w:left="21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34"/>
              <w:ind w:left="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5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9"/>
                <w:szCs w:val="19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34"/>
              <w:ind w:left="3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Stvlochiton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hvpogaeus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lepr.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222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 w:before="34"/>
              <w:ind w:right="4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7" w:hRule="exact"/>
        </w:trPr>
        <w:tc>
          <w:tcPr>
            <w:tcW w:w="3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Sty!ochiron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lancifàlius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Kotschy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Peyr.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3" w:lineRule="exact"/>
              <w:ind w:left="227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276" w:right="26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9"/>
                <w:szCs w:val="19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3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376" w:val="left" w:leader="none"/>
        </w:tabs>
        <w:spacing w:before="71"/>
        <w:ind w:left="19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30.079987pt;margin-top:15.354253pt;width:9.977175pt;height:2.5pt;mso-position-horizontal-relative:page;mso-position-vertical-relative:paragraph;z-index:-5960" type="#_x0000_t202" filled="f" stroked="f">
            <v:textbox inset="0,0,0,0">
              <w:txbxContent>
                <w:p>
                  <w:pPr>
                    <w:spacing w:line="5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"/>
                      <w:szCs w:val="5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380"/>
                      <w:sz w:val="5"/>
                      <w:szCs w:val="5"/>
                    </w:rPr>
                    <w:t>','c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8"/>
          <w:sz w:val="20"/>
          <w:szCs w:val="20"/>
        </w:rPr>
        <w:t>;!Jfé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44"/>
          <w:pgSz w:w="9831" w:h="13760"/>
          <w:pgMar w:footer="0" w:header="0" w:top="680" w:bottom="280" w:left="220" w:right="860"/>
        </w:sectPr>
      </w:pPr>
    </w:p>
    <w:p>
      <w:pPr>
        <w:spacing w:line="30" w:lineRule="exact" w:before="10"/>
        <w:rPr>
          <w:sz w:val="4"/>
          <w:szCs w:val="4"/>
        </w:rPr>
      </w:pPr>
      <w:r>
        <w:rPr/>
        <w:pict>
          <v:group style="position:absolute;margin-left:9.119981pt;margin-top:1.439993pt;width:257.999519pt;height:.1pt;mso-position-horizontal-relative:page;mso-position-vertical-relative:page;z-index:-5959" coordorigin="182,29" coordsize="5160,2">
            <v:shape style="position:absolute;left:182;top:29;width:5160;height:2" coordorigin="182,29" coordsize="5160,0" path="m182,29l5342,29e" filled="f" stroked="t" strokeweight=".479999pt" strokecolor="#000000">
              <v:path arrowok="t"/>
            </v:shape>
            <w10:wrap type="none"/>
          </v:group>
        </w:pict>
      </w:r>
      <w:r>
        <w:rPr>
          <w:sz w:val="4"/>
          <w:szCs w:val="4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89" w:hRule="exact"/>
        </w:trPr>
        <w:tc>
          <w:tcPr>
            <w:tcW w:w="325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Stylosanthes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erecta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P.Beauv.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9" w:lineRule="auto" w:before="45"/>
              <w:ind w:left="54" w:right="272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Tacca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involucrata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Sch.et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Th.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Tephrosia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bracteolata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Guill.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Tephrosia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elegans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Schum.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8" w:lineRule="auto"/>
              <w:ind w:left="179" w:right="658" w:firstLine="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TACCACEAE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4" w:lineRule="auto"/>
              <w:ind w:left="211" w:right="21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</w:p>
          <w:p>
            <w:pPr>
              <w:pStyle w:val="TableParagraph"/>
              <w:spacing w:line="289" w:lineRule="auto" w:before="1"/>
              <w:ind w:left="211" w:right="22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78" w:lineRule="auto"/>
              <w:ind w:left="199" w:right="134" w:firstLine="4"/>
              <w:jc w:val="both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3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2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7"/>
              <w:ind w:left="1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3" w:right="28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2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36"/>
              <w:ind w:left="271" w:right="28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7"/>
              <w:ind w:left="3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2"/>
              <w:ind w:left="3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27"/>
              <w:ind w:left="3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8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Terminalia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avicennioides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Guill.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COMBRETACEAE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8" w:right="2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317" w:lineRule="exact"/>
              <w:ind w:left="204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5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32" w:lineRule="exact"/>
              <w:ind w:left="1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37" w:lineRule="exact"/>
              <w:ind w:left="273" w:right="28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37" w:lineRule="exact"/>
              <w:ind w:left="3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2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Terminalia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laxiflora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Engl.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COMBRE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00" w:right="2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5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32"/>
              <w:ind w:left="1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 w:before="27"/>
              <w:ind w:right="1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 w:before="27"/>
              <w:ind w:left="30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8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Terminalia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macroptera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Guill.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Perr.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0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Tinnea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barteri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Gurke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30"/>
              <w:ind w:left="189" w:right="225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COMBRETACEAE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LAMIACEAE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9" w:lineRule="auto" w:before="25"/>
              <w:ind w:left="216" w:right="226" w:hanging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auto" w:before="12"/>
              <w:ind w:left="208" w:right="134" w:hanging="5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3"/>
                <w:sz w:val="31"/>
                <w:szCs w:val="31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73" w:right="28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7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Trichilia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roka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(Forsk.)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Chiov.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MELIACEAE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00" w:right="2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right="2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78" w:right="28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3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2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Tridax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procumbens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ASTERACEAE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2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186" w:right="22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2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73" w:right="28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Triumfetta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rhomboidea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Jacq.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TILIACEAE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2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 w:before="3"/>
              <w:ind w:left="1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273" w:right="28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4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Vigna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ambacensis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Welw.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Bak.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1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 w:before="38"/>
              <w:ind w:left="1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 w:before="38"/>
              <w:ind w:left="278" w:right="28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 w:before="34"/>
              <w:ind w:left="31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99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Vitellaria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paradoxa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Gaertn.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SAPOTACEAE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98" w:right="2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8" w:lineRule="exact"/>
              <w:ind w:left="208" w:right="0"/>
              <w:jc w:val="left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0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1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78" w:right="28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3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4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Waltheria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indica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STERCULIACEAE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86" w:right="22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78" w:right="28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6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Ximenia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americana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Ziziphus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5"/>
                <w:sz w:val="19"/>
                <w:szCs w:val="19"/>
              </w:rPr>
              <w:t>mucronata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5"/>
                <w:sz w:val="19"/>
                <w:szCs w:val="19"/>
              </w:rPr>
              <w:t>Willd.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9" w:lineRule="auto" w:before="2"/>
              <w:ind w:left="199" w:right="443" w:hanging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OLACACEAE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RHAMNACEAE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45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 w:before="11"/>
              <w:ind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Pt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318" w:lineRule="exact"/>
              <w:ind w:left="87" w:right="0"/>
              <w:jc w:val="center"/>
              <w:rPr>
                <w:rFonts w:ascii="Courier New" w:hAnsi="Courier New" w:cs="Courier New" w:eastAsia="Courier New"/>
                <w:sz w:val="31"/>
                <w:szCs w:val="31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75"/>
                <w:sz w:val="31"/>
                <w:szCs w:val="31"/>
              </w:rPr>
              <w:t>sz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31"/>
                <w:szCs w:val="31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8" w:right="28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left="3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99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Zm·nia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glochidiata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Reichb.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  <w:t>D.C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FABACEAE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right="2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1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right="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325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Biol.=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Type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biologique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Rep.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Geo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répartition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géographique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Jach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9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=jachère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Jach.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=Jachère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Jach.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=Jachère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ans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espèce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présente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espèce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7"/>
                <w:szCs w:val="17"/>
              </w:rPr>
              <w:t>absente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footerReference w:type="default" r:id="rId45"/>
      <w:pgSz w:w="9792" w:h="13720"/>
      <w:pgMar w:footer="671" w:header="0" w:top="0" w:bottom="86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631269pt;margin-top:644.359436pt;width:340.294812pt;height:11pt;mso-position-horizontal-relative:page;mso-position-vertical-relative:page;z-index:-599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9.040001pt;margin-top:641.698364pt;width:14.830001pt;height:11.5pt;mso-position-horizontal-relative:page;mso-position-vertical-relative:page;z-index:-5982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19"/>
                    <w:szCs w:val="19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95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.440002pt;margin-top:643.357971pt;width:342.619852pt;height:11pt;mso-position-horizontal-relative:page;mso-position-vertical-relative:page;z-index:-598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5.47035pt;margin-top:639.857117pt;width:339.801002pt;height:11pt;mso-position-horizontal-relative:page;mso-position-vertical-relative:page;z-index:-598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10"/>
                    <w:sz w:val="16"/>
                    <w:szCs w:val="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9.32pt;margin-top:639.298279pt;width:13.400001pt;height:11.5pt;mso-position-horizontal-relative:page;mso-position-vertical-relative:page;z-index:-5979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19"/>
                    <w:szCs w:val="19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84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720001pt;margin-top:640.957886pt;width:342.715282pt;height:11pt;mso-position-horizontal-relative:page;mso-position-vertical-relative:page;z-index:-5978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10"/>
                    <w:sz w:val="16"/>
                    <w:szCs w:val="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5.32pt;margin-top:641.676941pt;width:341.355757pt;height:11pt;mso-position-horizontal-relative:page;mso-position-vertical-relative:page;z-index:-5977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9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0"/>
                    <w:sz w:val="17"/>
                    <w:szCs w:val="17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2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20"/>
                    <w:sz w:val="17"/>
                    <w:szCs w:val="17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1"/>
                    <w:w w:val="12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5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0.279999pt;margin-top:640.47699pt;width:11.9pt;height:11pt;mso-position-horizontal-relative:page;mso-position-vertical-relative:page;z-index:-597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86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9.959999pt;margin-top:641.916992pt;width:342.069347pt;height:11pt;mso-position-horizontal-relative:page;mso-position-vertical-relative:page;z-index:-597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5"/>
                    <w:sz w:val="16"/>
                    <w:szCs w:val="16"/>
                  </w:rPr>
                  <w:t>1-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8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9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7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4.279114pt;margin-top:638.431396pt;width:13.254511pt;height:10.5pt;mso-position-horizontal-relative:page;mso-position-vertical-relative:page;z-index:-5974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240"/>
                    <w:sz w:val="17"/>
                    <w:szCs w:val="17"/>
                  </w:rPr>
                  <w:t>:;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.23996pt;margin-top:642.396973pt;width:341.899192pt;height:11pt;mso-position-horizontal-relative:page;mso-position-vertical-relative:page;z-index:-597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10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8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7.78405pt;margin-top:639.220703pt;width:12.680001pt;height:12pt;mso-position-horizontal-relative:page;mso-position-vertical-relative:page;z-index:-5972" type="#_x0000_t202" filled="f" stroked="f">
          <v:textbox inset="0,0,0,0">
            <w:txbxContent>
              <w:p>
                <w:pPr>
                  <w:pStyle w:val="BodyText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</w:rPr>
                  <w:t>88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7.985603pt;margin-top:640.765747pt;width:342.212582pt;height:11pt;mso-position-horizontal-relative:page;mso-position-vertical-relative:page;z-index:-597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19.719704pt;margin-top:641.677917pt;width:343.099252pt;height:11pt;mso-position-horizontal-relative:page;mso-position-vertical-relative:page;z-index:-597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10"/>
                    <w:sz w:val="16"/>
                    <w:szCs w:val="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4.793488pt;margin-top:642.614807pt;width:11.13pt;height:13pt;mso-position-horizontal-relative:page;mso-position-vertical-relative:page;z-index:-5994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22"/>
                    <w:szCs w:val="22"/>
                  </w:rPr>
                  <w:t>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.051161pt;margin-top:643.985107pt;width:338.955322pt;height:11pt;mso-position-horizontal-relative:page;mso-position-vertical-relative:page;z-index:-599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9.799911pt;margin-top:643.357971pt;width:11.72pt;height:11pt;mso-position-horizontal-relative:page;mso-position-vertical-relative:page;z-index:-5992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76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9.719704pt;margin-top:645.997925pt;width:342.234682pt;height:11pt;mso-position-horizontal-relative:page;mso-position-vertical-relative:page;z-index:-599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6"/>
                    <w:szCs w:val="16"/>
                  </w:rPr>
                  <w:t>1-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6.348511pt;margin-top:640.66156pt;width:12.680001pt;height:12pt;mso-position-horizontal-relative:page;mso-position-vertical-relative:page;z-index:-5990" type="#_x0000_t202" filled="f" stroked="f">
          <v:textbox inset="0,0,0,0">
            <w:txbxContent>
              <w:p>
                <w:pPr>
                  <w:pStyle w:val="BodyText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</w:rPr>
                  <w:t>77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.15287pt;margin-top:643.327942pt;width:340.258482pt;height:10.5pt;mso-position-horizontal-relative:page;mso-position-vertical-relative:page;z-index:-5989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7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8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n·'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5"/>
                    <w:sz w:val="16"/>
                    <w:szCs w:val="16"/>
                  </w:rPr>
                  <w:t>J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6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-.Janvier-juin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7"/>
                    <w:szCs w:val="17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4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7"/>
                    <w:szCs w:val="17"/>
                  </w:rPr>
                  <w:t>teclzuique,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1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7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2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4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0.4184pt;margin-top:642.609619pt;width:11.095pt;height:10.5pt;mso-position-horizontal-relative:page;mso-position-vertical-relative:page;z-index:-5988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78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.142799pt;margin-top:644.124573pt;width:341.218452pt;height:11pt;mso-position-horizontal-relative:page;mso-position-vertical-relative:page;z-index:-5987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9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2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1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2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5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6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8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ct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2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0.666107pt;margin-top:640.001709pt;width:15.024801pt;height:11pt;mso-position-horizontal-relative:page;mso-position-vertical-relative:page;z-index:-598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60"/>
                    <w:sz w:val="18"/>
                    <w:szCs w:val="18"/>
                  </w:rPr>
                  <w:t>!'h9L.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744471pt;margin-top:642.449158pt;width:340.691582pt;height:11pt;mso-position-horizontal-relative:page;mso-position-vertical-relative:page;z-index:-598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5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8.461220pt;margin-top:638.987427pt;width:15.408781pt;height:14.210927pt;mso-position-horizontal-relative:page;mso-position-vertical-relative:page;z-index:-5984" type="#_x0000_t202" filled="f" stroked="f">
          <v:textbox inset="0,0,0,0">
            <w:txbxContent>
              <w:p>
                <w:pPr>
                  <w:pStyle w:val="BodyText"/>
                  <w:ind w:left="4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w w:val="91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0.144203pt;margin-top:641.251465pt;width:341.264682pt;height:11pt;mso-position-horizontal-relative:page;mso-position-vertical-relative:page;z-index:-598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hanging="96"/>
      </w:pPr>
      <w:rPr>
        <w:rFonts w:hint="default" w:ascii="Times New Roman" w:hAnsi="Times New Roman" w:eastAsia="Times New Roman"/>
        <w:w w:val="37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hanging="178"/>
      </w:pPr>
      <w:rPr>
        <w:rFonts w:hint="default" w:ascii="Times New Roman" w:hAnsi="Times New Roman" w:eastAsia="Times New Roman"/>
        <w:w w:val="196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hanging="120"/>
      </w:pPr>
      <w:rPr>
        <w:rFonts w:hint="default" w:ascii="Times New Roman" w:hAnsi="Times New Roman" w:eastAsia="Times New Roman"/>
        <w:w w:val="153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Letter"/>
      <w:lvlText w:val="%1."/>
      <w:lvlJc w:val="left"/>
      <w:pPr>
        <w:ind w:hanging="269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-"/>
      <w:lvlJc w:val="left"/>
      <w:pPr>
        <w:ind w:hanging="253"/>
      </w:pPr>
      <w:rPr>
        <w:rFonts w:hint="default" w:ascii="Times New Roman" w:hAnsi="Times New Roman" w:eastAsia="Times New Roman"/>
        <w:w w:val="476"/>
        <w:sz w:val="13"/>
        <w:szCs w:val="1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3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37"/>
      <w:szCs w:val="37"/>
    </w:rPr>
  </w:style>
  <w:style w:styleId="Heading2" w:type="paragraph">
    <w:name w:val="Heading 2"/>
    <w:basedOn w:val="Normal"/>
    <w:uiPriority w:val="1"/>
    <w:qFormat/>
    <w:pPr>
      <w:ind w:left="129"/>
      <w:outlineLvl w:val="2"/>
    </w:pPr>
    <w:rPr>
      <w:rFonts w:ascii="Times New Roman" w:hAnsi="Times New Roman" w:eastAsia="Times New Roman"/>
      <w:sz w:val="29"/>
      <w:szCs w:val="29"/>
    </w:rPr>
  </w:style>
  <w:style w:styleId="Heading3" w:type="paragraph">
    <w:name w:val="Heading 3"/>
    <w:basedOn w:val="Normal"/>
    <w:uiPriority w:val="1"/>
    <w:qFormat/>
    <w:pPr>
      <w:ind w:left="124"/>
      <w:outlineLvl w:val="3"/>
    </w:pPr>
    <w:rPr>
      <w:rFonts w:ascii="Times New Roman" w:hAnsi="Times New Roman" w:eastAsia="Times New Roman"/>
      <w:sz w:val="28"/>
      <w:szCs w:val="28"/>
    </w:rPr>
  </w:style>
  <w:style w:styleId="Heading4" w:type="paragraph">
    <w:name w:val="Heading 4"/>
    <w:basedOn w:val="Normal"/>
    <w:uiPriority w:val="1"/>
    <w:qFormat/>
    <w:pPr>
      <w:ind w:left="122"/>
      <w:outlineLvl w:val="4"/>
    </w:pPr>
    <w:rPr>
      <w:rFonts w:ascii="Times New Roman" w:hAnsi="Times New Roman" w:eastAsia="Times New Roman"/>
      <w:b/>
      <w:bCs/>
      <w:sz w:val="27"/>
      <w:szCs w:val="27"/>
    </w:rPr>
  </w:style>
  <w:style w:styleId="Heading5" w:type="paragraph">
    <w:name w:val="Heading 5"/>
    <w:basedOn w:val="Normal"/>
    <w:uiPriority w:val="1"/>
    <w:qFormat/>
    <w:pPr>
      <w:ind w:left="120"/>
      <w:outlineLvl w:val="5"/>
    </w:pPr>
    <w:rPr>
      <w:rFonts w:ascii="Times New Roman" w:hAnsi="Times New Roman" w:eastAsia="Times New Roman"/>
      <w:sz w:val="24"/>
      <w:szCs w:val="24"/>
    </w:rPr>
  </w:style>
  <w:style w:styleId="Heading6" w:type="paragraph">
    <w:name w:val="Heading 6"/>
    <w:basedOn w:val="Normal"/>
    <w:uiPriority w:val="1"/>
    <w:qFormat/>
    <w:pPr>
      <w:ind w:left="289"/>
      <w:outlineLvl w:val="6"/>
    </w:pPr>
    <w:rPr>
      <w:rFonts w:ascii="Times New Roman" w:hAnsi="Times New Roman" w:eastAsia="Times New Roman"/>
      <w:sz w:val="22"/>
      <w:szCs w:val="22"/>
    </w:rPr>
  </w:style>
  <w:style w:styleId="Heading7" w:type="paragraph">
    <w:name w:val="Heading 7"/>
    <w:basedOn w:val="Normal"/>
    <w:uiPriority w:val="1"/>
    <w:qFormat/>
    <w:pPr>
      <w:ind w:left="132"/>
      <w:outlineLvl w:val="7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eorges.yamcogo@messrs.gov.bf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footer" Target="footer10.xml"/><Relationship Id="rId29" Type="http://schemas.openxmlformats.org/officeDocument/2006/relationships/footer" Target="footer11.xml"/><Relationship Id="rId30" Type="http://schemas.openxmlformats.org/officeDocument/2006/relationships/image" Target="media/image14.png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image" Target="media/image17.png"/><Relationship Id="rId34" Type="http://schemas.openxmlformats.org/officeDocument/2006/relationships/image" Target="media/image18.png"/><Relationship Id="rId35" Type="http://schemas.openxmlformats.org/officeDocument/2006/relationships/image" Target="media/image19.png"/><Relationship Id="rId36" Type="http://schemas.openxmlformats.org/officeDocument/2006/relationships/image" Target="media/image20.png"/><Relationship Id="rId37" Type="http://schemas.openxmlformats.org/officeDocument/2006/relationships/image" Target="media/image21.png"/><Relationship Id="rId38" Type="http://schemas.openxmlformats.org/officeDocument/2006/relationships/image" Target="media/image22.png"/><Relationship Id="rId39" Type="http://schemas.openxmlformats.org/officeDocument/2006/relationships/footer" Target="footer12.xml"/><Relationship Id="rId40" Type="http://schemas.openxmlformats.org/officeDocument/2006/relationships/footer" Target="footer13.xml"/><Relationship Id="rId41" Type="http://schemas.openxmlformats.org/officeDocument/2006/relationships/footer" Target="footer14.xml"/><Relationship Id="rId42" Type="http://schemas.openxmlformats.org/officeDocument/2006/relationships/footer" Target="footer15.xml"/><Relationship Id="rId43" Type="http://schemas.openxmlformats.org/officeDocument/2006/relationships/footer" Target="footer16.xml"/><Relationship Id="rId44" Type="http://schemas.openxmlformats.org/officeDocument/2006/relationships/footer" Target="footer17.xml"/><Relationship Id="rId45" Type="http://schemas.openxmlformats.org/officeDocument/2006/relationships/footer" Target="footer18.xml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2020-09-30T11:27:11Z</dcterms:created>
  <dcterms:modified xsi:type="dcterms:W3CDTF">2020-09-30T11:27:11Z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2020-09-30T00:00:00Z</vt:filetime>
  </property>
</Properties>
</file>