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Default Extension="png" ContentType="image/png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41" w:lineRule="auto" w:before="63"/>
        <w:ind w:left="105" w:right="2026" w:firstLine="0"/>
        <w:jc w:val="left"/>
        <w:rPr>
          <w:rFonts w:ascii="Times New Roman" w:hAnsi="Times New Roman" w:cs="Times New Roman" w:eastAsia="Times New Roman"/>
          <w:sz w:val="35"/>
          <w:szCs w:val="35"/>
        </w:rPr>
      </w:pPr>
      <w:r>
        <w:rPr/>
        <w:pict>
          <v:group style="position:absolute;margin-left:24.26214pt;margin-top:55.030567pt;width:277.58736pt;height:.1pt;mso-position-horizontal-relative:page;mso-position-vertical-relative:paragraph;z-index:-1890" coordorigin="485,1101" coordsize="5552,2">
            <v:shape style="position:absolute;left:485;top:1101;width:5552;height:2" coordorigin="485,1101" coordsize="5552,0" path="m485,1101l6037,1101e" filled="f" stroked="t" strokeweight="1.18932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Sélection</w:t>
      </w:r>
      <w:r>
        <w:rPr>
          <w:rFonts w:ascii="Times New Roman" w:hAnsi="Times New Roman" w:cs="Times New Roman" w:eastAsia="Times New Roman"/>
          <w:b/>
          <w:bCs/>
          <w:spacing w:val="-7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des</w:t>
      </w:r>
      <w:r>
        <w:rPr>
          <w:rFonts w:ascii="Times New Roman" w:hAnsi="Times New Roman" w:cs="Times New Roman" w:eastAsia="Times New Roman"/>
          <w:b/>
          <w:bCs/>
          <w:spacing w:val="-9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ligneux</w:t>
      </w:r>
      <w:r>
        <w:rPr>
          <w:rFonts w:ascii="Times New Roman" w:hAnsi="Times New Roman" w:cs="Times New Roman" w:eastAsia="Times New Roman"/>
          <w:b/>
          <w:bCs/>
          <w:spacing w:val="9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épargnés</w:t>
      </w:r>
      <w:r>
        <w:rPr>
          <w:rFonts w:ascii="Times New Roman" w:hAnsi="Times New Roman" w:cs="Times New Roman" w:eastAsia="Times New Roman"/>
          <w:b/>
          <w:bCs/>
          <w:spacing w:val="3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dans</w:t>
      </w:r>
      <w:r>
        <w:rPr>
          <w:rFonts w:ascii="Times New Roman" w:hAnsi="Times New Roman" w:cs="Times New Roman" w:eastAsia="Times New Roman"/>
          <w:b/>
          <w:bCs/>
          <w:spacing w:val="-7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les</w:t>
      </w:r>
      <w:r>
        <w:rPr>
          <w:rFonts w:ascii="Times New Roman" w:hAnsi="Times New Roman" w:cs="Times New Roman" w:eastAsia="Times New Roman"/>
          <w:b/>
          <w:bCs/>
          <w:spacing w:val="-1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champs</w:t>
      </w:r>
      <w:r>
        <w:rPr>
          <w:rFonts w:ascii="Times New Roman" w:hAnsi="Times New Roman" w:cs="Times New Roman" w:eastAsia="Times New Roman"/>
          <w:b/>
          <w:bCs/>
          <w:spacing w:val="0"/>
          <w:w w:val="87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de</w:t>
      </w:r>
      <w:r>
        <w:rPr>
          <w:rFonts w:ascii="Times New Roman" w:hAnsi="Times New Roman" w:cs="Times New Roman" w:eastAsia="Times New Roman"/>
          <w:b/>
          <w:bCs/>
          <w:spacing w:val="-8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culture</w:t>
      </w:r>
      <w:r>
        <w:rPr>
          <w:rFonts w:ascii="Times New Roman" w:hAnsi="Times New Roman" w:cs="Times New Roman" w:eastAsia="Times New Roman"/>
          <w:b/>
          <w:bCs/>
          <w:spacing w:val="-2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en</w:t>
      </w:r>
      <w:r>
        <w:rPr>
          <w:rFonts w:ascii="Times New Roman" w:hAnsi="Times New Roman" w:cs="Times New Roman" w:eastAsia="Times New Roman"/>
          <w:b/>
          <w:bCs/>
          <w:spacing w:val="-9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région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sahélienne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du</w:t>
      </w:r>
      <w:r>
        <w:rPr>
          <w:rFonts w:ascii="Times New Roman" w:hAnsi="Times New Roman" w:cs="Times New Roman" w:eastAsia="Times New Roman"/>
          <w:b/>
          <w:bCs/>
          <w:spacing w:val="-12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Burkina</w:t>
      </w:r>
      <w:r>
        <w:rPr>
          <w:rFonts w:ascii="Times New Roman" w:hAnsi="Times New Roman" w:cs="Times New Roman" w:eastAsia="Times New Roman"/>
          <w:b/>
          <w:bCs/>
          <w:spacing w:val="5"/>
          <w:w w:val="9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35"/>
          <w:szCs w:val="35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5"/>
          <w:szCs w:val="3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141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Souleymane</w:t>
      </w:r>
      <w:r>
        <w:rPr>
          <w:rFonts w:ascii="Times New Roman" w:hAnsi="Times New Roman" w:cs="Times New Roman" w:eastAsia="Times New Roman"/>
          <w:b/>
          <w:bCs/>
          <w:spacing w:val="-12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Ganaba",</w:t>
      </w:r>
      <w:r>
        <w:rPr>
          <w:rFonts w:ascii="Times New Roman" w:hAnsi="Times New Roman" w:cs="Times New Roman" w:eastAsia="Times New Roman"/>
          <w:b/>
          <w:bCs/>
          <w:spacing w:val="-13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,Jean-Marie</w:t>
      </w:r>
      <w:r>
        <w:rPr>
          <w:rFonts w:ascii="Times New Roman" w:hAnsi="Times New Roman" w:cs="Times New Roman" w:eastAsia="Times New Roman"/>
          <w:b/>
          <w:bCs/>
          <w:spacing w:val="-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Ouadba•·</w:t>
      </w:r>
      <w:r>
        <w:rPr>
          <w:rFonts w:ascii="Times New Roman" w:hAnsi="Times New Roman" w:cs="Times New Roman" w:eastAsia="Times New Roman"/>
          <w:b/>
          <w:bCs/>
          <w:spacing w:val="-20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/>
          <w:bCs/>
          <w:spacing w:val="-25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Ouétian</w:t>
      </w:r>
      <w:r>
        <w:rPr>
          <w:rFonts w:ascii="Times New Roman" w:hAnsi="Times New Roman" w:cs="Times New Roman" w:eastAsia="Times New Roman"/>
          <w:b/>
          <w:bCs/>
          <w:spacing w:val="-18"/>
          <w:w w:val="85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85"/>
          <w:sz w:val="25"/>
          <w:szCs w:val="25"/>
        </w:rPr>
        <w:t>Bognounou··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9" w:right="7773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0"/>
          <w:sz w:val="27"/>
          <w:szCs w:val="27"/>
        </w:rPr>
        <w:t>Résumé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0" w:lineRule="auto"/>
        <w:ind w:left="124" w:right="184" w:firstLine="9"/>
        <w:jc w:val="both"/>
      </w:pP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analyse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est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faite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systèmes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d'association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traditionnels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ligneux-cultures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en</w:t>
      </w:r>
      <w:r>
        <w:rPr>
          <w:b w:val="0"/>
          <w:bCs w:val="0"/>
          <w:spacing w:val="44"/>
          <w:w w:val="85"/>
        </w:rPr>
        <w:t> </w:t>
      </w:r>
      <w:r>
        <w:rPr>
          <w:b w:val="0"/>
          <w:bCs w:val="0"/>
          <w:spacing w:val="0"/>
          <w:w w:val="85"/>
        </w:rPr>
        <w:t>région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sahélienne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Burkînu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Faso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à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partir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d'enquêtes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différents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groupes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ethniques.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Elle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est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basée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stratégie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la.</w:t>
      </w:r>
      <w:r>
        <w:rPr>
          <w:b w:val="0"/>
          <w:bCs w:val="0"/>
          <w:spacing w:val="0"/>
          <w:w w:val="67"/>
        </w:rPr>
        <w:t> </w:t>
      </w:r>
      <w:r>
        <w:rPr>
          <w:b w:val="0"/>
          <w:bCs w:val="0"/>
          <w:spacing w:val="0"/>
          <w:w w:val="85"/>
        </w:rPr>
        <w:t>sélection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pluntes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ligneuses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dans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champs.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critères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choix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sont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relatifs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à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perception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fonction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assurée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ces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plantes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aux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croyances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religieuses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traditionnelles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groupes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ethniques</w:t>
      </w:r>
      <w:r>
        <w:rPr>
          <w:b w:val="0"/>
          <w:bCs w:val="0"/>
          <w:spacing w:val="45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85"/>
        </w:rPr>
        <w:t>provinces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administratives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I'Oudalan,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Séno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18"/>
          <w:w w:val="85"/>
        </w:rPr>
        <w:t>Y</w:t>
      </w:r>
      <w:r>
        <w:rPr>
          <w:b w:val="0"/>
          <w:bCs w:val="0"/>
          <w:spacing w:val="0"/>
          <w:w w:val="85"/>
        </w:rPr>
        <w:t>agha.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exact"/>
        <w:ind w:left="129" w:right="179"/>
        <w:jc w:val="both"/>
      </w:pPr>
      <w:r>
        <w:rPr>
          <w:b w:val="0"/>
          <w:bCs w:val="0"/>
          <w:spacing w:val="0"/>
          <w:w w:val="85"/>
        </w:rPr>
        <w:t>Certains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ligneux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sont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abattus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parce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qu'ils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constituent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perchoirs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d'oiseaux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granivores.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couvrent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auto" w:before="23"/>
        <w:ind w:left="133" w:right="183" w:hanging="5"/>
        <w:jc w:val="both"/>
      </w:pPr>
      <w:r>
        <w:rPr>
          <w:b w:val="0"/>
          <w:bCs w:val="0"/>
          <w:spacing w:val="0"/>
          <w:w w:val="90"/>
        </w:rPr>
        <w:t>cultures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leur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ombre,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envahissants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forte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régénération.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empêchent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développement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végétation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autour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leur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pied,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bien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collectent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grosses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gouttes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d'eau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pluie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tombant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leurs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0"/>
        </w:rPr>
        <w:t>feuilles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-6"/>
          <w:w w:val="90"/>
        </w:rPr>
        <w:t> </w:t>
      </w:r>
      <w:r>
        <w:rPr>
          <w:b w:val="0"/>
          <w:bCs w:val="0"/>
          <w:spacing w:val="0"/>
          <w:w w:val="90"/>
        </w:rPr>
        <w:t>écrasant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plants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10"/>
          <w:w w:val="90"/>
        </w:rPr>
        <w:t> </w:t>
      </w:r>
      <w:r>
        <w:rPr>
          <w:b w:val="0"/>
          <w:bCs w:val="0"/>
          <w:spacing w:val="0"/>
          <w:w w:val="90"/>
        </w:rPr>
        <w:t>culture.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exact"/>
        <w:ind w:left="138" w:right="180"/>
        <w:jc w:val="both"/>
      </w:pP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1"/>
          <w:w w:val="85"/>
          <w:sz w:val="21"/>
          <w:szCs w:val="21"/>
        </w:rPr>
        <w:t> </w:t>
      </w:r>
      <w:r>
        <w:rPr>
          <w:b w:val="0"/>
          <w:bCs w:val="0"/>
          <w:spacing w:val="0"/>
          <w:w w:val="85"/>
        </w:rPr>
        <w:t>l'opposé,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2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motifs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suivants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expliquent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le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maintien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d'autres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ligneux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: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ils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apportent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fumure,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auto" w:before="23"/>
        <w:ind w:left="133" w:right="179"/>
        <w:jc w:val="both"/>
      </w:pPr>
      <w:r>
        <w:rPr>
          <w:b w:val="0"/>
          <w:bCs w:val="0"/>
          <w:spacing w:val="0"/>
          <w:w w:val="85"/>
        </w:rPr>
        <w:t>permettent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une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bonne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distribution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l'eau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pluie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feuilles.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produisent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fruits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consommables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ou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85"/>
        </w:rPr>
        <w:t>utilisés</w:t>
      </w:r>
      <w:r>
        <w:rPr>
          <w:b w:val="0"/>
          <w:bCs w:val="0"/>
          <w:spacing w:val="0"/>
          <w:w w:val="8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9"/>
          <w:szCs w:val="19"/>
        </w:rPr>
        <w:t>à</w:t>
      </w:r>
      <w:r>
        <w:rPr>
          <w:rFonts w:ascii="Arial" w:hAnsi="Arial" w:cs="Arial" w:eastAsia="Arial"/>
          <w:b w:val="0"/>
          <w:bCs w:val="0"/>
          <w:spacing w:val="23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d'autres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fins,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sont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utilisés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en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médecine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traditionnelle,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ont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un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bel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ombrage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ou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un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bois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solide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et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85"/>
        </w:rPr>
        <w:t>résistant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aux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termites.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producteurs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évoquent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aussi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l'anéantissement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d'actions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maléfiques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dans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0"/>
          <w:w w:val="86"/>
        </w:rPr>
        <w:t> </w:t>
      </w:r>
      <w:r>
        <w:rPr>
          <w:b w:val="0"/>
          <w:bCs w:val="0"/>
          <w:spacing w:val="0"/>
          <w:w w:val="85"/>
        </w:rPr>
        <w:t>champs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par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certaines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plantes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ligneuses.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3" w:right="3454"/>
        <w:jc w:val="both"/>
      </w:pPr>
      <w:r>
        <w:rPr>
          <w:b w:val="0"/>
          <w:bCs w:val="0"/>
          <w:spacing w:val="0"/>
          <w:w w:val="90"/>
        </w:rPr>
        <w:t>Mots-clés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105"/>
        </w:rPr>
        <w:t>: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90"/>
        </w:rPr>
        <w:t>ligneux,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agroforesterie,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sélection</w:t>
      </w:r>
      <w:r>
        <w:rPr>
          <w:b w:val="0"/>
          <w:bCs w:val="0"/>
          <w:spacing w:val="-4"/>
          <w:w w:val="90"/>
        </w:rPr>
        <w:t> </w:t>
      </w:r>
      <w:r>
        <w:rPr>
          <w:b w:val="0"/>
          <w:bCs w:val="0"/>
          <w:spacing w:val="0"/>
          <w:w w:val="90"/>
        </w:rPr>
        <w:t>anthropique,</w:t>
      </w:r>
      <w:r>
        <w:rPr>
          <w:b w:val="0"/>
          <w:bCs w:val="0"/>
          <w:spacing w:val="-1"/>
          <w:w w:val="90"/>
        </w:rPr>
        <w:t> </w:t>
      </w:r>
      <w:r>
        <w:rPr>
          <w:b w:val="0"/>
          <w:bCs w:val="0"/>
          <w:spacing w:val="0"/>
          <w:w w:val="90"/>
        </w:rPr>
        <w:t>Sahel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179" w:lineRule="auto"/>
        <w:ind w:left="138" w:right="907" w:firstLine="4"/>
        <w:jc w:val="left"/>
        <w:rPr>
          <w:b w:val="0"/>
          <w:bCs w:val="0"/>
        </w:rPr>
      </w:pPr>
      <w:r>
        <w:rPr>
          <w:spacing w:val="0"/>
          <w:w w:val="85"/>
        </w:rPr>
        <w:t>Selection</w:t>
      </w:r>
      <w:r>
        <w:rPr>
          <w:spacing w:val="40"/>
          <w:w w:val="85"/>
        </w:rPr>
        <w:t> </w:t>
      </w:r>
      <w:r>
        <w:rPr>
          <w:spacing w:val="0"/>
          <w:w w:val="85"/>
        </w:rPr>
        <w:t>of</w:t>
      </w:r>
      <w:r>
        <w:rPr>
          <w:spacing w:val="32"/>
          <w:w w:val="85"/>
        </w:rPr>
        <w:t> </w:t>
      </w:r>
      <w:r>
        <w:rPr>
          <w:spacing w:val="0"/>
          <w:w w:val="85"/>
        </w:rPr>
        <w:t>trees</w:t>
      </w:r>
      <w:r>
        <w:rPr>
          <w:spacing w:val="36"/>
          <w:w w:val="85"/>
        </w:rPr>
        <w:t> </w:t>
      </w:r>
      <w:r>
        <w:rPr>
          <w:spacing w:val="0"/>
          <w:w w:val="85"/>
        </w:rPr>
        <w:t>species</w:t>
      </w:r>
      <w:r>
        <w:rPr>
          <w:spacing w:val="37"/>
          <w:w w:val="85"/>
        </w:rPr>
        <w:t> </w:t>
      </w:r>
      <w:r>
        <w:rPr>
          <w:spacing w:val="0"/>
          <w:w w:val="85"/>
        </w:rPr>
        <w:t>in</w:t>
      </w:r>
      <w:r>
        <w:rPr>
          <w:spacing w:val="25"/>
          <w:w w:val="85"/>
        </w:rPr>
        <w:t> </w:t>
      </w:r>
      <w:r>
        <w:rPr>
          <w:spacing w:val="0"/>
          <w:w w:val="85"/>
        </w:rPr>
        <w:t>cultivated</w:t>
      </w:r>
      <w:r>
        <w:rPr>
          <w:spacing w:val="42"/>
          <w:w w:val="85"/>
        </w:rPr>
        <w:t> </w:t>
      </w:r>
      <w:r>
        <w:rPr>
          <w:spacing w:val="0"/>
          <w:w w:val="85"/>
        </w:rPr>
        <w:t>lands</w:t>
      </w:r>
      <w:r>
        <w:rPr>
          <w:spacing w:val="29"/>
          <w:w w:val="85"/>
        </w:rPr>
        <w:t> </w:t>
      </w:r>
      <w:r>
        <w:rPr>
          <w:spacing w:val="0"/>
          <w:w w:val="85"/>
        </w:rPr>
        <w:t>in</w:t>
      </w:r>
      <w:r>
        <w:rPr>
          <w:spacing w:val="20"/>
          <w:w w:val="85"/>
        </w:rPr>
        <w:t> </w:t>
      </w:r>
      <w:r>
        <w:rPr>
          <w:spacing w:val="0"/>
          <w:w w:val="85"/>
        </w:rPr>
        <w:t>sahelian</w:t>
      </w:r>
      <w:r>
        <w:rPr>
          <w:spacing w:val="43"/>
          <w:w w:val="85"/>
        </w:rPr>
        <w:t> </w:t>
      </w:r>
      <w:r>
        <w:rPr>
          <w:spacing w:val="0"/>
          <w:w w:val="85"/>
        </w:rPr>
        <w:t>region</w:t>
      </w:r>
      <w:r>
        <w:rPr>
          <w:spacing w:val="37"/>
          <w:w w:val="85"/>
        </w:rPr>
        <w:t> </w:t>
      </w:r>
      <w:r>
        <w:rPr>
          <w:spacing w:val="0"/>
          <w:w w:val="85"/>
        </w:rPr>
        <w:t>of</w:t>
      </w:r>
      <w:r>
        <w:rPr>
          <w:spacing w:val="0"/>
          <w:w w:val="88"/>
        </w:rPr>
        <w:t> </w:t>
      </w:r>
      <w:r>
        <w:rPr>
          <w:spacing w:val="0"/>
          <w:w w:val="85"/>
        </w:rPr>
        <w:t>Burkina</w:t>
      </w:r>
      <w:r>
        <w:rPr>
          <w:spacing w:val="0"/>
          <w:w w:val="85"/>
        </w:rPr>
        <w:t> </w:t>
      </w:r>
      <w:r>
        <w:rPr>
          <w:spacing w:val="3"/>
          <w:w w:val="85"/>
        </w:rPr>
        <w:t> </w:t>
      </w:r>
      <w:r>
        <w:rPr>
          <w:spacing w:val="0"/>
          <w:w w:val="85"/>
        </w:rPr>
        <w:t>Faso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8" w:right="7677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27"/>
          <w:szCs w:val="27"/>
        </w:rPr>
        <w:t>Abstract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4" w:lineRule="auto"/>
        <w:ind w:left="133" w:right="179"/>
        <w:jc w:val="both"/>
        <w:rPr>
          <w:sz w:val="19"/>
          <w:szCs w:val="19"/>
        </w:rPr>
      </w:pPr>
      <w:r>
        <w:rPr>
          <w:b w:val="0"/>
          <w:bCs w:val="0"/>
          <w:spacing w:val="0"/>
          <w:w w:val="85"/>
        </w:rPr>
        <w:t>Truditional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association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system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between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trees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and</w:t>
      </w:r>
      <w:r>
        <w:rPr>
          <w:b w:val="0"/>
          <w:bCs w:val="0"/>
          <w:spacing w:val="3"/>
          <w:w w:val="85"/>
        </w:rPr>
        <w:t> </w:t>
      </w:r>
      <w:r>
        <w:rPr>
          <w:b w:val="0"/>
          <w:bCs w:val="0"/>
          <w:spacing w:val="0"/>
          <w:w w:val="85"/>
        </w:rPr>
        <w:t>crops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cultivated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lands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saheliun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region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0"/>
          <w:w w:val="84"/>
        </w:rPr>
        <w:t> </w:t>
      </w:r>
      <w:r>
        <w:rPr>
          <w:b w:val="0"/>
          <w:bCs w:val="0"/>
          <w:spacing w:val="0"/>
          <w:w w:val="85"/>
        </w:rPr>
        <w:t>Burkina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Faso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are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analyzed.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Selection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is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based</w:t>
      </w:r>
      <w:r>
        <w:rPr>
          <w:b w:val="0"/>
          <w:bCs w:val="0"/>
          <w:spacing w:val="46"/>
          <w:w w:val="85"/>
        </w:rPr>
        <w:t> </w:t>
      </w:r>
      <w:r>
        <w:rPr>
          <w:b w:val="0"/>
          <w:bCs w:val="0"/>
          <w:spacing w:val="0"/>
          <w:w w:val="85"/>
        </w:rPr>
        <w:t>on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farmers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strategy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selection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trees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species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eut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down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85"/>
        </w:rPr>
        <w:t>or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saved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cultivation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lands.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criteria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choice</w:t>
      </w:r>
      <w:r>
        <w:rPr>
          <w:b w:val="0"/>
          <w:bCs w:val="0"/>
          <w:spacing w:val="14"/>
          <w:w w:val="85"/>
        </w:rPr>
        <w:t> </w:t>
      </w:r>
      <w:r>
        <w:rPr>
          <w:b w:val="0"/>
          <w:bCs w:val="0"/>
          <w:spacing w:val="0"/>
          <w:w w:val="85"/>
        </w:rPr>
        <w:t>among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many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multipurposes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trees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are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according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to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their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85"/>
        </w:rPr>
        <w:t>perception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trees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species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rotes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and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to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85"/>
        </w:rPr>
        <w:t>religious</w:t>
      </w:r>
      <w:r>
        <w:rPr>
          <w:b w:val="0"/>
          <w:bCs w:val="0"/>
          <w:spacing w:val="25"/>
          <w:w w:val="85"/>
        </w:rPr>
        <w:t> </w:t>
      </w:r>
      <w:r>
        <w:rPr>
          <w:b w:val="0"/>
          <w:bCs w:val="0"/>
          <w:spacing w:val="0"/>
          <w:w w:val="85"/>
        </w:rPr>
        <w:t>and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traditional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beliefs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of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populations</w:t>
      </w:r>
      <w:r>
        <w:rPr>
          <w:b w:val="0"/>
          <w:bCs w:val="0"/>
          <w:spacing w:val="32"/>
          <w:w w:val="85"/>
        </w:rPr>
        <w:t> </w:t>
      </w:r>
      <w:r>
        <w:rPr>
          <w:b w:val="0"/>
          <w:bCs w:val="0"/>
          <w:spacing w:val="0"/>
          <w:w w:val="85"/>
        </w:rPr>
        <w:t>ethnie</w:t>
      </w:r>
      <w:r>
        <w:rPr>
          <w:b w:val="0"/>
          <w:bCs w:val="0"/>
          <w:spacing w:val="18"/>
          <w:w w:val="85"/>
        </w:rPr>
        <w:t> </w:t>
      </w:r>
      <w:r>
        <w:rPr>
          <w:b w:val="0"/>
          <w:bCs w:val="0"/>
          <w:spacing w:val="0"/>
          <w:w w:val="85"/>
        </w:rPr>
        <w:t>groups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0"/>
          <w:w w:val="82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the</w:t>
      </w:r>
      <w:r>
        <w:rPr>
          <w:b w:val="0"/>
          <w:bCs w:val="0"/>
          <w:spacing w:val="0"/>
          <w:w w:val="85"/>
          <w:sz w:val="19"/>
          <w:szCs w:val="19"/>
        </w:rPr>
        <w:t> </w:t>
      </w:r>
      <w:r>
        <w:rPr>
          <w:b w:val="0"/>
          <w:bCs w:val="0"/>
          <w:spacing w:val="29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three</w:t>
      </w:r>
      <w:r>
        <w:rPr>
          <w:b w:val="0"/>
          <w:bCs w:val="0"/>
          <w:spacing w:val="0"/>
          <w:w w:val="85"/>
          <w:sz w:val="19"/>
          <w:szCs w:val="19"/>
        </w:rPr>
        <w:t>  </w:t>
      </w:r>
      <w:r>
        <w:rPr>
          <w:b w:val="0"/>
          <w:bCs w:val="0"/>
          <w:spacing w:val="1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sahelian</w:t>
      </w:r>
      <w:r>
        <w:rPr>
          <w:b w:val="0"/>
          <w:bCs w:val="0"/>
          <w:spacing w:val="0"/>
          <w:w w:val="85"/>
          <w:sz w:val="19"/>
          <w:szCs w:val="19"/>
        </w:rPr>
        <w:t>  </w:t>
      </w:r>
      <w:r>
        <w:rPr>
          <w:b w:val="0"/>
          <w:bCs w:val="0"/>
          <w:spacing w:val="11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</w:rPr>
        <w:t>districts</w:t>
      </w:r>
      <w:r>
        <w:rPr>
          <w:b w:val="0"/>
          <w:bCs w:val="0"/>
          <w:spacing w:val="0"/>
          <w:w w:val="85"/>
        </w:rPr>
        <w:t>  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:</w:t>
      </w:r>
      <w:r>
        <w:rPr>
          <w:b w:val="0"/>
          <w:bCs w:val="0"/>
          <w:spacing w:val="44"/>
          <w:w w:val="85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Oudalan,</w:t>
      </w:r>
      <w:r>
        <w:rPr>
          <w:b w:val="0"/>
          <w:bCs w:val="0"/>
          <w:spacing w:val="0"/>
          <w:w w:val="85"/>
          <w:sz w:val="19"/>
          <w:szCs w:val="19"/>
        </w:rPr>
        <w:t>  </w:t>
      </w:r>
      <w:r>
        <w:rPr>
          <w:b w:val="0"/>
          <w:bCs w:val="0"/>
          <w:spacing w:val="3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Seno</w:t>
      </w:r>
      <w:r>
        <w:rPr>
          <w:b w:val="0"/>
          <w:bCs w:val="0"/>
          <w:spacing w:val="0"/>
          <w:w w:val="85"/>
          <w:sz w:val="19"/>
          <w:szCs w:val="19"/>
        </w:rPr>
        <w:t> </w:t>
      </w:r>
      <w:r>
        <w:rPr>
          <w:b w:val="0"/>
          <w:bCs w:val="0"/>
          <w:spacing w:val="24"/>
          <w:w w:val="85"/>
          <w:sz w:val="19"/>
          <w:szCs w:val="19"/>
        </w:rPr>
        <w:t> </w:t>
      </w:r>
      <w:r>
        <w:rPr>
          <w:b w:val="0"/>
          <w:bCs w:val="0"/>
          <w:spacing w:val="0"/>
          <w:w w:val="85"/>
          <w:sz w:val="19"/>
          <w:szCs w:val="19"/>
        </w:rPr>
        <w:t>and</w:t>
      </w:r>
      <w:r>
        <w:rPr>
          <w:b w:val="0"/>
          <w:bCs w:val="0"/>
          <w:spacing w:val="0"/>
          <w:w w:val="85"/>
          <w:sz w:val="19"/>
          <w:szCs w:val="19"/>
        </w:rPr>
        <w:t>  </w:t>
      </w:r>
      <w:r>
        <w:rPr>
          <w:b w:val="0"/>
          <w:bCs w:val="0"/>
          <w:spacing w:val="28"/>
          <w:w w:val="85"/>
          <w:sz w:val="19"/>
          <w:szCs w:val="19"/>
        </w:rPr>
        <w:t> </w:t>
      </w:r>
      <w:r>
        <w:rPr>
          <w:b w:val="0"/>
          <w:bCs w:val="0"/>
          <w:spacing w:val="15"/>
          <w:w w:val="85"/>
        </w:rPr>
        <w:t>Y</w:t>
      </w:r>
      <w:r>
        <w:rPr>
          <w:b w:val="0"/>
          <w:bCs w:val="0"/>
          <w:spacing w:val="0"/>
          <w:w w:val="85"/>
          <w:sz w:val="19"/>
          <w:szCs w:val="19"/>
        </w:rPr>
        <w:t>agha.</w:t>
      </w:r>
      <w:r>
        <w:rPr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spacing w:line="252" w:lineRule="exact"/>
        <w:ind w:left="148" w:right="169"/>
        <w:jc w:val="both"/>
      </w:pPr>
      <w:r>
        <w:rPr>
          <w:b w:val="0"/>
          <w:bCs w:val="0"/>
          <w:spacing w:val="0"/>
          <w:w w:val="85"/>
        </w:rPr>
        <w:t>Sorne</w:t>
      </w:r>
      <w:r>
        <w:rPr>
          <w:b w:val="0"/>
          <w:bCs w:val="0"/>
          <w:spacing w:val="16"/>
          <w:w w:val="85"/>
        </w:rPr>
        <w:t> </w:t>
      </w:r>
      <w:r>
        <w:rPr>
          <w:b w:val="0"/>
          <w:bCs w:val="0"/>
          <w:spacing w:val="0"/>
          <w:w w:val="85"/>
        </w:rPr>
        <w:t>trees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are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eut</w:t>
      </w:r>
      <w:r>
        <w:rPr>
          <w:b w:val="0"/>
          <w:bCs w:val="0"/>
          <w:spacing w:val="28"/>
          <w:w w:val="85"/>
        </w:rPr>
        <w:t> </w:t>
      </w:r>
      <w:r>
        <w:rPr>
          <w:b w:val="0"/>
          <w:bCs w:val="0"/>
          <w:spacing w:val="0"/>
          <w:w w:val="85"/>
        </w:rPr>
        <w:t>down</w:t>
      </w:r>
      <w:r>
        <w:rPr>
          <w:b w:val="0"/>
          <w:bCs w:val="0"/>
          <w:spacing w:val="36"/>
          <w:w w:val="85"/>
        </w:rPr>
        <w:t> </w:t>
      </w:r>
      <w:r>
        <w:rPr>
          <w:b w:val="0"/>
          <w:bCs w:val="0"/>
          <w:spacing w:val="0"/>
          <w:w w:val="85"/>
        </w:rPr>
        <w:t>because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they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are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perched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85"/>
        </w:rPr>
        <w:t>for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granivorous</w:t>
      </w:r>
      <w:r>
        <w:rPr>
          <w:b w:val="0"/>
          <w:bCs w:val="0"/>
          <w:spacing w:val="42"/>
          <w:w w:val="85"/>
        </w:rPr>
        <w:t> </w:t>
      </w:r>
      <w:r>
        <w:rPr>
          <w:b w:val="0"/>
          <w:bCs w:val="0"/>
          <w:spacing w:val="0"/>
          <w:w w:val="85"/>
        </w:rPr>
        <w:t>birds,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leave</w:t>
      </w:r>
      <w:r>
        <w:rPr>
          <w:b w:val="0"/>
          <w:bCs w:val="0"/>
          <w:spacing w:val="23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30"/>
          <w:w w:val="85"/>
        </w:rPr>
        <w:t> </w:t>
      </w:r>
      <w:r>
        <w:rPr>
          <w:b w:val="0"/>
          <w:bCs w:val="0"/>
          <w:spacing w:val="0"/>
          <w:w w:val="85"/>
        </w:rPr>
        <w:t>crops</w:t>
      </w:r>
      <w:r>
        <w:rPr>
          <w:b w:val="0"/>
          <w:bCs w:val="0"/>
          <w:spacing w:val="31"/>
          <w:w w:val="85"/>
        </w:rPr>
        <w:t> </w:t>
      </w:r>
      <w:r>
        <w:rPr>
          <w:b w:val="0"/>
          <w:bCs w:val="0"/>
          <w:spacing w:val="0"/>
          <w:w w:val="85"/>
        </w:rPr>
        <w:t>in</w:t>
      </w:r>
      <w:r>
        <w:rPr>
          <w:b w:val="0"/>
          <w:bCs w:val="0"/>
          <w:spacing w:val="33"/>
          <w:w w:val="85"/>
        </w:rPr>
        <w:t> </w:t>
      </w:r>
      <w:r>
        <w:rPr>
          <w:b w:val="0"/>
          <w:bCs w:val="0"/>
          <w:spacing w:val="0"/>
          <w:w w:val="85"/>
        </w:rPr>
        <w:t>shadow.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4"/>
        <w:ind w:left="143" w:right="175"/>
        <w:jc w:val="both"/>
      </w:pPr>
      <w:r>
        <w:rPr>
          <w:b w:val="0"/>
          <w:bCs w:val="0"/>
          <w:spacing w:val="0"/>
          <w:w w:val="85"/>
        </w:rPr>
        <w:t>overgrown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by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high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regeneration,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stop</w:t>
      </w:r>
      <w:r>
        <w:rPr>
          <w:b w:val="0"/>
          <w:bCs w:val="0"/>
          <w:spacing w:val="15"/>
          <w:w w:val="85"/>
        </w:rPr>
        <w:t> </w:t>
      </w:r>
      <w:r>
        <w:rPr>
          <w:b w:val="0"/>
          <w:bCs w:val="0"/>
          <w:spacing w:val="0"/>
          <w:w w:val="85"/>
        </w:rPr>
        <w:t>vegetation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developing</w:t>
      </w:r>
      <w:r>
        <w:rPr>
          <w:b w:val="0"/>
          <w:bCs w:val="0"/>
          <w:spacing w:val="29"/>
          <w:w w:val="85"/>
        </w:rPr>
        <w:t> </w:t>
      </w:r>
      <w:r>
        <w:rPr>
          <w:b w:val="0"/>
          <w:bCs w:val="0"/>
          <w:spacing w:val="0"/>
          <w:w w:val="85"/>
        </w:rPr>
        <w:t>around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theit'</w:t>
      </w:r>
      <w:r>
        <w:rPr>
          <w:b w:val="0"/>
          <w:bCs w:val="0"/>
          <w:spacing w:val="10"/>
          <w:w w:val="85"/>
        </w:rPr>
        <w:t> </w:t>
      </w:r>
      <w:r>
        <w:rPr>
          <w:b w:val="0"/>
          <w:bCs w:val="0"/>
          <w:spacing w:val="0"/>
          <w:w w:val="85"/>
        </w:rPr>
        <w:t>plant</w:t>
      </w:r>
      <w:r>
        <w:rPr>
          <w:b w:val="0"/>
          <w:bCs w:val="0"/>
          <w:spacing w:val="24"/>
          <w:w w:val="85"/>
        </w:rPr>
        <w:t> </w:t>
      </w:r>
      <w:r>
        <w:rPr>
          <w:b w:val="0"/>
          <w:bCs w:val="0"/>
          <w:spacing w:val="0"/>
          <w:w w:val="85"/>
        </w:rPr>
        <w:t>or</w:t>
      </w:r>
      <w:r>
        <w:rPr>
          <w:b w:val="0"/>
          <w:bCs w:val="0"/>
          <w:spacing w:val="9"/>
          <w:w w:val="85"/>
        </w:rPr>
        <w:t> </w:t>
      </w:r>
      <w:r>
        <w:rPr>
          <w:b w:val="0"/>
          <w:bCs w:val="0"/>
          <w:spacing w:val="0"/>
          <w:w w:val="85"/>
        </w:rPr>
        <w:t>collect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raindmps</w:t>
      </w:r>
      <w:r>
        <w:rPr>
          <w:b w:val="0"/>
          <w:bCs w:val="0"/>
          <w:spacing w:val="27"/>
          <w:w w:val="85"/>
        </w:rPr>
        <w:t> </w:t>
      </w:r>
      <w:r>
        <w:rPr>
          <w:b w:val="0"/>
          <w:bCs w:val="0"/>
          <w:spacing w:val="0"/>
          <w:w w:val="85"/>
        </w:rPr>
        <w:t>falling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85"/>
        </w:rPr>
        <w:t>from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leaves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on</w:t>
      </w:r>
      <w:r>
        <w:rPr>
          <w:b w:val="0"/>
          <w:bCs w:val="0"/>
          <w:spacing w:val="20"/>
          <w:w w:val="85"/>
        </w:rPr>
        <w:t> </w:t>
      </w:r>
      <w:r>
        <w:rPr>
          <w:b w:val="0"/>
          <w:bCs w:val="0"/>
          <w:spacing w:val="0"/>
          <w:w w:val="85"/>
        </w:rPr>
        <w:t>the</w:t>
      </w:r>
      <w:r>
        <w:rPr>
          <w:b w:val="0"/>
          <w:bCs w:val="0"/>
          <w:spacing w:val="21"/>
          <w:w w:val="85"/>
        </w:rPr>
        <w:t> </w:t>
      </w:r>
      <w:r>
        <w:rPr>
          <w:b w:val="0"/>
          <w:bCs w:val="0"/>
          <w:spacing w:val="0"/>
          <w:w w:val="85"/>
        </w:rPr>
        <w:t>crops.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8" w:right="127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25.68932pt;margin-top:-4.122002pt;width:194.57278pt;height:.1pt;mso-position-horizontal-relative:page;mso-position-vertical-relative:paragraph;z-index:-1889" coordorigin="514,-82" coordsize="3891,2">
            <v:shape style="position:absolute;left:514;top:-82;width:3891;height:2" coordorigin="514,-82" coordsize="3891,0" path="m514,-82l4405,-82e" filled="f" stroked="t" strokeweight=".951456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85"/>
          <w:sz w:val="23"/>
          <w:szCs w:val="23"/>
        </w:rPr>
        <w:t>*</w:t>
      </w:r>
      <w:r>
        <w:rPr>
          <w:rFonts w:ascii="Arial" w:hAnsi="Arial" w:cs="Arial" w:eastAsia="Arial"/>
          <w:b w:val="0"/>
          <w:bCs w:val="0"/>
          <w:spacing w:val="-12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Dépal'lcrncnt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production.,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forcstièrt!s.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INERA.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C'RREA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Sahel.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13urkina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Email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85"/>
          <w:sz w:val="18"/>
          <w:szCs w:val="18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85"/>
            <w:sz w:val="18"/>
            <w:szCs w:val="18"/>
          </w:rPr>
          <w:t>gnnahasouley@yahoo.fr.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18"/>
            <w:szCs w:val="18"/>
          </w:rPr>
        </w:r>
      </w:hyperlink>
    </w:p>
    <w:p>
      <w:pPr>
        <w:spacing w:before="21"/>
        <w:ind w:left="152" w:right="1987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"*</w:t>
      </w:r>
      <w:r>
        <w:rPr>
          <w:rFonts w:ascii="Arial" w:hAnsi="Arial" w:cs="Arial" w:eastAsia="Arial"/>
          <w:b w:val="0"/>
          <w:bCs w:val="0"/>
          <w:spacing w:val="-1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Département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proûuctions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forestières.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!NERA.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CREAF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Kamhoinsé.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Fnso.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5"/>
          <w:type w:val="continuous"/>
          <w:pgSz w:w="9800" w:h="14260"/>
          <w:pgMar w:footer="681" w:top="640" w:bottom="880" w:left="380" w:right="740"/>
        </w:sectPr>
      </w:pPr>
    </w:p>
    <w:p>
      <w:pPr>
        <w:spacing w:line="273" w:lineRule="auto" w:before="77"/>
        <w:ind w:left="114" w:right="152" w:firstLine="0"/>
        <w:jc w:val="both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.959767pt;margin-top:6.959225pt;width:289.849733pt;height:.1pt;mso-position-horizontal-relative:page;mso-position-vertical-relative:page;z-index:-1888" coordorigin="19,139" coordsize="5797,2">
            <v:shape style="position:absolute;left:19;top:139;width:5797;height:2" coordorigin="19,139" coordsize="5797,0" path="m19,139l5816,139e" filled="f" stroked="t" strokeweight="1.199709pt" strokecolor="#000000">
              <v:path arrowok="t"/>
            </v:shape>
            <w10:wrap type="none"/>
          </v:group>
        </w:pict>
      </w:r>
      <w:r>
        <w:rPr/>
        <w:pict>
          <v:group style="position:absolute;margin-left:303.046509pt;margin-top:4.439505pt;width:160.5211pt;height:.1pt;mso-position-horizontal-relative:page;mso-position-vertical-relative:page;z-index:-1887" coordorigin="6061,89" coordsize="3210,2">
            <v:shape style="position:absolute;left:6061;top:89;width:3210;height:2" coordorigin="6061,89" coordsize="3210,0" path="m6061,89l9271,89e" filled="f" stroked="t" strokeweight=".95976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Others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can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plain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why</w:t>
      </w:r>
      <w:r>
        <w:rPr>
          <w:rFonts w:ascii="Arial" w:hAnsi="Arial" w:cs="Arial" w:eastAsia="Arial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trees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kept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cultivated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1"/>
          <w:szCs w:val="21"/>
        </w:rPr>
        <w:t>land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2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tree:.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pwdlll:e</w:t>
      </w:r>
      <w:r>
        <w:rPr>
          <w:rFonts w:ascii="Arial" w:hAnsi="Arial" w:cs="Arial" w:eastAsia="Arial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manure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crop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layout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rainwater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leaves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possible.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produce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fruib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ear.en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anima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Trees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abn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used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traditional</w:t>
      </w:r>
      <w:r>
        <w:rPr>
          <w:rFonts w:ascii="Arial" w:hAnsi="Arial" w:cs="Arial" w:eastAsia="Arial"/>
          <w:b w:val="0"/>
          <w:bCs w:val="0"/>
          <w:spacing w:val="3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medicine.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produce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shadow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wood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bcing</w:t>
      </w:r>
      <w:r>
        <w:rPr>
          <w:rFonts w:ascii="Arial" w:hAnsi="Arial" w:cs="Arial" w:eastAsia="Arial"/>
          <w:b w:val="0"/>
          <w:bCs w:val="0"/>
          <w:spacing w:val="5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resistant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tcrmitt:,,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Tlt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18"/>
          <w:szCs w:val="18"/>
        </w:rPr>
        <w:t>!armet</w:t>
      </w:r>
      <w:r>
        <w:rPr>
          <w:rFonts w:ascii="Arial" w:hAnsi="Arial" w:cs="Arial" w:eastAsia="Arial"/>
          <w:b w:val="0"/>
          <w:bCs w:val="0"/>
          <w:spacing w:val="10"/>
          <w:w w:val="1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menlion..:d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somc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tt\'!CS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kept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·ultivated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lands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annihilate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fnn.:e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14"/>
          <w:szCs w:val="14"/>
        </w:rPr>
        <w:t>c1il.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3" w:right="246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Keywords: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multipurpm.l.!</w:t>
      </w:r>
      <w:r>
        <w:rPr>
          <w:rFonts w:ascii="Arial" w:hAnsi="Arial" w:cs="Arial" w:eastAsia="Arial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trees.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agruforestry.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anthropogenic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election.</w:t>
      </w:r>
      <w:r>
        <w:rPr>
          <w:rFonts w:ascii="Arial" w:hAnsi="Arial" w:cs="Arial" w:eastAsia="Arial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Sahel.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18" w:right="7111"/>
        <w:jc w:val="both"/>
      </w:pPr>
      <w:r>
        <w:rPr>
          <w:b w:val="0"/>
          <w:bCs w:val="0"/>
          <w:spacing w:val="0"/>
          <w:w w:val="100"/>
        </w:rPr>
        <w:t>Introduction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109" w:right="115" w:firstLine="9"/>
        <w:jc w:val="both"/>
        <w:rPr>
          <w:sz w:val="21"/>
          <w:szCs w:val="21"/>
        </w:rPr>
      </w:pPr>
      <w:r>
        <w:rPr>
          <w:b w:val="0"/>
          <w:bCs w:val="0"/>
          <w:spacing w:val="0"/>
          <w:w w:val="90"/>
        </w:rPr>
        <w:t>L'agriculture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1.</w:t>
      </w:r>
      <w:r>
        <w:rPr>
          <w:b w:val="0"/>
          <w:bCs w:val="0"/>
          <w:spacing w:val="-7"/>
          <w:w w:val="90"/>
        </w:rPr>
        <w:t> </w:t>
      </w:r>
      <w:r>
        <w:rPr>
          <w:b w:val="0"/>
          <w:bCs w:val="0"/>
          <w:spacing w:val="0"/>
          <w:w w:val="90"/>
        </w:rPr>
        <w:t>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facteurs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culturels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importants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80"/>
        </w:rPr>
        <w:t>,,_,</w:t>
      </w:r>
      <w:r>
        <w:rPr>
          <w:b w:val="0"/>
          <w:bCs w:val="0"/>
          <w:spacing w:val="0"/>
          <w:w w:val="80"/>
        </w:rPr>
        <w:t>  </w:t>
      </w:r>
      <w:r>
        <w:rPr>
          <w:b w:val="0"/>
          <w:bCs w:val="0"/>
          <w:spacing w:val="34"/>
          <w:w w:val="80"/>
        </w:rPr>
        <w:t> </w:t>
      </w:r>
      <w:r>
        <w:rPr>
          <w:b w:val="0"/>
          <w:bCs w:val="0"/>
          <w:spacing w:val="0"/>
          <w:w w:val="90"/>
        </w:rPr>
        <w:t>changement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dL'</w:t>
      </w:r>
      <w:r>
        <w:rPr>
          <w:rFonts w:ascii="Arial" w:hAnsi="Arial" w:cs="Arial" w:eastAsia="Arial"/>
          <w:b w:val="0"/>
          <w:bCs w:val="0"/>
          <w:spacing w:val="0"/>
          <w:w w:val="74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l'environnemt·nt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et</w:t>
      </w:r>
      <w:r>
        <w:rPr>
          <w:b w:val="0"/>
          <w:bCs w:val="0"/>
          <w:spacing w:val="42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constitue</w:t>
      </w:r>
      <w:r>
        <w:rPr>
          <w:b w:val="0"/>
          <w:bCs w:val="0"/>
          <w:spacing w:val="2"/>
          <w:w w:val="9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</w:rPr>
        <w:t>le</w:t>
      </w:r>
      <w:r>
        <w:rPr>
          <w:rFonts w:ascii="Arial" w:hAnsi="Arial" w:cs="Arial" w:eastAsia="Arial"/>
          <w:b w:val="0"/>
          <w:bCs w:val="0"/>
          <w:i/>
          <w:spacing w:val="3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moyen</w:t>
      </w:r>
      <w:r>
        <w:rPr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subsi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tatlCC</w:t>
      </w:r>
      <w:r>
        <w:rPr>
          <w:b w:val="0"/>
          <w:bCs w:val="0"/>
          <w:i w:val="0"/>
          <w:spacing w:val="39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dominant</w:t>
      </w:r>
      <w:r>
        <w:rPr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1"/>
          <w:szCs w:val="21"/>
        </w:rPr>
        <w:t>rt'gio11</w:t>
      </w:r>
      <w:r>
        <w:rPr>
          <w:rFonts w:ascii="Arial" w:hAnsi="Arial" w:cs="Arial" w:eastAsia="Arial"/>
          <w:b w:val="0"/>
          <w:bCs w:val="0"/>
          <w:i w:val="0"/>
          <w:spacing w:val="14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tropical\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!</w:t>
      </w:r>
      <w:r>
        <w:rPr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sahélienne.</w:t>
      </w:r>
      <w:r>
        <w:rPr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L'étude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relations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complcxl.!s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entre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!"environnement.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système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agro-écologique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Je;;</w:t>
      </w:r>
      <w:r>
        <w:rPr>
          <w:b w:val="0"/>
          <w:bCs w:val="0"/>
          <w:i w:val="0"/>
          <w:spacing w:val="0"/>
          <w:w w:val="71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conditions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socin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cullurelles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constituent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une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contribution</w:t>
      </w:r>
      <w:r>
        <w:rPr>
          <w:b w:val="0"/>
          <w:bCs w:val="0"/>
          <w:i w:val="0"/>
          <w:spacing w:val="42"/>
          <w:w w:val="90"/>
        </w:rPr>
        <w:t> </w:t>
      </w:r>
      <w:r>
        <w:rPr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i w:val="0"/>
          <w:spacing w:val="51"/>
          <w:w w:val="9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b w:val="0"/>
          <w:bCs w:val="0"/>
          <w:i w:val="0"/>
          <w:spacing w:val="51"/>
          <w:w w:val="9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0"/>
        </w:rPr>
        <w:t>description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  <w:sz w:val="26"/>
          <w:szCs w:val="26"/>
        </w:rPr>
        <w:t>J,</w:t>
      </w:r>
      <w:r>
        <w:rPr>
          <w:b w:val="0"/>
          <w:bCs w:val="0"/>
          <w:i w:val="0"/>
          <w:spacing w:val="15"/>
          <w:w w:val="90"/>
          <w:sz w:val="26"/>
          <w:szCs w:val="26"/>
        </w:rPr>
        <w:t> </w:t>
      </w:r>
      <w:r>
        <w:rPr>
          <w:b w:val="0"/>
          <w:bCs w:val="0"/>
          <w:i w:val="0"/>
          <w:spacing w:val="0"/>
          <w:w w:val="90"/>
          <w:sz w:val="26"/>
          <w:szCs w:val="26"/>
        </w:rPr>
        <w:t>,.</w:t>
      </w:r>
      <w:r>
        <w:rPr>
          <w:b w:val="0"/>
          <w:bCs w:val="0"/>
          <w:i w:val="0"/>
          <w:spacing w:val="36"/>
          <w:w w:val="90"/>
          <w:sz w:val="26"/>
          <w:szCs w:val="26"/>
        </w:rPr>
        <w:t> </w:t>
      </w:r>
      <w:r>
        <w:rPr>
          <w:b w:val="0"/>
          <w:bCs w:val="0"/>
          <w:i w:val="0"/>
          <w:spacing w:val="0"/>
          <w:w w:val="90"/>
        </w:rPr>
        <w:t>proœssus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chan­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0"/>
        </w:rPr>
        <w:t>gements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31"/>
          <w:w w:val="100"/>
        </w:rPr>
        <w:t> </w:t>
      </w:r>
      <w:r>
        <w:rPr>
          <w:b w:val="0"/>
          <w:bCs w:val="0"/>
          <w:i w:val="0"/>
          <w:spacing w:val="0"/>
          <w:w w:val="90"/>
        </w:rPr>
        <w:t>système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d'utilisation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terres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REENBERG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PAARI.IP--LAURSEN.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19971</w:t>
      </w:r>
      <w:r>
        <w:rPr>
          <w:b w:val="0"/>
          <w:bCs w:val="0"/>
          <w:i w:val="0"/>
          <w:spacing w:val="0"/>
          <w:w w:val="91"/>
        </w:rPr>
        <w:t> </w:t>
      </w:r>
      <w:r>
        <w:rPr>
          <w:b w:val="0"/>
          <w:bCs w:val="0"/>
          <w:i w:val="0"/>
          <w:spacing w:val="0"/>
          <w:w w:val="90"/>
        </w:rPr>
        <w:t>en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vue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d'une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intégration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la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conservation</w:t>
      </w:r>
      <w:r>
        <w:rPr>
          <w:b w:val="0"/>
          <w:bCs w:val="0"/>
          <w:i w:val="0"/>
          <w:spacing w:val="4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</w:rPr>
        <w:t>la</w:t>
      </w:r>
      <w:r>
        <w:rPr>
          <w:rFonts w:ascii="Arial" w:hAnsi="Arial" w:cs="Arial" w:eastAsia="Arial"/>
          <w:b w:val="0"/>
          <w:bCs w:val="0"/>
          <w:i w:val="0"/>
          <w:spacing w:val="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nature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du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développement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appelé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100"/>
        </w:rPr>
        <w:t>"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0"/>
          <w:w w:val="90"/>
        </w:rPr>
        <w:t>éco­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0"/>
        </w:rPr>
        <w:t>développement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80"/>
          <w:sz w:val="14"/>
          <w:szCs w:val="14"/>
        </w:rPr>
        <w:t>&gt;&gt;</w:t>
      </w:r>
      <w:r>
        <w:rPr>
          <w:b w:val="0"/>
          <w:bCs w:val="0"/>
          <w:i w:val="0"/>
          <w:spacing w:val="0"/>
          <w:w w:val="80"/>
          <w:sz w:val="14"/>
          <w:szCs w:val="14"/>
        </w:rPr>
        <w:t>  </w:t>
      </w:r>
      <w:r>
        <w:rPr>
          <w:b w:val="0"/>
          <w:bCs w:val="0"/>
          <w:i w:val="0"/>
          <w:spacing w:val="27"/>
          <w:w w:val="80"/>
          <w:sz w:val="14"/>
          <w:szCs w:val="14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DRJJVER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Van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WETTEN,</w:t>
      </w:r>
      <w:r>
        <w:rPr>
          <w:b w:val="0"/>
          <w:bCs w:val="0"/>
          <w:i w:val="0"/>
          <w:spacing w:val="0"/>
          <w:w w:val="90"/>
        </w:rPr>
        <w:t>  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  <w:sz w:val="21"/>
          <w:szCs w:val="21"/>
        </w:rPr>
        <w:t>1992).</w:t>
      </w:r>
      <w:r>
        <w:rPr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9" w:lineRule="auto"/>
        <w:ind w:left="114" w:right="135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production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agricole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sociétés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traditionnelles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africaines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depuis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toujours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marquée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J'association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arbres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cultures,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conservation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délibérée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arbres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champs.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agrosylviculture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vise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plusieurs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objectifs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dont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certains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som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déjà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largement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évoqués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(USAID.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1978;</w:t>
      </w:r>
      <w:r>
        <w:rPr>
          <w:b w:val="0"/>
          <w:bCs w:val="0"/>
          <w:spacing w:val="20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CAZET,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1989;</w:t>
      </w:r>
      <w:r>
        <w:rPr>
          <w:b w:val="0"/>
          <w:bCs w:val="0"/>
          <w:spacing w:val="21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KESLER.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1991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;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DUPREZ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LEENER,</w:t>
      </w:r>
      <w:r>
        <w:rPr>
          <w:b w:val="0"/>
          <w:bCs w:val="0"/>
          <w:spacing w:val="0"/>
          <w:w w:val="95"/>
        </w:rPr>
        <w:t> 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1993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114" w:right="2397"/>
        <w:jc w:val="both"/>
      </w:pPr>
      <w:r>
        <w:rPr>
          <w:b w:val="0"/>
          <w:bCs w:val="0"/>
          <w:spacing w:val="0"/>
          <w:w w:val="95"/>
        </w:rPr>
        <w:t>OUEDRAOGO.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1995)</w:t>
      </w:r>
      <w:r>
        <w:rPr>
          <w:b w:val="0"/>
          <w:bCs w:val="0"/>
          <w:spacing w:val="5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zones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soudaniennes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subsahéliennes.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4" w:lineRule="auto"/>
        <w:ind w:left="114" w:right="147"/>
        <w:jc w:val="both"/>
      </w:pP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travaux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antérieurs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montré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rôle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arbres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conservés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champs.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considérés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témoins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sélectionnés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végétation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naturelle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préexistante.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nature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arbres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épargnés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varie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fonction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régions.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2" w:lineRule="auto"/>
        <w:ind w:left="118" w:right="136" w:hanging="10"/>
        <w:jc w:val="both"/>
      </w:pPr>
      <w:r>
        <w:rPr>
          <w:b w:val="0"/>
          <w:bCs w:val="0"/>
          <w:spacing w:val="0"/>
          <w:w w:val="95"/>
        </w:rPr>
        <w:t>L'étude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but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montrer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l'influence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usages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coutumes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groupes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ethniques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5"/>
        </w:rPr>
        <w:t>sélection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champs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région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sahélielU1e,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région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caractérisée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vocation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pastorale,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faiblesse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relative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productions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végétales.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Elle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doit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contribuer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l'élaboration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politique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d'aménagement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adaptée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conditions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bioculturelles.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right="6079"/>
        <w:jc w:val="both"/>
      </w:pPr>
      <w:r>
        <w:rPr>
          <w:b w:val="0"/>
          <w:bCs w:val="0"/>
          <w:spacing w:val="0"/>
          <w:w w:val="100"/>
        </w:rPr>
        <w:t>Matériel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8"/>
        <w:ind w:left="123" w:right="6782"/>
        <w:jc w:val="both"/>
      </w:pPr>
      <w:r>
        <w:rPr>
          <w:b w:val="0"/>
          <w:bCs w:val="0"/>
          <w:spacing w:val="0"/>
          <w:w w:val="105"/>
        </w:rPr>
        <w:t>Le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milieu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d'étude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3" w:right="483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générales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33" w:right="132" w:hanging="10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zone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d'étude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définie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transect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figure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couvrant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trois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quatre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provinces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sahé­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liennes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situées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à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l'extrême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nord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Burkina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Faso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l'Oudalan,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Séno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Yagha.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zone,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0"/>
          <w:w w:val="8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J'image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région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Séno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seeno</w:t>
      </w:r>
      <w:r>
        <w:rPr>
          <w:b w:val="0"/>
          <w:bCs w:val="0"/>
          <w:spacing w:val="30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=</w:t>
      </w:r>
      <w:r>
        <w:rPr>
          <w:rFonts w:ascii="Arial" w:hAnsi="Arial" w:cs="Arial" w:eastAsia="Arial"/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sable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peul</w:t>
      </w:r>
      <w:r>
        <w:rPr>
          <w:b w:val="0"/>
          <w:bCs w:val="0"/>
          <w:spacing w:val="0"/>
          <w:w w:val="95"/>
        </w:rPr>
        <w:t>),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constituée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essentiellement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te11·es</w:t>
      </w:r>
      <w:r>
        <w:rPr>
          <w:b w:val="0"/>
          <w:bCs w:val="0"/>
          <w:spacing w:val="0"/>
          <w:w w:val="72"/>
        </w:rPr>
        <w:t> </w:t>
      </w:r>
      <w:r>
        <w:rPr>
          <w:b w:val="0"/>
          <w:bCs w:val="0"/>
          <w:spacing w:val="0"/>
          <w:w w:val="95"/>
        </w:rPr>
        <w:t>sablonneuses.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Elle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connaît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outre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faible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pluviométrie.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situation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laisse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peu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choix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Sci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?llce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0"/>
          <w:szCs w:val="20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0"/>
          <w:szCs w:val="20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even" r:id="rId7"/>
          <w:pgSz w:w="9900" w:h="14360"/>
          <w:pgMar w:footer="0" w:header="0" w:top="840" w:bottom="280" w:left="860" w:right="320"/>
        </w:sectPr>
      </w:pPr>
    </w:p>
    <w:p>
      <w:pPr>
        <w:spacing w:line="259" w:lineRule="auto" w:before="72"/>
        <w:ind w:left="129" w:right="152" w:hanging="1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diversification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Ainsi.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petit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Pennisetum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glaucum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largement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dominante.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2" w:lineRule="auto"/>
        <w:ind w:left="134" w:right="146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pratique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encore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traditionnelle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rudimentaire.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basée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position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debout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tmt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«</w:t>
      </w:r>
      <w:r>
        <w:rPr>
          <w:rFonts w:ascii="Arial" w:hAnsi="Arial" w:cs="Arial" w:eastAsia="Arial"/>
          <w:b w:val="0"/>
          <w:bCs w:val="0"/>
          <w:spacing w:val="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volée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»et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labour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l'iler.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attelée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encore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embryon­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naire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recours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déjections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animales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règle.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soulignant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l'intérêt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sociation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l'agriculture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l'élevage.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composées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groupes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ethniques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Rimaïbé.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groupes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ethniques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Touareg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Bella.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Sonraï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parentés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Djenna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Niger.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Gourmantché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migrants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Mossi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BARRAL.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1977;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GANABA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0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.•</w:t>
      </w:r>
      <w:r>
        <w:rPr>
          <w:rFonts w:ascii="Times New Roman" w:hAnsi="Times New Roman" w:cs="Times New Roman" w:eastAsia="Times New Roman"/>
          <w:b w:val="0"/>
          <w:bCs w:val="0"/>
          <w:i/>
          <w:spacing w:val="53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1996).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74" w:lineRule="exact"/>
        <w:ind w:left="139" w:right="14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régime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climatique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type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sahélien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décrit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auteurs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GROUZIS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ALBERGEL.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1989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LAMACHERE.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1989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CLAUDE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.•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caracté­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78" w:lineRule="exact"/>
        <w:ind w:left="143" w:right="3787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ristiques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déjà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définies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GANABA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0"/>
          <w:sz w:val="25"/>
          <w:szCs w:val="25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5"/>
          <w:szCs w:val="25"/>
        </w:rPr>
        <w:t>.•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8" w:right="3637" w:firstLine="0"/>
        <w:jc w:val="both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saisons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climatiques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53" w:right="126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L'agriculture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constitue.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l'instar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l'élevage.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l'artisanat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cueillette,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principales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activités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socio-économiques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région.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céréalières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localisées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férentiellement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dunaires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placages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reliefs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rocheux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cui­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rassés.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4" w:lineRule="auto"/>
        <w:ind w:left="153" w:right="122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principale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céréale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cultivée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toute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petit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sableux.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Sorghum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vu/gare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occasionnellement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cultivé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bas-fonds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sahéliens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raisons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essentielles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céréale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partie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habitude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alimentaire,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difficile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transformer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besoins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culinaires,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bas-fonds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traditionnellement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affectation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pastorale.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davantage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cultivé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Yagha,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mieux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méridionale.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arrosée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population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différente.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5" w:lineRule="auto"/>
        <w:ind w:left="158" w:right="128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Peuls.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découpage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l'année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sept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saisons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cmTespondant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l'utilisation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l'environnement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surtout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travail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agricole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nettoyage,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semis.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sarclage.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récolte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sept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saisons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consignées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63" w:right="116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préparation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qu'intervient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sélection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coupe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cultivée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l'année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dernière.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souvent,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réduits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dès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janvier-février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maigres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chicots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parsemant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passages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fréquents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animaux.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remis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longue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FLORET.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199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préparation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consiste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détruire.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spacing w:val="4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machette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hache,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repousses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arbustives.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1" w:lineRule="auto"/>
        <w:ind w:left="158" w:right="125" w:firstLine="9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nouvelles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hm·es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nécessite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l'abattage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nombreux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bran­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chages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épineux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serviront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clôturer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nouwau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élagages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souvent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effectués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avoisinants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compléter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clôture.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41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8"/>
          <w:pgSz w:w="9760" w:h="14240"/>
          <w:pgMar w:footer="681" w:header="0" w:top="760" w:bottom="880" w:left="360" w:right="680"/>
        </w:sectPr>
      </w:pPr>
    </w:p>
    <w:p>
      <w:pPr>
        <w:spacing w:before="59"/>
        <w:ind w:left="116" w:right="6744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.359971pt;margin-top:3.839798pt;width:464.24259pt;height:3.479779pt;mso-position-horizontal-relative:page;mso-position-vertical-relative:page;z-index:-1886" coordorigin="7,77" coordsize="9285,70">
            <v:group style="position:absolute;left:19;top:134;width:5798;height:2" coordorigin="19,134" coordsize="5798,2">
              <v:shape style="position:absolute;left:19;top:134;width:5798;height:2" coordorigin="19,134" coordsize="5798,0" path="m19,134l5817,134e" filled="f" stroked="t" strokeweight="1.199903pt" strokecolor="#000000">
                <v:path arrowok="t"/>
              </v:shape>
            </v:group>
            <v:group style="position:absolute;left:5808;top:86;width:3475;height:2" coordorigin="5808,86" coordsize="3475,2">
              <v:shape style="position:absolute;left:5808;top:86;width:3475;height:2" coordorigin="5808,86" coordsize="3475,0" path="m5808,86l9282,86e" filled="f" stroked="t" strokeweight=".959923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Méthodes</w:t>
      </w:r>
      <w:r>
        <w:rPr>
          <w:rFonts w:ascii="Times New Roman" w:hAnsi="Times New Roman" w:cs="Times New Roman" w:eastAsia="Times New Roman"/>
          <w:b/>
          <w:bCs/>
          <w:spacing w:val="46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d'étude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11" w:right="115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L'étude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repose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enquêtes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conduites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95"/>
          <w:sz w:val="23"/>
          <w:szCs w:val="23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aoCtt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septembre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1995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fiches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d'enquête.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réalisée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seul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passage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auprès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240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ménages,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sélec­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tionnés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hasard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villages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sahéliens.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peuplés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groupes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ethniques.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provinces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administratives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définies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Arial" w:hAnsi="Arial" w:cs="Arial" w:eastAsia="Arial"/>
          <w:b w:val="0"/>
          <w:bCs w:val="0"/>
          <w:spacing w:val="0"/>
          <w:w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II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GANABA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(1998).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39" w:lineRule="auto"/>
        <w:ind w:left="107" w:right="123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L'entretien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semi-direct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KINTZ.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1995)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père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mère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famille.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l'aide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fiches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confectionnées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GANABA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1997).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dure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environ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h.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d'où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limita­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80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ménages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province.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ménages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Séno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Yagha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I'Oudalan.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5" w:lineRule="auto"/>
        <w:ind w:left="111" w:right="122" w:hanging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noms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transcrits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langues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locales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enquêteurs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originaires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région.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lexique.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élaboré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pmtir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échantillons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collectés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bibliographie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SCHENK,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1986).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petmis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COJTespondances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noms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scientifiques.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1" w:right="7500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30"/>
          <w:szCs w:val="30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7" w:right="4207" w:firstLine="0"/>
        <w:jc w:val="both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Les</w:t>
      </w:r>
      <w:r>
        <w:rPr>
          <w:rFonts w:ascii="Times New Roman" w:hAnsi="Times New Roman" w:cs="Times New Roman" w:eastAsia="Times New Roman"/>
          <w:b/>
          <w:bCs/>
          <w:spacing w:val="10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plantes</w:t>
      </w:r>
      <w:r>
        <w:rPr>
          <w:rFonts w:ascii="Times New Roman" w:hAnsi="Times New Roman" w:cs="Times New Roman" w:eastAsia="Times New Roman"/>
          <w:b/>
          <w:bCs/>
          <w:spacing w:val="14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ligneuses</w:t>
      </w:r>
      <w:r>
        <w:rPr>
          <w:rFonts w:ascii="Times New Roman" w:hAnsi="Times New Roman" w:cs="Times New Roman" w:eastAsia="Times New Roman"/>
          <w:b/>
          <w:bCs/>
          <w:spacing w:val="26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éliminées</w:t>
      </w:r>
      <w:r>
        <w:rPr>
          <w:rFonts w:ascii="Times New Roman" w:hAnsi="Times New Roman" w:cs="Times New Roman" w:eastAsia="Times New Roman"/>
          <w:b/>
          <w:bCs/>
          <w:spacing w:val="15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des</w:t>
      </w:r>
      <w:r>
        <w:rPr>
          <w:rFonts w:ascii="Times New Roman" w:hAnsi="Times New Roman" w:cs="Times New Roman" w:eastAsia="Times New Roman"/>
          <w:b/>
          <w:bCs/>
          <w:spacing w:val="6"/>
          <w:w w:val="90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6"/>
          <w:szCs w:val="26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8" w:lineRule="auto"/>
        <w:ind w:left="107" w:right="131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sélection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éliminées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burkinabè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faite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motifs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suivants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tableaux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III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107" w:right="125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considérés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constituants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gîtes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d'oiseaux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granivores,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particulièrement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nombreux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dévastateurs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maturité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céréales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cultivées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petit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mil,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sorgho),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située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septembre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octobre.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constitués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majorité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Mimosaceae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Faidherbia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albida,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nilotica,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to11ilis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syn.,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raddiana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sen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gal.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là,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s'ajoutent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aegyptiaca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Grewia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90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co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3"/>
          <w:szCs w:val="23"/>
        </w:rPr>
        <w:t>or.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1" w:lineRule="auto"/>
        <w:ind w:left="107" w:right="121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considérés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couvrant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cultivées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ombre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feuillage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dense.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nilotica,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tortilis,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leiocarpa,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Faidherbia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albida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reticulatum.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effet,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constituent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arborescents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région.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5" w:lineRule="auto"/>
        <w:ind w:left="107" w:right="13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observations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producteurs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végétation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houppier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qu'ils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considèrent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balayant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rendant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stérile.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tortilis.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senegal,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seyal,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leiocarpa,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reticulatum,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Sclerocarya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birrea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Ziziphus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mauritiana.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5" w:lineRule="auto"/>
        <w:ind w:left="107" w:right="126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observations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poutTaient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s'expliquer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appétées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fréquentées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bétail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recherchant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ombrage.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piétinement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bétail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tue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basses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empêche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germination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graines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houppier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perçu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21" w:right="13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5"/>
          <w:sz w:val="29"/>
          <w:szCs w:val="29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5"/>
          <w:sz w:val="29"/>
          <w:szCs w:val="29"/>
        </w:rPr>
        <w:t>                 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0"/>
          <w:szCs w:val="20"/>
        </w:rPr>
        <w:t>tee/mique,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9"/>
          <w:pgSz w:w="9940" w:h="14380"/>
          <w:pgMar w:footer="0" w:header="0" w:top="740" w:bottom="280" w:left="800" w:right="440"/>
        </w:sectPr>
      </w:pPr>
    </w:p>
    <w:p>
      <w:pPr>
        <w:spacing w:line="254" w:lineRule="auto" w:before="73"/>
        <w:ind w:left="108" w:right="179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population.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ailleurs.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nature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traçante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superficielle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racines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plupart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t'égions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semi-arides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CAZET,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1989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GANABA,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1995)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exacerbe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compétition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voisines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herbacées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notamment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recherche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nutri­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ments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18" w:right="174" w:hanging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leiocarpa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n'est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apprécié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Yagha,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période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fructification,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fruits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tombent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grande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hivemage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cettaines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saisons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empêchent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germination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semis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mil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maïs.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argu­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semble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logique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puisque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intervient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·août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octobre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fructification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septembre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février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(SANOGO,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1998).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intervient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phase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montaison,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floraison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fructification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récoltes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céréales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cultivées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peut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perturber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végétatif.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22" w:right="17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régénération,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envahissent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gènent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mil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compétition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racinaire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aérienne.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tortilis,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Bauhinia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rufescens,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Hyphaene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thebaica,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Guiera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senegalensis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Ziziphus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mauritiana.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27" w:right="160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être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éliminées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qu'elles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drainent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beaucoup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occasionnent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trop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d'humidité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lorsqu'ils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nombreux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tortilis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liziplzus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mauritiana.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reconnu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inhibiteur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mil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sableux.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producteurs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reconnaissent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nécessité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limiter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autant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pouvoir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indiquer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nombre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approprié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LYKKE,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1998).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8" w:lineRule="auto"/>
        <w:ind w:left="132" w:right="161" w:hanging="1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jouent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négatif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céréales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cultivées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l'action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feuilles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accumulent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pluies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forme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gouttes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épaisses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tombant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écrasant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semis.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incriminées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tortilis,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aegyptiaca,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Combretwn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glutinosum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Guiera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senegalensis.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feuilles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relativement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larges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l'exception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tortilis.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6" w:lineRule="auto"/>
        <w:ind w:left="132" w:right="15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motifs,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non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moins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importants,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évoqués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expliquent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l'abattage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défriche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sahélienne.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Ainsi,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éliminés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feuilles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seraient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toxiques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plantes,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leiocarpa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reticulatum.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auraient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0"/>
          <w:sz w:val="15"/>
          <w:szCs w:val="15"/>
        </w:rPr>
        <w:t>&lt;&lt;</w:t>
      </w:r>
      <w:r>
        <w:rPr>
          <w:rFonts w:ascii="Arial" w:hAnsi="Arial" w:cs="Arial" w:eastAsia="Arial"/>
          <w:b w:val="0"/>
          <w:bCs w:val="0"/>
          <w:i w:val="0"/>
          <w:spacing w:val="11"/>
          <w:w w:val="8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sève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amère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»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tortilis,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seyal,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leiocmJJa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reticulatwn.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entend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favorisent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voisinage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3"/>
          <w:szCs w:val="23"/>
        </w:rPr>
        <w:t>pieds.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137" w:right="146" w:firstLine="4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2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l'opposé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considérations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expliquent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soient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abattus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cours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préparation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revanche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raisons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maintien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32" w:right="3654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épargnées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3" w:lineRule="auto"/>
        <w:ind w:left="137" w:right="155" w:firstLine="0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multiples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fonctions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assurées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l'arbre.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épargnés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prépa­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ration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champ.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burkinabè.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motifs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maintien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43" w:lineRule="auto"/>
        <w:jc w:val="both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0"/>
          <w:footerReference w:type="even" r:id="rId11"/>
          <w:pgSz w:w="9760" w:h="14240"/>
          <w:pgMar w:footer="674" w:header="0" w:top="760" w:bottom="860" w:left="360" w:right="700"/>
        </w:sectPr>
      </w:pPr>
    </w:p>
    <w:p>
      <w:pPr>
        <w:pStyle w:val="BodyText"/>
        <w:spacing w:line="259" w:lineRule="auto" w:before="78"/>
        <w:ind w:left="125" w:right="133"/>
        <w:jc w:val="both"/>
      </w:pPr>
      <w:r>
        <w:rPr/>
        <w:pict>
          <v:group style="position:absolute;margin-left:0pt;margin-top:6.238606pt;width:290.7858pt;height:.1pt;mso-position-horizontal-relative:page;mso-position-vertical-relative:page;z-index:-1885" coordorigin="0,125" coordsize="5816,2">
            <v:shape style="position:absolute;left:0;top:125;width:5816;height:2" coordorigin="0,125" coordsize="5816,0" path="m0,125l5816,125e" filled="f" stroked="t" strokeweight=".959689pt" strokecolor="#000000">
              <v:path arrowok="t"/>
            </v:shape>
            <w10:wrap type="none"/>
          </v:group>
        </w:pict>
      </w:r>
      <w:r>
        <w:rPr/>
        <w:pict>
          <v:group style="position:absolute;margin-left:314.538086pt;margin-top:3.479223pt;width:143.4736pt;height:.1pt;mso-position-horizontal-relative:page;mso-position-vertical-relative:page;z-index:-1884" coordorigin="6291,70" coordsize="2869,2">
            <v:shape style="position:absolute;left:6291;top:70;width:2869;height:2" coordorigin="6291,70" coordsize="2869,0" path="m6291,70l9160,70e" filled="f" stroked="t" strokeweight=".95968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teJToir:,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nllturc·.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raison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fonctions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assurées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eux.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commentés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ci-après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tableaux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IV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V).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1" w:lineRule="auto"/>
        <w:ind w:left="120" w:right="119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Cenaint•:--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'·'"fll\·L''-</w:t>
      </w:r>
      <w:r>
        <w:rPr>
          <w:rFonts w:ascii="Arial" w:hAnsi="Arial" w:cs="Arial" w:eastAsia="Arial"/>
          <w:b w:val="0"/>
          <w:bCs w:val="0"/>
          <w:spacing w:val="3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:-nnt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reconnues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pmticipant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fertilisation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dl·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champ:-.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l'appon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furnur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l1rganique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décomposition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leurs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organes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&lt;feuilles.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rameaux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l!pincs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déjections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oiseaux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s'y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déposent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spécifique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Faidherhia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albida.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rare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feuillu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sèche.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:Acacia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lw.:ta_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niloticu,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senegal.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before="13"/>
        <w:ind w:left="110" w:right="2087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seyal.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aeg.1ptiam,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Combretum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glutinosum,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Hyphaene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thebaica.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61" w:lineRule="auto"/>
        <w:ind w:left="115" w:right="138" w:firstLine="9"/>
        <w:jc w:val="both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Hyphaenc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Thchaica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également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épargnée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car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elle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principale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plante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ligneuse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région</w:t>
      </w:r>
      <w:r>
        <w:rPr>
          <w:b w:val="0"/>
          <w:bCs w:val="0"/>
          <w:i w:val="0"/>
          <w:spacing w:val="0"/>
          <w:w w:val="94"/>
        </w:rPr>
        <w:t> </w:t>
      </w:r>
      <w:r>
        <w:rPr>
          <w:b w:val="0"/>
          <w:bCs w:val="0"/>
          <w:i w:val="0"/>
          <w:spacing w:val="0"/>
          <w:w w:val="95"/>
        </w:rPr>
        <w:t>dont</w:t>
      </w:r>
      <w:r>
        <w:rPr>
          <w:b w:val="0"/>
          <w:bCs w:val="0"/>
          <w:i w:val="0"/>
          <w:spacing w:val="4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feuillage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assure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bonne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distribution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eaux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pluie.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effet.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J'eau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collectée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park</w:t>
      </w:r>
      <w:r>
        <w:rPr>
          <w:b w:val="0"/>
          <w:bCs w:val="0"/>
          <w:i w:val="0"/>
          <w:spacing w:val="0"/>
          <w:w w:val="120"/>
        </w:rPr>
        <w:t> </w:t>
      </w:r>
      <w:r>
        <w:rPr>
          <w:b w:val="0"/>
          <w:bCs w:val="0"/>
          <w:i w:val="0"/>
          <w:spacing w:val="0"/>
          <w:w w:val="95"/>
        </w:rPr>
        <w:t>feuillage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écoulée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principalement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tronc.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vente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ses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fruits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vannerie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fabriquée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  <w:sz w:val="23"/>
          <w:szCs w:val="23"/>
        </w:rPr>
        <w:t>à</w:t>
      </w:r>
      <w:r>
        <w:rPr>
          <w:b w:val="0"/>
          <w:bCs w:val="0"/>
          <w:i w:val="0"/>
          <w:spacing w:val="15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pa1tir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feuillage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répandue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saison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sèche.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3" w:lineRule="auto"/>
        <w:ind w:left="115" w:right="120" w:firstLine="4"/>
        <w:jc w:val="both"/>
      </w:pPr>
      <w:r>
        <w:rPr>
          <w:b w:val="0"/>
          <w:bCs w:val="0"/>
          <w:spacing w:val="0"/>
          <w:w w:val="95"/>
        </w:rPr>
        <w:t>D'autres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possèdent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ombrage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saison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sèche,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smtout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20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repos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hommes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animaux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fait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épargnés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champs,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comme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c'est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Je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cas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Faidlzahia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albida.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A.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nilotica,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Combretum</w:t>
      </w:r>
      <w:r>
        <w:rPr>
          <w:rFonts w:ascii="Times New Roman" w:hAnsi="Times New Roman" w:cs="Times New Roman" w:eastAsia="Times New Roman"/>
          <w:b w:val="0"/>
          <w:bCs w:val="0"/>
          <w:i/>
          <w:spacing w:val="4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glutinosum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Tamarindus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indica.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ombrage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retient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0"/>
          <w:w w:val="89"/>
        </w:rPr>
        <w:t> </w:t>
      </w:r>
      <w:r>
        <w:rPr>
          <w:b w:val="0"/>
          <w:bCs w:val="0"/>
          <w:i w:val="0"/>
          <w:spacing w:val="0"/>
          <w:w w:val="95"/>
        </w:rPr>
        <w:t>bétail</w:t>
      </w:r>
      <w:r>
        <w:rPr>
          <w:b w:val="0"/>
          <w:bCs w:val="0"/>
          <w:i w:val="0"/>
          <w:spacing w:val="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permet</w:t>
      </w:r>
      <w:r>
        <w:rPr>
          <w:b w:val="0"/>
          <w:bCs w:val="0"/>
          <w:i w:val="0"/>
          <w:spacing w:val="5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aussi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accumulation</w:t>
      </w:r>
      <w:r>
        <w:rPr>
          <w:b w:val="0"/>
          <w:bCs w:val="0"/>
          <w:i w:val="0"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déjections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animales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constituent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fumure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orga­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nique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peut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4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répartie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champ.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15" w:right="12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raison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l'appétibilité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5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laeta,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2"/>
          <w:szCs w:val="22"/>
        </w:rPr>
        <w:t>A.</w:t>
      </w:r>
      <w:r>
        <w:rPr>
          <w:rFonts w:ascii="Arial" w:hAnsi="Arial" w:cs="Arial" w:eastAsia="Arial"/>
          <w:b w:val="0"/>
          <w:bCs w:val="0"/>
          <w:i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senegal</w:t>
      </w:r>
      <w:r>
        <w:rPr>
          <w:rFonts w:ascii="Times New Roman" w:hAnsi="Times New Roman" w:cs="Times New Roman" w:eastAsia="Times New Roman"/>
          <w:b w:val="0"/>
          <w:bCs w:val="0"/>
          <w:i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A.</w:t>
      </w:r>
      <w:r>
        <w:rPr>
          <w:rFonts w:ascii="Arial" w:hAnsi="Arial" w:cs="Arial" w:eastAsia="Arial"/>
          <w:b w:val="0"/>
          <w:bCs w:val="0"/>
          <w:i/>
          <w:spacing w:val="3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scyal.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épargnés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pendant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préparation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certains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producteurs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sahéliens.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4" w:lineRule="auto"/>
        <w:ind w:left="115" w:right="119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igneux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fruitiers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épargnés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servent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complément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alin1entairc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consommation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animaux.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aegyptiaca.</w:t>
      </w:r>
      <w:r>
        <w:rPr>
          <w:rFonts w:ascii="Times New Roman" w:hAnsi="Times New Roman" w:cs="Times New Roman" w:eastAsia="Times New Roman"/>
          <w:b w:val="0"/>
          <w:bCs w:val="0"/>
          <w:i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Lmmca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micro­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cmpa.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Scll'rocarya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birrea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Zi::.iphus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mauritiana.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nilotica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fruits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utilis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l'mtisanat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tannage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peaux,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activité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commerciale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florissan­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gion.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l'impm1ance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l'élevage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tourisme.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9" w:lineRule="auto"/>
        <w:ind w:left="120" w:right="110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utilisations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médecine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traditionnelle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peuvent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expliquer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maintien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champ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œla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évoqué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aegyptiaca.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Bauhinia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mf!'.\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1"/>
          <w:szCs w:val="21"/>
        </w:rPr>
        <w:t>(</w:t>
      </w:r>
      <w:r>
        <w:rPr>
          <w:rFonts w:ascii="Arial" w:hAnsi="Arial" w:cs="Arial" w:eastAsia="Arial"/>
          <w:b w:val="0"/>
          <w:bCs w:val="0"/>
          <w:i/>
          <w:spacing w:val="2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en'.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Cmsia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ita­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lica.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reticulatum,</w:t>
      </w:r>
      <w:r>
        <w:rPr>
          <w:rFonts w:ascii="Times New Roman" w:hAnsi="Times New Roman" w:cs="Times New Roman" w:eastAsia="Times New Roman"/>
          <w:b w:val="0"/>
          <w:bCs w:val="0"/>
          <w:i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Tamarindus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2"/>
          <w:szCs w:val="22"/>
        </w:rPr>
        <w:t>indica.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15" w:right="122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qualité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résistance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termites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bois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asso­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ciation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a\'t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0"/>
          <w:sz w:val="22"/>
          <w:szCs w:val="22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7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région.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cas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laeto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Combretllm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gluthwsum.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3" w:lineRule="auto"/>
        <w:ind w:left="120" w:right="104"/>
        <w:jc w:val="both"/>
      </w:pPr>
      <w:r>
        <w:rPr>
          <w:b w:val="0"/>
          <w:bCs w:val="0"/>
          <w:spacing w:val="0"/>
          <w:w w:val="100"/>
        </w:rPr>
        <w:t>Enfin.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considérations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culturelles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religieuses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entrent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ligne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choix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ligneul\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épargnés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champs.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l'Oudalan.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c'est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partkulièrement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laeta,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senegal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Zi:âphus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mauritiana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qui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4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auraient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  <w:t>  </w:t>
      </w:r>
      <w:r>
        <w:rPr>
          <w:rFonts w:ascii="Arial" w:hAnsi="Arial" w:cs="Arial" w:eastAsia="Arial"/>
          <w:b w:val="0"/>
          <w:bCs w:val="0"/>
          <w:i w:val="0"/>
          <w:spacing w:val="46"/>
          <w:w w:val="100"/>
          <w:sz w:val="18"/>
          <w:szCs w:val="18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4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pouvoir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d'anéantir</w:t>
      </w:r>
      <w:r>
        <w:rPr>
          <w:b w:val="0"/>
          <w:bCs w:val="0"/>
          <w:i w:val="0"/>
          <w:spacing w:val="0"/>
          <w:w w:val="107"/>
        </w:rPr>
        <w:t> </w:t>
      </w:r>
      <w:r>
        <w:rPr>
          <w:b w:val="0"/>
          <w:bCs w:val="0"/>
          <w:i w:val="0"/>
          <w:spacing w:val="0"/>
          <w:w w:val="100"/>
        </w:rPr>
        <w:t>J'effet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maléfique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gris-gris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mis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dans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champs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nuire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b w:val="0"/>
          <w:bCs w:val="0"/>
          <w:i w:val="0"/>
          <w:spacing w:val="2"/>
          <w:w w:val="100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100"/>
        </w:rPr>
        <w:t>la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récolte.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déjouer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mau­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100"/>
        </w:rPr>
        <w:t>vais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sort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jeté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l'ennemi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pour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détruire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votre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champ&gt;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3" w:lineRule="auto"/>
        <w:jc w:val="both"/>
        <w:sectPr>
          <w:pgSz w:w="9880" w:h="14320"/>
          <w:pgMar w:header="0" w:footer="727" w:top="820" w:bottom="920" w:left="820" w:right="380"/>
        </w:sectPr>
      </w:pPr>
    </w:p>
    <w:p>
      <w:pPr>
        <w:pStyle w:val="Heading6"/>
        <w:spacing w:before="63"/>
        <w:ind w:left="113" w:right="1896"/>
        <w:jc w:val="both"/>
        <w:rPr>
          <w:b w:val="0"/>
          <w:bCs w:val="0"/>
        </w:rPr>
      </w:pPr>
      <w:r>
        <w:rPr>
          <w:spacing w:val="0"/>
          <w:w w:val="85"/>
        </w:rPr>
        <w:t>Discussions</w:t>
      </w:r>
      <w:r>
        <w:rPr>
          <w:spacing w:val="54"/>
          <w:w w:val="85"/>
        </w:rPr>
        <w:t> </w:t>
      </w:r>
      <w:r>
        <w:rPr>
          <w:spacing w:val="0"/>
          <w:w w:val="85"/>
        </w:rPr>
        <w:t>sur</w:t>
      </w:r>
      <w:r>
        <w:rPr>
          <w:spacing w:val="37"/>
          <w:w w:val="85"/>
        </w:rPr>
        <w:t> </w:t>
      </w:r>
      <w:r>
        <w:rPr>
          <w:spacing w:val="0"/>
          <w:w w:val="85"/>
        </w:rPr>
        <w:t>la</w:t>
      </w:r>
      <w:r>
        <w:rPr>
          <w:spacing w:val="39"/>
          <w:w w:val="85"/>
        </w:rPr>
        <w:t> </w:t>
      </w:r>
      <w:r>
        <w:rPr>
          <w:spacing w:val="0"/>
          <w:w w:val="85"/>
        </w:rPr>
        <w:t>perception</w:t>
      </w:r>
      <w:r>
        <w:rPr>
          <w:spacing w:val="0"/>
          <w:w w:val="85"/>
        </w:rPr>
        <w:t> </w:t>
      </w:r>
      <w:r>
        <w:rPr>
          <w:spacing w:val="6"/>
          <w:w w:val="85"/>
        </w:rPr>
        <w:t> </w:t>
      </w:r>
      <w:r>
        <w:rPr>
          <w:spacing w:val="0"/>
          <w:w w:val="85"/>
        </w:rPr>
        <w:t>pa)</w:t>
      </w:r>
      <w:r>
        <w:rPr>
          <w:spacing w:val="0"/>
          <w:w w:val="85"/>
        </w:rPr>
        <w:t>·sanne</w:t>
      </w:r>
      <w:r>
        <w:rPr>
          <w:spacing w:val="52"/>
          <w:w w:val="85"/>
        </w:rPr>
        <w:t> </w:t>
      </w:r>
      <w:r>
        <w:rPr>
          <w:spacing w:val="0"/>
          <w:w w:val="85"/>
        </w:rPr>
        <w:t>et</w:t>
      </w:r>
      <w:r>
        <w:rPr>
          <w:spacing w:val="23"/>
          <w:w w:val="85"/>
        </w:rPr>
        <w:t> </w:t>
      </w:r>
      <w:r>
        <w:rPr>
          <w:spacing w:val="0"/>
          <w:w w:val="85"/>
        </w:rPr>
        <w:t>la</w:t>
      </w:r>
      <w:r>
        <w:rPr>
          <w:spacing w:val="33"/>
          <w:w w:val="85"/>
        </w:rPr>
        <w:t> </w:t>
      </w:r>
      <w:r>
        <w:rPr>
          <w:spacing w:val="0"/>
          <w:w w:val="85"/>
        </w:rPr>
        <w:t>rationalité</w:t>
      </w:r>
      <w:r>
        <w:rPr>
          <w:spacing w:val="50"/>
          <w:w w:val="85"/>
        </w:rPr>
        <w:t> </w:t>
      </w:r>
      <w:r>
        <w:rPr>
          <w:spacing w:val="0"/>
          <w:w w:val="85"/>
        </w:rPr>
        <w:t>technique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2" w:lineRule="auto"/>
        <w:ind w:right="134" w:hanging="5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petn·ptiotJ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prnducteurs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sahl'lien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k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rôle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associés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aux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cultures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\'aric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selon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zones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géographiques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leurs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ociété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0" w:lineRule="auto"/>
        <w:ind w:left="109" w:right="123" w:firstLine="14"/>
        <w:jc w:val="both"/>
      </w:pPr>
      <w:r>
        <w:rPr>
          <w:b w:val="0"/>
          <w:bCs w:val="0"/>
          <w:spacing w:val="0"/>
          <w:w w:val="95"/>
        </w:rPr>
        <w:t>Lïnflucnœ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t\'lations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hioculturl'lks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perceptible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maîtrise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système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culture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Jans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choix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associés.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effet.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Fulbé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Liptako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  <w:sz w:val="21"/>
          <w:szCs w:val="21"/>
        </w:rPr>
        <w:t>et</w:t>
      </w:r>
      <w:r>
        <w:rPr>
          <w:b w:val="0"/>
          <w:bCs w:val="0"/>
          <w:spacing w:val="34"/>
          <w:w w:val="95"/>
          <w:sz w:val="21"/>
          <w:szCs w:val="21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Rimaïhé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Je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bonnes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connaissance:-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4"/>
          <w:w w:val="95"/>
        </w:rPr>
        <w:t>1</w:t>
      </w:r>
      <w:r>
        <w:rPr>
          <w:b w:val="0"/>
          <w:bCs w:val="0"/>
          <w:spacing w:val="-18"/>
          <w:w w:val="95"/>
        </w:rPr>
        <w:t>·</w:t>
      </w:r>
      <w:r>
        <w:rPr>
          <w:b w:val="0"/>
          <w:bCs w:val="0"/>
          <w:spacing w:val="0"/>
          <w:w w:val="95"/>
        </w:rPr>
        <w:t>agrosylviculturc.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Ar</w:t>
      </w:r>
      <w:r>
        <w:rPr>
          <w:b w:val="0"/>
          <w:bCs w:val="0"/>
          <w:spacing w:val="-28"/>
          <w:w w:val="95"/>
        </w:rPr>
        <w:t> </w:t>
      </w:r>
      <w:r>
        <w:rPr>
          <w:b w:val="0"/>
          <w:bCs w:val="0"/>
          <w:spacing w:val="0"/>
          <w:w w:val="95"/>
        </w:rPr>
        <w:t>opposé.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16"/>
          <w:w w:val="95"/>
        </w:rPr>
        <w:t> </w:t>
      </w:r>
      <w:r>
        <w:rPr>
          <w:b w:val="0"/>
          <w:bCs w:val="0"/>
          <w:spacing w:val="0"/>
          <w:w w:val="95"/>
        </w:rPr>
        <w:t>composantes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16"/>
          <w:w w:val="95"/>
        </w:rPr>
        <w:t> </w:t>
      </w:r>
      <w:r>
        <w:rPr>
          <w:b w:val="0"/>
          <w:bCs w:val="0"/>
          <w:spacing w:val="0"/>
          <w:w w:val="95"/>
        </w:rPr>
        <w:t>caste</w:t>
      </w:r>
      <w:r>
        <w:rPr>
          <w:b w:val="0"/>
          <w:bCs w:val="0"/>
          <w:spacing w:val="-1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5"/>
          <w:w w:val="95"/>
        </w:rPr>
        <w:t> </w:t>
      </w:r>
      <w:r>
        <w:rPr>
          <w:b w:val="0"/>
          <w:bCs w:val="0"/>
          <w:spacing w:val="0"/>
          <w:w w:val="95"/>
        </w:rPr>
        <w:t>forgerons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Fulbé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Bangaaro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pa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teurs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renommés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Djelgobé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Gaobé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semblent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a\·oir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moins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d'expérience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connaissances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matière.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16"/>
          <w:w w:val="95"/>
        </w:rPr>
        <w:t>'</w:t>
      </w:r>
      <w:r>
        <w:rPr>
          <w:b w:val="0"/>
          <w:bCs w:val="0"/>
          <w:spacing w:val="0"/>
          <w:w w:val="95"/>
        </w:rPr>
        <w:t>oü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nombre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réduit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cités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groupes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ethniques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concemant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motifs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leur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sélection.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9" w:lineRule="auto"/>
        <w:ind w:right="113" w:hanging="5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taille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ailleurs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critère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sélection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champs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ainsi.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tout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grand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arbre.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seulement.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cache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soleil.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empêche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croissance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plants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petit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mil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sor­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gho.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mais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aussi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collecte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l'eau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pluie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ruisselle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ses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feuilles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tombant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cettaine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énergie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capable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détériorer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semis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;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alors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éliminé.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4" w:lineRule="auto"/>
        <w:ind w:right="117" w:firstLine="4"/>
        <w:jc w:val="both"/>
      </w:pP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rôle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bénéfique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l'agriculture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unanimement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reconnu</w:t>
      </w:r>
      <w:r>
        <w:rPr>
          <w:b w:val="0"/>
          <w:bCs w:val="0"/>
          <w:spacing w:val="48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spacing w:val="2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Faidherbia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4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alb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23"/>
          <w:szCs w:val="23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da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LYKKE,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1997)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prouvé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résultats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nombreux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travaux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recherche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(USAID,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1978).</w:t>
      </w:r>
      <w:r>
        <w:rPr>
          <w:b w:val="0"/>
          <w:bCs w:val="0"/>
          <w:i w:val="0"/>
          <w:spacing w:val="4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avec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5"/>
        </w:rPr>
        <w:t>accroissement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rendements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agricoles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660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kg/ha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688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kg/ha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Sénégal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820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kg/ha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  <w:sz w:val="21"/>
          <w:szCs w:val="21"/>
        </w:rPr>
        <w:t>1</w:t>
      </w:r>
      <w:r>
        <w:rPr>
          <w:b w:val="0"/>
          <w:bCs w:val="0"/>
          <w:i w:val="0"/>
          <w:spacing w:val="-1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  <w:sz w:val="21"/>
          <w:szCs w:val="21"/>
        </w:rPr>
        <w:t>250</w:t>
      </w:r>
      <w:r>
        <w:rPr>
          <w:b w:val="0"/>
          <w:bCs w:val="0"/>
          <w:i w:val="0"/>
          <w:spacing w:val="16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kg/ha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Burkina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Faso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CATTERSON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95"/>
          <w:sz w:val="23"/>
          <w:szCs w:val="23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  <w:sz w:val="21"/>
          <w:szCs w:val="21"/>
        </w:rPr>
        <w:t>1992).</w:t>
      </w:r>
      <w:r>
        <w:rPr>
          <w:b w:val="0"/>
          <w:bCs w:val="0"/>
          <w:i w:val="0"/>
          <w:spacing w:val="-9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L'inconvénient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quïl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héberge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oiseaux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mange-mil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après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feuillaison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intervenant</w:t>
      </w:r>
      <w:r>
        <w:rPr>
          <w:b w:val="0"/>
          <w:bCs w:val="0"/>
          <w:i w:val="0"/>
          <w:spacing w:val="2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cours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maturation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céréales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cultivées.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3" w:lineRule="auto"/>
        <w:ind w:right="111"/>
        <w:jc w:val="both"/>
      </w:pPr>
      <w:r>
        <w:rPr>
          <w:b w:val="0"/>
          <w:bCs w:val="0"/>
          <w:spacing w:val="0"/>
          <w:w w:val="95"/>
        </w:rPr>
        <w:t>One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espèce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peut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être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l'objet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considérations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différentes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voir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contradictoires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pro­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ducteurs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zone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ou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zones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différentes.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C"est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!"exemple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aegyptiaca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qui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95"/>
        </w:rPr>
        <w:t>donne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bonne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fumure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ses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feuilles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ses</w:t>
      </w:r>
      <w:r>
        <w:rPr>
          <w:b w:val="0"/>
          <w:bCs w:val="0"/>
          <w:i w:val="0"/>
          <w:spacing w:val="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épines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;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ses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fruits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sont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consommés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l'homme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animaux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elle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utilisée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médecine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traditionnelle.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l'opposé,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d'autres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affirment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cette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plante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4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inutile</w:t>
      </w:r>
      <w:r>
        <w:rPr>
          <w:b w:val="0"/>
          <w:bCs w:val="0"/>
          <w:i w:val="0"/>
          <w:spacing w:val="4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car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constituant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</w:t>
      </w:r>
      <w:r>
        <w:rPr>
          <w:b w:val="0"/>
          <w:bCs w:val="0"/>
          <w:i w:val="0"/>
          <w:spacing w:val="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perchoir</w:t>
      </w:r>
      <w:r>
        <w:rPr>
          <w:b w:val="0"/>
          <w:bCs w:val="0"/>
          <w:i w:val="0"/>
          <w:spacing w:val="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d'oiseaux</w:t>
      </w:r>
      <w:r>
        <w:rPr>
          <w:b w:val="0"/>
          <w:bCs w:val="0"/>
          <w:i w:val="0"/>
          <w:spacing w:val="4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mange-mil</w:t>
      </w:r>
      <w:r>
        <w:rPr>
          <w:b w:val="0"/>
          <w:bCs w:val="0"/>
          <w:i w:val="0"/>
          <w:spacing w:val="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4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4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sauterelles.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une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couvetture</w:t>
      </w:r>
      <w:r>
        <w:rPr>
          <w:b w:val="0"/>
          <w:bCs w:val="0"/>
          <w:i w:val="0"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d'ombrage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cultures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dont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l'eau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ruissellement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feuilles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est</w:t>
      </w:r>
      <w:r>
        <w:rPr>
          <w:b w:val="0"/>
          <w:bCs w:val="0"/>
          <w:i w:val="0"/>
          <w:spacing w:val="3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mauvaise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pour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mil.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producteurs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pensent</w:t>
      </w:r>
      <w:r>
        <w:rPr>
          <w:b w:val="0"/>
          <w:bCs w:val="0"/>
          <w:i w:val="0"/>
          <w:spacing w:val="3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que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cette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plante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ne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sert</w:t>
      </w:r>
      <w:r>
        <w:rPr>
          <w:b w:val="0"/>
          <w:bCs w:val="0"/>
          <w:i w:val="0"/>
          <w:spacing w:val="17"/>
          <w:w w:val="95"/>
        </w:rPr>
        <w:t> </w:t>
      </w:r>
      <w:r>
        <w:rPr>
          <w:b w:val="0"/>
          <w:bCs w:val="0"/>
          <w:i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i w:val="0"/>
          <w:spacing w:val="12"/>
          <w:w w:val="9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95"/>
        </w:rPr>
        <w:t>rien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sauf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quand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elle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memt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com­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95"/>
        </w:rPr>
        <w:t>plètement.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right="103" w:hanging="5"/>
        <w:jc w:val="both"/>
      </w:pP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pallier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cet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inconvénient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l'action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dévastatrice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oiseaux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plante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héberge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région,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étêtages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fréquemment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pratiquées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ligneux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perchoirs.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C'est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aussi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8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tartilis.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5"/>
          <w:sz w:val="23"/>
          <w:szCs w:val="23"/>
        </w:rPr>
        <w:t> </w:t>
      </w:r>
      <w:r>
        <w:rPr>
          <w:b w:val="0"/>
          <w:bCs w:val="0"/>
          <w:i w:val="0"/>
          <w:spacing w:val="0"/>
          <w:w w:val="95"/>
        </w:rPr>
        <w:t>en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expansion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GANABA</w:t>
      </w:r>
      <w:r>
        <w:rPr>
          <w:b w:val="0"/>
          <w:bCs w:val="0"/>
          <w:i w:val="0"/>
          <w:spacing w:val="5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GUINKO.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1995),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cettains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producteurs</w:t>
      </w:r>
      <w:r>
        <w:rPr>
          <w:b w:val="0"/>
          <w:bCs w:val="0"/>
          <w:i w:val="0"/>
          <w:spacing w:val="1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Boudounguel</w:t>
      </w:r>
      <w:r>
        <w:rPr>
          <w:b w:val="0"/>
          <w:bCs w:val="0"/>
          <w:i w:val="0"/>
          <w:spacing w:val="5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éliminent</w:t>
      </w:r>
      <w:r>
        <w:rPr>
          <w:b w:val="0"/>
          <w:bCs w:val="0"/>
          <w:i w:val="0"/>
          <w:spacing w:val="2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1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champs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car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il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ne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sert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rien.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envahit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champs.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gêne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détruit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les</w:t>
      </w:r>
      <w:r>
        <w:rPr>
          <w:b w:val="0"/>
          <w:bCs w:val="0"/>
          <w:i w:val="0"/>
          <w:spacing w:val="0"/>
          <w:w w:val="97"/>
        </w:rPr>
        <w:t> </w:t>
      </w:r>
      <w:r>
        <w:rPr>
          <w:b w:val="0"/>
          <w:bCs w:val="0"/>
          <w:i w:val="0"/>
          <w:spacing w:val="0"/>
          <w:w w:val="95"/>
        </w:rPr>
        <w:t>pousses</w:t>
      </w:r>
      <w:r>
        <w:rPr>
          <w:b w:val="0"/>
          <w:bCs w:val="0"/>
          <w:i w:val="0"/>
          <w:spacing w:val="2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mil.</w:t>
      </w:r>
      <w:r>
        <w:rPr>
          <w:b w:val="0"/>
          <w:bCs w:val="0"/>
          <w:i w:val="0"/>
          <w:spacing w:val="1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détruit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partie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riche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1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sol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  <w:sz w:val="21"/>
          <w:szCs w:val="21"/>
        </w:rPr>
        <w:t>le</w:t>
      </w:r>
      <w:r>
        <w:rPr>
          <w:b w:val="0"/>
          <w:bCs w:val="0"/>
          <w:i w:val="0"/>
          <w:spacing w:val="10"/>
          <w:w w:val="95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5"/>
        </w:rPr>
        <w:t>rend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infertile.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Dans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cette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même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zone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1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Séno.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d'autres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au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contraire</w:t>
      </w:r>
      <w:r>
        <w:rPr>
          <w:b w:val="0"/>
          <w:bCs w:val="0"/>
          <w:i w:val="0"/>
          <w:spacing w:val="2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maintiennent</w:t>
      </w:r>
      <w:r>
        <w:rPr>
          <w:b w:val="0"/>
          <w:bCs w:val="0"/>
          <w:i w:val="0"/>
          <w:spacing w:val="4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parce</w:t>
      </w:r>
      <w:r>
        <w:rPr>
          <w:b w:val="0"/>
          <w:bCs w:val="0"/>
          <w:i w:val="0"/>
          <w:spacing w:val="2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quïl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6"/>
          <w:szCs w:val="16"/>
        </w:rPr>
        <w:t>«</w:t>
      </w:r>
      <w:r>
        <w:rPr>
          <w:rFonts w:ascii="Arial" w:hAnsi="Arial" w:cs="Arial" w:eastAsia="Arial"/>
          <w:b w:val="0"/>
          <w:bCs w:val="0"/>
          <w:i w:val="0"/>
          <w:spacing w:val="8"/>
          <w:w w:val="95"/>
          <w:sz w:val="16"/>
          <w:szCs w:val="16"/>
        </w:rPr>
        <w:t> </w:t>
      </w:r>
      <w:r>
        <w:rPr>
          <w:b w:val="0"/>
          <w:bCs w:val="0"/>
          <w:i w:val="0"/>
          <w:spacing w:val="0"/>
          <w:w w:val="95"/>
        </w:rPr>
        <w:t>an·ange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le</w:t>
      </w:r>
      <w:r>
        <w:rPr>
          <w:b w:val="0"/>
          <w:bCs w:val="0"/>
          <w:i w:val="0"/>
          <w:spacing w:val="1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sol&gt;&gt;.</w:t>
      </w:r>
      <w:r>
        <w:rPr>
          <w:b w:val="0"/>
          <w:bCs w:val="0"/>
          <w:i w:val="0"/>
          <w:spacing w:val="16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Cette</w:t>
      </w:r>
      <w:r>
        <w:rPr>
          <w:b w:val="0"/>
          <w:bCs w:val="0"/>
          <w:i w:val="0"/>
          <w:spacing w:val="1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variation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perception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5"/>
        </w:rPr>
        <w:t>pourrait</w:t>
      </w:r>
      <w:r>
        <w:rPr>
          <w:b w:val="0"/>
          <w:bCs w:val="0"/>
          <w:i w:val="0"/>
          <w:spacing w:val="3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dépendre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3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situation</w:t>
      </w:r>
      <w:r>
        <w:rPr>
          <w:b w:val="0"/>
          <w:bCs w:val="0"/>
          <w:i w:val="0"/>
          <w:spacing w:val="4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stationnelk</w:t>
      </w:r>
      <w:r>
        <w:rPr>
          <w:b w:val="0"/>
          <w:bCs w:val="0"/>
          <w:i w:val="0"/>
          <w:spacing w:val="3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champ,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du</w:t>
      </w:r>
      <w:r>
        <w:rPr>
          <w:b w:val="0"/>
          <w:bCs w:val="0"/>
          <w:i w:val="0"/>
          <w:spacing w:val="3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nombre</w:t>
      </w:r>
      <w:r>
        <w:rPr>
          <w:b w:val="0"/>
          <w:bCs w:val="0"/>
          <w:i w:val="0"/>
          <w:spacing w:val="28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et</w:t>
      </w:r>
      <w:r>
        <w:rPr>
          <w:b w:val="0"/>
          <w:bCs w:val="0"/>
          <w:i w:val="0"/>
          <w:spacing w:val="2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25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la</w:t>
      </w:r>
      <w:r>
        <w:rPr>
          <w:b w:val="0"/>
          <w:bCs w:val="0"/>
          <w:i w:val="0"/>
          <w:spacing w:val="31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taille</w:t>
      </w:r>
      <w:r>
        <w:rPr>
          <w:b w:val="0"/>
          <w:bCs w:val="0"/>
          <w:i w:val="0"/>
          <w:spacing w:val="39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(</w:t>
      </w:r>
      <w:r>
        <w:rPr>
          <w:b w:val="0"/>
          <w:bCs w:val="0"/>
          <w:i w:val="0"/>
          <w:spacing w:val="0"/>
          <w:w w:val="95"/>
        </w:rPr>
        <w:t>épaisseur</w:t>
      </w:r>
      <w:r>
        <w:rPr>
          <w:b w:val="0"/>
          <w:bCs w:val="0"/>
          <w:i w:val="0"/>
          <w:spacing w:val="27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95"/>
        </w:rPr>
        <w:t>couronne</w:t>
      </w:r>
      <w:r>
        <w:rPr>
          <w:b w:val="0"/>
          <w:bCs w:val="0"/>
          <w:i w:val="0"/>
          <w:spacing w:val="0"/>
          <w:w w:val="95"/>
        </w:rPr>
        <w:t>)</w:t>
      </w:r>
      <w:r>
        <w:rPr>
          <w:b w:val="0"/>
          <w:bCs w:val="0"/>
          <w:i w:val="0"/>
          <w:spacing w:val="33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des</w:t>
      </w:r>
      <w:r>
        <w:rPr>
          <w:b w:val="0"/>
          <w:bCs w:val="0"/>
          <w:i w:val="0"/>
          <w:spacing w:val="14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pieds</w:t>
      </w:r>
      <w:r>
        <w:rPr>
          <w:b w:val="0"/>
          <w:bCs w:val="0"/>
          <w:i w:val="0"/>
          <w:spacing w:val="30"/>
          <w:w w:val="95"/>
        </w:rPr>
        <w:t> </w:t>
      </w:r>
      <w:r>
        <w:rPr>
          <w:b w:val="0"/>
          <w:bCs w:val="0"/>
          <w:i w:val="0"/>
          <w:spacing w:val="0"/>
          <w:w w:val="95"/>
        </w:rPr>
        <w:t>présents.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8" w:lineRule="auto"/>
        <w:ind w:left="128" w:right="112" w:hanging="5"/>
        <w:jc w:val="both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présence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3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,.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\cacio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senegill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ou</w:t>
      </w:r>
      <w:r>
        <w:rPr>
          <w:b w:val="0"/>
          <w:bCs w:val="0"/>
          <w:i w:val="0"/>
          <w:spacing w:val="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gommier</w:t>
      </w:r>
      <w:r>
        <w:rPr>
          <w:b w:val="0"/>
          <w:bCs w:val="0"/>
          <w:i w:val="0"/>
          <w:spacing w:val="4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hlat1c.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qui</w:t>
      </w:r>
      <w:r>
        <w:rPr>
          <w:b w:val="0"/>
          <w:bCs w:val="0"/>
          <w:i w:val="0"/>
          <w:spacing w:val="3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annihilerait</w:t>
      </w:r>
      <w:r>
        <w:rPr>
          <w:b w:val="0"/>
          <w:bCs w:val="0"/>
          <w:i w:val="0"/>
          <w:spacing w:val="4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les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effets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des</w:t>
      </w:r>
      <w:r>
        <w:rPr>
          <w:b w:val="0"/>
          <w:bCs w:val="0"/>
          <w:i w:val="0"/>
          <w:spacing w:val="1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gris-gris</w:t>
      </w:r>
      <w:r>
        <w:rPr>
          <w:b w:val="0"/>
          <w:bCs w:val="0"/>
          <w:i w:val="0"/>
          <w:spacing w:val="3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mis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dans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2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champ.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ne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  <w:sz w:val="19"/>
          <w:szCs w:val="19"/>
        </w:rPr>
        <w:t>pl'ut</w:t>
      </w:r>
      <w:r>
        <w:rPr>
          <w:b w:val="0"/>
          <w:bCs w:val="0"/>
          <w:i w:val="0"/>
          <w:spacing w:val="4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20"/>
          <w:szCs w:val="20"/>
        </w:rPr>
        <w:t>t'ln.'</w:t>
      </w:r>
      <w:r>
        <w:rPr>
          <w:rFonts w:ascii="Arial" w:hAnsi="Arial" w:cs="Arial" w:eastAsia="Arial"/>
          <w:b w:val="0"/>
          <w:bCs w:val="0"/>
          <w:i w:val="0"/>
          <w:spacing w:val="20"/>
          <w:w w:val="90"/>
          <w:sz w:val="20"/>
          <w:szCs w:val="20"/>
        </w:rPr>
        <w:t> </w:t>
      </w:r>
      <w:r>
        <w:rPr>
          <w:b w:val="0"/>
          <w:bCs w:val="0"/>
          <w:i w:val="0"/>
          <w:spacing w:val="0"/>
          <w:w w:val="90"/>
        </w:rPr>
        <w:t>prouvl'e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ck·ntiliquL'llll'lll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un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raisonnement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cartésien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poutTait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relever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 w:line="258" w:lineRule="auto"/>
        <w:jc w:val="both"/>
        <w:sectPr>
          <w:footerReference w:type="default" r:id="rId12"/>
          <w:footerReference w:type="even" r:id="rId13"/>
          <w:pgSz w:w="9800" w:h="14260"/>
          <w:pgMar w:footer="720" w:header="0" w:top="720" w:bottom="900" w:left="400" w:right="800"/>
        </w:sectPr>
      </w:pPr>
    </w:p>
    <w:p>
      <w:pPr>
        <w:pStyle w:val="BodyText"/>
        <w:spacing w:line="259" w:lineRule="auto" w:before="75"/>
        <w:ind w:left="137" w:right="182"/>
        <w:jc w:val="both"/>
      </w:pPr>
      <w:r>
        <w:rPr/>
        <w:pict>
          <v:group style="position:absolute;margin-left:-.59466pt;margin-top:2.86385pt;width:483.934488pt;height:2.859448pt;mso-position-horizontal-relative:page;mso-position-vertical-relative:page;z-index:-1883" coordorigin="-12,57" coordsize="9679,57">
            <v:group style="position:absolute;left:0;top:103;width:6042;height:2" coordorigin="0,103" coordsize="6042,2">
              <v:shape style="position:absolute;left:0;top:103;width:6042;height:2" coordorigin="0,103" coordsize="6042,0" path="m0,103l6042,103e" filled="f" stroked="t" strokeweight="1.18932pt" strokecolor="#000000">
                <v:path arrowok="t"/>
              </v:shape>
            </v:group>
            <v:group style="position:absolute;left:5771;top:67;width:3887;height:2" coordorigin="5771,67" coordsize="3887,2">
              <v:shape style="position:absolute;left:5771;top:67;width:3887;height:2" coordorigin="5771,67" coordsize="3887,0" path="m5771,67l9657,67e" filled="f" stroked="t" strokeweight=".95145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90"/>
        </w:rPr>
        <w:t>plutt1t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4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)</w:t>
      </w:r>
      <w:r>
        <w:rPr>
          <w:rFonts w:ascii="Arial" w:hAnsi="Arial" w:cs="Arial" w:eastAsia="Arial"/>
          <w:b w:val="0"/>
          <w:bCs w:val="0"/>
          <w:spacing w:val="-27"/>
          <w:w w:val="115"/>
          <w:sz w:val="16"/>
          <w:szCs w:val="16"/>
        </w:rPr>
        <w:t> </w:t>
      </w:r>
      <w:r>
        <w:rPr>
          <w:b w:val="0"/>
          <w:bCs w:val="0"/>
          <w:spacing w:val="0"/>
          <w:w w:val="90"/>
        </w:rPr>
        <w:t>stici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me.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Cependant,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fonctions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assurées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cette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espèce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80"/>
        </w:rPr>
        <w:t>L'Il</w:t>
      </w:r>
      <w:r>
        <w:rPr>
          <w:b w:val="0"/>
          <w:bCs w:val="0"/>
          <w:spacing w:val="21"/>
          <w:w w:val="80"/>
        </w:rPr>
        <w:t> </w:t>
      </w:r>
      <w:r>
        <w:rPr>
          <w:b w:val="0"/>
          <w:bCs w:val="0"/>
          <w:spacing w:val="0"/>
          <w:w w:val="90"/>
          <w:sz w:val="23"/>
          <w:szCs w:val="23"/>
        </w:rPr>
        <w:t>llJilk·u</w:t>
      </w:r>
      <w:r>
        <w:rPr>
          <w:b w:val="0"/>
          <w:bCs w:val="0"/>
          <w:spacing w:val="1"/>
          <w:w w:val="90"/>
          <w:sz w:val="23"/>
          <w:szCs w:val="23"/>
        </w:rPr>
        <w:t> </w:t>
      </w:r>
      <w:r>
        <w:rPr>
          <w:b w:val="0"/>
          <w:bCs w:val="0"/>
          <w:spacing w:val="0"/>
          <w:w w:val="90"/>
        </w:rPr>
        <w:t>sahélien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nombreuse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ct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impottantes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point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maintenir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80"/>
        </w:rPr>
        <w:t>h.·s</w:t>
      </w:r>
      <w:r>
        <w:rPr>
          <w:b w:val="0"/>
          <w:bCs w:val="0"/>
          <w:spacing w:val="35"/>
          <w:w w:val="80"/>
        </w:rPr>
        <w:t> </w:t>
      </w:r>
      <w:r>
        <w:rPr>
          <w:b w:val="0"/>
          <w:bCs w:val="0"/>
          <w:spacing w:val="0"/>
          <w:w w:val="90"/>
        </w:rPr>
        <w:t>champs.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5" w:lineRule="auto"/>
        <w:ind w:left="113" w:right="171" w:firstLine="23"/>
        <w:jc w:val="both"/>
        <w:rPr>
          <w:sz w:val="16"/>
          <w:szCs w:val="16"/>
        </w:rPr>
      </w:pPr>
      <w:r>
        <w:rPr>
          <w:b w:val="0"/>
          <w:bCs w:val="0"/>
          <w:spacing w:val="0"/>
          <w:w w:val="95"/>
        </w:rPr>
        <w:t>Chez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16"/>
          <w:w w:val="95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tl'</w:t>
      </w:r>
      <w:r>
        <w:rPr>
          <w:rFonts w:ascii="Arial" w:hAnsi="Arial" w:cs="Arial" w:eastAsia="Arial"/>
          <w:b w:val="0"/>
          <w:bCs w:val="0"/>
          <w:spacing w:val="20"/>
          <w:w w:val="95"/>
          <w:sz w:val="16"/>
          <w:szCs w:val="16"/>
        </w:rPr>
        <w:t> </w:t>
      </w:r>
      <w:r>
        <w:rPr>
          <w:b w:val="0"/>
          <w:bCs w:val="0"/>
          <w:spacing w:val="0"/>
          <w:w w:val="95"/>
        </w:rPr>
        <w:t>plante.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réduction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ruissellement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eaux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75"/>
        </w:rPr>
        <w:t>d,,_.</w:t>
      </w:r>
      <w:r>
        <w:rPr>
          <w:b w:val="0"/>
          <w:bCs w:val="0"/>
          <w:spacing w:val="25"/>
          <w:w w:val="75"/>
        </w:rPr>
        <w:t> </w:t>
      </w:r>
      <w:r>
        <w:rPr>
          <w:b w:val="0"/>
          <w:bCs w:val="0"/>
          <w:spacing w:val="0"/>
          <w:w w:val="95"/>
        </w:rPr>
        <w:t>pluie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8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95"/>
          <w:sz w:val="30"/>
          <w:szCs w:val="30"/>
        </w:rPr>
        <w:t>r</w:t>
      </w:r>
      <w:r>
        <w:rPr>
          <w:b w:val="0"/>
          <w:bCs w:val="0"/>
          <w:spacing w:val="0"/>
          <w:w w:val="95"/>
        </w:rPr>
        <w:t>augmentation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son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infil­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tration.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présence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nodules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symbiotiques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racinaires.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.ourœs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uhstance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azotées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fettili­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santcs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sol.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atténuent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quelque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peu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contraintes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agricoles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cette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région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semi-aride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13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pauHes.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L'effet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compétition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ses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racines.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superficielles</w:t>
      </w:r>
      <w:r>
        <w:rPr>
          <w:b w:val="0"/>
          <w:bCs w:val="0"/>
          <w:spacing w:val="17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et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5"/>
          <w:w w:val="95"/>
          <w:sz w:val="18"/>
          <w:szCs w:val="18"/>
        </w:rPr>
        <w:t> </w:t>
      </w:r>
      <w:r>
        <w:rPr>
          <w:b w:val="0"/>
          <w:bCs w:val="0"/>
          <w:spacing w:val="0"/>
          <w:w w:val="95"/>
        </w:rPr>
        <w:t>traçante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;.nec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cultures.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jusque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dan:;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un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rayon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20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m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pied.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levé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prélèn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ments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racinaires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construction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tentes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d'habitation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confection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vannerie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75"/>
        </w:rPr>
        <w:t>(</w:t>
      </w:r>
      <w:r>
        <w:rPr>
          <w:b w:val="0"/>
          <w:bCs w:val="0"/>
          <w:spacing w:val="-5"/>
          <w:w w:val="75"/>
        </w:rPr>
        <w:t> </w:t>
      </w:r>
      <w:r>
        <w:rPr>
          <w:b w:val="0"/>
          <w:bCs w:val="0"/>
          <w:spacing w:val="0"/>
          <w:w w:val="95"/>
        </w:rPr>
        <w:t>GA.NABA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GUINKO.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1995</w:t>
      </w:r>
      <w:r>
        <w:rPr>
          <w:b w:val="0"/>
          <w:bCs w:val="0"/>
          <w:spacing w:val="-28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l.</w:t>
      </w:r>
      <w:r>
        <w:rPr>
          <w:rFonts w:ascii="Arial" w:hAnsi="Arial" w:cs="Arial" w:eastAsia="Arial"/>
          <w:b w:val="0"/>
          <w:bCs w:val="0"/>
          <w:spacing w:val="-7"/>
          <w:w w:val="105"/>
          <w:sz w:val="18"/>
          <w:szCs w:val="18"/>
        </w:rPr>
        <w:t> </w:t>
      </w:r>
      <w:r>
        <w:rPr>
          <w:b w:val="0"/>
          <w:bCs w:val="0"/>
          <w:spacing w:val="0"/>
          <w:w w:val="95"/>
        </w:rPr>
        <w:t>C'est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aussi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espèce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fourragère.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alimentaire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industrielle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gomme.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15"/>
          <w:w w:val="95"/>
        </w:rPr>
        <w:t>'</w:t>
      </w:r>
      <w:r>
        <w:rPr>
          <w:b w:val="0"/>
          <w:bCs w:val="0"/>
          <w:spacing w:val="0"/>
          <w:w w:val="95"/>
        </w:rPr>
        <w:t>oü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son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nom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6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«</w:t>
      </w:r>
      <w:r>
        <w:rPr>
          <w:rFonts w:ascii="Arial" w:hAnsi="Arial" w:cs="Arial" w:eastAsia="Arial"/>
          <w:b w:val="0"/>
          <w:bCs w:val="0"/>
          <w:spacing w:val="9"/>
          <w:w w:val="105"/>
          <w:sz w:val="16"/>
          <w:szCs w:val="16"/>
        </w:rPr>
        <w:t> </w:t>
      </w:r>
      <w:r>
        <w:rPr>
          <w:b w:val="0"/>
          <w:bCs w:val="0"/>
          <w:spacing w:val="0"/>
          <w:w w:val="95"/>
        </w:rPr>
        <w:t>or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blanc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Sahel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105"/>
          <w:sz w:val="16"/>
          <w:szCs w:val="16"/>
        </w:rPr>
        <w:t>».</w:t>
      </w:r>
      <w:r>
        <w:rPr>
          <w:b w:val="0"/>
          <w:bCs w:val="0"/>
          <w:spacing w:val="0"/>
          <w:w w:val="100"/>
          <w:sz w:val="16"/>
          <w:szCs w:val="16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1" w:lineRule="auto"/>
        <w:ind w:left="118" w:right="167" w:firstLine="19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recherche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compromis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logique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paysanne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rationalité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tedmique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n'est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pas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tou­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5"/>
        </w:rPr>
        <w:t>jours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pcmihle.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Selon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WEBER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(1979),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faut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considérer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logique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paysanne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chaque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groupe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social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donné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awc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ses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dimensions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sociales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non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transposables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rationalité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technique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uni\·crselle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excluant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certains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paramètres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l'élaboration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lois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générales.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3" w:lineRule="auto"/>
        <w:ind w:left="141" w:right="163"/>
        <w:jc w:val="both"/>
      </w:pP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perception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agroforestière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espèces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ligneuses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région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sahélienne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pourrait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résumer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tableau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Yl.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9" w:lineRule="auto"/>
        <w:ind w:left="132" w:right="158" w:firstLine="9"/>
        <w:jc w:val="both"/>
        <w:rPr>
          <w:rFonts w:ascii="Arial" w:hAnsi="Arial" w:cs="Arial" w:eastAsia="Arial"/>
          <w:sz w:val="19"/>
          <w:szCs w:val="19"/>
        </w:rPr>
      </w:pP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delà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propriétés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biologiques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drainage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l'eau.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propriétés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symbiotiques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1"/>
        </w:rPr>
        <w:t> </w:t>
      </w:r>
      <w:r>
        <w:rPr>
          <w:b w:val="0"/>
          <w:bCs w:val="0"/>
          <w:spacing w:val="0"/>
          <w:w w:val="95"/>
        </w:rPr>
        <w:t>compétition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racinaire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cultures,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il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faut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considérer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chaque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espèce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ligneuse.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son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bio­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tope.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c'est-à-dire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propriétés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physiques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chimiques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supportent.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Ces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éléments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donnent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états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surface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constituant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en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effet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critère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prépondérant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choix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champs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culture.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malgré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perception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d'entité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globale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milieu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producteurs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ÜUEDRAOGO</w:t>
      </w:r>
      <w:r>
        <w:rPr>
          <w:b w:val="0"/>
          <w:bCs w:val="0"/>
          <w:spacing w:val="37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95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1979)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19"/>
          <w:szCs w:val="19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9" w:lineRule="auto"/>
        <w:ind w:left="137" w:right="158"/>
        <w:jc w:val="both"/>
      </w:pPr>
      <w:r>
        <w:rPr>
          <w:b w:val="0"/>
          <w:bCs w:val="0"/>
          <w:spacing w:val="0"/>
          <w:w w:val="95"/>
        </w:rPr>
        <w:t>Ainsi.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ligtl\</w:t>
      </w:r>
      <w:r>
        <w:rPr>
          <w:b w:val="0"/>
          <w:bCs w:val="0"/>
          <w:spacing w:val="0"/>
          <w:w w:val="95"/>
        </w:rPr>
        <w:t>.'U</w:t>
      </w:r>
      <w:r>
        <w:rPr>
          <w:b w:val="0"/>
          <w:bCs w:val="0"/>
          <w:spacing w:val="0"/>
          <w:w w:val="95"/>
        </w:rPr>
        <w:t>\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maintenus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tetToirs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sahéliens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pour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multiples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fonctions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connues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105"/>
        </w:rPr>
        <w:t>pa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95"/>
        </w:rPr>
        <w:t>sans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ont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fumure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organique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décomposition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organes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\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égétaux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déjec­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5"/>
        </w:rPr>
        <w:t>tion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95"/>
        </w:rPr>
        <w:t>dl:'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hL;tail</w:t>
      </w:r>
      <w:r>
        <w:rPr>
          <w:b w:val="0"/>
          <w:bCs w:val="0"/>
          <w:spacing w:val="30"/>
          <w:w w:val="95"/>
        </w:rPr>
        <w:t> </w:t>
      </w:r>
      <w:r>
        <w:rPr>
          <w:b w:val="0"/>
          <w:bCs w:val="0"/>
          <w:spacing w:val="0"/>
          <w:w w:val="95"/>
        </w:rPr>
        <w:t>ct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d'oiseaux.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stabilisation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même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l'augmentation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95"/>
        </w:rPr>
        <w:t>rendc·mcnts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agricoles.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95"/>
        </w:rPr>
        <w:t>cons,·n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atinn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cks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eatn.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sols.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l'amélioration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microclimat.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usages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divers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réserves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5"/>
        </w:rPr>
        <w:t>d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·aliments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  <w:sz w:val="18"/>
          <w:szCs w:val="18"/>
        </w:rPr>
        <w:t>et</w:t>
      </w:r>
      <w:r>
        <w:rPr>
          <w:b w:val="0"/>
          <w:bCs w:val="0"/>
          <w:spacing w:val="0"/>
          <w:w w:val="95"/>
          <w:sz w:val="18"/>
          <w:szCs w:val="18"/>
        </w:rPr>
        <w:t> </w:t>
      </w:r>
      <w:r>
        <w:rPr>
          <w:b w:val="0"/>
          <w:bCs w:val="0"/>
          <w:spacing w:val="6"/>
          <w:w w:val="95"/>
          <w:sz w:val="18"/>
          <w:szCs w:val="18"/>
        </w:rPr>
        <w:t> </w:t>
      </w:r>
      <w:r>
        <w:rPr>
          <w:b w:val="0"/>
          <w:bCs w:val="0"/>
          <w:spacing w:val="0"/>
          <w:w w:val="95"/>
        </w:rPr>
        <w:t>rites</w:t>
      </w:r>
      <w:r>
        <w:rPr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socio-culturels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1" w:lineRule="auto"/>
        <w:ind w:left="137" w:right="150" w:firstLine="4"/>
        <w:jc w:val="both"/>
      </w:pPr>
      <w:r>
        <w:rPr>
          <w:b w:val="0"/>
          <w:bCs w:val="0"/>
          <w:spacing w:val="0"/>
          <w:w w:val="100"/>
        </w:rPr>
        <w:t>Cette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perception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traditionnelle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nature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rôles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végétaux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lign..:ux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champs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55"/>
        </w:rPr>
        <w:t>d</w:t>
      </w:r>
      <w:r>
        <w:rPr>
          <w:b w:val="0"/>
          <w:bCs w:val="0"/>
          <w:spacing w:val="-13"/>
          <w:w w:val="155"/>
        </w:rPr>
        <w:t> </w:t>
      </w:r>
      <w:r>
        <w:rPr>
          <w:b w:val="0"/>
          <w:bCs w:val="0"/>
          <w:spacing w:val="0"/>
          <w:w w:val="100"/>
        </w:rPr>
        <w:t>eulturL'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doit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être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considérée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opérations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d'aménagement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terroirs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sylvi­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culture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prendre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compte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desiderata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producteurs.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pourrait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ainsi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orienter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agents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développement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choix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espèces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pour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haies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vives.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plantations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100"/>
        </w:rPr>
        <w:t>couh&gt;ir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tïxatiun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diguettes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anti-érosives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région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sahéliennL'.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Enfin.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recherche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exact"/>
        <w:ind w:left="146" w:right="153"/>
        <w:jc w:val="both"/>
      </w:pPr>
      <w:r>
        <w:rPr>
          <w:b w:val="0"/>
          <w:bCs w:val="0"/>
          <w:spacing w:val="0"/>
          <w:w w:val="95"/>
        </w:rPr>
        <w:t>:;.cientifique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devrait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analyser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certains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aspects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innovateurs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production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décelés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9"/>
          <w:w w:val="95"/>
        </w:rPr>
        <w:t> </w:t>
      </w: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auto" w:before="14"/>
        <w:ind w:left="141" w:right="150"/>
        <w:jc w:val="both"/>
      </w:pPr>
      <w:r>
        <w:rPr>
          <w:b w:val="0"/>
          <w:bCs w:val="0"/>
          <w:spacing w:val="0"/>
          <w:w w:val="105"/>
        </w:rPr>
        <w:t>pct'l'l'ption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pa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sanne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teh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que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rôles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feuillages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dans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répartition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eaux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pluie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qui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5"/>
        </w:rPr>
        <w:t>tombent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au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sol</w:t>
      </w:r>
      <w:r>
        <w:rPr>
          <w:b w:val="0"/>
          <w:bCs w:val="0"/>
          <w:spacing w:val="-2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5"/>
          <w:sz w:val="17"/>
          <w:szCs w:val="17"/>
        </w:rPr>
        <w:t>d</w:t>
      </w:r>
      <w:r>
        <w:rPr>
          <w:rFonts w:ascii="Arial" w:hAnsi="Arial" w:cs="Arial" w:eastAsia="Arial"/>
          <w:b w:val="0"/>
          <w:bCs w:val="0"/>
          <w:spacing w:val="-26"/>
          <w:w w:val="155"/>
          <w:sz w:val="17"/>
          <w:szCs w:val="17"/>
        </w:rPr>
        <w:t> </w:t>
      </w:r>
      <w:r>
        <w:rPr>
          <w:b w:val="0"/>
          <w:bCs w:val="0"/>
          <w:spacing w:val="0"/>
          <w:w w:val="105"/>
        </w:rPr>
        <w:t>leur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impact</w:t>
      </w:r>
      <w:r>
        <w:rPr>
          <w:b w:val="0"/>
          <w:bCs w:val="0"/>
          <w:spacing w:val="8"/>
          <w:w w:val="105"/>
        </w:rPr>
        <w:t> </w:t>
      </w:r>
      <w:r>
        <w:rPr>
          <w:b w:val="0"/>
          <w:bCs w:val="0"/>
          <w:spacing w:val="0"/>
          <w:w w:val="105"/>
        </w:rPr>
        <w:t>sur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cultures.</w:t>
      </w:r>
      <w:r>
        <w:rPr>
          <w:b w:val="0"/>
          <w:bCs w:val="0"/>
          <w:spacing w:val="3"/>
          <w:w w:val="105"/>
        </w:rPr>
        <w:t> </w:t>
      </w:r>
      <w:r>
        <w:rPr>
          <w:b w:val="0"/>
          <w:bCs w:val="0"/>
          <w:spacing w:val="0"/>
          <w:w w:val="105"/>
        </w:rPr>
        <w:t>la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différence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d'endiguement</w:t>
      </w:r>
      <w:r>
        <w:rPr>
          <w:b w:val="0"/>
          <w:bCs w:val="0"/>
          <w:spacing w:val="15"/>
          <w:w w:val="105"/>
        </w:rPr>
        <w:t> </w:t>
      </w:r>
      <w:r>
        <w:rPr>
          <w:b w:val="0"/>
          <w:bCs w:val="0"/>
          <w:spacing w:val="0"/>
          <w:w w:val="105"/>
        </w:rPr>
        <w:t>des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eaux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par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exact"/>
        <w:ind w:left="146" w:right="829"/>
        <w:jc w:val="both"/>
      </w:pPr>
      <w:r>
        <w:rPr>
          <w:b w:val="0"/>
          <w:bCs w:val="0"/>
          <w:spacing w:val="0"/>
          <w:w w:val="105"/>
        </w:rPr>
        <w:t>\'égétaux.</w:t>
      </w:r>
      <w:r>
        <w:rPr>
          <w:b w:val="0"/>
          <w:bCs w:val="0"/>
          <w:spacing w:val="3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23"/>
          <w:w w:val="120"/>
          <w:sz w:val="20"/>
          <w:szCs w:val="20"/>
        </w:rPr>
        <w:t> </w:t>
      </w:r>
      <w:r>
        <w:rPr>
          <w:b w:val="0"/>
          <w:bCs w:val="0"/>
          <w:spacing w:val="0"/>
          <w:w w:val="105"/>
        </w:rPr>
        <w:t>phénomènes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d'allélopathie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de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certaines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espèces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du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genre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Acacia.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etc.O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exact"/>
        <w:jc w:val="both"/>
        <w:sectPr>
          <w:pgSz w:w="9800" w:h="14260"/>
          <w:pgMar w:header="0" w:footer="727" w:top="760" w:bottom="920" w:left="800" w:right="300"/>
        </w:sectPr>
      </w:pPr>
    </w:p>
    <w:p>
      <w:pPr>
        <w:pStyle w:val="Heading2"/>
        <w:spacing w:before="62"/>
        <w:ind w:right="6775"/>
        <w:jc w:val="both"/>
        <w:rPr>
          <w:b w:val="0"/>
          <w:bCs w:val="0"/>
        </w:rPr>
      </w:pPr>
      <w:r>
        <w:rPr>
          <w:spacing w:val="0"/>
          <w:w w:val="85"/>
        </w:rPr>
        <w:t>Remerciements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8" w:lineRule="auto"/>
        <w:ind w:left="108" w:right="171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remercions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l'Union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européenne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travers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projet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"Gestion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ten·oirs,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viabilité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ménage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migra­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Sahel&gt;&gt;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Contrat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TS3-CT94-0276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le</w:t>
      </w:r>
      <w:r>
        <w:rPr>
          <w:rFonts w:ascii="Arial" w:hAnsi="Arial" w:cs="Arial" w:eastAsia="Arial"/>
          <w:b w:val="0"/>
          <w:bCs w:val="0"/>
          <w:spacing w:val="-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financement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présente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lecteurs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anonymes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p1mr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contribution.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113" w:right="6559"/>
        <w:jc w:val="both"/>
        <w:rPr>
          <w:b w:val="0"/>
          <w:bCs w:val="0"/>
        </w:rPr>
      </w:pPr>
      <w:r>
        <w:rPr>
          <w:spacing w:val="0"/>
          <w:w w:val="85"/>
        </w:rPr>
        <w:t>Références</w:t>
      </w:r>
      <w:r>
        <w:rPr>
          <w:spacing w:val="0"/>
          <w:w w:val="85"/>
        </w:rPr>
        <w:t> </w:t>
      </w:r>
      <w:r>
        <w:rPr>
          <w:spacing w:val="12"/>
          <w:w w:val="85"/>
        </w:rPr>
        <w:t> </w:t>
      </w:r>
      <w:r>
        <w:rPr>
          <w:spacing w:val="0"/>
          <w:w w:val="85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4" w:lineRule="auto"/>
        <w:ind w:left="118" w:right="152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BARRAL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19"/>
          <w:szCs w:val="19"/>
        </w:rPr>
        <w:t>H.,</w:t>
      </w:r>
      <w:r>
        <w:rPr>
          <w:rFonts w:ascii="Arial" w:hAnsi="Arial" w:cs="Arial" w:eastAsia="Arial"/>
          <w:b/>
          <w:bCs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1977.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nomades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I'Oudalan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espace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pastoral.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Travaux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Documents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l'ORSTOM.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77.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119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9" w:lineRule="auto"/>
        <w:ind w:left="118" w:right="147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CATTERSON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GULICK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désertification-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Repenser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stratégie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forestière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Afrique: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l'expérience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activités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l'USAID.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foresterie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lutte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contre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désertification.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Cahier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Conservation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21,</w:t>
      </w:r>
      <w:r>
        <w:rPr>
          <w:rFonts w:ascii="Arial" w:hAnsi="Arial" w:cs="Arial" w:eastAsia="Arial"/>
          <w:b w:val="0"/>
          <w:bCs w:val="0"/>
          <w:spacing w:val="-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98</w:t>
      </w:r>
      <w:r>
        <w:rPr>
          <w:rFonts w:ascii="Arial" w:hAnsi="Arial" w:cs="Arial" w:eastAsia="Arial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-</w:t>
      </w:r>
      <w:r>
        <w:rPr>
          <w:rFonts w:ascii="Arial" w:hAnsi="Arial" w:cs="Arial" w:eastAsia="Arial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O.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96" w:lineRule="auto"/>
        <w:ind w:left="122" w:right="140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CAZET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plantations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linéaires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sableux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dégradés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zone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centre-nord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Sénégal.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Comportement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adjacentes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quelques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locales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introduites.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Revue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222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(4),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27-37.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footerReference w:type="default" r:id="rId14"/>
          <w:pgSz w:w="9760" w:h="14240"/>
          <w:pgMar w:footer="720" w:header="0" w:top="720" w:bottom="900" w:left="360" w:right="720"/>
        </w:sectPr>
      </w:pPr>
    </w:p>
    <w:p>
      <w:pPr>
        <w:spacing w:before="73"/>
        <w:ind w:left="127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shape style="position:absolute;margin-left:208.254807pt;margin-top:9.42938pt;width:5.0pt;height:5pt;mso-position-horizontal-relative:page;mso-position-vertical-relative:paragraph;z-index:-1882" type="#_x0000_t202" filled="f" stroked="f">
            <v:textbox inset="0,0,0,0">
              <w:txbxContent>
                <w:p>
                  <w:pPr>
                    <w:spacing w:line="1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200"/>
                      <w:sz w:val="10"/>
                      <w:szCs w:val="10"/>
                    </w:rPr>
                    <w:t>.,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CLAUDE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GROUZIS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MILLEVILLE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7"/>
          <w:w w:val="12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5"/>
          <w:position w:val="5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0"/>
          <w:szCs w:val="10"/>
        </w:rPr>
      </w:r>
    </w:p>
    <w:p>
      <w:pPr>
        <w:spacing w:before="91"/>
        <w:ind w:left="8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espace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sahélien.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d'Oursi.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Édi­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760" w:h="14240"/>
          <w:pgMar w:top="640" w:bottom="880" w:left="360" w:right="720"/>
          <w:cols w:num="2" w:equalWidth="0">
            <w:col w:w="3906" w:space="40"/>
            <w:col w:w="4734"/>
          </w:cols>
        </w:sectPr>
      </w:pPr>
    </w:p>
    <w:p>
      <w:pPr>
        <w:spacing w:before="54"/>
        <w:ind w:left="118" w:right="5034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tions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I'ORSTOM.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Montpellier,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241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550" w:lineRule="exact" w:before="59"/>
        <w:ind w:left="122" w:right="137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DEPREZ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0"/>
          <w:szCs w:val="20"/>
        </w:rPr>
        <w:t>H.</w:t>
      </w:r>
      <w:r>
        <w:rPr>
          <w:rFonts w:ascii="Times New Roman" w:hAnsi="Times New Roman" w:cs="Times New Roman" w:eastAsia="Times New Roman"/>
          <w:b/>
          <w:bCs/>
          <w:spacing w:val="-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LEENER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Arbres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agricultures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multiétagées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Aflique.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Tmcs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Vie.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CTA.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280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DRIJVER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C.A.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Van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WETTEN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1992.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humides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sahéliennes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à</w:t>
      </w:r>
      <w:r>
        <w:rPr>
          <w:rFonts w:ascii="Arial" w:hAnsi="Arial" w:cs="Arial" w:eastAsia="Arial"/>
          <w:b w:val="0"/>
          <w:bCs w:val="0"/>
          <w:spacing w:val="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l'horizon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2020.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Modifier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9" w:lineRule="exact"/>
        <w:ind w:left="127" w:right="141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politiques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perdre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meilleures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ressources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Sahel.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Birdlife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International,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Pays-Bas.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39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9" w:lineRule="auto"/>
        <w:ind w:left="132" w:right="139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GANABA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GUINKO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État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actuel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dynamique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peuplement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d'Oursi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Zunstand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Dynamik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Geholzbestandes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idner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Umbebung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d'Oursi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Etudes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Fior.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Vég.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3-14.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89" w:lineRule="auto"/>
        <w:ind w:left="122" w:right="137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GANABA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OUADBA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J.-M.,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BOGNOUNOU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O.,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usage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bois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d'énergie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sahélien­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préférence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groupes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ethniques.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Sécheresse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(9)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261-8.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83" w:lineRule="auto"/>
        <w:ind w:left="142" w:right="118" w:hanging="10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FLORET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PONTANIER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SERPANTIE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jachère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l'Ouest.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Dossier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MAB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UNESCO.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86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1" w:lineRule="auto"/>
        <w:ind w:left="127" w:right="133" w:firstLine="4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GROUZIS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ALBERGEL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.J,,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1989.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risque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climatique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contrainte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écologique.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Incidence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sécheresse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productions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végétales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milieu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risque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agriculture.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Paris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ORSTOM.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coll.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travers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champs.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2-B-254.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after="0" w:line="291" w:lineRule="auto"/>
        <w:jc w:val="both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9760" w:h="14240"/>
          <w:pgMar w:top="640" w:bottom="880" w:left="360" w:right="720"/>
        </w:sectPr>
      </w:pPr>
    </w:p>
    <w:p>
      <w:pPr>
        <w:spacing w:line="321" w:lineRule="auto" w:before="78"/>
        <w:ind w:left="122" w:right="202" w:hanging="15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GUINKO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étation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Haule-Volta.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docturat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è:;·Sciences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naturelles.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Lhliversité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Bordeaux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Ill.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France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vol,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394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86" w:lineRule="auto"/>
        <w:ind w:left="127" w:right="194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KESLER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Jet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BONI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L'agroîoresterie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Bilan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situation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actuelle.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Ressource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Management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Papcrs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MET-Université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agronomique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Wageningen,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Bolland,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144</w:t>
      </w:r>
      <w:r>
        <w:rPr>
          <w:rFonts w:ascii="Arial" w:hAnsi="Arial" w:cs="Arial" w:eastAsia="Arial"/>
          <w:b w:val="0"/>
          <w:bCs w:val="0"/>
          <w:spacing w:val="-2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10" w:lineRule="auto"/>
        <w:ind w:left="122" w:right="192" w:hanging="5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KINTZ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Recommandations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méthodologiques.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Association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4"/>
          <w:szCs w:val="14"/>
        </w:rPr>
        <w:t>«</w:t>
      </w:r>
      <w:r>
        <w:rPr>
          <w:rFonts w:ascii="Arial" w:hAnsi="Arial" w:cs="Arial" w:eastAsia="Arial"/>
          <w:b w:val="0"/>
          <w:bCs w:val="0"/>
          <w:spacing w:val="33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Avenir,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Espaces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Sociétés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3"/>
          <w:szCs w:val="13"/>
        </w:rPr>
        <w:t>&gt;&gt;,</w:t>
      </w:r>
      <w:r>
        <w:rPr>
          <w:rFonts w:ascii="Arial" w:hAnsi="Arial" w:cs="Arial" w:eastAsia="Arial"/>
          <w:b w:val="0"/>
          <w:bCs w:val="0"/>
          <w:spacing w:val="18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AVES.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Observatoire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foncier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Mali.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Rapport,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32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9" w:lineRule="auto"/>
        <w:ind w:left="132" w:right="190" w:hanging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LAMACHERE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J,</w:t>
      </w:r>
      <w:r>
        <w:rPr>
          <w:rFonts w:ascii="Arial" w:hAnsi="Arial" w:cs="Arial" w:eastAsia="Arial"/>
          <w:b w:val="0"/>
          <w:bCs w:val="0"/>
          <w:spacing w:val="-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cycle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hydrologique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humides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SALLY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L..</w:t>
      </w:r>
      <w:r>
        <w:rPr>
          <w:rFonts w:ascii="Arial" w:hAnsi="Arial" w:cs="Arial" w:eastAsia="Arial"/>
          <w:b w:val="0"/>
          <w:bCs w:val="0"/>
          <w:spacing w:val="-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KOUDA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BEAUMOND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Zones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humides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UICN.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Gland,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Suisse.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9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51-79.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5" w:lineRule="auto"/>
        <w:ind w:left="137" w:right="183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SCHENK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Glossaire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termes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principaux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l'élevage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peul-français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7"/>
          <w:szCs w:val="17"/>
        </w:rPr>
        <w:t>1</w:t>
      </w:r>
      <w:r>
        <w:rPr>
          <w:rFonts w:ascii="Arial" w:hAnsi="Arial" w:cs="Arial" w:eastAsia="Arial"/>
          <w:b w:val="0"/>
          <w:bCs w:val="0"/>
          <w:i/>
          <w:spacing w:val="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français-peul.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Projet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GCP/RAF/175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SWI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GCP/UPV/027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!TA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FAO,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142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5" w:lineRule="auto"/>
        <w:ind w:left="137" w:right="165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LYKKE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Connaissances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préférences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locales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concemant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Sahel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REENBERG,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NIELSON,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MARCUSSEN,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University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Copcnhagen,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Denmark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SEREIN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Occasional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7,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71-83.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83" w:lineRule="auto"/>
        <w:ind w:left="142" w:right="119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MICHEL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Concepts,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contexte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stratégie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programmes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3"/>
          <w:szCs w:val="13"/>
        </w:rPr>
        <w:t>&lt;&lt;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3"/>
          <w:szCs w:val="13"/>
        </w:rPr>
        <w:t>  </w:t>
      </w:r>
      <w:r>
        <w:rPr>
          <w:rFonts w:ascii="Arial" w:hAnsi="Arial" w:cs="Arial" w:eastAsia="Arial"/>
          <w:b w:val="0"/>
          <w:bCs w:val="0"/>
          <w:i/>
          <w:spacing w:val="25"/>
          <w:w w:val="8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d'éco-dévcloppement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8"/>
          <w:szCs w:val="28"/>
        </w:rPr>
        <w:t>»..n.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6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REENBERG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NIELSON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MARCUSSEN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H.</w:t>
      </w:r>
      <w:r>
        <w:rPr>
          <w:rFonts w:ascii="Arial" w:hAnsi="Arial" w:cs="Arial" w:eastAsia="Arial"/>
          <w:b w:val="0"/>
          <w:bCs w:val="0"/>
          <w:i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University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7"/>
          <w:szCs w:val="17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Copenhagen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publication,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Copenhagen,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Denmark,.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SEREIN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Occasîonal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159-177.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4" w:lineRule="auto"/>
        <w:ind w:left="142" w:right="172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OUEDRAOGO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J.,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1995.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parcs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agroforestiers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AFRENA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79.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ICRAF,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Ouagadougou,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76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5" w:lineRule="auto"/>
        <w:ind w:left="166" w:right="159" w:hanging="24"/>
        <w:jc w:val="both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PSB/UNSO,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Analyse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socio-éconornique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département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Sebha.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Rapport,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PSB/UNSO,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Dori,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180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00" w:lineRule="auto"/>
        <w:ind w:left="151" w:right="147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RENNBERG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PAARUP-LAURSEN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stratégies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d'utilisation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terres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agrosystème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sahé­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lien.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Aspects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anthropologiques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géographiques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ressources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naturelles.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REENBERG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NIEL­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L.</w:t>
      </w:r>
      <w:r>
        <w:rPr>
          <w:rFonts w:ascii="Arial" w:hAnsi="Arial" w:cs="Arial" w:eastAsia="Arial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MARCUSSEN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University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Copenhagen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publicalion,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Copenhagen,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Denrnark,.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SEREIN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Occasional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Paper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5,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85-105.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5" w:lineRule="auto"/>
        <w:ind w:left="151" w:right="117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SANOGO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Ohscrvations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phénologiqucs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2"/>
          <w:szCs w:val="1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position w:val="5"/>
          <w:sz w:val="11"/>
          <w:szCs w:val="11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1"/>
          <w:szCs w:val="11"/>
        </w:rPr>
        <w:t>!t</w:t>
      </w:r>
      <w:r>
        <w:rPr>
          <w:rFonts w:ascii="Arial" w:hAnsi="Arial" w:cs="Arial" w:eastAsia="Arial"/>
          <w:b w:val="0"/>
          <w:bCs w:val="0"/>
          <w:spacing w:val="23"/>
          <w:w w:val="95"/>
          <w:position w:val="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Mali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9"/>
          <w:szCs w:val="19"/>
        </w:rPr>
        <w:t>;&lt;ilan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position w:val="0"/>
          <w:sz w:val="19"/>
          <w:szCs w:val="19"/>
        </w:rPr>
        <w:t>d: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cinq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0"/>
          <w:sz w:val="19"/>
          <w:szCs w:val="19"/>
        </w:rPr>
        <w:t> </w:t>
      </w:r>
      <w:r>
        <w:rPr/>
        <w:pict>
          <v:shape style="width:104.64pt;height:8.64pt;mso-position-horizontal-relative:char;mso-position-vertical-relative:line" type="#_x0000_t75">
            <v:imagedata r:id="rId1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-3"/>
          <w:sz w:val="19"/>
          <w:szCs w:val="19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position w:val="-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tians.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Document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ARFS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n°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7"/>
          <w:szCs w:val="17"/>
        </w:rPr>
        <w:t>96/5,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IER,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Mali.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7"/>
          <w:szCs w:val="17"/>
        </w:rPr>
        <w:t>16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1"/>
          <w:w w:val="95"/>
          <w:position w:val="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9"/>
          <w:szCs w:val="19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4" w:lineRule="auto"/>
        <w:ind w:left="156" w:right="155" w:hanging="1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ID,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St:.ne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Art: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Faidhcrbia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7"/>
          <w:szCs w:val="17"/>
        </w:rPr>
        <w:t>a/hida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compktr: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:J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i·,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nnatV'''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4"/>
          <w:szCs w:val="14"/>
        </w:rPr>
        <w:t>iEI:.;-;.:'&lt;'jl&gt;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4"/>
          <w:szCs w:val="14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·'1.m:ma!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.'ilJP'·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Grant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0"/>
          <w:sz w:val="19"/>
          <w:szCs w:val="19"/>
        </w:rPr>
        <w:t>/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Afr.c-1361.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University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California.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Rivcr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idc,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'alifornt;t,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6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6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33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4" w:lineRule="auto"/>
        <w:ind w:left="156" w:right="148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WEBER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J,,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Logiques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paysannes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rationalité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technique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illustrations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camerounaises.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Maîtrise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l'espace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agraire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développement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Afrique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Logique&gt;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paysannes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rationalité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technique.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Actes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col­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loque,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Ouagadougou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décembre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ORSTOM,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311-315.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9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Vol.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Science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technique,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15"/>
          <w:pgSz w:w="9940" w:h="14240"/>
          <w:pgMar w:footer="0" w:header="0" w:top="880" w:bottom="280" w:left="940" w:right="280"/>
        </w:sectPr>
      </w:pPr>
    </w:p>
    <w:p>
      <w:pPr>
        <w:spacing w:line="249" w:lineRule="auto" w:before="76"/>
        <w:ind w:left="1284" w:right="2422" w:hanging="102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1.</w:t>
      </w:r>
      <w:r>
        <w:rPr>
          <w:rFonts w:ascii="Times New Roman" w:hAnsi="Times New Roman" w:cs="Times New Roman" w:eastAsia="Times New Roman"/>
          <w:b/>
          <w:bCs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Calendrier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cultural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fonction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saisons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chez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Fulbé.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source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PIQUEMAL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(1992)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cité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UNSO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(1991)).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tbl>
      <w:tblPr>
        <w:tblW w:w="0" w:type="auto"/>
        <w:jc w:val="left"/>
        <w:tblInd w:w="2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0" w:hRule="exact"/>
        </w:trPr>
        <w:tc>
          <w:tcPr>
            <w:tcW w:w="1126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58" w:lineRule="auto" w:before="26"/>
              <w:ind w:left="40" w:right="227" w:firstLine="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Nom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fulfulde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4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11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5"/>
                <w:sz w:val="17"/>
                <w:szCs w:val="17"/>
              </w:rPr>
              <w:t>Dabbunde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9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7"/>
                <w:szCs w:val="17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9"/>
                <w:w w:val="9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17"/>
                <w:szCs w:val="17"/>
              </w:rPr>
              <w:t>:alu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18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17"/>
                <w:szCs w:val="17"/>
              </w:rPr>
              <w:t>Garaaje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25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75"/>
                <w:sz w:val="17"/>
                <w:szCs w:val="17"/>
              </w:rPr>
              <w:t>Kor.ro/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5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11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90"/>
                <w:sz w:val="16"/>
                <w:szCs w:val="16"/>
              </w:rPr>
              <w:t>Ndwmgu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05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58" w:lineRule="auto" w:before="21"/>
              <w:ind w:left="195" w:right="283" w:hanging="15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17"/>
                <w:szCs w:val="17"/>
              </w:rPr>
              <w:t>Hoore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8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85"/>
                <w:sz w:val="17"/>
                <w:szCs w:val="17"/>
              </w:rPr>
              <w:t>Yammde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7" w:type="dxa"/>
            <w:tcBorders>
              <w:top w:val="single" w:sz="8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26"/>
              <w:ind w:left="21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17"/>
                <w:szCs w:val="17"/>
              </w:rPr>
              <w:t>Yammde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202" w:hRule="exact"/>
        </w:trPr>
        <w:tc>
          <w:tcPr>
            <w:tcW w:w="11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8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Début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2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0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7"/>
                <w:szCs w:val="17"/>
              </w:rPr>
              <w:t>Fin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8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7"/>
                <w:szCs w:val="17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85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7"/>
                <w:szCs w:val="17"/>
              </w:rPr>
              <w:t>la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78" w:lineRule="exact"/>
              <w:ind w:left="20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42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4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correspondante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6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"/>
              <w:ind w:left="1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sèche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froide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9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"/>
              <w:ind w:left="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sèche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chaude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auto" w:before="1"/>
              <w:ind w:left="118" w:right="173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pluies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transitoire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2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pluies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1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saison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  <w:p>
            <w:pPr>
              <w:pStyle w:val="TableParagraph"/>
              <w:spacing w:before="15"/>
              <w:ind w:left="18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pluies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auto" w:before="1"/>
              <w:ind w:left="204" w:right="927" w:firstLine="4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1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récoltes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34" w:hRule="exact"/>
        </w:trPr>
        <w:tc>
          <w:tcPr>
            <w:tcW w:w="1126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Mois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90"/>
                <w:sz w:val="17"/>
                <w:szCs w:val="1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8"/>
                <w:szCs w:val="18"/>
              </w:rPr>
              <w:t>carres-.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64" w:type="dxa"/>
            <w:tcBorders>
              <w:top w:val="single" w:sz="6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Déc.-Fév.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39" w:type="dxa"/>
            <w:tcBorders>
              <w:top w:val="single" w:sz="6" w:space="0" w:color="000000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81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Mar.-Av.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41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83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7"/>
                <w:szCs w:val="17"/>
              </w:rPr>
              <w:t>Mai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2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87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7"/>
                <w:szCs w:val="17"/>
              </w:rPr>
              <w:t>Juin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2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Jui.-Aoû.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05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Sept.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607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76" w:lineRule="exact"/>
              <w:ind w:left="20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  <w:t>Oct-Nov.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00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4"/>
              <w:ind w:left="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Nettoyage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06" w:type="dxa"/>
            <w:gridSpan w:val="7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Fumure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06" w:type="dxa"/>
            <w:gridSpan w:val="7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Semis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06" w:type="dxa"/>
            <w:gridSpan w:val="7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Sarclage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06" w:type="dxa"/>
            <w:gridSpan w:val="7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3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54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Récolte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06" w:type="dxa"/>
            <w:gridSpan w:val="7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25" w:hRule="exact"/>
        </w:trPr>
        <w:tc>
          <w:tcPr>
            <w:tcW w:w="1126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9"/>
              <w:ind w:left="49"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Gardiennage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06" w:type="dxa"/>
            <w:gridSpan w:val="7"/>
            <w:vMerge/>
            <w:tcBorders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5" w:lineRule="auto" w:before="69"/>
        <w:ind w:left="1380" w:right="1689" w:hanging="109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4"/>
          <w:szCs w:val="24"/>
        </w:rPr>
        <w:t>II.</w:t>
      </w:r>
      <w:r>
        <w:rPr>
          <w:rFonts w:ascii="Times New Roman" w:hAnsi="Times New Roman" w:cs="Times New Roman" w:eastAsia="Times New Roman"/>
          <w:b/>
          <w:bCs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villages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d'enquête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default" r:id="rId17"/>
          <w:pgSz w:w="9880" w:h="14320"/>
          <w:pgMar w:footer="664" w:header="0" w:top="740" w:bottom="860" w:left="400" w:right="700"/>
        </w:sectPr>
      </w:pPr>
    </w:p>
    <w:p>
      <w:pPr>
        <w:spacing w:line="258" w:lineRule="auto" w:before="78"/>
        <w:ind w:left="28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33.747089pt;margin-top:2.610061pt;width:391.56201pt;height:.1pt;mso-position-horizontal-relative:page;mso-position-vertical-relative:paragraph;z-index:-1881" coordorigin="675,52" coordsize="7831,2">
            <v:shape style="position:absolute;left:675;top:52;width:7831;height:2" coordorigin="675,52" coordsize="7831,0" path="m675,52l8506,52e" filled="f" stroked="t" strokeweight=".957364pt" strokecolor="#000000">
              <v:path arrowok="t"/>
            </v:shape>
            <w10:wrap type="none"/>
          </v:group>
        </w:pict>
      </w:r>
      <w:r>
        <w:rPr/>
        <w:pict>
          <v:group style="position:absolute;margin-left:33.747089pt;margin-top:25.73386pt;width:391.80141pt;height:.1pt;mso-position-horizontal-relative:page;mso-position-vertical-relative:paragraph;z-index:-1880" coordorigin="675,515" coordsize="7836,2">
            <v:shape style="position:absolute;left:675;top:515;width:7836;height:2" coordorigin="675,515" coordsize="7836,0" path="m675,515l8511,515e" filled="f" stroked="t" strokeweight=".71802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administrative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2" w:lineRule="auto" w:before="87"/>
        <w:ind w:left="289" w:right="0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Département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administratif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tabs>
          <w:tab w:pos="1974" w:val="left" w:leader="none"/>
        </w:tabs>
        <w:spacing w:line="252" w:lineRule="auto" w:before="87"/>
        <w:ind w:left="1974" w:right="1707" w:hanging="169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Village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d'enquête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Groupes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ethniques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résidants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 w:line="252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80" w:h="14320"/>
          <w:pgMar w:top="640" w:bottom="880" w:left="400" w:right="700"/>
          <w:cols w:num="3" w:equalWidth="0">
            <w:col w:w="1179" w:space="1052"/>
            <w:col w:w="1083" w:space="602"/>
            <w:col w:w="4864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7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8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85"/>
          <w:sz w:val="17"/>
          <w:szCs w:val="17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8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Oursi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7" w:lineRule="auto" w:before="5"/>
        <w:ind w:left="284" w:right="156" w:firstLine="1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Bouloye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Djalafanka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Oursi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Timbolo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Tin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Edjar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2" w:lineRule="auto" w:before="1"/>
        <w:ind w:left="298" w:right="0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Boudounguel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Kasirga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5" w:lineRule="auto" w:before="10"/>
        <w:ind w:left="294" w:right="1951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gaobé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djelgobé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Sonrai'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3"/>
        <w:ind w:left="28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Bella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2" w:lineRule="auto" w:before="15"/>
        <w:ind w:left="289" w:right="1414" w:hanging="5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Touareg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Alkassebayten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5"/>
        <w:ind w:left="28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80" w:h="14320"/>
          <w:pgMar w:top="640" w:bottom="880" w:left="400" w:right="700"/>
          <w:cols w:num="4" w:equalWidth="0">
            <w:col w:w="813" w:space="1423"/>
            <w:col w:w="621" w:space="1050"/>
            <w:col w:w="1119" w:space="576"/>
            <w:col w:w="3178"/>
          </w:cols>
        </w:sectPr>
      </w:pPr>
    </w:p>
    <w:p>
      <w:pPr>
        <w:tabs>
          <w:tab w:pos="2519" w:val="left" w:leader="none"/>
        </w:tabs>
        <w:spacing w:before="5"/>
        <w:ind w:left="28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Séno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Dori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2524" w:val="left" w:leader="none"/>
        </w:tabs>
        <w:ind w:left="29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position w:val="1"/>
          <w:sz w:val="16"/>
          <w:szCs w:val="16"/>
        </w:rPr>
        <w:t>Y</w:t>
      </w:r>
      <w:r>
        <w:rPr>
          <w:rFonts w:ascii="Arial" w:hAnsi="Arial" w:cs="Arial" w:eastAsia="Arial"/>
          <w:b w:val="0"/>
          <w:bCs w:val="0"/>
          <w:spacing w:val="-26"/>
          <w:w w:val="9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7"/>
          <w:szCs w:val="17"/>
        </w:rPr>
        <w:t>agha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1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0"/>
          <w:sz w:val="17"/>
          <w:szCs w:val="17"/>
        </w:rPr>
        <w:t>Sebha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line="254" w:lineRule="auto" w:before="5"/>
        <w:ind w:left="289" w:right="38" w:firstLine="4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Sambonaï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Touka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Bayel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Gatn1goungou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Sambangou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Sebha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95" w:lineRule="exact"/>
        <w:ind w:left="29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Solna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15"/>
        <w:ind w:left="29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group style="position:absolute;margin-left:33.507751pt;margin-top:15.035647pt;width:391.80135pt;height:.1pt;mso-position-horizontal-relative:page;mso-position-vertical-relative:paragraph;z-index:-1879" coordorigin="670,301" coordsize="7836,2">
            <v:shape style="position:absolute;left:670;top:301;width:7836;height:2" coordorigin="670,301" coordsize="7836,0" path="m670,301l8506,301e" filled="f" stroked="t" strokeweight="1.19670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Mossi.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Djerma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5" w:lineRule="auto" w:before="10"/>
        <w:ind w:left="294" w:right="929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Rima\bé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Rima\bé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Gourmantché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194" w:lineRule="exact"/>
        <w:ind w:left="294" w:right="1910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bangaaro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52" w:lineRule="auto" w:before="15"/>
        <w:ind w:left="298" w:right="895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Rima'tbé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Rima'tbé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liptako.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 w:line="252" w:lineRule="auto"/>
        <w:jc w:val="both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80" w:h="14320"/>
          <w:pgMar w:top="640" w:bottom="880" w:left="400" w:right="700"/>
          <w:cols w:num="3" w:equalWidth="0">
            <w:col w:w="2899" w:space="1007"/>
            <w:col w:w="1212" w:space="483"/>
            <w:col w:w="3179"/>
          </w:cols>
        </w:sectPr>
      </w:pP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footerReference w:type="even" r:id="rId18"/>
          <w:pgSz w:w="14240" w:h="9760" w:orient="landscape"/>
          <w:pgMar w:footer="0" w:header="0" w:top="880" w:bottom="0" w:left="620" w:right="1020"/>
        </w:sectPr>
      </w:pPr>
    </w:p>
    <w:p>
      <w:pPr>
        <w:spacing w:line="350" w:lineRule="auto" w:before="73"/>
        <w:ind w:left="2922" w:right="689" w:hanging="959"/>
        <w:jc w:val="left"/>
        <w:rPr>
          <w:rFonts w:ascii="Arial" w:hAnsi="Arial" w:cs="Arial" w:eastAsia="Arial"/>
          <w:sz w:val="21"/>
          <w:szCs w:val="21"/>
        </w:rPr>
      </w:pPr>
      <w:r>
        <w:rPr/>
        <w:pict>
          <v:group style="position:absolute;margin-left:94.631401pt;margin-top:-11.652121pt;width:225.2561pt;height:.1pt;mso-position-horizontal-relative:page;mso-position-vertical-relative:paragraph;z-index:-1875" coordorigin="1893,-233" coordsize="4505,2">
            <v:shape style="position:absolute;left:1893;top:-233;width:4505;height:2" coordorigin="1893,-233" coordsize="4505,0" path="m1893,-233l6398,-233e" filled="f" stroked="t" strokeweight=".95346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TERRITOIRES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   </w:t>
      </w:r>
      <w:r>
        <w:rPr>
          <w:rFonts w:ascii="Arial" w:hAnsi="Arial" w:cs="Arial" w:eastAsia="Arial"/>
          <w:b/>
          <w:bCs/>
          <w:spacing w:val="43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PHYTOGEOGRAPHIQUES</w:t>
      </w:r>
      <w:r>
        <w:rPr>
          <w:rFonts w:ascii="Arial" w:hAnsi="Arial" w:cs="Arial" w:eastAsia="Arial"/>
          <w:b/>
          <w:bCs/>
          <w:spacing w:val="0"/>
          <w:w w:val="102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OU</w:t>
      </w:r>
      <w:r>
        <w:rPr>
          <w:rFonts w:ascii="Arial" w:hAnsi="Arial" w:cs="Arial" w:eastAsia="Arial"/>
          <w:b/>
          <w:bCs/>
          <w:spacing w:val="27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BURKINA</w:t>
      </w:r>
      <w:r>
        <w:rPr>
          <w:rFonts w:ascii="Arial" w:hAnsi="Arial" w:cs="Arial" w:eastAsia="Arial"/>
          <w:b/>
          <w:bCs/>
          <w:spacing w:val="33"/>
          <w:w w:val="100"/>
          <w:sz w:val="21"/>
          <w:szCs w:val="21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1"/>
          <w:szCs w:val="21"/>
        </w:rPr>
        <w:t>FASO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199" w:val="left" w:leader="none"/>
          <w:tab w:pos="5620" w:val="left" w:leader="none"/>
        </w:tabs>
        <w:ind w:left="3136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/>
        <w:pict>
          <v:shape style="position:absolute;margin-left:39.099339pt;margin-top:11.178769pt;width:8.582782pt;height:40.05298pt;mso-position-horizontal-relative:page;mso-position-vertical-relative:paragraph;z-index:-1877" type="#_x0000_t75">
            <v:imagedata r:id="rId19" o:title="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40"/>
          <w:sz w:val="19"/>
          <w:szCs w:val="19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40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41"/>
          <w:sz w:val="19"/>
          <w:szCs w:val="19"/>
        </w:rPr>
        <w:t>100</w:t>
      </w:r>
      <w:r>
        <w:rPr>
          <w:rFonts w:ascii="Arial" w:hAnsi="Arial" w:cs="Arial" w:eastAsia="Arial"/>
          <w:b w:val="0"/>
          <w:bCs w:val="0"/>
          <w:spacing w:val="-2"/>
          <w:w w:val="100"/>
          <w:position w:val="41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41"/>
          <w:sz w:val="19"/>
          <w:szCs w:val="19"/>
        </w:rPr>
        <w:t>km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41"/>
          <w:sz w:val="19"/>
          <w:szCs w:val="19"/>
        </w:rPr>
        <w:tab/>
      </w:r>
      <w:r>
        <w:rPr>
          <w:rFonts w:ascii="Arial" w:hAnsi="Arial" w:cs="Arial" w:eastAsia="Arial"/>
          <w:b w:val="0"/>
          <w:bCs w:val="0"/>
          <w:spacing w:val="0"/>
          <w:w w:val="50"/>
          <w:position w:val="24"/>
          <w:sz w:val="45"/>
          <w:szCs w:val="45"/>
        </w:rPr>
        <w:t>..</w:t>
      </w:r>
      <w:r>
        <w:rPr>
          <w:rFonts w:ascii="Arial" w:hAnsi="Arial" w:cs="Arial" w:eastAsia="Arial"/>
          <w:b w:val="0"/>
          <w:bCs w:val="0"/>
          <w:spacing w:val="-6"/>
          <w:w w:val="50"/>
          <w:position w:val="24"/>
          <w:sz w:val="45"/>
          <w:szCs w:val="45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  <w:sz w:val="50"/>
          <w:szCs w:val="50"/>
        </w:rPr>
        <w:t>·····</w:t>
      </w:r>
      <w:r>
        <w:rPr>
          <w:rFonts w:ascii="Arial" w:hAnsi="Arial" w:cs="Arial" w:eastAsia="Arial"/>
          <w:b w:val="0"/>
          <w:bCs w:val="0"/>
          <w:spacing w:val="-19"/>
          <w:w w:val="50"/>
          <w:position w:val="0"/>
          <w:sz w:val="50"/>
          <w:szCs w:val="5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1"/>
          <w:sz w:val="46"/>
          <w:szCs w:val="46"/>
        </w:rPr>
        <w:t>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6"/>
          <w:szCs w:val="4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534" w:lineRule="exact"/>
        <w:ind w:left="-28" w:right="0" w:firstLine="0"/>
        <w:jc w:val="left"/>
        <w:rPr>
          <w:rFonts w:ascii="Arial" w:hAnsi="Arial" w:cs="Arial" w:eastAsia="Arial"/>
          <w:sz w:val="45"/>
          <w:szCs w:val="45"/>
        </w:rPr>
      </w:pPr>
      <w:r>
        <w:rPr>
          <w:rFonts w:ascii="Arial" w:hAnsi="Arial" w:cs="Arial" w:eastAsia="Arial"/>
          <w:b w:val="0"/>
          <w:bCs w:val="0"/>
          <w:spacing w:val="0"/>
          <w:w w:val="70"/>
          <w:position w:val="9"/>
          <w:sz w:val="50"/>
          <w:szCs w:val="50"/>
        </w:rPr>
        <w:t>....</w:t>
      </w:r>
      <w:r>
        <w:rPr>
          <w:rFonts w:ascii="Arial" w:hAnsi="Arial" w:cs="Arial" w:eastAsia="Arial"/>
          <w:b w:val="0"/>
          <w:bCs w:val="0"/>
          <w:spacing w:val="-16"/>
          <w:w w:val="70"/>
          <w:position w:val="9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-36"/>
          <w:w w:val="70"/>
          <w:position w:val="0"/>
          <w:sz w:val="46"/>
          <w:szCs w:val="46"/>
        </w:rPr>
        <w:t>.</w:t>
      </w:r>
      <w:r>
        <w:rPr>
          <w:rFonts w:ascii="Arial" w:hAnsi="Arial" w:cs="Arial" w:eastAsia="Arial"/>
          <w:b w:val="0"/>
          <w:bCs w:val="0"/>
          <w:spacing w:val="-33"/>
          <w:w w:val="70"/>
          <w:position w:val="0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-38"/>
          <w:w w:val="70"/>
          <w:position w:val="0"/>
          <w:sz w:val="46"/>
          <w:szCs w:val="4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46"/>
          <w:szCs w:val="4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70"/>
          <w:position w:val="0"/>
          <w:sz w:val="46"/>
          <w:szCs w:val="4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45"/>
          <w:szCs w:val="45"/>
        </w:rPr>
        <w:t>..</w:t>
      </w:r>
      <w:r>
        <w:rPr>
          <w:rFonts w:ascii="Arial" w:hAnsi="Arial" w:cs="Arial" w:eastAsia="Arial"/>
          <w:b w:val="0"/>
          <w:bCs w:val="0"/>
          <w:spacing w:val="3"/>
          <w:w w:val="70"/>
          <w:position w:val="0"/>
          <w:sz w:val="45"/>
          <w:szCs w:val="45"/>
        </w:rPr>
        <w:t>.</w:t>
      </w:r>
      <w:r>
        <w:rPr>
          <w:rFonts w:ascii="Arial" w:hAnsi="Arial" w:cs="Arial" w:eastAsia="Arial"/>
          <w:b w:val="0"/>
          <w:bCs w:val="0"/>
          <w:spacing w:val="-34"/>
          <w:w w:val="70"/>
          <w:position w:val="0"/>
          <w:sz w:val="46"/>
          <w:szCs w:val="4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45"/>
          <w:szCs w:val="45"/>
        </w:rPr>
        <w:t>........</w:t>
      </w:r>
      <w:r>
        <w:rPr>
          <w:rFonts w:ascii="Arial" w:hAnsi="Arial" w:cs="Arial" w:eastAsia="Arial"/>
          <w:b w:val="0"/>
          <w:bCs w:val="0"/>
          <w:spacing w:val="18"/>
          <w:w w:val="70"/>
          <w:position w:val="0"/>
          <w:sz w:val="45"/>
          <w:szCs w:val="45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70"/>
          <w:position w:val="0"/>
          <w:sz w:val="45"/>
          <w:szCs w:val="45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45"/>
          <w:szCs w:val="45"/>
        </w:rPr>
      </w:r>
    </w:p>
    <w:p>
      <w:pPr>
        <w:spacing w:after="0" w:line="534" w:lineRule="exact"/>
        <w:jc w:val="left"/>
        <w:rPr>
          <w:rFonts w:ascii="Arial" w:hAnsi="Arial" w:cs="Arial" w:eastAsia="Arial"/>
          <w:sz w:val="45"/>
          <w:szCs w:val="45"/>
        </w:rPr>
        <w:sectPr>
          <w:type w:val="continuous"/>
          <w:pgSz w:w="14240" w:h="9760" w:orient="landscape"/>
          <w:pgMar w:top="640" w:bottom="880" w:left="620" w:right="1020"/>
          <w:cols w:num="2" w:equalWidth="0">
            <w:col w:w="6981" w:space="40"/>
            <w:col w:w="5579"/>
          </w:cols>
        </w:sectPr>
      </w:pP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492" w:lineRule="exact"/>
        <w:ind w:left="0" w:right="0" w:firstLine="0"/>
        <w:jc w:val="right"/>
        <w:rPr>
          <w:rFonts w:ascii="Arial" w:hAnsi="Arial" w:cs="Arial" w:eastAsia="Arial"/>
          <w:sz w:val="58"/>
          <w:szCs w:val="58"/>
        </w:rPr>
      </w:pPr>
      <w:r>
        <w:rPr/>
        <w:pict>
          <v:shape style="position:absolute;margin-left:36.238411pt;margin-top:15.283919pt;width:11.44371pt;height:282.2781pt;mso-position-horizontal-relative:page;mso-position-vertical-relative:paragraph;z-index:-1876" type="#_x0000_t75">
            <v:imagedata r:id="rId20" o:title=""/>
          </v:shape>
        </w:pict>
      </w:r>
      <w:r>
        <w:rPr>
          <w:rFonts w:ascii="Arial" w:hAnsi="Arial" w:cs="Arial" w:eastAsia="Arial"/>
          <w:b w:val="0"/>
          <w:bCs w:val="0"/>
          <w:spacing w:val="-33"/>
          <w:w w:val="60"/>
          <w:sz w:val="59"/>
          <w:szCs w:val="5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0"/>
          <w:sz w:val="54"/>
          <w:szCs w:val="54"/>
        </w:rPr>
        <w:t>.</w:t>
      </w:r>
      <w:r>
        <w:rPr>
          <w:rFonts w:ascii="Arial" w:hAnsi="Arial" w:cs="Arial" w:eastAsia="Arial"/>
          <w:b w:val="0"/>
          <w:bCs w:val="0"/>
          <w:spacing w:val="-20"/>
          <w:w w:val="60"/>
          <w:sz w:val="54"/>
          <w:szCs w:val="54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0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spacing w:val="-13"/>
          <w:w w:val="60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spacing w:val="-31"/>
          <w:w w:val="60"/>
          <w:sz w:val="46"/>
          <w:szCs w:val="4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0"/>
          <w:sz w:val="58"/>
          <w:szCs w:val="58"/>
        </w:rPr>
        <w:t>...</w:t>
      </w:r>
      <w:r>
        <w:rPr>
          <w:rFonts w:ascii="Arial" w:hAnsi="Arial" w:cs="Arial" w:eastAsia="Arial"/>
          <w:b w:val="0"/>
          <w:bCs w:val="0"/>
          <w:spacing w:val="0"/>
          <w:w w:val="100"/>
          <w:sz w:val="58"/>
          <w:szCs w:val="58"/>
        </w:rPr>
      </w:r>
    </w:p>
    <w:p>
      <w:pPr>
        <w:spacing w:line="120" w:lineRule="exact" w:before="1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6" w:lineRule="exact"/>
        <w:ind w:left="-38" w:right="0" w:firstLine="0"/>
        <w:jc w:val="left"/>
        <w:rPr>
          <w:rFonts w:ascii="Times New Roman" w:hAnsi="Times New Roman" w:cs="Times New Roman" w:eastAsia="Times New Roman"/>
          <w:sz w:val="46"/>
          <w:szCs w:val="4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51"/>
          <w:szCs w:val="51"/>
        </w:rPr>
        <w:t>......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50"/>
          <w:sz w:val="51"/>
          <w:szCs w:val="5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46"/>
          <w:szCs w:val="46"/>
        </w:rPr>
        <w:t>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46"/>
          <w:szCs w:val="46"/>
        </w:rPr>
      </w:r>
    </w:p>
    <w:p>
      <w:pPr>
        <w:spacing w:line="255" w:lineRule="exact"/>
        <w:ind w:left="1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70"/>
        </w:rPr>
        <w:br w:type="column"/>
      </w:r>
      <w:r>
        <w:rPr>
          <w:rFonts w:ascii="Arial" w:hAnsi="Arial" w:cs="Arial" w:eastAsia="Arial"/>
          <w:b w:val="0"/>
          <w:bCs w:val="0"/>
          <w:spacing w:val="8"/>
          <w:w w:val="170"/>
          <w:position w:val="9"/>
          <w:sz w:val="16"/>
          <w:szCs w:val="16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70"/>
          <w:position w:val="0"/>
          <w:sz w:val="16"/>
          <w:szCs w:val="16"/>
        </w:rPr>
        <w:t>',.,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tabs>
          <w:tab w:pos="953" w:val="left" w:leader="none"/>
        </w:tabs>
        <w:spacing w:line="256" w:lineRule="exact"/>
        <w:ind w:left="433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27"/>
          <w:szCs w:val="27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55"/>
          <w:sz w:val="27"/>
          <w:szCs w:val="27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40"/>
          <w:position w:val="-4"/>
          <w:sz w:val="25"/>
          <w:szCs w:val="25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5"/>
          <w:szCs w:val="25"/>
        </w:rPr>
      </w:r>
    </w:p>
    <w:p>
      <w:pPr>
        <w:spacing w:line="203" w:lineRule="exact"/>
        <w:ind w:left="395" w:right="0" w:firstLine="0"/>
        <w:jc w:val="left"/>
        <w:rPr>
          <w:rFonts w:ascii="Times New Roman" w:hAnsi="Times New Roman" w:cs="Times New Roman" w:eastAsia="Times New Roman"/>
          <w:sz w:val="29"/>
          <w:szCs w:val="2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29"/>
          <w:szCs w:val="29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9"/>
          <w:szCs w:val="29"/>
        </w:rPr>
      </w:r>
    </w:p>
    <w:p>
      <w:pPr>
        <w:spacing w:line="74" w:lineRule="exact"/>
        <w:ind w:left="433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b w:val="0"/>
          <w:bCs w:val="0"/>
          <w:spacing w:val="-6"/>
          <w:w w:val="225"/>
          <w:position w:val="15"/>
          <w:sz w:val="20"/>
          <w:szCs w:val="20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225"/>
          <w:position w:val="0"/>
          <w:sz w:val="27"/>
          <w:szCs w:val="27"/>
        </w:rPr>
        <w:t>'</w:t>
      </w:r>
      <w:r>
        <w:rPr>
          <w:rFonts w:ascii="Arial" w:hAnsi="Arial" w:cs="Arial" w:eastAsia="Arial"/>
          <w:b w:val="0"/>
          <w:bCs w:val="0"/>
          <w:spacing w:val="-125"/>
          <w:w w:val="225"/>
          <w:position w:val="0"/>
          <w:sz w:val="27"/>
          <w:szCs w:val="2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25"/>
          <w:position w:val="0"/>
          <w:sz w:val="28"/>
          <w:szCs w:val="28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8"/>
          <w:szCs w:val="28"/>
        </w:rPr>
      </w:r>
    </w:p>
    <w:p>
      <w:pPr>
        <w:spacing w:after="0" w:line="74" w:lineRule="exact"/>
        <w:jc w:val="left"/>
        <w:rPr>
          <w:rFonts w:ascii="Arial" w:hAnsi="Arial" w:cs="Arial" w:eastAsia="Arial"/>
          <w:sz w:val="28"/>
          <w:szCs w:val="28"/>
        </w:rPr>
        <w:sectPr>
          <w:type w:val="continuous"/>
          <w:pgSz w:w="14240" w:h="9760" w:orient="landscape"/>
          <w:pgMar w:top="640" w:bottom="880" w:left="620" w:right="1020"/>
          <w:cols w:num="3" w:equalWidth="0">
            <w:col w:w="5361" w:space="40"/>
            <w:col w:w="716" w:space="466"/>
            <w:col w:w="6017"/>
          </w:cols>
        </w:sectPr>
      </w:pPr>
    </w:p>
    <w:p>
      <w:pPr>
        <w:tabs>
          <w:tab w:pos="6120" w:val="left" w:leader="none"/>
        </w:tabs>
        <w:spacing w:line="204" w:lineRule="exact"/>
        <w:ind w:left="5105" w:right="0" w:firstLine="0"/>
        <w:jc w:val="left"/>
        <w:rPr>
          <w:rFonts w:ascii="Arial" w:hAnsi="Arial" w:cs="Arial" w:eastAsia="Arial"/>
          <w:sz w:val="48"/>
          <w:szCs w:val="48"/>
        </w:rPr>
      </w:pPr>
      <w:r>
        <w:rPr/>
        <w:pict>
          <v:shape style="position:absolute;margin-left:391.874115pt;margin-top:5.216522pt;width:4.771325pt;height:6.5pt;mso-position-horizontal-relative:page;mso-position-vertical-relative:paragraph;z-index:-1873" type="#_x0000_t202" filled="f" stroked="f">
            <v:textbox inset="0,0,0,0">
              <w:txbxContent>
                <w:p>
                  <w:pPr>
                    <w:spacing w:line="1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0"/>
                      <w:sz w:val="13"/>
                      <w:szCs w:val="13"/>
                    </w:rPr>
                    <w:t>.....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18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65"/>
          <w:position w:val="18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-86"/>
          <w:w w:val="65"/>
          <w:position w:val="20"/>
          <w:sz w:val="24"/>
          <w:szCs w:val="24"/>
        </w:rPr>
        <w:t>_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18"/>
          <w:sz w:val="20"/>
          <w:szCs w:val="20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-45"/>
          <w:w w:val="65"/>
          <w:position w:val="18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2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-19"/>
          <w:w w:val="65"/>
          <w:position w:val="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65"/>
          <w:position w:val="18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20"/>
          <w:sz w:val="24"/>
          <w:szCs w:val="24"/>
        </w:rPr>
        <w:t>,</w:t>
      </w:r>
      <w:r>
        <w:rPr>
          <w:rFonts w:ascii="Arial" w:hAnsi="Arial" w:cs="Arial" w:eastAsia="Arial"/>
          <w:b w:val="0"/>
          <w:bCs w:val="0"/>
          <w:spacing w:val="-21"/>
          <w:w w:val="65"/>
          <w:position w:val="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65"/>
          <w:position w:val="18"/>
          <w:sz w:val="20"/>
          <w:szCs w:val="20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20"/>
          <w:sz w:val="24"/>
          <w:szCs w:val="24"/>
        </w:rPr>
        <w:t>.</w:t>
      </w:r>
      <w:r>
        <w:rPr>
          <w:rFonts w:ascii="Arial" w:hAnsi="Arial" w:cs="Arial" w:eastAsia="Arial"/>
          <w:b w:val="0"/>
          <w:bCs w:val="0"/>
          <w:spacing w:val="-25"/>
          <w:w w:val="65"/>
          <w:position w:val="2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18"/>
          <w:sz w:val="20"/>
          <w:szCs w:val="20"/>
        </w:rPr>
        <w:t>'n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65"/>
          <w:position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8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0"/>
          <w:position w:val="18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18"/>
          <w:sz w:val="20"/>
          <w:szCs w:val="20"/>
        </w:rPr>
        <w:t>•······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55"/>
          <w:position w:val="18"/>
          <w:sz w:val="20"/>
          <w:szCs w:val="20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20"/>
          <w:sz w:val="50"/>
          <w:szCs w:val="50"/>
        </w:rPr>
        <w:t>...</w:t>
      </w:r>
      <w:r>
        <w:rPr>
          <w:rFonts w:ascii="Arial" w:hAnsi="Arial" w:cs="Arial" w:eastAsia="Arial"/>
          <w:b w:val="0"/>
          <w:bCs w:val="0"/>
          <w:spacing w:val="-26"/>
          <w:w w:val="55"/>
          <w:position w:val="20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54"/>
          <w:szCs w:val="54"/>
        </w:rPr>
        <w:t>.</w:t>
      </w:r>
      <w:r>
        <w:rPr>
          <w:rFonts w:ascii="Arial" w:hAnsi="Arial" w:cs="Arial" w:eastAsia="Arial"/>
          <w:b w:val="0"/>
          <w:bCs w:val="0"/>
          <w:spacing w:val="-22"/>
          <w:w w:val="55"/>
          <w:position w:val="0"/>
          <w:sz w:val="54"/>
          <w:szCs w:val="5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0"/>
          <w:sz w:val="50"/>
          <w:szCs w:val="5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55"/>
          <w:position w:val="0"/>
          <w:sz w:val="50"/>
          <w:szCs w:val="50"/>
        </w:rPr>
        <w:t>·</w:t>
      </w:r>
      <w:r>
        <w:rPr>
          <w:rFonts w:ascii="Arial" w:hAnsi="Arial" w:cs="Arial" w:eastAsia="Arial"/>
          <w:b w:val="0"/>
          <w:bCs w:val="0"/>
          <w:spacing w:val="-9"/>
          <w:w w:val="55"/>
          <w:position w:val="18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83"/>
          <w:w w:val="55"/>
          <w:position w:val="0"/>
          <w:sz w:val="50"/>
          <w:szCs w:val="50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20"/>
          <w:sz w:val="6"/>
          <w:szCs w:val="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20"/>
          <w:sz w:val="6"/>
          <w:szCs w:val="6"/>
        </w:rPr>
        <w:t>                                       </w:t>
      </w:r>
      <w:r>
        <w:rPr>
          <w:rFonts w:ascii="Arial" w:hAnsi="Arial" w:cs="Arial" w:eastAsia="Arial"/>
          <w:b w:val="0"/>
          <w:bCs w:val="0"/>
          <w:spacing w:val="2"/>
          <w:w w:val="55"/>
          <w:position w:val="20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0"/>
          <w:sz w:val="50"/>
          <w:szCs w:val="50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0"/>
          <w:sz w:val="50"/>
          <w:szCs w:val="50"/>
        </w:rPr>
        <w:t>·····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55"/>
          <w:position w:val="0"/>
          <w:sz w:val="50"/>
          <w:szCs w:val="50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50"/>
          <w:szCs w:val="50"/>
        </w:rPr>
        <w:t>....................</w:t>
      </w:r>
      <w:r>
        <w:rPr>
          <w:rFonts w:ascii="Arial" w:hAnsi="Arial" w:cs="Arial" w:eastAsia="Arial"/>
          <w:b w:val="0"/>
          <w:bCs w:val="0"/>
          <w:spacing w:val="40"/>
          <w:w w:val="55"/>
          <w:position w:val="0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50"/>
          <w:szCs w:val="50"/>
        </w:rPr>
        <w:t>····</w:t>
      </w:r>
      <w:r>
        <w:rPr>
          <w:rFonts w:ascii="Arial" w:hAnsi="Arial" w:cs="Arial" w:eastAsia="Arial"/>
          <w:b w:val="0"/>
          <w:bCs w:val="0"/>
          <w:spacing w:val="-11"/>
          <w:w w:val="55"/>
          <w:position w:val="0"/>
          <w:sz w:val="50"/>
          <w:szCs w:val="50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48"/>
          <w:szCs w:val="48"/>
        </w:rPr>
        <w:t>·······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48"/>
          <w:szCs w:val="48"/>
        </w:rPr>
      </w:r>
    </w:p>
    <w:p>
      <w:pPr>
        <w:spacing w:after="0" w:line="204" w:lineRule="exact"/>
        <w:jc w:val="left"/>
        <w:rPr>
          <w:rFonts w:ascii="Arial" w:hAnsi="Arial" w:cs="Arial" w:eastAsia="Arial"/>
          <w:sz w:val="48"/>
          <w:szCs w:val="48"/>
        </w:rPr>
        <w:sectPr>
          <w:type w:val="continuous"/>
          <w:pgSz w:w="14240" w:h="9760" w:orient="landscape"/>
          <w:pgMar w:top="640" w:bottom="880" w:left="620" w:right="1020"/>
        </w:sectPr>
      </w:pPr>
    </w:p>
    <w:p>
      <w:pPr>
        <w:spacing w:line="133" w:lineRule="exact"/>
        <w:ind w:left="0" w:right="1136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13"/>
          <w:szCs w:val="13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196" w:val="left" w:leader="none"/>
        </w:tabs>
        <w:spacing w:line="446" w:lineRule="exact"/>
        <w:ind w:left="0" w:right="0" w:firstLine="0"/>
        <w:jc w:val="righ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36"/>
          <w:szCs w:val="36"/>
        </w:rPr>
        <w:t>··.··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75"/>
          <w:sz w:val="36"/>
          <w:szCs w:val="36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-3"/>
          <w:sz w:val="48"/>
          <w:szCs w:val="48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-3"/>
          <w:sz w:val="48"/>
          <w:szCs w:val="48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75"/>
          <w:position w:val="0"/>
          <w:sz w:val="36"/>
          <w:szCs w:val="36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6"/>
          <w:szCs w:val="36"/>
        </w:rPr>
      </w:r>
    </w:p>
    <w:p>
      <w:pPr>
        <w:spacing w:line="82" w:lineRule="atLeast"/>
        <w:ind w:left="0" w:right="596" w:firstLine="0"/>
        <w:jc w:val="right"/>
        <w:rPr>
          <w:rFonts w:ascii="Arial" w:hAnsi="Arial" w:cs="Arial" w:eastAsia="Arial"/>
          <w:sz w:val="48"/>
          <w:szCs w:val="48"/>
        </w:rPr>
      </w:pPr>
      <w:r>
        <w:rPr/>
        <w:pict>
          <v:shape style="position:absolute;margin-left:319.649109pt;margin-top:19.466618pt;width:7.10505pt;height:27pt;mso-position-horizontal-relative:page;mso-position-vertical-relative:paragraph;z-index:-1872" type="#_x0000_t202" filled="f" stroked="f">
            <v:textbox inset="0,0,0,0">
              <w:txbxContent>
                <w:p>
                  <w:pPr>
                    <w:spacing w:line="54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54"/>
                      <w:szCs w:val="54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90"/>
                      <w:sz w:val="54"/>
                      <w:szCs w:val="54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54"/>
                      <w:szCs w:val="5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50"/>
          <w:sz w:val="47"/>
          <w:szCs w:val="47"/>
        </w:rPr>
        <w:t>·</w:t>
      </w:r>
      <w:r>
        <w:rPr>
          <w:rFonts w:ascii="Arial" w:hAnsi="Arial" w:cs="Arial" w:eastAsia="Arial"/>
          <w:b w:val="0"/>
          <w:bCs w:val="0"/>
          <w:spacing w:val="-67"/>
          <w:w w:val="50"/>
          <w:sz w:val="47"/>
          <w:szCs w:val="47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50"/>
          <w:sz w:val="48"/>
          <w:szCs w:val="48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  <w:sz w:val="48"/>
          <w:szCs w:val="48"/>
        </w:rPr>
      </w:r>
    </w:p>
    <w:p>
      <w:pPr>
        <w:spacing w:line="140" w:lineRule="exact" w:before="4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ind w:left="438" w:right="0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b w:val="0"/>
          <w:bCs w:val="0"/>
          <w:spacing w:val="0"/>
          <w:w w:val="165"/>
          <w:sz w:val="6"/>
          <w:szCs w:val="6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00"/>
          <w:sz w:val="6"/>
          <w:szCs w:val="6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562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65"/>
          <w:sz w:val="10"/>
          <w:szCs w:val="10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5"/>
          <w:sz w:val="10"/>
          <w:szCs w:val="10"/>
        </w:rPr>
        <w:t>,)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45" w:lineRule="exact"/>
        <w:ind w:left="104" w:right="0" w:firstLine="0"/>
        <w:jc w:val="left"/>
        <w:rPr>
          <w:rFonts w:ascii="Courier New" w:hAnsi="Courier New" w:cs="Courier New" w:eastAsia="Courier New"/>
          <w:sz w:val="14"/>
          <w:szCs w:val="14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80"/>
          <w:sz w:val="14"/>
          <w:szCs w:val="14"/>
        </w:rPr>
        <w:t>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  <w:sz w:val="14"/>
          <w:szCs w:val="14"/>
        </w:rPr>
      </w:r>
    </w:p>
    <w:p>
      <w:pPr>
        <w:spacing w:line="246" w:lineRule="atLeast"/>
        <w:ind w:left="624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200"/>
          <w:sz w:val="11"/>
          <w:szCs w:val="11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after="0" w:line="246" w:lineRule="atLeas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4240" w:h="9760" w:orient="landscape"/>
          <w:pgMar w:top="640" w:bottom="880" w:left="620" w:right="1020"/>
          <w:cols w:num="2" w:equalWidth="0">
            <w:col w:w="6245" w:space="686"/>
            <w:col w:w="5669"/>
          </w:cols>
        </w:sectPr>
      </w:pPr>
    </w:p>
    <w:p>
      <w:pPr>
        <w:spacing w:line="241" w:lineRule="exact"/>
        <w:ind w:left="0" w:right="155" w:firstLine="0"/>
        <w:jc w:val="right"/>
        <w:rPr>
          <w:rFonts w:ascii="Arial" w:hAnsi="Arial" w:cs="Arial" w:eastAsia="Arial"/>
          <w:sz w:val="49"/>
          <w:szCs w:val="49"/>
        </w:rPr>
      </w:pPr>
      <w:r>
        <w:rPr>
          <w:rFonts w:ascii="Arial" w:hAnsi="Arial" w:cs="Arial" w:eastAsia="Arial"/>
          <w:b w:val="0"/>
          <w:bCs w:val="0"/>
          <w:spacing w:val="0"/>
          <w:w w:val="45"/>
          <w:sz w:val="49"/>
          <w:szCs w:val="49"/>
        </w:rPr>
        <w:t>·</w:t>
      </w:r>
      <w:r>
        <w:rPr>
          <w:rFonts w:ascii="Arial" w:hAnsi="Arial" w:cs="Arial" w:eastAsia="Arial"/>
          <w:b w:val="0"/>
          <w:bCs w:val="0"/>
          <w:spacing w:val="-47"/>
          <w:w w:val="45"/>
          <w:sz w:val="49"/>
          <w:szCs w:val="49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45"/>
          <w:sz w:val="49"/>
          <w:szCs w:val="49"/>
        </w:rPr>
        <w:t>.</w:t>
      </w:r>
      <w:r>
        <w:rPr>
          <w:rFonts w:ascii="Arial" w:hAnsi="Arial" w:cs="Arial" w:eastAsia="Arial"/>
          <w:b w:val="0"/>
          <w:bCs w:val="0"/>
          <w:spacing w:val="-32"/>
          <w:w w:val="45"/>
          <w:sz w:val="49"/>
          <w:szCs w:val="49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49"/>
          <w:szCs w:val="49"/>
        </w:rPr>
      </w:r>
    </w:p>
    <w:p>
      <w:pPr>
        <w:pStyle w:val="Heading8"/>
        <w:spacing w:line="217" w:lineRule="exact"/>
        <w:ind w:right="0"/>
        <w:jc w:val="right"/>
      </w:pPr>
      <w:r>
        <w:rPr>
          <w:b w:val="0"/>
          <w:bCs w:val="0"/>
          <w:spacing w:val="0"/>
          <w:w w:val="80"/>
        </w:rPr>
        <w:t>•.</w:t>
      </w:r>
      <w:r>
        <w:rPr>
          <w:b w:val="0"/>
          <w:bCs w:val="0"/>
          <w:spacing w:val="0"/>
          <w:w w:val="100"/>
        </w:rPr>
      </w:r>
    </w:p>
    <w:p>
      <w:pPr>
        <w:spacing w:line="283" w:lineRule="atLeast"/>
        <w:ind w:left="10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0uogadougou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921" w:lineRule="exact"/>
        <w:ind w:left="595" w:right="0" w:firstLine="0"/>
        <w:jc w:val="left"/>
        <w:rPr>
          <w:rFonts w:ascii="Arial" w:hAnsi="Arial" w:cs="Arial" w:eastAsia="Arial"/>
          <w:sz w:val="88"/>
          <w:szCs w:val="88"/>
        </w:rPr>
      </w:pPr>
      <w:r>
        <w:rPr>
          <w:rFonts w:ascii="Arial" w:hAnsi="Arial" w:cs="Arial" w:eastAsia="Arial"/>
          <w:b w:val="0"/>
          <w:bCs w:val="0"/>
          <w:spacing w:val="-22"/>
          <w:w w:val="50"/>
          <w:position w:val="36"/>
          <w:sz w:val="31"/>
          <w:szCs w:val="31"/>
        </w:rPr>
        <w:t>'</w:t>
      </w:r>
      <w:r>
        <w:rPr>
          <w:rFonts w:ascii="Arial" w:hAnsi="Arial" w:cs="Arial" w:eastAsia="Arial"/>
          <w:b w:val="0"/>
          <w:bCs w:val="0"/>
          <w:i/>
          <w:spacing w:val="0"/>
          <w:w w:val="50"/>
          <w:position w:val="0"/>
          <w:sz w:val="88"/>
          <w:szCs w:val="88"/>
        </w:rPr>
        <w:t>\'&lt;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88"/>
          <w:szCs w:val="88"/>
        </w:rPr>
      </w:r>
    </w:p>
    <w:p>
      <w:pPr>
        <w:spacing w:line="160" w:lineRule="exact" w:before="1"/>
        <w:rPr>
          <w:sz w:val="16"/>
          <w:szCs w:val="16"/>
        </w:rPr>
      </w:pPr>
      <w:r>
        <w:rPr/>
        <w:br w:type="column"/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Arial" w:hAnsi="Arial" w:cs="Arial" w:eastAsia="Arial"/>
          <w:b w:val="0"/>
          <w:bCs w:val="0"/>
          <w:spacing w:val="0"/>
          <w:w w:val="65"/>
          <w:position w:val="-33"/>
          <w:sz w:val="45"/>
          <w:szCs w:val="45"/>
        </w:rPr>
        <w:t>..</w:t>
      </w:r>
      <w:r>
        <w:rPr>
          <w:rFonts w:ascii="Arial" w:hAnsi="Arial" w:cs="Arial" w:eastAsia="Arial"/>
          <w:b w:val="0"/>
          <w:bCs w:val="0"/>
          <w:spacing w:val="-28"/>
          <w:w w:val="65"/>
          <w:position w:val="-33"/>
          <w:sz w:val="45"/>
          <w:szCs w:val="45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-25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spacing w:val="-41"/>
          <w:w w:val="65"/>
          <w:position w:val="-25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-18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-42"/>
          <w:w w:val="65"/>
          <w:position w:val="-18"/>
          <w:sz w:val="50"/>
          <w:szCs w:val="5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-11"/>
          <w:sz w:val="43"/>
          <w:szCs w:val="43"/>
        </w:rPr>
        <w:t>.</w:t>
      </w:r>
      <w:r>
        <w:rPr>
          <w:rFonts w:ascii="Arial" w:hAnsi="Arial" w:cs="Arial" w:eastAsia="Arial"/>
          <w:b w:val="0"/>
          <w:bCs w:val="0"/>
          <w:spacing w:val="-31"/>
          <w:w w:val="65"/>
          <w:position w:val="-11"/>
          <w:sz w:val="43"/>
          <w:szCs w:val="43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65"/>
          <w:position w:val="-4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spacing w:val="-28"/>
          <w:w w:val="65"/>
          <w:position w:val="-4"/>
          <w:sz w:val="48"/>
          <w:szCs w:val="48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65"/>
          <w:position w:val="0"/>
          <w:sz w:val="25"/>
          <w:szCs w:val="25"/>
        </w:rPr>
        <w:t>•</w:t>
      </w:r>
      <w:r>
        <w:rPr>
          <w:rFonts w:ascii="Times New Roman" w:hAnsi="Times New Roman" w:cs="Times New Roman" w:eastAsia="Times New Roman"/>
          <w:b/>
          <w:bCs/>
          <w:spacing w:val="10"/>
          <w:w w:val="65"/>
          <w:position w:val="0"/>
          <w:sz w:val="25"/>
          <w:szCs w:val="25"/>
        </w:rPr>
        <w:t>•</w:t>
      </w:r>
      <w:r>
        <w:rPr>
          <w:rFonts w:ascii="Times New Roman" w:hAnsi="Times New Roman" w:cs="Times New Roman" w:eastAsia="Times New Roman"/>
          <w:b/>
          <w:bCs/>
          <w:spacing w:val="0"/>
          <w:w w:val="65"/>
          <w:position w:val="0"/>
          <w:sz w:val="25"/>
          <w:szCs w:val="25"/>
        </w:rPr>
        <w:t>··7·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5"/>
          <w:szCs w:val="25"/>
        </w:rPr>
      </w:r>
    </w:p>
    <w:p>
      <w:pPr>
        <w:spacing w:line="109" w:lineRule="exact"/>
        <w:ind w:left="0" w:right="269" w:firstLine="0"/>
        <w:jc w:val="center"/>
        <w:rPr>
          <w:rFonts w:ascii="Arial" w:hAnsi="Arial" w:cs="Arial" w:eastAsia="Arial"/>
          <w:sz w:val="11"/>
          <w:szCs w:val="11"/>
        </w:rPr>
      </w:pPr>
      <w:r>
        <w:rPr>
          <w:spacing w:val="0"/>
          <w:w w:val="185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8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143" w:lineRule="exact"/>
        <w:ind w:left="0" w:right="967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Diopago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641" w:lineRule="exact"/>
        <w:ind w:left="-20" w:right="1077" w:firstLine="0"/>
        <w:jc w:val="center"/>
        <w:rPr>
          <w:rFonts w:ascii="Times New Roman" w:hAnsi="Times New Roman" w:cs="Times New Roman" w:eastAsia="Times New Roman"/>
          <w:sz w:val="38"/>
          <w:szCs w:val="38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position w:val="-23"/>
          <w:sz w:val="48"/>
          <w:szCs w:val="48"/>
        </w:rPr>
        <w:t>.</w:t>
      </w:r>
      <w:r>
        <w:rPr>
          <w:rFonts w:ascii="Arial" w:hAnsi="Arial" w:cs="Arial" w:eastAsia="Arial"/>
          <w:b w:val="0"/>
          <w:bCs w:val="0"/>
          <w:spacing w:val="-31"/>
          <w:w w:val="75"/>
          <w:position w:val="-23"/>
          <w:sz w:val="48"/>
          <w:szCs w:val="48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-14"/>
          <w:sz w:val="42"/>
          <w:szCs w:val="42"/>
        </w:rPr>
        <w:t>....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75"/>
          <w:position w:val="-14"/>
          <w:sz w:val="42"/>
          <w:szCs w:val="42"/>
        </w:rPr>
        <w:t>.</w:t>
      </w:r>
      <w:r>
        <w:rPr>
          <w:rFonts w:ascii="Arial" w:hAnsi="Arial" w:cs="Arial" w:eastAsia="Arial"/>
          <w:b w:val="0"/>
          <w:bCs w:val="0"/>
          <w:spacing w:val="-42"/>
          <w:w w:val="75"/>
          <w:position w:val="0"/>
          <w:sz w:val="41"/>
          <w:szCs w:val="4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0"/>
          <w:sz w:val="38"/>
          <w:szCs w:val="38"/>
        </w:rPr>
        <w:t>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8"/>
          <w:szCs w:val="38"/>
        </w:rPr>
      </w:r>
    </w:p>
    <w:p>
      <w:pPr>
        <w:spacing w:after="0" w:line="641" w:lineRule="exact"/>
        <w:jc w:val="center"/>
        <w:rPr>
          <w:rFonts w:ascii="Times New Roman" w:hAnsi="Times New Roman" w:cs="Times New Roman" w:eastAsia="Times New Roman"/>
          <w:sz w:val="38"/>
          <w:szCs w:val="38"/>
        </w:rPr>
        <w:sectPr>
          <w:type w:val="continuous"/>
          <w:pgSz w:w="14240" w:h="9760" w:orient="landscape"/>
          <w:pgMar w:top="640" w:bottom="880" w:left="620" w:right="1020"/>
          <w:cols w:num="4" w:equalWidth="0">
            <w:col w:w="5939" w:space="1088"/>
            <w:col w:w="1162" w:space="959"/>
            <w:col w:w="1315" w:space="40"/>
            <w:col w:w="2097"/>
          </w:cols>
        </w:sectPr>
      </w:pP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9510" w:val="left" w:leader="none"/>
        </w:tabs>
        <w:spacing w:before="83"/>
        <w:ind w:left="577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DOMAINE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SAHELIEN</w:t>
      </w:r>
      <w:r>
        <w:rPr>
          <w:rFonts w:ascii="Arial" w:hAnsi="Arial" w:cs="Arial" w:eastAsia="Arial"/>
          <w:b w:val="0"/>
          <w:bCs w:val="0"/>
          <w:spacing w:val="37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7"/>
          <w:szCs w:val="17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1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DOMAINE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SOUDANIEN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4240" w:h="9760" w:orient="landscape"/>
          <w:pgMar w:top="640" w:bottom="880" w:left="620" w:right="1020"/>
        </w:sectPr>
      </w:pP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321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45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62"/>
          <w:w w:val="14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Secteur</w:t>
      </w:r>
      <w:r>
        <w:rPr>
          <w:rFonts w:ascii="Arial" w:hAnsi="Arial" w:cs="Arial" w:eastAsia="Arial"/>
          <w:b w:val="0"/>
          <w:bCs w:val="0"/>
          <w:spacing w:val="-16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sahélien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29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Secteur</w:t>
      </w:r>
      <w:r>
        <w:rPr>
          <w:rFonts w:ascii="Arial" w:hAnsi="Arial" w:cs="Arial" w:eastAsia="Arial"/>
          <w:b w:val="0"/>
          <w:bCs w:val="0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subsohélien</w:t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numPr>
          <w:ilvl w:val="0"/>
          <w:numId w:val="1"/>
        </w:numPr>
        <w:tabs>
          <w:tab w:pos="471" w:val="left" w:leader="none"/>
        </w:tabs>
        <w:spacing w:line="297" w:lineRule="exact"/>
        <w:ind w:left="471" w:right="0" w:hanging="348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.</w:t>
      </w:r>
      <w:r>
        <w:rPr>
          <w:rFonts w:ascii="Arial" w:hAnsi="Arial" w:cs="Arial" w:eastAsia="Arial"/>
          <w:b w:val="0"/>
          <w:bCs w:val="0"/>
          <w:spacing w:val="-10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Secteur</w:t>
      </w:r>
      <w:r>
        <w:rPr>
          <w:rFonts w:ascii="Arial" w:hAnsi="Arial" w:cs="Arial" w:eastAsia="Arial"/>
          <w:b w:val="0"/>
          <w:bCs w:val="0"/>
          <w:spacing w:val="11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soudanien</w:t>
      </w:r>
      <w:r>
        <w:rPr>
          <w:rFonts w:ascii="Arial" w:hAnsi="Arial" w:cs="Arial" w:eastAsia="Arial"/>
          <w:b w:val="0"/>
          <w:bCs w:val="0"/>
          <w:spacing w:val="4"/>
          <w:w w:val="100"/>
          <w:position w:val="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  <w:t>septentrional</w:t>
      </w:r>
    </w:p>
    <w:p>
      <w:pPr>
        <w:numPr>
          <w:ilvl w:val="1"/>
          <w:numId w:val="1"/>
        </w:numPr>
        <w:tabs>
          <w:tab w:pos="605" w:val="left" w:leader="none"/>
        </w:tabs>
        <w:spacing w:line="138" w:lineRule="exact"/>
        <w:ind w:left="605" w:right="0" w:hanging="139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Secteur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soudanien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19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méridional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numPr>
          <w:ilvl w:val="0"/>
          <w:numId w:val="1"/>
        </w:numPr>
        <w:tabs>
          <w:tab w:pos="443" w:val="left" w:leader="none"/>
        </w:tabs>
        <w:spacing w:before="9"/>
        <w:ind w:left="443" w:right="0" w:hanging="33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position w:val="1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37"/>
          <w:w w:val="12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18"/>
          <w:szCs w:val="18"/>
        </w:rPr>
        <w:t>District</w:t>
      </w:r>
      <w:r>
        <w:rPr>
          <w:rFonts w:ascii="Arial" w:hAnsi="Arial" w:cs="Arial" w:eastAsia="Arial"/>
          <w:b w:val="0"/>
          <w:bCs w:val="0"/>
          <w:spacing w:val="29"/>
          <w:w w:val="11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18"/>
          <w:szCs w:val="18"/>
        </w:rPr>
        <w:t>Est</w:t>
      </w:r>
      <w:r>
        <w:rPr>
          <w:rFonts w:ascii="Arial" w:hAnsi="Arial" w:cs="Arial" w:eastAsia="Arial"/>
          <w:b w:val="0"/>
          <w:bCs w:val="0"/>
          <w:spacing w:val="-24"/>
          <w:w w:val="11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18"/>
          <w:szCs w:val="18"/>
        </w:rPr>
        <w:t>Volta</w:t>
      </w:r>
      <w:r>
        <w:rPr>
          <w:rFonts w:ascii="Arial" w:hAnsi="Arial" w:cs="Arial" w:eastAsia="Arial"/>
          <w:b w:val="0"/>
          <w:bCs w:val="0"/>
          <w:spacing w:val="14"/>
          <w:w w:val="115"/>
          <w:position w:val="1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1"/>
          <w:sz w:val="18"/>
          <w:szCs w:val="18"/>
        </w:rPr>
        <w:t>Noire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15" w:right="0" w:firstLine="0"/>
        <w:jc w:val="center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25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20"/>
          <w:w w:val="12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District</w:t>
      </w:r>
      <w:r>
        <w:rPr>
          <w:rFonts w:ascii="Arial" w:hAnsi="Arial" w:cs="Arial" w:eastAsia="Arial"/>
          <w:b w:val="0"/>
          <w:bCs w:val="0"/>
          <w:spacing w:val="48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Ouest</w:t>
      </w:r>
      <w:r>
        <w:rPr>
          <w:rFonts w:ascii="Arial" w:hAnsi="Arial" w:cs="Arial" w:eastAsia="Arial"/>
          <w:b w:val="0"/>
          <w:bCs w:val="0"/>
          <w:spacing w:val="12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Volta</w:t>
      </w:r>
      <w:r>
        <w:rPr>
          <w:rFonts w:ascii="Arial" w:hAnsi="Arial" w:cs="Arial" w:eastAsia="Arial"/>
          <w:b w:val="0"/>
          <w:bCs w:val="0"/>
          <w:spacing w:val="34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Noire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center"/>
        <w:rPr>
          <w:rFonts w:ascii="Arial" w:hAnsi="Arial" w:cs="Arial" w:eastAsia="Arial"/>
          <w:sz w:val="18"/>
          <w:szCs w:val="18"/>
        </w:rPr>
        <w:sectPr>
          <w:type w:val="continuous"/>
          <w:pgSz w:w="14240" w:h="9760" w:orient="landscape"/>
          <w:pgMar w:top="640" w:bottom="880" w:left="620" w:right="1020"/>
          <w:cols w:num="2" w:equalWidth="0">
            <w:col w:w="7678" w:space="1633"/>
            <w:col w:w="3289"/>
          </w:cols>
        </w:sectPr>
      </w:pPr>
    </w:p>
    <w:p>
      <w:pPr>
        <w:spacing w:before="66"/>
        <w:ind w:left="0" w:right="917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113.483398pt;margin-top:66.754982pt;width:559.662933pt;height:401.696353pt;mso-position-horizontal-relative:page;mso-position-vertical-relative:page;z-index:-1878" coordorigin="2270,1335" coordsize="11193,8034">
            <v:shape style="position:absolute;left:5436;top:1335;width:7515;height:1316" type="#_x0000_t75">
              <v:imagedata r:id="rId21" o:title=""/>
            </v:shape>
            <v:shape style="position:absolute;left:2270;top:2670;width:10681;height:6351" type="#_x0000_t75">
              <v:imagedata r:id="rId22" o:title=""/>
            </v:shape>
            <v:group style="position:absolute;left:3790;top:2615;width:1230;height:2" coordorigin="3790,2615" coordsize="1230,2">
              <v:shape style="position:absolute;left:3790;top:2615;width:1230;height:2" coordorigin="3790,2615" coordsize="1230,0" path="m3790,2615l5020,2615e" filled="f" stroked="t" strokeweight="1.430198pt" strokecolor="#000000">
                <v:path arrowok="t"/>
              </v:shape>
            </v:group>
            <v:group style="position:absolute;left:6097;top:7240;width:7356;height:2" coordorigin="6097,7240" coordsize="7356,2">
              <v:shape style="position:absolute;left:6097;top:7240;width:7356;height:2" coordorigin="6097,7240" coordsize="7356,0" path="m6097,7240l13453,7240e" filled="f" stroked="t" strokeweight=".953465pt" strokecolor="#000000">
                <v:path arrowok="t"/>
              </v:shape>
            </v:group>
            <v:group style="position:absolute;left:9551;top:7204;width:2;height:2155" coordorigin="9551,7204" coordsize="2,2155">
              <v:shape style="position:absolute;left:9551;top:7204;width:2;height:2155" coordorigin="9551,7204" coordsize="0,2155" path="m9551,9359l9551,7204e" filled="f" stroked="t" strokeweight=".953465pt" strokecolor="#000000">
                <v:path arrowok="t"/>
              </v:shape>
            </v:group>
            <v:group style="position:absolute;left:6398;top:7598;width:1716;height:2" coordorigin="6398,7598" coordsize="1716,2">
              <v:shape style="position:absolute;left:6398;top:7598;width:1716;height:2" coordorigin="6398,7598" coordsize="1716,0" path="m6398,7598l8114,7598e" filled="f" stroked="t" strokeweight="1.191831pt" strokecolor="#000000">
                <v:path arrowok="t"/>
              </v:shape>
            </v:group>
            <v:group style="position:absolute;left:10131;top:7586;width:1936;height:2" coordorigin="10131,7586" coordsize="1936,2">
              <v:shape style="position:absolute;left:10131;top:7586;width:1936;height:2" coordorigin="10131,7586" coordsize="1936,0" path="m10131,7586l12066,7586e" filled="f" stroked="t" strokeweight=".95346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8.543701pt;margin-top:1.191988pt;width:.1pt;height:485.377612pt;mso-position-horizontal-relative:page;mso-position-vertical-relative:page;z-index:-1874" coordorigin="14171,24" coordsize="2,9708">
            <v:shape style="position:absolute;left:14171;top:24;width:2;height:9708" coordorigin="14171,24" coordsize="0,9708" path="m14171,9731l14171,24e" filled="f" stroked="t" strokeweight="1.1918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15"/>
          <w:sz w:val="23"/>
          <w:szCs w:val="23"/>
        </w:rPr>
        <w:t>6</w:t>
      </w:r>
      <w:r>
        <w:rPr>
          <w:rFonts w:ascii="Times New Roman" w:hAnsi="Times New Roman" w:cs="Times New Roman" w:eastAsia="Times New Roman"/>
          <w:b/>
          <w:bCs/>
          <w:spacing w:val="0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25"/>
          <w:w w:val="11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15"/>
          <w:sz w:val="23"/>
          <w:szCs w:val="2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District</w:t>
      </w:r>
      <w:r>
        <w:rPr>
          <w:rFonts w:ascii="Arial" w:hAnsi="Arial" w:cs="Arial" w:eastAsia="Arial"/>
          <w:b w:val="0"/>
          <w:bCs w:val="0"/>
          <w:spacing w:val="21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26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49"/>
          <w:w w:val="11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6"/>
          <w:szCs w:val="16"/>
        </w:rPr>
        <w:t>Comoé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933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width:125.54998pt;height:7.44pt;mso-position-horizontal-relative:char;mso-position-vertical-relative:line" type="#_x0000_t75">
            <v:imagedata r:id="rId2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240" w:h="9760" w:orient="landscape"/>
          <w:pgMar w:top="640" w:bottom="880" w:left="620" w:right="1020"/>
        </w:sectPr>
      </w:pP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49" w:lineRule="auto" w:before="73"/>
        <w:ind w:left="1892" w:right="114" w:hanging="118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shape style="position:absolute;margin-left:34.331131pt;margin-top:-6.93237pt;width:8.582782pt;height:38.1457pt;mso-position-horizontal-relative:page;mso-position-vertical-relative:paragraph;z-index:-1871" type="#_x0000_t75">
            <v:imagedata r:id="rId25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Ill.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Récapitulatif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perception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négatifs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bur­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kinabè.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708" w:val="left" w:leader="none"/>
          <w:tab w:pos="5843" w:val="left" w:leader="none"/>
          <w:tab w:pos="7020" w:val="left" w:leader="none"/>
          <w:tab w:pos="9304" w:val="left" w:leader="none"/>
          <w:tab w:pos="10477" w:val="left" w:leader="none"/>
          <w:tab w:pos="11669" w:val="left" w:leader="none"/>
        </w:tabs>
        <w:ind w:left="263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60.663166pt;margin-top:-2.461559pt;width:605.919406pt;height:11.104123pt;mso-position-horizontal-relative:page;mso-position-vertical-relative:paragraph;z-index:-1870" coordorigin="1213,-49" coordsize="12118,222">
            <v:shape style="position:absolute;left:1221;top:20;width:1087;height:153" type="#_x0000_t75">
              <v:imagedata r:id="rId26" o:title=""/>
            </v:shape>
            <v:group style="position:absolute;left:1225;top:-37;width:12095;height:2" coordorigin="1225,-37" coordsize="12095,2">
              <v:shape style="position:absolute;left:1225;top:-37;width:12095;height:2" coordorigin="1225,-37" coordsize="12095,0" path="m1225,-37l13320,-37e" filled="f" stroked="t" strokeweight="1.187146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31.4702pt;margin-top:8.642564pt;width:11.44371pt;height:278.4636pt;mso-position-horizontal-relative:page;mso-position-vertical-relative:paragraph;z-index:-1869" type="#_x0000_t75">
            <v:imagedata r:id="rId27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4"/>
          <w:szCs w:val="14"/>
        </w:rPr>
        <w:t>FuiiX'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4"/>
          <w:szCs w:val="14"/>
        </w:rPr>
        <w:t>OjdgOOé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position w:val="0"/>
          <w:sz w:val="14"/>
          <w:szCs w:val="14"/>
        </w:rPr>
        <w:t>FulhréG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60"/>
          <w:position w:val="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4"/>
          <w:szCs w:val="14"/>
        </w:rPr>
        <w:t>Fulhé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0"/>
          <w:position w:val="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4"/>
          <w:szCs w:val="14"/>
        </w:rPr>
        <w:t>L.iptako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>Rimaihé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>Lipbko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>Gounnantchè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>Sonrni"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>Bella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16"/>
          <w:szCs w:val="16"/>
        </w:rPr>
        <w:t>Touareg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before="80"/>
        <w:ind w:left="0" w:right="1492" w:firstLine="0"/>
        <w:jc w:val="righ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61.256741pt;margin-top:14.305238pt;width:604.73226pt;height:.1pt;mso-position-horizontal-relative:page;mso-position-vertical-relative:paragraph;z-index:-1864" coordorigin="1225,286" coordsize="12095,2">
            <v:shape style="position:absolute;left:1225;top:286;width:12095;height:2" coordorigin="1225,286" coordsize="12095,0" path="m1225,286l13320,286e" filled="f" stroked="t" strokeweight=".7122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Alkas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ybatcn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footerReference w:type="default" r:id="rId24"/>
          <w:pgSz w:w="14260" w:h="9800" w:orient="landscape"/>
          <w:pgMar w:footer="0" w:header="0" w:top="320" w:bottom="280" w:left="520" w:right="840"/>
        </w:sectPr>
      </w:pPr>
    </w:p>
    <w:p>
      <w:pPr>
        <w:spacing w:before="80"/>
        <w:ind w:left="72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60.079472pt;margin-top:-3.970793pt;width:606.028274pt;height:9.301483pt;mso-position-horizontal-relative:page;mso-position-vertical-relative:paragraph;z-index:-1868" coordorigin="1202,-79" coordsize="12121,186">
            <v:shape style="position:absolute;left:1202;top:-79;width:1068;height:153" type="#_x0000_t75">
              <v:imagedata r:id="rId28" o:title=""/>
            </v:shape>
            <v:group style="position:absolute;left:1225;top:99;width:12090;height:2" coordorigin="1225,99" coordsize="12090,2">
              <v:shape style="position:absolute;left:1225;top:99;width:12090;height:2" coordorigin="1225,99" coordsize="12090,0" path="m1225,99l13315,99e" filled="f" stroked="t" strokeweight=".71228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35"/>
          <w:sz w:val="13"/>
          <w:szCs w:val="13"/>
        </w:rPr>
        <w:t>.\</w:t>
      </w:r>
      <w:r>
        <w:rPr>
          <w:rFonts w:ascii="Arial" w:hAnsi="Arial" w:cs="Arial" w:eastAsia="Arial"/>
          <w:b w:val="0"/>
          <w:bCs w:val="0"/>
          <w:spacing w:val="0"/>
          <w:w w:val="135"/>
          <w:sz w:val="13"/>
          <w:szCs w:val="13"/>
        </w:rPr>
        <w:t>hn</w:t>
      </w:r>
      <w:r>
        <w:rPr>
          <w:rFonts w:ascii="Arial" w:hAnsi="Arial" w:cs="Arial" w:eastAsia="Arial"/>
          <w:b w:val="0"/>
          <w:bCs w:val="0"/>
          <w:spacing w:val="-27"/>
          <w:w w:val="13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5"/>
          <w:szCs w:val="15"/>
        </w:rPr>
        <w:t>dïn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3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5"/>
          <w:szCs w:val="15"/>
        </w:rPr>
        <w:t>eck-,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before="44"/>
        <w:ind w:left="695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61.01931pt;margin-top:11.932148pt;width:604.96969pt;height:.1pt;mso-position-horizontal-relative:page;mso-position-vertical-relative:paragraph;z-index:-1863" coordorigin="1220,239" coordsize="12099,2">
            <v:shape style="position:absolute;left:1220;top:239;width:12099;height:2" coordorigin="1220,239" coordsize="12099,0" path="m1220,239l13320,239e" filled="f" stroked="t" strokeweight=".7122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&lt;iéll"·l.llsam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3"/>
          <w:szCs w:val="13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n.'e&lt;&gt;l!cs.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00" w:lineRule="exact" w:before="8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ind w:left="11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95"/>
          <w:sz w:val="14"/>
          <w:szCs w:val="14"/>
        </w:rPr>
        <w:t>PiilitJ.,·tigma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56"/>
        <w:ind w:left="109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5"/>
          <w:sz w:val="12"/>
          <w:szCs w:val="12"/>
        </w:rPr>
        <w:t>ll"t"llt"llinllrlll-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2"/>
          <w:szCs w:val="12"/>
        </w:rPr>
      </w:r>
    </w:p>
    <w:p>
      <w:pPr>
        <w:spacing w:after="0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4260" w:h="9800" w:orient="landscape"/>
          <w:pgMar w:top="640" w:bottom="880" w:left="520" w:right="840"/>
          <w:cols w:num="2" w:equalWidth="0">
            <w:col w:w="2111" w:space="4791"/>
            <w:col w:w="5998"/>
          </w:cols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4260" w:h="9800" w:orient="landscape"/>
          <w:pgMar w:top="640" w:bottom="880" w:left="520" w:right="840"/>
        </w:sectPr>
      </w:pPr>
    </w:p>
    <w:p>
      <w:pPr>
        <w:spacing w:line="270" w:lineRule="auto" w:before="79"/>
        <w:ind w:left="690" w:right="122" w:firstLine="1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60.663166pt;margin-top:-3.456092pt;width:605.919378pt;height:8.967083pt;mso-position-horizontal-relative:page;mso-position-vertical-relative:paragraph;z-index:-1867" coordorigin="1213,-69" coordsize="12118,179">
            <v:shape style="position:absolute;left:1221;top:-69;width:1545;height:153" type="#_x0000_t75">
              <v:imagedata r:id="rId29" o:title=""/>
            </v:shape>
            <v:group style="position:absolute;left:1220;top:103;width:12104;height:2" coordorigin="1220,103" coordsize="12104,2">
              <v:shape style="position:absolute;left:1220;top:103;width:12104;height:2" coordorigin="1220,103" coordsize="12104,0" path="m1220,103l13325,103e" filled="f" stroked="t" strokeweight=".712288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Eaux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pluie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mis-..-lam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sz w:val="14"/>
          <w:szCs w:val="14"/>
        </w:rPr>
        <w:t>dô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2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5"/>
          <w:szCs w:val="15"/>
        </w:rPr>
        <w:t>feuilles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d&lt;'t&lt;'ri&lt;rcnL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25"/>
          <w:sz w:val="15"/>
          <w:szCs w:val="15"/>
        </w:rPr>
        <w:t>l"'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-,cmis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5"/>
          <w:szCs w:val="15"/>
        </w:rPr>
        <w:t>cullure.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9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60.30703pt;margin-top:-.089136pt;width:605.919370pt;height:.1pt;mso-position-horizontal-relative:page;mso-position-vertical-relative:paragraph;z-index:-1862" coordorigin="1206,-2" coordsize="12118,2">
            <v:shape style="position:absolute;left:1206;top:-2;width:12118;height:2" coordorigin="1206,-2" coordsize="12118,0" path="m1206,-2l13325,-2e" filled="f" stroked="t" strokeweight=".7122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Emrë-ch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cmissaoc--e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before="30"/>
        <w:ind w:left="6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de&gt;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.:ulliv.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5"/>
          <w:sz w:val="14"/>
          <w:szCs w:val="1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0"/>
          <w:w w:val="105"/>
          <w:sz w:val="14"/>
          <w:szCs w:val="1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,.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9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60.069599pt;margin-top:.619857pt;width:606.1568pt;height:.1pt;mso-position-horizontal-relative:page;mso-position-vertical-relative:paragraph;z-index:-1861" coordorigin="1201,12" coordsize="12123,2">
            <v:shape style="position:absolute;left:1201;top:12;width:12123;height:2" coordorigin="1201,12" coordsize="12123,0" path="m1201,12l13325,12e" filled="f" stroked="t" strokeweight=".71228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5"/>
          <w:szCs w:val="15"/>
        </w:rPr>
        <w:t>Fleurs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tomhcm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303" w:lineRule="auto" w:before="30"/>
        <w:ind w:left="681" w:right="0" w:firstLine="9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60.069599pt;margin-top:21.390162pt;width:606.3943pt;height:.1pt;mso-position-horizontal-relative:page;mso-position-vertical-relative:paragraph;z-index:-1860" coordorigin="1201,428" coordsize="12128,2">
            <v:shape style="position:absolute;left:1201;top:428;width:12128;height:2" coordorigin="1201,428" coordsize="12128,0" path="m1201,428l13329,428e" filled="f" stroked="t" strokeweight=".949717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&lt;llll,.:·chent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gcnuina.tioo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&lt;.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réak."'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cultivée;...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176" w:lineRule="exact"/>
        <w:ind w:left="681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Maimicn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2"/>
          <w:szCs w:val="12"/>
        </w:rPr>
        <w:t>1:111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7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8"/>
          <w:szCs w:val="18"/>
        </w:rPr>
        <w:t>.augmente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before="14"/>
        <w:ind w:left="68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5"/>
          <w:szCs w:val="15"/>
        </w:rPr>
        <w:t>nmmidité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5"/>
          <w:szCs w:val="15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1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5"/>
          <w:szCs w:val="15"/>
        </w:rPr>
        <w:t>dump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40"/>
        <w:ind w:left="68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0"/>
          <w:szCs w:val="10"/>
        </w:rPr>
        <w:t>'1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3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35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3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1mmhre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'-"'1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&lt;'kvè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3" w:lineRule="auto"/>
        <w:ind w:left="10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An1ria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lmtilù.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Arnria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tùi.-Jlirn,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8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Pilit&gt;</w:t>
      </w:r>
      <w:r>
        <w:rPr>
          <w:rFonts w:ascii="Arial" w:hAnsi="Arial" w:cs="Arial" w:eastAsia="Arial"/>
          <w:b w:val="0"/>
          <w:bCs w:val="0"/>
          <w:i/>
          <w:spacing w:val="20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tigma</w:t>
      </w:r>
      <w:r>
        <w:rPr>
          <w:rFonts w:ascii="Arial" w:hAnsi="Arial" w:cs="Arial" w:eastAsia="Arial"/>
          <w:b w:val="0"/>
          <w:bCs w:val="0"/>
          <w:i/>
          <w:spacing w:val="0"/>
          <w:w w:val="10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n·tïndorum.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8" w:lineRule="auto"/>
        <w:ind w:left="114" w:right="354" w:firstLine="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Nombreux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arbustes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Aracïa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IÙitttirn,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98" w:lineRule="auto" w:before="14"/>
        <w:ind w:left="114" w:right="324" w:hanging="5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Auogc-i&gt;: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2"/>
          <w:szCs w:val="12"/>
        </w:rPr>
        <w:t>lc-it111Yllpll1-</w:t>
      </w:r>
      <w:r>
        <w:rPr>
          <w:rFonts w:ascii="Arial" w:hAnsi="Arial" w:cs="Arial" w:eastAsia="Arial"/>
          <w:b w:val="0"/>
          <w:bCs w:val="0"/>
          <w:i/>
          <w:spacing w:val="0"/>
          <w:w w:val="86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Lmurm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311" w:lineRule="auto" w:before="13"/>
        <w:ind w:left="109" w:right="214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5"/>
          <w:sz w:val="12"/>
          <w:szCs w:val="12"/>
        </w:rPr>
        <w:t>11Ùrmrtllpll1.</w:t>
      </w:r>
      <w:r>
        <w:rPr>
          <w:rFonts w:ascii="Arial" w:hAnsi="Arial" w:cs="Arial" w:eastAsia="Arial"/>
          <w:b w:val="0"/>
          <w:bCs w:val="0"/>
          <w:i/>
          <w:spacing w:val="0"/>
          <w:w w:val="117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Zitip/111.\</w:t>
      </w:r>
      <w:r>
        <w:rPr>
          <w:rFonts w:ascii="Arial" w:hAnsi="Arial" w:cs="Arial" w:eastAsia="Arial"/>
          <w:b w:val="0"/>
          <w:bCs w:val="0"/>
          <w:i/>
          <w:spacing w:val="0"/>
          <w:w w:val="83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lllllUrili'tJIIil.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93"/>
        <w:ind w:left="3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gros:arhre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93"/>
        <w:ind w:left="10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2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sz w:val="15"/>
          <w:szCs w:val="15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sz w:val="15"/>
          <w:szCs w:val="15"/>
        </w:rPr>
        <w:t>iuirm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44"/>
        <w:ind w:left="11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90"/>
          <w:sz w:val="14"/>
          <w:szCs w:val="14"/>
        </w:rPr>
        <w:t>W'll&lt;",</w:t>
      </w:r>
      <w:r>
        <w:rPr>
          <w:rFonts w:ascii="Arial" w:hAnsi="Arial" w:cs="Arial" w:eastAsia="Arial"/>
          <w:b w:val="0"/>
          <w:bCs w:val="0"/>
          <w:i/>
          <w:spacing w:val="-10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4"/>
          <w:szCs w:val="14"/>
        </w:rPr>
        <w:t>al</w:t>
      </w:r>
      <w:r>
        <w:rPr>
          <w:rFonts w:ascii="Arial" w:hAnsi="Arial" w:cs="Arial" w:eastAsia="Arial"/>
          <w:b w:val="0"/>
          <w:bCs w:val="0"/>
          <w:i/>
          <w:spacing w:val="-9"/>
          <w:w w:val="9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0"/>
          <w:sz w:val="14"/>
          <w:szCs w:val="14"/>
        </w:rPr>
        <w:t>·n.,·i."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00" w:lineRule="exact" w:before="2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73" w:lineRule="auto"/>
        <w:ind w:left="109" w:right="454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A.</w:t>
      </w:r>
      <w:r>
        <w:rPr>
          <w:rFonts w:ascii="Arial" w:hAnsi="Arial" w:cs="Arial" w:eastAsia="Arial"/>
          <w:b w:val="0"/>
          <w:bCs w:val="0"/>
          <w:i/>
          <w:spacing w:val="27"/>
          <w:w w:val="11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lonili.,,</w:t>
      </w:r>
      <w:r>
        <w:rPr>
          <w:rFonts w:ascii="Arial" w:hAnsi="Arial" w:cs="Arial" w:eastAsia="Arial"/>
          <w:b w:val="0"/>
          <w:bCs w:val="0"/>
          <w:i/>
          <w:spacing w:val="0"/>
          <w:w w:val="124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6"/>
          <w:szCs w:val="16"/>
        </w:rPr>
        <w:t>Balwùtn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3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Œ'g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)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pliar·a.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8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i/>
          <w:spacing w:val="0"/>
          <w:w w:val="140"/>
          <w:sz w:val="11"/>
          <w:szCs w:val="11"/>
        </w:rPr>
        <w:t>CfllllbR'tiUII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1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14"/>
          <w:szCs w:val="14"/>
        </w:rPr>
        <w:t>g/utÙifi.UIIII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4260" w:h="9800" w:orient="landscape"/>
          <w:pgMar w:top="640" w:bottom="880" w:left="520" w:right="840"/>
          <w:cols w:num="6" w:equalWidth="0">
            <w:col w:w="2342" w:space="3368"/>
            <w:col w:w="1146" w:space="1210"/>
            <w:col w:w="1158" w:space="40"/>
            <w:col w:w="699" w:space="397"/>
            <w:col w:w="956" w:space="245"/>
            <w:col w:w="1339"/>
          </w:cols>
        </w:sectPr>
      </w:pPr>
    </w:p>
    <w:p>
      <w:pPr>
        <w:spacing w:line="152" w:lineRule="exact"/>
        <w:ind w:left="67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Ne</w:t>
      </w:r>
      <w:r>
        <w:rPr>
          <w:rFonts w:ascii="Arial" w:hAnsi="Arial" w:cs="Arial" w:eastAsia="Arial"/>
          <w:b w:val="0"/>
          <w:bCs w:val="0"/>
          <w:spacing w:val="-6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rcnnet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4"/>
          <w:szCs w:val="14"/>
        </w:rPr>
        <w:t>pas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before="18"/>
        <w:ind w:left="67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59.476025pt;margin-top:-8.967331pt;width:607.581418pt;height:11.735344pt;mso-position-horizontal-relative:page;mso-position-vertical-relative:paragraph;z-index:-1866" coordorigin="1190,-179" coordsize="12152,235">
            <v:shape style="position:absolute;left:12226;top:-116;width:763;height:172" type="#_x0000_t75">
              <v:imagedata r:id="rId30" o:title=""/>
            </v:shape>
            <v:group style="position:absolute;left:1197;top:-172;width:12137;height:2" coordorigin="1197,-172" coordsize="12137,2">
              <v:shape style="position:absolute;left:1197;top:-172;width:12137;height:2" coordorigin="1197,-172" coordsize="12137,0" path="m1197,-172l13334,-172e" filled="f" stroked="t" strokeweight=".71228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spacing w:val="-29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d&lt;'vd&lt;l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lpement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26"/>
        <w:ind w:left="67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,·égetation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autour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28"/>
        <w:ind w:left="67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4"/>
          <w:szCs w:val="14"/>
        </w:rPr>
        <w:t>du</w:t>
      </w:r>
      <w:r>
        <w:rPr>
          <w:rFonts w:ascii="Arial" w:hAnsi="Arial" w:cs="Arial" w:eastAsia="Arial"/>
          <w:b w:val="0"/>
          <w:bCs w:val="0"/>
          <w:spacing w:val="-10"/>
          <w:w w:val="8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6"/>
          <w:szCs w:val="16"/>
        </w:rPr>
        <w:t>pi&lt;."d.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157" w:lineRule="exact"/>
        <w:ind w:left="11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Araria1ùlolirn.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.t\racïa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nilttliro.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Ararùrlùlmirn.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tabs>
          <w:tab w:pos="1301" w:val="left" w:leader="none"/>
          <w:tab w:pos="2474" w:val="left" w:leader="none"/>
        </w:tabs>
        <w:spacing w:before="14"/>
        <w:ind w:left="1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A.</w:t>
      </w:r>
      <w:r>
        <w:rPr>
          <w:rFonts w:ascii="Arial" w:hAnsi="Arial" w:cs="Arial" w:eastAsia="Arial"/>
          <w:b w:val="0"/>
          <w:bCs w:val="0"/>
          <w:i/>
          <w:spacing w:val="-2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0"/>
          <w:sz w:val="16"/>
          <w:szCs w:val="16"/>
        </w:rPr>
        <w:t>lmtiiù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30"/>
          <w:sz w:val="10"/>
          <w:szCs w:val="10"/>
        </w:rPr>
        <w:t>Srlt'rtK'tUJU</w:t>
      </w:r>
      <w:r>
        <w:rPr>
          <w:rFonts w:ascii="Arial" w:hAnsi="Arial" w:cs="Arial" w:eastAsia="Arial"/>
          <w:b w:val="0"/>
          <w:bCs w:val="0"/>
          <w:i/>
          <w:spacing w:val="0"/>
          <w:w w:val="130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A.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.wyal_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tabs>
          <w:tab w:pos="1301" w:val="left" w:leader="none"/>
          <w:tab w:pos="2483" w:val="left" w:leader="none"/>
        </w:tabs>
        <w:spacing w:before="28"/>
        <w:ind w:left="11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A.</w:t>
      </w:r>
      <w:r>
        <w:rPr>
          <w:rFonts w:ascii="Arial" w:hAnsi="Arial" w:cs="Arial" w:eastAsia="Arial"/>
          <w:b w:val="0"/>
          <w:bCs w:val="0"/>
          <w:i/>
          <w:spacing w:val="2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4"/>
          <w:szCs w:val="14"/>
        </w:rPr>
        <w:t>:w-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4"/>
          <w:szCs w:val="14"/>
        </w:rPr>
        <w:t>ul.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birrm.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Pilit</w:t>
      </w:r>
      <w:r>
        <w:rPr>
          <w:rFonts w:ascii="Arial" w:hAnsi="Arial" w:cs="Arial" w:eastAsia="Arial"/>
          <w:b w:val="0"/>
          <w:bCs w:val="0"/>
          <w:i/>
          <w:spacing w:val="-28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.,·tiglllll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tabs>
          <w:tab w:pos="2483" w:val="left" w:leader="none"/>
        </w:tabs>
        <w:spacing w:before="19"/>
        <w:ind w:left="118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Pilir•</w:t>
      </w:r>
      <w:r>
        <w:rPr>
          <w:rFonts w:ascii="Arial" w:hAnsi="Arial" w:cs="Arial" w:eastAsia="Arial"/>
          <w:b w:val="0"/>
          <w:bCs w:val="0"/>
          <w:i/>
          <w:spacing w:val="3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tiglllfl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7"/>
          <w:szCs w:val="17"/>
        </w:rPr>
        <w:t>œtirulamm,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tabs>
          <w:tab w:pos="2474" w:val="left" w:leader="none"/>
        </w:tabs>
        <w:spacing w:before="12"/>
        <w:ind w:left="11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n:·tintlanrm.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5"/>
          <w:szCs w:val="15"/>
        </w:rPr>
        <w:t>Zi:::ipluu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28"/>
        <w:ind w:left="0" w:right="1474" w:firstLine="0"/>
        <w:jc w:val="center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316.609314pt;margin-top:4.576033pt;width:41.96027pt;height:8.582782pt;mso-position-horizontal-relative:page;mso-position-vertical-relative:paragraph;z-index:-1865" type="#_x0000_t75">
            <v:imagedata r:id="rId31" o:title=""/>
          </v:shape>
        </w:pict>
      </w:r>
      <w:r>
        <w:rPr/>
        <w:pict>
          <v:group style="position:absolute;margin-left:59.594742pt;margin-top:23.921116pt;width:607.106560pt;height:.1pt;mso-position-horizontal-relative:page;mso-position-vertical-relative:paragraph;z-index:-1859" coordorigin="1192,478" coordsize="12142,2">
            <v:shape style="position:absolute;left:1192;top:478;width:12142;height:2" coordorigin="1192,478" coordsize="12142,0" path="m1192,478l13334,478e" filled="f" stroked="t" strokeweight=".71228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mmtritimm.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after="0"/>
        <w:jc w:val="center"/>
        <w:rPr>
          <w:rFonts w:ascii="Arial" w:hAnsi="Arial" w:cs="Arial" w:eastAsia="Arial"/>
          <w:sz w:val="14"/>
          <w:szCs w:val="14"/>
        </w:rPr>
        <w:sectPr>
          <w:type w:val="continuous"/>
          <w:pgSz w:w="14260" w:h="9800" w:orient="landscape"/>
          <w:pgMar w:top="640" w:bottom="880" w:left="520" w:right="840"/>
          <w:cols w:num="2" w:equalWidth="0">
            <w:col w:w="2157" w:space="3539"/>
            <w:col w:w="7204"/>
          </w:cols>
        </w:sectPr>
      </w:pPr>
    </w:p>
    <w:p>
      <w:pPr>
        <w:tabs>
          <w:tab w:pos="5034" w:val="left" w:leader="none"/>
        </w:tabs>
        <w:spacing w:before="88"/>
        <w:ind w:left="104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sert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rien.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Aracia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tortilis.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97"/>
        <w:ind w:left="11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1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5"/>
          <w:szCs w:val="15"/>
        </w:rPr>
        <w:t>Aawîa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1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5"/>
          <w:szCs w:val="15"/>
        </w:rPr>
        <w:t>tortilis.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footerReference w:type="even" r:id="rId32"/>
          <w:pgSz w:w="14380" w:h="9940" w:orient="landscape"/>
          <w:pgMar w:footer="0" w:header="0" w:top="900" w:bottom="0" w:left="380" w:right="700"/>
          <w:cols w:num="2" w:equalWidth="0">
            <w:col w:w="6024" w:space="40"/>
            <w:col w:w="7236"/>
          </w:cols>
        </w:sectPr>
      </w:pPr>
    </w:p>
    <w:p>
      <w:pPr>
        <w:spacing w:before="31"/>
        <w:ind w:left="0" w:right="1043" w:firstLine="0"/>
        <w:jc w:val="center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70.556084pt;margin-top:33.149952pt;width:608.36612pt;height:.1pt;mso-position-horizontal-relative:page;mso-position-vertical-relative:paragraph;z-index:-1857" coordorigin="1411,663" coordsize="12167,2">
            <v:shape style="position:absolute;left:1411;top:663;width:12167;height:2" coordorigin="1411,663" coordsize="12167,0" path="m1411,663l13578,663e" filled="f" stroked="t" strokeweight=".71996pt" strokecolor="#000000">
              <v:path arrowok="t"/>
            </v:shape>
            <w10:wrap type="none"/>
          </v:group>
        </w:pict>
      </w:r>
      <w:r>
        <w:rPr/>
        <w:pict>
          <v:shape style="position:absolute;margin-left:68.556084pt;margin-top:10.01689pt;width:609.64622pt;height:223.3614pt;mso-position-horizontal-relative:page;mso-position-vertical-relative:paragraph;z-index:-185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638" w:hRule="exact"/>
                    </w:trPr>
                    <w:tc>
                      <w:tcPr>
                        <w:tcW w:w="3864" w:type="dxa"/>
                        <w:gridSpan w:val="3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876" w:val="left" w:leader="none"/>
                          </w:tabs>
                          <w:spacing w:line="276" w:lineRule="auto"/>
                          <w:ind w:left="2881" w:right="-28" w:hanging="2842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Ombrage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nurs1hlc.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Acacia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11itottca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Piliostigma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n•tirulattmt.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grands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arbn•s.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93" w:lineRule="auto" w:before="27"/>
                          <w:ind w:left="183" w:right="260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Pi/iostigma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0"/>
                            <w:sz w:val="15"/>
                            <w:szCs w:val="15"/>
                          </w:rPr>
                          <w:t>retic-uûtttu/1.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164" w:lineRule="exact"/>
                          <w:ind w:left="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75" w:lineRule="auto" w:before="13"/>
                          <w:ind w:left="85" w:right="199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Ba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6"/>
                            <w:w w:val="100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7"/>
                            <w:szCs w:val="17"/>
                          </w:rPr>
                          <w:t>emile·.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aegyptiara.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Acacia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fllrtilis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Acac-ia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19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nilotîm,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8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fairfll&lt;'rbia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11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4" w:hRule="exact"/>
                    </w:trPr>
                    <w:tc>
                      <w:tcPr>
                        <w:tcW w:w="3864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Anogei.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19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.ms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ai/Jida,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11" w:type="dxa"/>
                        <w:gridSpan w:val="2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3864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leim·arpŒ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Pilim-rigma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11" w:type="dxa"/>
                        <w:gridSpan w:val="2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3" w:hRule="exact"/>
                    </w:trPr>
                    <w:tc>
                      <w:tcPr>
                        <w:tcW w:w="3864" w:type="dxa"/>
                        <w:gridSpan w:val="3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15"/>
                            <w:szCs w:val="15"/>
                          </w:rPr>
                          <w:t>retic·11fCllum,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611" w:type="dxa"/>
                        <w:gridSpan w:val="2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3864" w:type="dxa"/>
                        <w:gridSpan w:val="3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6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grands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arbres.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11" w:type="dxa"/>
                        <w:gridSpan w:val="2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2" w:hRule="exact"/>
                    </w:trPr>
                    <w:tc>
                      <w:tcPr>
                        <w:tcW w:w="17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l'crchoir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d'oiseaux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2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Aml'ia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lortifi.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.FaidlterfJia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0" w:lineRule="exact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05"/>
                            <w:sz w:val="14"/>
                            <w:szCs w:val="14"/>
                          </w:rPr>
                          <w:t>A.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5"/>
                            <w:w w:val="105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5"/>
                            <w:sz w:val="14"/>
                            <w:szCs w:val="14"/>
                          </w:rPr>
                          <w:t>11ifmim.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Amc-ia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llilotù-a.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7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Faidlterbia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1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Faidllerl1ia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Faidl!a/Jia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40" w:right="0"/>
                          <w:jc w:val="left"/>
                          <w:rPr>
                            <w:rFonts w:ascii="Arial" w:hAnsi="Arial" w:cs="Arial" w:eastAsia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00"/>
                            <w:sz w:val="13"/>
                            <w:szCs w:val="13"/>
                          </w:rPr>
                          <w:t>granivores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2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5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nilotim,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29"/>
                          <w:ind w:left="2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Balanites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a/bicla,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15"/>
                          <w:ind w:left="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1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5"/>
                            <w:sz w:val="15"/>
                            <w:szCs w:val="15"/>
                          </w:rPr>
                          <w:t>wrtilis,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albida,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24"/>
                          <w:ind w:left="6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2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12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20"/>
                            <w:sz w:val="15"/>
                            <w:szCs w:val="15"/>
                          </w:rPr>
                          <w:t>tortilis,.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alb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5"/>
                            <w:w w:val="11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da,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29"/>
                          <w:ind w:left="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2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1"/>
                            <w:w w:val="12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20"/>
                            <w:sz w:val="15"/>
                            <w:szCs w:val="15"/>
                          </w:rPr>
                          <w:t>tortilis.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albidtt.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24"/>
                          <w:ind w:left="2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Araâa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11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tortili.,-.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aegyptiacet.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Balanites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5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9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.senegal,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Bnlanite.,­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2" w:lineRule="exact"/>
                          <w:ind w:left="2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17"/>
                            <w:w w:val="9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_,.,,llt'gal.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614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auto" w:before="4"/>
                          <w:ind w:left="254" w:right="388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Grewia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5"/>
                            <w:sz w:val="15"/>
                            <w:szCs w:val="15"/>
                          </w:rPr>
                          <w:t>bimlor,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169" w:lineRule="exact"/>
                          <w:ind w:left="2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8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albicla.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15"/>
                            <w:szCs w:val="15"/>
                          </w:rPr>
                          <w:t>Ot'!:JJPliacet.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ind w:left="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Gros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7"/>
                            <w:w w:val="10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arbres.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auto" w:before="4"/>
                          <w:ind w:left="63" w:right="267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Balanites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6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aegyptiam.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9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5"/>
                            <w:sz w:val="15"/>
                            <w:szCs w:val="15"/>
                          </w:rPr>
                          <w:t>aegyptiam.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7" w:lineRule="auto" w:before="13"/>
                          <w:ind w:left="202" w:right="1587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15"/>
                            <w:szCs w:val="15"/>
                          </w:rPr>
                          <w:t>Balcmitc•s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75"/>
                            <w:sz w:val="15"/>
                            <w:szCs w:val="15"/>
                          </w:rPr>
                          <w:t>ll&lt;'!:J.\11/Ùu-a.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81" w:hRule="exact"/>
                    </w:trPr>
                    <w:tc>
                      <w:tcPr>
                        <w:tcW w:w="17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4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Plante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5"/>
                            <w:szCs w:val="15"/>
                          </w:rPr>
                          <w:t>envahissante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Acacia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6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tortilis,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Amc-ia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1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tortilis.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7" w:lineRule="exact"/>
                          <w:ind w:left="2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20"/>
                            <w:sz w:val="15"/>
                            <w:szCs w:val="15"/>
                          </w:rPr>
                          <w:t>Guiem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91" w:lineRule="exact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par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fone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95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6"/>
                            <w:szCs w:val="16"/>
                          </w:rPr>
                          <w:t>régénération.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1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Hyplwetw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Baulùnùt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9"/>
                          <w:ind w:left="2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0"/>
                            <w:sz w:val="15"/>
                            <w:szCs w:val="15"/>
                          </w:rPr>
                          <w:t>\-ellegaletL.w:,-.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tllt'baim,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rufe.w·eiL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6"/>
                            <w:w w:val="9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92" w:type="dxa"/>
                        <w:gridSpan w:val="4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7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Ziziplms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9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Cassin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92" w:type="dxa"/>
                        <w:gridSpan w:val="4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9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5"/>
                            <w:sz w:val="15"/>
                            <w:szCs w:val="15"/>
                          </w:rPr>
                          <w:t>11ta11titinna.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4"/>
                          <w:ind w:left="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obttL\"ifolin.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92" w:type="dxa"/>
                        <w:gridSpan w:val="4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2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Piliostigma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92" w:type="dxa"/>
                        <w:gridSpan w:val="4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8" w:hRule="exact"/>
                    </w:trPr>
                    <w:tc>
                      <w:tcPr>
                        <w:tcW w:w="170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5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31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6"/>
                          <w:ind w:left="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retirulatu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2"/>
                            <w:w w:val="11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..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892" w:type="dxa"/>
                        <w:gridSpan w:val="4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0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9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Plante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7"/>
                            <w:w w:val="9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16"/>
                            <w:szCs w:val="16"/>
                          </w:rPr>
                          <w:t>médicinale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0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2" w:lineRule="exact"/>
                          <w:ind w:left="2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Zizipltus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892" w:type="dxa"/>
                        <w:gridSpan w:val="4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Amcia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uîlotù·a.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Anwia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nilotil'a.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64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9.6pt;height:40.32pt;mso-position-horizontal-relative:char;mso-position-vertical-relative:line" type="#_x0000_t75">
            <v:imagedata r:id="rId3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4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0.56pt;height:70.08pt;mso-position-horizontal-relative:char;mso-position-vertical-relative:line" type="#_x0000_t75">
            <v:imagedata r:id="rId3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4380" w:h="9940" w:orient="landscape"/>
          <w:pgMar w:top="640" w:bottom="880" w:left="380" w:right="700"/>
        </w:sectPr>
      </w:pPr>
    </w:p>
    <w:p>
      <w:pPr>
        <w:spacing w:line="258" w:lineRule="exact"/>
        <w:ind w:left="0" w:right="0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-52"/>
          <w:w w:val="75"/>
          <w:sz w:val="27"/>
          <w:szCs w:val="27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-45"/>
          <w:w w:val="75"/>
          <w:position w:val="3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0"/>
          <w:w w:val="75"/>
          <w:position w:val="0"/>
          <w:sz w:val="27"/>
          <w:szCs w:val="27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-20"/>
          <w:w w:val="75"/>
          <w:position w:val="0"/>
          <w:sz w:val="27"/>
          <w:szCs w:val="27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position w:val="3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0"/>
          <w:szCs w:val="20"/>
        </w:rPr>
      </w:r>
    </w:p>
    <w:p>
      <w:pPr>
        <w:spacing w:line="291" w:lineRule="exact"/>
        <w:ind w:left="0" w:right="52" w:firstLine="0"/>
        <w:jc w:val="right"/>
        <w:rPr>
          <w:rFonts w:ascii="Arial" w:hAnsi="Arial" w:cs="Arial" w:eastAsia="Arial"/>
          <w:sz w:val="27"/>
          <w:szCs w:val="27"/>
        </w:rPr>
      </w:pPr>
      <w:r>
        <w:rPr>
          <w:rFonts w:ascii="Arial" w:hAnsi="Arial" w:cs="Arial" w:eastAsia="Arial"/>
          <w:b w:val="0"/>
          <w:bCs w:val="0"/>
          <w:spacing w:val="0"/>
          <w:w w:val="45"/>
          <w:sz w:val="27"/>
          <w:szCs w:val="27"/>
        </w:rPr>
        <w:t>..,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</w:r>
    </w:p>
    <w:p>
      <w:pPr>
        <w:pStyle w:val="Heading7"/>
        <w:spacing w:line="249" w:lineRule="exact"/>
        <w:ind w:right="56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75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159" w:val="left" w:leader="none"/>
          <w:tab w:pos="12456" w:val="left" w:leader="none"/>
        </w:tabs>
        <w:ind w:left="31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i/>
          <w:sz w:val="15"/>
          <w:szCs w:val="15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z w:val="15"/>
          <w:szCs w:val="15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5"/>
          <w:szCs w:val="15"/>
          <w:u w:val="thick" w:color="000000"/>
        </w:rPr>
        <w:t>manritia110.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  <w:u w:val="thick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  <w:u w:val="thick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380" w:h="9940" w:orient="landscape"/>
          <w:pgMar w:top="640" w:bottom="880" w:left="380" w:right="700"/>
          <w:cols w:num="2" w:equalWidth="0">
            <w:col w:w="669" w:space="40"/>
            <w:col w:w="12591"/>
          </w:cols>
        </w:sectPr>
      </w:pPr>
    </w:p>
    <w:p>
      <w:pPr>
        <w:spacing w:line="140" w:lineRule="exact" w:before="2"/>
        <w:rPr>
          <w:sz w:val="14"/>
          <w:szCs w:val="14"/>
        </w:rPr>
      </w:pPr>
      <w:r>
        <w:rPr/>
        <w:pict>
          <v:group style="position:absolute;margin-left:711.560425pt;margin-top:0pt;width:.1pt;height:490.5205pt;mso-position-horizontal-relative:page;mso-position-vertical-relative:page;z-index:-1858" coordorigin="14231,0" coordsize="2,9810">
            <v:shape style="position:absolute;left:14231;top:0;width:2;height:9810" coordorigin="14231,0" coordsize="0,9810" path="m14231,9810l14231,0e" filled="f" stroked="t" strokeweight=".959947pt" strokecolor="#000000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tabs>
          <w:tab w:pos="1035" w:val="left" w:leader="none"/>
        </w:tabs>
        <w:spacing w:line="231" w:lineRule="exact"/>
        <w:ind w:left="49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g.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N.B.: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n'existe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bangaaro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agha.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16" w:lineRule="exact"/>
        <w:ind w:left="49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15"/>
          <w:szCs w:val="15"/>
        </w:rPr>
        <w:t>:::::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20" w:lineRule="exact"/>
        <w:ind w:left="558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23"/>
          <w:szCs w:val="23"/>
        </w:rPr>
        <w:t>·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line="154" w:lineRule="exact"/>
        <w:ind w:left="47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44.157539pt;margin-top:7.982033pt;width:5.83362pt;height:13.5pt;mso-position-horizontal-relative:page;mso-position-vertical-relative:paragraph;z-index:-1855" type="#_x0000_t202" filled="f" stroked="f">
            <v:textbox inset="0,0,0,0">
              <w:txbxContent>
                <w:p>
                  <w:pPr>
                    <w:spacing w:line="2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7"/>
                      <w:szCs w:val="2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0"/>
                      <w:sz w:val="27"/>
                      <w:szCs w:val="27"/>
                    </w:rPr>
                    <w:t>...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7"/>
                      <w:szCs w:val="2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70"/>
          <w:sz w:val="14"/>
          <w:szCs w:val="14"/>
        </w:rPr>
        <w:t>!"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before="17"/>
        <w:ind w:left="494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11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75"/>
          <w:w w:val="115"/>
          <w:sz w:val="13"/>
          <w:szCs w:val="1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line="192" w:lineRule="exact"/>
        <w:ind w:left="50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9"/>
          <w:szCs w:val="19"/>
        </w:rPr>
        <w:t>n;·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29" w:lineRule="exact"/>
        <w:ind w:left="498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130"/>
          <w:sz w:val="13"/>
          <w:szCs w:val="13"/>
        </w:rPr>
        <w:t>l:l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349" w:lineRule="exact" w:before="88"/>
        <w:ind w:left="11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-236"/>
          <w:w w:val="90"/>
          <w:position w:val="-9"/>
          <w:sz w:val="27"/>
          <w:szCs w:val="27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4"/>
          <w:szCs w:val="24"/>
        </w:rPr>
        <w:t>"'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pStyle w:val="Heading1"/>
        <w:spacing w:line="436" w:lineRule="exact"/>
        <w:ind w:left="503" w:right="0"/>
        <w:jc w:val="left"/>
      </w:pPr>
      <w:r>
        <w:rPr>
          <w:b w:val="0"/>
          <w:bCs w:val="0"/>
          <w:spacing w:val="0"/>
          <w:w w:val="50"/>
        </w:rPr>
        <w:t>=</w:t>
      </w:r>
      <w:r>
        <w:rPr>
          <w:b w:val="0"/>
          <w:bCs w:val="0"/>
          <w:spacing w:val="0"/>
          <w:w w:val="100"/>
        </w:rPr>
      </w:r>
    </w:p>
    <w:p>
      <w:pPr>
        <w:pStyle w:val="Heading7"/>
        <w:spacing w:before="85"/>
        <w:ind w:left="498" w:right="0"/>
        <w:jc w:val="left"/>
      </w:pPr>
      <w:r>
        <w:rPr>
          <w:b w:val="0"/>
          <w:bCs w:val="0"/>
          <w:spacing w:val="0"/>
          <w:w w:val="55"/>
        </w:rPr>
        <w:t>:a.</w:t>
      </w:r>
      <w:r>
        <w:rPr>
          <w:b w:val="0"/>
          <w:bCs w:val="0"/>
          <w:spacing w:val="0"/>
          <w:w w:val="100"/>
        </w:rPr>
      </w:r>
    </w:p>
    <w:p>
      <w:pPr>
        <w:spacing w:line="109" w:lineRule="exact"/>
        <w:ind w:left="503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10"/>
          <w:szCs w:val="10"/>
        </w:rPr>
        <w:t>Il&gt;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line="371" w:lineRule="exact" w:before="46"/>
        <w:ind w:left="498" w:right="0" w:firstLine="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b w:val="0"/>
          <w:bCs w:val="0"/>
          <w:spacing w:val="-61"/>
          <w:w w:val="55"/>
          <w:sz w:val="21"/>
          <w:szCs w:val="21"/>
        </w:rPr>
        <w:t>ë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55"/>
          <w:position w:val="-18"/>
          <w:sz w:val="37"/>
          <w:szCs w:val="37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21"/>
          <w:szCs w:val="21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299" w:lineRule="exact"/>
        <w:ind w:left="503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-83"/>
          <w:w w:val="70"/>
          <w:position w:val="10"/>
          <w:sz w:val="32"/>
          <w:szCs w:val="32"/>
        </w:rPr>
        <w:t>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position w:val="0"/>
          <w:sz w:val="19"/>
          <w:szCs w:val="19"/>
        </w:rPr>
        <w:t>n;·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</w:r>
    </w:p>
    <w:p>
      <w:pPr>
        <w:spacing w:after="0" w:line="299" w:lineRule="exact"/>
        <w:jc w:val="left"/>
        <w:rPr>
          <w:rFonts w:ascii="Times New Roman" w:hAnsi="Times New Roman" w:cs="Times New Roman" w:eastAsia="Times New Roman"/>
          <w:sz w:val="19"/>
          <w:szCs w:val="19"/>
        </w:rPr>
        <w:sectPr>
          <w:type w:val="continuous"/>
          <w:pgSz w:w="14380" w:h="9940" w:orient="landscape"/>
          <w:pgMar w:top="640" w:bottom="880" w:left="380" w:right="700"/>
        </w:sectPr>
      </w:pP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07" w:lineRule="exact"/>
        <w:ind w:left="113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0.005348pt;margin-top:5.34502pt;width:4.181699pt;height:39.5pt;mso-position-horizontal-relative:page;mso-position-vertical-relative:paragraph;z-index:-1850" type="#_x0000_t202" filled="f" stroked="f">
            <v:textbox inset="0,0,0,0">
              <w:txbxContent>
                <w:p>
                  <w:pPr>
                    <w:spacing w:line="7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9"/>
                      <w:szCs w:val="7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8"/>
                      <w:w w:val="65"/>
                      <w:sz w:val="79"/>
                      <w:szCs w:val="79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79"/>
                      <w:szCs w:val="7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178"/>
          <w:w w:val="105"/>
          <w:position w:val="14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position w:val="0"/>
          <w:sz w:val="25"/>
          <w:szCs w:val="25"/>
        </w:rPr>
        <w:t>: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position w:val="0"/>
          <w:sz w:val="25"/>
          <w:szCs w:val="25"/>
        </w:rPr>
        <w:t>-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25"/>
          <w:szCs w:val="25"/>
        </w:rPr>
      </w:r>
    </w:p>
    <w:p>
      <w:pPr>
        <w:pStyle w:val="BodyText"/>
        <w:spacing w:before="62"/>
        <w:ind w:left="113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Tableau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IV.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Récapitulatif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perception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effets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positifs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ligneux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dans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champs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35"/>
          <w:pgSz w:w="14240" w:h="9760" w:orient="landscape"/>
          <w:pgMar w:footer="0" w:header="0" w:top="760" w:bottom="280" w:left="620" w:right="660"/>
          <w:cols w:num="2" w:equalWidth="0">
            <w:col w:w="326" w:space="259"/>
            <w:col w:w="12375"/>
          </w:cols>
        </w:sectPr>
      </w:pPr>
    </w:p>
    <w:p>
      <w:pPr>
        <w:pStyle w:val="BodyText"/>
        <w:spacing w:before="2"/>
        <w:ind w:left="1842" w:right="0"/>
        <w:jc w:val="left"/>
      </w:pP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région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sahélienne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burkinabè.</w:t>
      </w:r>
    </w:p>
    <w:p>
      <w:pPr>
        <w:tabs>
          <w:tab w:pos="689" w:val="left" w:leader="none"/>
          <w:tab w:pos="12834" w:val="left" w:leader="none"/>
        </w:tabs>
        <w:spacing w:line="93" w:lineRule="atLeast" w:before="20"/>
        <w:ind w:left="251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sz w:val="8"/>
          <w:szCs w:val="8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  <w:tab/>
      </w:r>
      <w:r>
        <w:rPr>
          <w:rFonts w:ascii="Arial" w:hAnsi="Arial" w:cs="Arial" w:eastAsia="Arial"/>
          <w:b w:val="0"/>
          <w:bCs w:val="0"/>
          <w:spacing w:val="0"/>
          <w:w w:val="99"/>
          <w:sz w:val="8"/>
          <w:szCs w:val="8"/>
        </w:rPr>
      </w:r>
      <w:r>
        <w:rPr>
          <w:rFonts w:ascii="Arial" w:hAnsi="Arial" w:cs="Arial" w:eastAsia="Arial"/>
          <w:b w:val="0"/>
          <w:bCs w:val="0"/>
          <w:spacing w:val="0"/>
          <w:w w:val="99"/>
          <w:sz w:val="8"/>
          <w:szCs w:val="8"/>
          <w:u w:val="thick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  <w:u w:val="thick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  <w:u w:val="none"/>
        </w:rPr>
      </w:r>
    </w:p>
    <w:p>
      <w:pPr>
        <w:spacing w:after="0" w:line="93" w:lineRule="atLeast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4240" w:h="9760" w:orient="landscape"/>
          <w:pgMar w:top="640" w:bottom="880" w:left="620" w:right="660"/>
        </w:sectPr>
      </w:pPr>
    </w:p>
    <w:p>
      <w:pPr>
        <w:spacing w:line="62" w:lineRule="atLeast"/>
        <w:ind w:left="180" w:right="0" w:firstLine="0"/>
        <w:jc w:val="left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12"/>
          <w:szCs w:val="12"/>
        </w:rPr>
        <w:t>:::1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2"/>
          <w:szCs w:val="12"/>
        </w:rPr>
      </w:r>
    </w:p>
    <w:p>
      <w:pPr>
        <w:tabs>
          <w:tab w:pos="1837" w:val="left" w:leader="none"/>
          <w:tab w:pos="2789" w:val="left" w:leader="none"/>
          <w:tab w:pos="3628" w:val="left" w:leader="none"/>
          <w:tab w:pos="5904" w:val="left" w:leader="none"/>
          <w:tab w:pos="7323" w:val="left" w:leader="none"/>
          <w:tab w:pos="8500" w:val="left" w:leader="none"/>
          <w:tab w:pos="9409" w:val="left" w:leader="none"/>
          <w:tab w:pos="10448" w:val="left" w:leader="none"/>
        </w:tabs>
        <w:spacing w:before="56"/>
        <w:ind w:left="18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Groupe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ethnique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FulbéGaobt!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Liptalm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Rimaïbé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Lipt:lko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Gourmantcbé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  <w:t>St!nraï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Bella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5"/>
          <w:szCs w:val="15"/>
        </w:rPr>
        <w:t>Touareg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240" w:h="9760" w:orient="landscape"/>
          <w:pgMar w:top="640" w:bottom="880" w:left="620" w:right="660"/>
          <w:cols w:num="2" w:equalWidth="0">
            <w:col w:w="291" w:space="224"/>
            <w:col w:w="12445"/>
          </w:cols>
        </w:sectPr>
      </w:pPr>
    </w:p>
    <w:p>
      <w:pPr>
        <w:tabs>
          <w:tab w:pos="689" w:val="left" w:leader="none"/>
          <w:tab w:pos="12824" w:val="left" w:leader="none"/>
        </w:tabs>
        <w:spacing w:line="191" w:lineRule="exact" w:before="78"/>
        <w:ind w:left="16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shape style="position:absolute;margin-left:65.801323pt;margin-top:7.538594pt;width:160.211900pt;height:17.16556pt;mso-position-horizontal-relative:page;mso-position-vertical-relative:paragraph;z-index:-1854" type="#_x0000_t75">
            <v:imagedata r:id="rId3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:...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  <w:u w:val="none"/>
        </w:rPr>
      </w:r>
    </w:p>
    <w:p>
      <w:pPr>
        <w:spacing w:line="88" w:lineRule="exact"/>
        <w:ind w:left="180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0"/>
          <w:sz w:val="11"/>
          <w:szCs w:val="11"/>
        </w:rPr>
        <w:t>:1:1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tabs>
          <w:tab w:pos="689" w:val="left" w:leader="none"/>
          <w:tab w:pos="2080" w:val="left" w:leader="none"/>
        </w:tabs>
        <w:spacing w:line="114" w:lineRule="exact"/>
        <w:ind w:left="18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85"/>
          <w:sz w:val="12"/>
          <w:szCs w:val="12"/>
        </w:rPr>
        <w:t>::1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  <w:tab/>
      </w:r>
      <w:r>
        <w:rPr>
          <w:rFonts w:ascii="Arial" w:hAnsi="Arial" w:cs="Arial" w:eastAsia="Arial"/>
          <w:b w:val="0"/>
          <w:bCs w:val="0"/>
          <w:spacing w:val="0"/>
          <w:w w:val="99"/>
          <w:sz w:val="12"/>
          <w:szCs w:val="12"/>
        </w:rPr>
      </w:r>
      <w:r>
        <w:rPr>
          <w:rFonts w:ascii="Arial" w:hAnsi="Arial" w:cs="Arial" w:eastAsia="Arial"/>
          <w:b w:val="0"/>
          <w:bCs w:val="0"/>
          <w:spacing w:val="0"/>
          <w:w w:val="99"/>
          <w:sz w:val="12"/>
          <w:szCs w:val="12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  <w:u w:val="none"/>
        </w:rPr>
      </w:r>
    </w:p>
    <w:p>
      <w:pPr>
        <w:spacing w:after="0" w:line="114" w:lineRule="exact"/>
        <w:jc w:val="left"/>
        <w:rPr>
          <w:rFonts w:ascii="Arial" w:hAnsi="Arial" w:cs="Arial" w:eastAsia="Arial"/>
          <w:sz w:val="12"/>
          <w:szCs w:val="12"/>
        </w:rPr>
        <w:sectPr>
          <w:type w:val="continuous"/>
          <w:pgSz w:w="14240" w:h="9760" w:orient="landscape"/>
          <w:pgMar w:top="640" w:bottom="880" w:left="620" w:right="660"/>
        </w:sectPr>
      </w:pPr>
    </w:p>
    <w:p>
      <w:pPr>
        <w:spacing w:line="194" w:lineRule="exact"/>
        <w:ind w:left="18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;;·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41" w:lineRule="exact"/>
        <w:ind w:left="180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shape style="position:absolute;margin-left:37.862209pt;margin-top:2.017269pt;width:9.510480pt;height:18pt;mso-position-horizontal-relative:page;mso-position-vertical-relative:paragraph;z-index:-1849" type="#_x0000_t202" filled="f" stroked="f">
            <v:textbox inset="0,0,0,0">
              <w:txbxContent>
                <w:p>
                  <w:pPr>
                    <w:spacing w:line="36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36"/>
                      <w:szCs w:val="36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5"/>
                      <w:sz w:val="36"/>
                      <w:szCs w:val="36"/>
                    </w:rPr>
                    <w:t>s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65"/>
                      <w:sz w:val="36"/>
                      <w:szCs w:val="36"/>
                    </w:rPr>
                    <w:t>: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0"/>
          <w:sz w:val="13"/>
          <w:szCs w:val="13"/>
        </w:rPr>
        <w:t>";</w:t>
      </w:r>
      <w:r>
        <w:rPr>
          <w:rFonts w:ascii="Arial" w:hAnsi="Arial" w:cs="Arial" w:eastAsia="Arial"/>
          <w:b w:val="0"/>
          <w:bCs w:val="0"/>
          <w:spacing w:val="-19"/>
          <w:w w:val="90"/>
          <w:sz w:val="13"/>
          <w:szCs w:val="13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106" w:lineRule="exact"/>
        <w:ind w:left="175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2"/>
          <w:szCs w:val="12"/>
        </w:rPr>
        <w:t>::1</w:t>
      </w:r>
      <w:r>
        <w:rPr>
          <w:rFonts w:ascii="Arial" w:hAnsi="Arial" w:cs="Arial" w:eastAsia="Arial"/>
          <w:b w:val="0"/>
          <w:bCs w:val="0"/>
          <w:spacing w:val="0"/>
          <w:w w:val="100"/>
          <w:sz w:val="12"/>
          <w:szCs w:val="12"/>
        </w:rPr>
      </w:r>
    </w:p>
    <w:p>
      <w:pPr>
        <w:spacing w:before="10"/>
        <w:ind w:left="358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5"/>
          <w:szCs w:val="15"/>
        </w:rPr>
        <w:t>At·al"ia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tabs>
          <w:tab w:pos="3580" w:val="left" w:leader="none"/>
        </w:tabs>
        <w:spacing w:before="8"/>
        <w:ind w:left="14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maléfique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1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  <w:sz w:val="14"/>
          <w:szCs w:val="14"/>
        </w:rPr>
        <w:t>ùe</w:t>
      </w:r>
      <w:r>
        <w:rPr>
          <w:rFonts w:ascii="Arial" w:hAnsi="Arial" w:cs="Arial" w:eastAsia="Arial"/>
          <w:b w:val="0"/>
          <w:bCs w:val="0"/>
          <w:spacing w:val="-4"/>
          <w:w w:val="10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5"/>
          <w:szCs w:val="15"/>
        </w:rPr>
        <w:t>gris-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</w:rPr>
        <w:t>.W'IIt"gal.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tabs>
          <w:tab w:pos="3580" w:val="left" w:leader="none"/>
        </w:tabs>
        <w:spacing w:before="3"/>
        <w:ind w:left="13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gris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>champs.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6"/>
          <w:szCs w:val="16"/>
        </w:rPr>
        <w:t>Zizipllu.r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240" w:h="9760" w:orient="landscape"/>
          <w:pgMar w:top="640" w:bottom="880" w:left="620" w:right="660"/>
          <w:cols w:num="2" w:equalWidth="0">
            <w:col w:w="345" w:space="203"/>
            <w:col w:w="12412"/>
          </w:cols>
        </w:sectPr>
      </w:pPr>
    </w:p>
    <w:p>
      <w:pPr>
        <w:tabs>
          <w:tab w:pos="832" w:val="left" w:leader="none"/>
          <w:tab w:pos="4128" w:val="left" w:leader="none"/>
          <w:tab w:pos="12057" w:val="left" w:leader="none"/>
        </w:tabs>
        <w:spacing w:line="161" w:lineRule="exact"/>
        <w:ind w:left="17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85"/>
          <w:position w:val="-2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85"/>
          <w:position w:val="-2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85"/>
          <w:position w:val="0"/>
          <w:sz w:val="15"/>
          <w:szCs w:val="15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85"/>
          <w:position w:val="0"/>
          <w:sz w:val="15"/>
          <w:szCs w:val="15"/>
          <w:u w:val="single" w:color="000000"/>
        </w:rPr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85"/>
          <w:position w:val="0"/>
          <w:sz w:val="15"/>
          <w:szCs w:val="15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position w:val="0"/>
          <w:sz w:val="15"/>
          <w:szCs w:val="15"/>
          <w:u w:val="single" w:color="000000"/>
        </w:rPr>
        <w:t>mauritiana.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  <w:u w:val="none"/>
        </w:rPr>
      </w:r>
    </w:p>
    <w:p>
      <w:pPr>
        <w:tabs>
          <w:tab w:pos="689" w:val="left" w:leader="none"/>
          <w:tab w:pos="2337" w:val="left" w:leader="none"/>
          <w:tab w:pos="5152" w:val="left" w:leader="none"/>
          <w:tab w:pos="6409" w:val="left" w:leader="none"/>
        </w:tabs>
        <w:spacing w:line="187" w:lineRule="exact"/>
        <w:ind w:left="170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position w:val="10"/>
          <w:sz w:val="9"/>
          <w:szCs w:val="9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90"/>
          <w:position w:val="10"/>
          <w:sz w:val="9"/>
          <w:szCs w:val="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6"/>
          <w:szCs w:val="16"/>
        </w:rPr>
        <w:t>Arbre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position w:val="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6"/>
          <w:szCs w:val="16"/>
        </w:rPr>
        <w:t>fruitier.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5"/>
          <w:szCs w:val="15"/>
        </w:rPr>
        <w:t>ÙIIIIH'a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10"/>
          <w:position w:val="0"/>
          <w:sz w:val="11"/>
          <w:szCs w:val="11"/>
        </w:rPr>
        <w:t>Atfan.WHIÎD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position w:val="0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1"/>
          <w:szCs w:val="11"/>
        </w:rPr>
        <w:t>LDIIIH'U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1"/>
          <w:szCs w:val="11"/>
        </w:rPr>
      </w:r>
    </w:p>
    <w:p>
      <w:pPr>
        <w:tabs>
          <w:tab w:pos="5152" w:val="left" w:leader="none"/>
          <w:tab w:pos="6404" w:val="left" w:leader="none"/>
        </w:tabs>
        <w:spacing w:line="70" w:lineRule="exact" w:before="13"/>
        <w:ind w:left="233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mitnxnrpa.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digitata.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nùnvrarpa,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after="0" w:line="70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240" w:h="9760" w:orient="landscape"/>
          <w:pgMar w:top="640" w:bottom="880" w:left="620" w:right="660"/>
        </w:sectPr>
      </w:pPr>
    </w:p>
    <w:p>
      <w:pPr>
        <w:spacing w:line="224" w:lineRule="exact"/>
        <w:ind w:left="17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 w:cs="Arial" w:eastAsia="Arial"/>
          <w:b w:val="0"/>
          <w:bCs w:val="0"/>
          <w:spacing w:val="-30"/>
          <w:w w:val="55"/>
          <w:sz w:val="12"/>
          <w:szCs w:val="12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-2"/>
          <w:sz w:val="25"/>
          <w:szCs w:val="25"/>
        </w:rPr>
        <w:t>.</w:t>
      </w:r>
      <w:r>
        <w:rPr>
          <w:rFonts w:ascii="Arial" w:hAnsi="Arial" w:cs="Arial" w:eastAsia="Arial"/>
          <w:b w:val="0"/>
          <w:bCs w:val="0"/>
          <w:spacing w:val="-23"/>
          <w:w w:val="55"/>
          <w:position w:val="-2"/>
          <w:sz w:val="25"/>
          <w:szCs w:val="25"/>
        </w:rPr>
        <w:t>.</w:t>
      </w:r>
      <w:r>
        <w:rPr>
          <w:rFonts w:ascii="Arial" w:hAnsi="Arial" w:cs="Arial" w:eastAsia="Arial"/>
          <w:b w:val="0"/>
          <w:bCs w:val="0"/>
          <w:spacing w:val="-6"/>
          <w:w w:val="55"/>
          <w:position w:val="0"/>
          <w:sz w:val="12"/>
          <w:szCs w:val="12"/>
        </w:rPr>
        <w:t>"</w:t>
      </w:r>
      <w:r>
        <w:rPr>
          <w:rFonts w:ascii="Arial" w:hAnsi="Arial" w:cs="Arial" w:eastAsia="Arial"/>
          <w:b w:val="0"/>
          <w:bCs w:val="0"/>
          <w:spacing w:val="-35"/>
          <w:w w:val="55"/>
          <w:position w:val="-2"/>
          <w:sz w:val="25"/>
          <w:szCs w:val="25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12"/>
          <w:szCs w:val="12"/>
        </w:rPr>
        <w:t>.ll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155" w:lineRule="exact"/>
        <w:ind w:left="17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8"/>
          <w:szCs w:val="18"/>
        </w:rPr>
        <w:t>;;;·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98" w:lineRule="exact"/>
        <w:ind w:left="170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-61"/>
          <w:w w:val="80"/>
          <w:sz w:val="23"/>
          <w:szCs w:val="23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3"/>
          <w:szCs w:val="13"/>
        </w:rPr>
        <w:t>::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80"/>
          <w:position w:val="1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80"/>
          <w:position w:val="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position w:val="1"/>
          <w:sz w:val="13"/>
          <w:szCs w:val="13"/>
        </w:rPr>
        <w:t>,.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tabs>
          <w:tab w:pos="1418" w:val="left" w:leader="none"/>
        </w:tabs>
        <w:ind w:left="175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Bolonitrs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Sdrrorarya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tabs>
          <w:tab w:pos="1418" w:val="left" w:leader="none"/>
        </w:tabs>
        <w:spacing w:before="36"/>
        <w:ind w:left="175" w:right="0" w:hanging="5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MgytHÎm'U.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birrra.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75" w:lineRule="auto" w:before="17"/>
        <w:ind w:left="170" w:right="6999" w:firstLine="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5"/>
          <w:sz w:val="15"/>
          <w:szCs w:val="15"/>
        </w:rPr>
        <w:t>Ùllmm</w:t>
      </w:r>
      <w:r>
        <w:rPr>
          <w:rFonts w:ascii="Arial" w:hAnsi="Arial" w:cs="Arial" w:eastAsia="Arial"/>
          <w:b w:val="0"/>
          <w:bCs w:val="0"/>
          <w:i/>
          <w:spacing w:val="0"/>
          <w:w w:val="118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mit·mt·arpa,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8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5"/>
          <w:szCs w:val="15"/>
        </w:rPr>
        <w:t>Sdrnx·arya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after="0" w:line="275" w:lineRule="auto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240" w:h="9760" w:orient="landscape"/>
          <w:pgMar w:top="640" w:bottom="880" w:left="620" w:right="660"/>
          <w:cols w:num="2" w:equalWidth="0">
            <w:col w:w="326" w:space="4660"/>
            <w:col w:w="7974"/>
          </w:cols>
        </w:sectPr>
      </w:pPr>
    </w:p>
    <w:p>
      <w:pPr>
        <w:tabs>
          <w:tab w:pos="5156" w:val="left" w:leader="none"/>
        </w:tabs>
        <w:spacing w:line="164" w:lineRule="exact"/>
        <w:ind w:left="17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41.374081pt;margin-top:.666154pt;width:.77267pt;height:15pt;mso-position-horizontal-relative:page;mso-position-vertical-relative:paragraph;z-index:-1848" type="#_x0000_t202" filled="f" stroked="f">
            <v:textbox inset="0,0,0,0">
              <w:txbxContent>
                <w:p>
                  <w:pPr>
                    <w:spacing w:line="3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85"/>
                      <w:w w:val="100"/>
                      <w:sz w:val="30"/>
                      <w:szCs w:val="30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30"/>
                      <w:szCs w:val="3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5"/>
          <w:szCs w:val="15"/>
        </w:rPr>
        <w:t>::::</w:t>
      </w:r>
      <w:r>
        <w:rPr>
          <w:rFonts w:ascii="Arial" w:hAnsi="Arial" w:cs="Arial" w:eastAsia="Arial"/>
          <w:b w:val="0"/>
          <w:bCs w:val="0"/>
          <w:spacing w:val="0"/>
          <w:w w:val="85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5"/>
          <w:szCs w:val="15"/>
        </w:rPr>
        <w:t>birrra.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spacing w:line="258" w:lineRule="auto" w:before="22"/>
        <w:ind w:left="5161" w:right="7011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9.052841pt;margin-top:14.35605pt;width:5.700134pt;height:14pt;mso-position-horizontal-relative:page;mso-position-vertical-relative:paragraph;z-index:-1847" type="#_x0000_t202" filled="f" stroked="f">
            <v:textbox inset="0,0,0,0">
              <w:txbxContent>
                <w:p>
                  <w:pPr>
                    <w:spacing w:line="28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28"/>
                      <w:szCs w:val="28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0"/>
                      <w:sz w:val="28"/>
                      <w:szCs w:val="28"/>
                    </w:rPr>
                    <w:t>..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0"/>
                      <w:w w:val="50"/>
                      <w:sz w:val="28"/>
                      <w:szCs w:val="28"/>
                    </w:rPr>
                    <w:t>,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7"/>
          <w:w w:val="105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9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itulif•a.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tabs>
          <w:tab w:pos="684" w:val="left" w:leader="none"/>
          <w:tab w:pos="5142" w:val="left" w:leader="none"/>
          <w:tab w:pos="6404" w:val="left" w:leader="none"/>
          <w:tab w:pos="7823" w:val="left" w:leader="none"/>
        </w:tabs>
        <w:spacing w:line="216" w:lineRule="exact"/>
        <w:ind w:left="15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64.532440pt;margin-top:.965261pt;width:608.17656pt;height:.1pt;mso-position-horizontal-relative:page;mso-position-vertical-relative:paragraph;z-index:-1853" coordorigin="1291,19" coordsize="12164,2">
            <v:shape style="position:absolute;left:1291;top:19;width:12164;height:2" coordorigin="1291,19" coordsize="12164,0" path="m1291,19l13454,19e" filled="f" stroked="t" strokeweight=".952508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-5"/>
          <w:w w:val="110"/>
          <w:position w:val="-4"/>
          <w:sz w:val="29"/>
          <w:szCs w:val="29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-4"/>
          <w:sz w:val="29"/>
          <w:szCs w:val="29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10"/>
          <w:position w:val="-4"/>
          <w:sz w:val="29"/>
          <w:szCs w:val="29"/>
        </w:rPr>
        <w:tab/>
      </w:r>
      <w:r>
        <w:rPr>
          <w:rFonts w:ascii="Arial" w:hAnsi="Arial" w:cs="Arial" w:eastAsia="Arial"/>
          <w:b w:val="0"/>
          <w:bCs w:val="0"/>
          <w:spacing w:val="0"/>
          <w:w w:val="110"/>
          <w:position w:val="1"/>
          <w:sz w:val="14"/>
          <w:szCs w:val="14"/>
        </w:rPr>
        <w:t>Bd</w:t>
      </w:r>
      <w:r>
        <w:rPr>
          <w:rFonts w:ascii="Arial" w:hAnsi="Arial" w:cs="Arial" w:eastAsia="Arial"/>
          <w:b w:val="0"/>
          <w:bCs w:val="0"/>
          <w:spacing w:val="-17"/>
          <w:w w:val="11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6"/>
          <w:szCs w:val="16"/>
        </w:rPr>
        <w:t>ombrage.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1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10"/>
          <w:position w:val="0"/>
          <w:sz w:val="11"/>
          <w:szCs w:val="11"/>
        </w:rPr>
        <w:t>Atfan.WHIÎU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position w:val="0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5"/>
          <w:szCs w:val="15"/>
        </w:rPr>
        <w:t>Faidlwrbitl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Grands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6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position w:val="0"/>
          <w:sz w:val="16"/>
          <w:szCs w:val="16"/>
        </w:rPr>
        <w:t>arbres.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6"/>
          <w:szCs w:val="16"/>
        </w:rPr>
      </w:r>
    </w:p>
    <w:p>
      <w:pPr>
        <w:tabs>
          <w:tab w:pos="5147" w:val="left" w:leader="none"/>
          <w:tab w:pos="6395" w:val="left" w:leader="none"/>
        </w:tabs>
        <w:spacing w:line="218" w:lineRule="exact"/>
        <w:ind w:left="70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9.052841pt;margin-top:3.545283pt;width:4.410115pt;height:6pt;mso-position-horizontal-relative:page;mso-position-vertical-relative:paragraph;z-index:-1846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12"/>
                      <w:szCs w:val="12"/>
                    </w:rPr>
                    <w:t>:::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27"/>
                      <w:w w:val="70"/>
                      <w:sz w:val="12"/>
                      <w:szCs w:val="12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82"/>
          <w:w w:val="100"/>
          <w:position w:val="10"/>
          <w:sz w:val="14"/>
          <w:szCs w:val="14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5"/>
          <w:sz w:val="27"/>
          <w:szCs w:val="27"/>
        </w:rPr>
        <w:t>..</w:t>
      </w:r>
      <w:r>
        <w:rPr>
          <w:rFonts w:ascii="Arial" w:hAnsi="Arial" w:cs="Arial" w:eastAsia="Arial"/>
          <w:b w:val="0"/>
          <w:bCs w:val="0"/>
          <w:spacing w:val="-69"/>
          <w:w w:val="100"/>
          <w:position w:val="-5"/>
          <w:sz w:val="27"/>
          <w:szCs w:val="27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0"/>
          <w:sz w:val="14"/>
          <w:szCs w:val="14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</w:rPr>
        <w:t>àigilata.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5"/>
          <w:szCs w:val="15"/>
        </w:rPr>
        <w:t>albiàa.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spacing w:after="0" w:line="218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240" w:h="9760" w:orient="landscape"/>
          <w:pgMar w:top="640" w:bottom="880" w:left="620" w:right="660"/>
        </w:sectPr>
      </w:pPr>
    </w:p>
    <w:p>
      <w:pPr>
        <w:spacing w:before="13"/>
        <w:ind w:left="161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-24"/>
          <w:w w:val="85"/>
          <w:sz w:val="10"/>
          <w:szCs w:val="10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85"/>
          <w:position w:val="-6"/>
          <w:sz w:val="13"/>
          <w:szCs w:val="13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85"/>
          <w:position w:val="0"/>
          <w:sz w:val="10"/>
          <w:szCs w:val="1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33"/>
          <w:w w:val="85"/>
          <w:position w:val="-6"/>
          <w:sz w:val="13"/>
          <w:szCs w:val="13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4"/>
          <w:w w:val="85"/>
          <w:position w:val="0"/>
          <w:sz w:val="10"/>
          <w:szCs w:val="10"/>
        </w:rPr>
        <w:t>&gt;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position w:val="-6"/>
          <w:sz w:val="13"/>
          <w:szCs w:val="13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3"/>
          <w:szCs w:val="13"/>
        </w:rPr>
      </w:r>
    </w:p>
    <w:p>
      <w:pPr>
        <w:tabs>
          <w:tab w:pos="1404" w:val="left" w:leader="none"/>
        </w:tabs>
        <w:spacing w:line="158" w:lineRule="exact"/>
        <w:ind w:left="1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Baullilûn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A.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nilolit·a,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after="0" w:line="158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240" w:h="9760" w:orient="landscape"/>
          <w:pgMar w:top="640" w:bottom="880" w:left="620" w:right="660"/>
          <w:cols w:num="2" w:equalWidth="0">
            <w:col w:w="275" w:space="4716"/>
            <w:col w:w="7969"/>
          </w:cols>
        </w:sectPr>
      </w:pPr>
    </w:p>
    <w:p>
      <w:pPr>
        <w:tabs>
          <w:tab w:pos="5156" w:val="left" w:leader="none"/>
          <w:tab w:pos="6409" w:val="left" w:leader="none"/>
        </w:tabs>
        <w:spacing w:line="140" w:lineRule="exact"/>
        <w:ind w:left="1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11"/>
          <w:szCs w:val="11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55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ro.Jrst·ntç,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5"/>
          <w:sz w:val="15"/>
          <w:szCs w:val="15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amtlrÎIIlils.r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69" w:lineRule="exact"/>
        <w:ind w:left="161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sz w:val="11"/>
          <w:szCs w:val="11"/>
        </w:rPr>
        <w:t>Ill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after="0" w:line="69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4240" w:h="9760" w:orient="landscape"/>
          <w:pgMar w:top="640" w:bottom="880" w:left="620" w:right="660"/>
        </w:sectPr>
      </w:pPr>
    </w:p>
    <w:p>
      <w:pPr>
        <w:spacing w:line="349" w:lineRule="exact"/>
        <w:ind w:left="156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-88"/>
          <w:w w:val="55"/>
          <w:position w:val="-11"/>
          <w:sz w:val="23"/>
          <w:szCs w:val="23"/>
        </w:rPr>
        <w:t>œ</w:t>
      </w:r>
      <w:r>
        <w:rPr>
          <w:rFonts w:ascii="Times New Roman" w:hAnsi="Times New Roman" w:cs="Times New Roman" w:eastAsia="Times New Roman"/>
          <w:b w:val="0"/>
          <w:bCs w:val="0"/>
          <w:spacing w:val="-65"/>
          <w:w w:val="55"/>
          <w:position w:val="-8"/>
          <w:sz w:val="39"/>
          <w:szCs w:val="39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14"/>
          <w:szCs w:val="14"/>
        </w:rPr>
        <w:t>....</w:t>
      </w:r>
      <w:r>
        <w:rPr>
          <w:rFonts w:ascii="Arial" w:hAnsi="Arial" w:cs="Arial" w:eastAsia="Arial"/>
          <w:b w:val="0"/>
          <w:bCs w:val="0"/>
          <w:spacing w:val="-3"/>
          <w:w w:val="55"/>
          <w:position w:val="0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-11"/>
          <w:sz w:val="23"/>
          <w:szCs w:val="23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tabs>
          <w:tab w:pos="1408" w:val="left" w:leader="none"/>
        </w:tabs>
        <w:spacing w:line="158" w:lineRule="exact"/>
        <w:ind w:left="1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Talllllritulu.ç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itulim.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69" w:lineRule="exact" w:before="22"/>
        <w:ind w:left="156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5"/>
          <w:szCs w:val="15"/>
        </w:rPr>
        <w:t>intlim.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after="0" w:line="169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type w:val="continuous"/>
          <w:pgSz w:w="14240" w:h="9760" w:orient="landscape"/>
          <w:pgMar w:top="640" w:bottom="880" w:left="620" w:right="660"/>
          <w:cols w:num="2" w:equalWidth="0">
            <w:col w:w="302" w:space="4694"/>
            <w:col w:w="7964"/>
          </w:cols>
        </w:sectPr>
      </w:pPr>
    </w:p>
    <w:p>
      <w:pPr>
        <w:tabs>
          <w:tab w:pos="684" w:val="left" w:leader="none"/>
          <w:tab w:pos="5147" w:val="left" w:leader="none"/>
        </w:tabs>
        <w:spacing w:line="168" w:lineRule="exact"/>
        <w:ind w:left="1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2"/>
          <w:sz w:val="17"/>
          <w:szCs w:val="17"/>
        </w:rPr>
        <w:t>;;-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2"/>
          <w:sz w:val="17"/>
          <w:szCs w:val="17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Bois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solide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5"/>
          <w:szCs w:val="15"/>
        </w:rPr>
        <w:t>At·m·ûl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position w:val="0"/>
          <w:sz w:val="15"/>
          <w:szCs w:val="15"/>
        </w:rPr>
        <w:t>Sf'llt"gal.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tabs>
          <w:tab w:pos="675" w:val="left" w:leader="none"/>
          <w:tab w:pos="5156" w:val="left" w:leader="none"/>
        </w:tabs>
        <w:spacing w:line="228" w:lineRule="exact"/>
        <w:ind w:left="156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5"/>
          <w:sz w:val="21"/>
          <w:szCs w:val="21"/>
        </w:rPr>
        <w:t>"'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5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résistant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termites.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105"/>
          <w:position w:val="0"/>
          <w:sz w:val="11"/>
          <w:szCs w:val="11"/>
        </w:rPr>
        <w:t>CtHII#xrtUHI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1"/>
          <w:szCs w:val="11"/>
        </w:rPr>
      </w:r>
    </w:p>
    <w:p>
      <w:pPr>
        <w:tabs>
          <w:tab w:pos="5147" w:val="left" w:leader="none"/>
        </w:tabs>
        <w:spacing w:line="157" w:lineRule="exact" w:before="20"/>
        <w:ind w:left="1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9"/>
          <w:szCs w:val="9"/>
        </w:rPr>
        <w:t>Il&gt;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1"/>
          <w:sz w:val="9"/>
          <w:szCs w:val="9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5"/>
          <w:szCs w:val="15"/>
        </w:rPr>
        <w:t>glutina.ntm.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spacing w:line="49" w:lineRule="exact"/>
        <w:ind w:left="122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/>
        <w:pict>
          <v:group style="position:absolute;margin-left:228.363907pt;margin-top:1.749441pt;width:444.8214pt;height:.1pt;mso-position-horizontal-relative:page;mso-position-vertical-relative:paragraph;z-index:-1852" coordorigin="4567,35" coordsize="8896,2">
            <v:shape style="position:absolute;left:4567;top:35;width:8896;height:2" coordorigin="4567,35" coordsize="8896,0" path="m4567,35l13464,35e" filled="f" stroked="t" strokeweight=".71438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8"/>
          <w:szCs w:val="8"/>
        </w:rPr>
        <w:t>(JQ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tabs>
          <w:tab w:pos="680" w:val="left" w:leader="none"/>
          <w:tab w:pos="5152" w:val="left" w:leader="none"/>
          <w:tab w:pos="6404" w:val="left" w:leader="none"/>
        </w:tabs>
        <w:spacing w:line="168" w:lineRule="exact"/>
        <w:ind w:left="16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38.81472pt;margin-top:4.87443pt;width:5.5pt;height:5.5pt;mso-position-horizontal-relative:page;mso-position-vertical-relative:paragraph;z-index:-1845" type="#_x0000_t202" filled="f" stroked="f">
            <v:textbox inset="0,0,0,0">
              <w:txbxContent>
                <w:p>
                  <w:pPr>
                    <w:spacing w:line="1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200"/>
                      <w:sz w:val="11"/>
                      <w:szCs w:val="11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80"/>
          <w:position w:val="4"/>
          <w:sz w:val="14"/>
          <w:szCs w:val="14"/>
        </w:rPr>
        <w:t>.....</w:t>
      </w:r>
      <w:r>
        <w:rPr>
          <w:rFonts w:ascii="Arial" w:hAnsi="Arial" w:cs="Arial" w:eastAsia="Arial"/>
          <w:b w:val="0"/>
          <w:bCs w:val="0"/>
          <w:spacing w:val="0"/>
          <w:w w:val="80"/>
          <w:position w:val="4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Bonne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6"/>
          <w:szCs w:val="16"/>
        </w:rPr>
        <w:t>distributîoo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position w:val="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4"/>
          <w:szCs w:val="14"/>
        </w:rPr>
        <w:t>ùe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5"/>
          <w:szCs w:val="15"/>
        </w:rPr>
        <w:t>Hypharm: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5"/>
          <w:szCs w:val="15"/>
        </w:rPr>
        <w:tab/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0"/>
          <w:sz w:val="15"/>
          <w:szCs w:val="15"/>
        </w:rPr>
        <w:t>Hyp/IIK'IIf'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tabs>
          <w:tab w:pos="680" w:val="left" w:leader="none"/>
          <w:tab w:pos="5152" w:val="left" w:leader="none"/>
          <w:tab w:pos="6399" w:val="left" w:leader="none"/>
        </w:tabs>
        <w:spacing w:line="188" w:lineRule="exact"/>
        <w:ind w:left="1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shape style="position:absolute;margin-left:38.81472pt;margin-top:5.49693pt;width:634.37058pt;height:5.5pt;mso-position-horizontal-relative:page;mso-position-vertical-relative:paragraph;z-index:-1844" type="#_x0000_t202" filled="f" stroked="f">
            <v:textbox inset="0,0,0,0">
              <w:txbxContent>
                <w:p>
                  <w:pPr>
                    <w:tabs>
                      <w:tab w:pos="523" w:val="left" w:leader="none"/>
                      <w:tab w:pos="12687" w:val="left" w:leader="none"/>
                    </w:tabs>
                    <w:spacing w:line="1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1"/>
                      <w:szCs w:val="1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200"/>
                      <w:sz w:val="11"/>
                      <w:szCs w:val="11"/>
                    </w:rPr>
                    <w:t>0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1"/>
                      <w:szCs w:val="11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1"/>
                      <w:szCs w:val="11"/>
                      <w:u w:val="thick" w:color="000000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1"/>
                      <w:szCs w:val="11"/>
                      <w:u w:val="thick" w:color="0000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1"/>
                      <w:szCs w:val="11"/>
                      <w:u w:val="none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05"/>
          <w:position w:val="5"/>
          <w:sz w:val="12"/>
          <w:szCs w:val="12"/>
        </w:rPr>
        <w:t>::1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5"/>
          <w:sz w:val="12"/>
          <w:szCs w:val="1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l'eau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>feuilles.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5"/>
          <w:szCs w:val="15"/>
        </w:rPr>
        <w:t>tlwbaü·a.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position w:val="0"/>
          <w:sz w:val="15"/>
          <w:szCs w:val="15"/>
        </w:rPr>
        <w:t>tlwbaim.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tabs>
          <w:tab w:pos="680" w:val="left" w:leader="none"/>
          <w:tab w:pos="2318" w:val="left" w:leader="none"/>
          <w:tab w:pos="5156" w:val="left" w:leader="none"/>
          <w:tab w:pos="6404" w:val="left" w:leader="none"/>
          <w:tab w:pos="9014" w:val="left" w:leader="none"/>
          <w:tab w:pos="10981" w:val="left" w:leader="none"/>
        </w:tabs>
        <w:spacing w:line="179" w:lineRule="exact"/>
        <w:ind w:left="16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Bonne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Sten·ulw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"/>
          <w:sz w:val="15"/>
          <w:szCs w:val="15"/>
        </w:rPr>
        <w:t>Faullif!i'hiâ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"/>
          <w:sz w:val="15"/>
          <w:szCs w:val="15"/>
        </w:rPr>
        <w:t>faid&amp;i'hiâ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"/>
          <w:sz w:val="15"/>
          <w:szCs w:val="15"/>
        </w:rPr>
        <w:t>Fauthùbta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1"/>
          <w:sz w:val="15"/>
          <w:szCs w:val="1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2"/>
          <w:sz w:val="18"/>
          <w:szCs w:val="18"/>
        </w:rPr>
        <w:t>FuuJI,ùlntl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2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2"/>
          <w:sz w:val="15"/>
          <w:szCs w:val="15"/>
        </w:rPr>
        <w:t>Fcmllrrrhia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spacing w:line="123" w:lineRule="exact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shape style="position:absolute;margin-left:62.294312pt;margin-top:.810434pt;width:540.193691pt;height:87.467231pt;mso-position-horizontal-relative:page;mso-position-vertical-relative:paragraph;z-index:-185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59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3" w:lineRule="exact"/>
                          <w:ind w:left="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6"/>
                            <w:szCs w:val="16"/>
                          </w:rPr>
                          <w:t>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6"/>
                            <w:szCs w:val="16"/>
                          </w:rPr>
                          <w:t>organes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9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6"/>
                            <w:szCs w:val="16"/>
                          </w:rPr>
                          <w:t>végétaux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before="1"/>
                          <w:ind w:left="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et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les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  <w:t>oiseaux.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8" w:lineRule="exact"/>
                          <w:ind w:left="1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85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6"/>
                            <w:szCs w:val="16"/>
                          </w:rPr>
                          <w:t>,rt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16"/>
                            <w:szCs w:val="16"/>
                          </w:rPr>
                          <w:t>r:&lt;"m.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1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albûla,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8"/>
                          <w:ind w:left="11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ttJrtili.f,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8"/>
                          <w:ind w:left="2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albid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•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3"/>
                          <w:ind w:left="26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ltlrtili.r.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858" w:val="left" w:leader="none"/>
                          </w:tabs>
                          <w:spacing w:line="169" w:lineRule="exact"/>
                          <w:ind w:left="94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>albitla,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albith1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before="11"/>
                          <w:ind w:right="22"/>
                          <w:jc w:val="center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4"/>
                            <w:w w:val="10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Wrtili.,,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7" w:lineRule="exact"/>
                          <w:ind w:left="3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albidtt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6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11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14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78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15"/>
                            <w:szCs w:val="15"/>
                          </w:rPr>
                          <w:t>Wtllt'gtll.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5"/>
                          <w:ind w:left="23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0"/>
                            <w:sz w:val="15"/>
                            <w:szCs w:val="15"/>
                          </w:rPr>
                          <w:t>H_vp/IOI!tlt'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1"/>
                            <w:w w:val="80"/>
                            <w:sz w:val="17"/>
                            <w:szCs w:val="17"/>
                          </w:rPr>
                          <w:t>A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80"/>
                            <w:sz w:val="17"/>
                            <w:szCs w:val="17"/>
                          </w:rPr>
                          <w:t>•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5"/>
                            <w:w w:val="8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-33"/>
                            <w:w w:val="80"/>
                            <w:sz w:val="17"/>
                            <w:szCs w:val="17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80"/>
                            <w:sz w:val="14"/>
                            <w:szCs w:val="14"/>
                          </w:rPr>
                          <w:t>l.«"llf.'gt.d,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95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ind w:left="11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0"/>
                            <w:sz w:val="15"/>
                            <w:szCs w:val="15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3"/>
                            <w:w w:val="9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0"/>
                            <w:sz w:val="16"/>
                            <w:szCs w:val="16"/>
                          </w:rPr>
                          <w:t>st&gt;yul,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5"/>
                          <w:ind w:left="2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5"/>
                            <w:sz w:val="15"/>
                            <w:szCs w:val="15"/>
                          </w:rPr>
                          <w:t>tllt'bait·a,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5" w:lineRule="exact"/>
                          <w:ind w:right="78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6"/>
                            <w:szCs w:val="16"/>
                          </w:rPr>
                          <w:t>&amp;hu1ilt'.r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2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8" w:lineRule="exact"/>
                          <w:ind w:left="11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95"/>
                            <w:sz w:val="15"/>
                            <w:szCs w:val="15"/>
                          </w:rPr>
                          <w:t>Aàan.wmit1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0" w:right="0"/>
                          <w:jc w:val="center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30"/>
                            <w:sz w:val="11"/>
                            <w:szCs w:val="11"/>
                          </w:rPr>
                          <w:t>llt'gyplÎat'Cl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1"/>
                            <w:szCs w:val="11"/>
                          </w:rPr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3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1" w:lineRule="exact"/>
                          <w:ind w:left="11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tligitata.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69" w:lineRule="exact"/>
                          <w:ind w:left="1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Balanilrs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6" w:hRule="exact"/>
                    </w:trPr>
                    <w:tc>
                      <w:tcPr>
                        <w:tcW w:w="15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1148" w:right="0"/>
                          <w:jc w:val="left"/>
                          <w:rPr>
                            <w:rFonts w:ascii="Arial" w:hAnsi="Arial" w:cs="Arial" w:eastAsia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tlt.'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13"/>
                            <w:w w:val="11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110"/>
                            <w:sz w:val="15"/>
                            <w:szCs w:val="15"/>
                          </w:rPr>
                          <w:t>ptitlt·u.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174" w:lineRule="exact"/>
                          <w:ind w:left="11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80"/>
                            <w:sz w:val="16"/>
                            <w:szCs w:val="16"/>
                          </w:rPr>
                          <w:t>CtJRibrt&gt;tlllfl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205"/>
          <w:sz w:val="14"/>
          <w:szCs w:val="14"/>
        </w:rPr>
        <w:t>;t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49"/>
        <w:ind w:left="20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 w:hAnsi="Arial" w:cs="Arial" w:eastAsia="Arial"/>
          <w:b w:val="0"/>
          <w:bCs w:val="0"/>
          <w:spacing w:val="0"/>
          <w:w w:val="150"/>
          <w:sz w:val="40"/>
          <w:szCs w:val="40"/>
        </w:rPr>
        <w:t>ï</w:t>
      </w:r>
      <w:r>
        <w:rPr>
          <w:rFonts w:ascii="Arial" w:hAnsi="Arial" w:cs="Arial" w:eastAsia="Arial"/>
          <w:b w:val="0"/>
          <w:bCs w:val="0"/>
          <w:spacing w:val="0"/>
          <w:w w:val="100"/>
          <w:sz w:val="40"/>
          <w:szCs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4240" w:h="9760" w:orient="landscape"/>
          <w:pgMar w:top="640" w:bottom="880" w:left="620" w:right="66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71" w:lineRule="auto"/>
        <w:ind w:left="663" w:right="137" w:firstLine="5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tcuillmson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saison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tles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5"/>
          <w:szCs w:val="15"/>
        </w:rPr>
        <w:t>pluies.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4" w:lineRule="auto"/>
        <w:ind w:left="663" w:right="0" w:firstLine="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Ligneux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usage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hois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service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658" w:val="left" w:leader="none"/>
        </w:tabs>
        <w:spacing w:line="85" w:lineRule="exact"/>
        <w:ind w:left="13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75"/>
          <w:position w:val="5"/>
          <w:sz w:val="11"/>
          <w:szCs w:val="11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75"/>
          <w:position w:val="5"/>
          <w:sz w:val="11"/>
          <w:szCs w:val="11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5"/>
          <w:szCs w:val="15"/>
        </w:rPr>
        <w:t>d'oeuvre.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261" w:lineRule="auto" w:before="88"/>
        <w:ind w:left="13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glutino.vum,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Hyphaene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thebaim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4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Zbplrus</w:t>
      </w:r>
      <w:r>
        <w:rPr>
          <w:rFonts w:ascii="Arial" w:hAnsi="Arial" w:cs="Arial" w:eastAsia="Arial"/>
          <w:b w:val="0"/>
          <w:bCs w:val="0"/>
          <w:i/>
          <w:spacing w:val="0"/>
          <w:w w:val="10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tuartritimw.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1-ctidherbia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albida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8" w:lineRule="auto"/>
        <w:ind w:left="134" w:right="46" w:firstLine="4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Faidlterbia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3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a/bida.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70" w:lineRule="exact" w:before="2"/>
        <w:rPr>
          <w:sz w:val="17"/>
          <w:szCs w:val="17"/>
        </w:rPr>
      </w:pPr>
      <w:r>
        <w:rPr/>
        <w:br w:type="column"/>
      </w: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4" w:lineRule="auto"/>
        <w:ind w:left="134" w:right="0" w:firstLine="9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Faüllll'rbia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albida.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Zizipfws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20"/>
        <w:ind w:left="13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mauritiww.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05" w:lineRule="auto"/>
        <w:ind w:left="139" w:right="213" w:firstLine="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Haultiuia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0"/>
          <w:szCs w:val="10"/>
        </w:rPr>
        <w:t>rt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0"/>
          <w:szCs w:val="10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0"/>
          <w:szCs w:val="10"/>
        </w:rPr>
        <w:t>ft'.&gt;l'/'/1.1',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Zbpluts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35" w:lineRule="exact"/>
        <w:ind w:left="13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mauritimw.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after="0" w:line="135" w:lineRule="exact"/>
        <w:jc w:val="left"/>
        <w:rPr>
          <w:rFonts w:ascii="Times New Roman" w:hAnsi="Times New Roman" w:cs="Times New Roman" w:eastAsia="Times New Roman"/>
          <w:sz w:val="15"/>
          <w:szCs w:val="15"/>
        </w:rPr>
        <w:sectPr>
          <w:footerReference w:type="even" r:id="rId37"/>
          <w:pgSz w:w="14300" w:h="9840" w:orient="landscape"/>
          <w:pgMar w:footer="0" w:header="0" w:top="680" w:bottom="280" w:left="660" w:right="1860"/>
          <w:cols w:num="5" w:equalWidth="0">
            <w:col w:w="1894" w:space="3072"/>
            <w:col w:w="896" w:space="341"/>
            <w:col w:w="855" w:space="2667"/>
            <w:col w:w="902" w:space="150"/>
            <w:col w:w="1003"/>
          </w:cols>
        </w:sectPr>
      </w:pPr>
    </w:p>
    <w:p>
      <w:pPr>
        <w:tabs>
          <w:tab w:pos="772" w:val="left" w:leader="none"/>
        </w:tabs>
        <w:spacing w:line="234" w:lineRule="exact"/>
        <w:ind w:left="11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 w:val="0"/>
          <w:bCs w:val="0"/>
          <w:i/>
          <w:spacing w:val="0"/>
          <w:w w:val="125"/>
          <w:position w:val="9"/>
          <w:sz w:val="18"/>
          <w:szCs w:val="18"/>
        </w:rPr>
        <w:t>f-</w:t>
      </w:r>
      <w:r>
        <w:rPr>
          <w:rFonts w:ascii="Arial" w:hAnsi="Arial" w:cs="Arial" w:eastAsia="Arial"/>
          <w:b w:val="0"/>
          <w:bCs w:val="0"/>
          <w:i/>
          <w:spacing w:val="0"/>
          <w:w w:val="125"/>
          <w:position w:val="9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5"/>
          <w:szCs w:val="15"/>
        </w:rPr>
        <w:t>gene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5"/>
          <w:szCs w:val="15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1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position w:val="0"/>
          <w:sz w:val="15"/>
          <w:szCs w:val="15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tabs>
          <w:tab w:pos="658" w:val="left" w:leader="none"/>
        </w:tabs>
        <w:spacing w:line="336" w:lineRule="exact"/>
        <w:ind w:left="13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-25"/>
          <w:w w:val="85"/>
          <w:position w:val="10"/>
          <w:sz w:val="12"/>
          <w:szCs w:val="1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85"/>
          <w:position w:val="-6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85"/>
          <w:position w:val="10"/>
          <w:sz w:val="12"/>
          <w:szCs w:val="12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85"/>
          <w:position w:val="-6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85"/>
          <w:position w:val="10"/>
          <w:sz w:val="12"/>
          <w:szCs w:val="1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6"/>
          <w:sz w:val="36"/>
          <w:szCs w:val="3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position w:val="-6"/>
          <w:sz w:val="36"/>
          <w:szCs w:val="3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5"/>
          <w:szCs w:val="15"/>
        </w:rPr>
        <w:t>croissance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5"/>
          <w:szCs w:val="15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15"/>
          <w:szCs w:val="15"/>
        </w:rPr>
        <w:t>mil.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264" w:lineRule="auto" w:before="86"/>
        <w:ind w:left="111" w:right="6026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Bauhinia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rufe.w·ens,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Ziziplws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02" w:lineRule="exact"/>
        <w:ind w:left="11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mauritiana..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after="0" w:line="102" w:lineRule="exact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300" w:h="9840" w:orient="landscape"/>
          <w:pgMar w:top="640" w:bottom="880" w:left="660" w:right="1860"/>
          <w:cols w:num="2" w:equalWidth="0">
            <w:col w:w="1810" w:space="3179"/>
            <w:col w:w="6791"/>
          </w:cols>
        </w:sectPr>
      </w:pPr>
    </w:p>
    <w:p>
      <w:pPr>
        <w:spacing w:line="305" w:lineRule="exact"/>
        <w:ind w:left="12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shape style="position:absolute;margin-left:39.986679pt;margin-top:8.031650pt;width:2.653201pt;height:15.5pt;mso-position-horizontal-relative:page;mso-position-vertical-relative:paragraph;z-index:-1834" type="#_x0000_t202" filled="f" stroked="f">
            <v:textbox inset="0,0,0,0">
              <w:txbxContent>
                <w:p>
                  <w:pPr>
                    <w:spacing w:line="31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1"/>
                      <w:szCs w:val="31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39"/>
                      <w:w w:val="50"/>
                      <w:sz w:val="31"/>
                      <w:szCs w:val="31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31"/>
                      <w:szCs w:val="3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-113"/>
          <w:w w:val="105"/>
          <w:position w:val="-5"/>
          <w:sz w:val="33"/>
          <w:szCs w:val="33"/>
        </w:rPr>
        <w:t>"</w:t>
      </w:r>
      <w:r>
        <w:rPr>
          <w:rFonts w:ascii="Arial" w:hAnsi="Arial" w:cs="Arial" w:eastAsia="Arial"/>
          <w:b w:val="0"/>
          <w:bCs w:val="0"/>
          <w:spacing w:val="-10"/>
          <w:w w:val="105"/>
          <w:position w:val="0"/>
          <w:sz w:val="12"/>
          <w:szCs w:val="12"/>
        </w:rPr>
        <w:t>I</w:t>
      </w:r>
      <w:r>
        <w:rPr>
          <w:rFonts w:ascii="Arial" w:hAnsi="Arial" w:cs="Arial" w:eastAsia="Arial"/>
          <w:b w:val="0"/>
          <w:bCs w:val="0"/>
          <w:spacing w:val="-14"/>
          <w:w w:val="105"/>
          <w:position w:val="0"/>
          <w:sz w:val="12"/>
          <w:szCs w:val="12"/>
        </w:rPr>
        <w:t>l</w:t>
      </w:r>
      <w:r>
        <w:rPr>
          <w:rFonts w:ascii="Arial" w:hAnsi="Arial" w:cs="Arial" w:eastAsia="Arial"/>
          <w:b w:val="0"/>
          <w:bCs w:val="0"/>
          <w:spacing w:val="-102"/>
          <w:w w:val="105"/>
          <w:position w:val="-5"/>
          <w:sz w:val="33"/>
          <w:szCs w:val="33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  <w:sz w:val="12"/>
          <w:szCs w:val="12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2"/>
          <w:szCs w:val="12"/>
        </w:rPr>
      </w:r>
    </w:p>
    <w:p>
      <w:pPr>
        <w:spacing w:line="153" w:lineRule="exact"/>
        <w:ind w:left="139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:;,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22" w:lineRule="exact" w:before="56"/>
        <w:ind w:left="11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65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65"/>
          <w:position w:val="11"/>
          <w:sz w:val="10"/>
          <w:szCs w:val="10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65"/>
          <w:position w:val="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65"/>
          <w:position w:val="11"/>
          <w:sz w:val="10"/>
          <w:szCs w:val="10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65"/>
          <w:position w:val="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65"/>
          <w:position w:val="11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position w:val="0"/>
          <w:sz w:val="22"/>
          <w:szCs w:val="22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pStyle w:val="BodyText"/>
        <w:spacing w:line="149" w:lineRule="exact"/>
        <w:ind w:left="144" w:right="0"/>
        <w:jc w:val="left"/>
      </w:pPr>
      <w:r>
        <w:rPr>
          <w:b w:val="0"/>
          <w:bCs w:val="0"/>
          <w:spacing w:val="0"/>
          <w:w w:val="80"/>
        </w:rPr>
        <w:t>!:.</w:t>
      </w:r>
      <w:r>
        <w:rPr>
          <w:b w:val="0"/>
          <w:bCs w:val="0"/>
          <w:spacing w:val="0"/>
          <w:w w:val="100"/>
        </w:rPr>
      </w:r>
    </w:p>
    <w:p>
      <w:pPr>
        <w:pStyle w:val="Heading3"/>
        <w:spacing w:line="273" w:lineRule="exact"/>
        <w:ind w:right="0"/>
        <w:jc w:val="left"/>
      </w:pPr>
      <w:r>
        <w:rPr/>
        <w:pict>
          <v:shape style="position:absolute;margin-left:38.664143pt;margin-top:5.525481pt;width:1.084529pt;height:19.5pt;mso-position-horizontal-relative:page;mso-position-vertical-relative:paragraph;z-index:-1833" type="#_x0000_t202" filled="f" stroked="f">
            <v:textbox inset="0,0,0,0">
              <w:txbxContent>
                <w:p>
                  <w:pPr>
                    <w:spacing w:line="39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9"/>
                      <w:szCs w:val="39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131"/>
                      <w:w w:val="100"/>
                      <w:sz w:val="39"/>
                      <w:szCs w:val="39"/>
                    </w:rPr>
                    <w:t>ï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39"/>
                      <w:szCs w:val="39"/>
                    </w:rPr>
                  </w:r>
                </w:p>
              </w:txbxContent>
            </v:textbox>
            <w10:wrap type="none"/>
          </v:shape>
        </w:pict>
      </w:r>
      <w:r>
        <w:rPr>
          <w:b w:val="0"/>
          <w:bCs w:val="0"/>
          <w:spacing w:val="0"/>
          <w:w w:val="50"/>
        </w:rPr>
        <w:t>=</w:t>
      </w:r>
      <w:r>
        <w:rPr>
          <w:b w:val="0"/>
          <w:bCs w:val="0"/>
          <w:spacing w:val="0"/>
          <w:w w:val="100"/>
        </w:rPr>
      </w:r>
    </w:p>
    <w:p>
      <w:pPr>
        <w:spacing w:before="87"/>
        <w:ind w:left="115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i/>
          <w:spacing w:val="0"/>
          <w:w w:val="15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8"/>
          <w:szCs w:val="18"/>
        </w:rPr>
      </w:r>
    </w:p>
    <w:p>
      <w:pPr>
        <w:spacing w:line="167" w:lineRule="exact" w:before="11"/>
        <w:ind w:left="13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</w:rPr>
        <w:t>i(l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pStyle w:val="Heading5"/>
        <w:spacing w:line="236" w:lineRule="exact"/>
        <w:ind w:right="1"/>
        <w:jc w:val="right"/>
      </w:pPr>
      <w:r>
        <w:rPr>
          <w:b w:val="0"/>
          <w:bCs w:val="0"/>
          <w:spacing w:val="0"/>
          <w:w w:val="95"/>
        </w:rPr>
        <w:t>·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139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-25"/>
          <w:w w:val="50"/>
          <w:position w:val="-2"/>
          <w:sz w:val="23"/>
          <w:szCs w:val="23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spacing w:val="-14"/>
          <w:w w:val="50"/>
          <w:position w:val="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50"/>
          <w:position w:val="-2"/>
          <w:sz w:val="23"/>
          <w:szCs w:val="23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  <w:sz w:val="22"/>
          <w:szCs w:val="22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before="84"/>
        <w:ind w:left="11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fourmgère.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73.308922pt;margin-top:7.120851pt;width:2.85619pt;height:.1pt;mso-position-horizontal-relative:page;mso-position-vertical-relative:paragraph;z-index:-1835" coordorigin="1466,142" coordsize="57,2">
            <v:shape style="position:absolute;left:1466;top:142;width:57;height:2" coordorigin="1466,142" coordsize="57,0" path="m1466,142l1523,142e" filled="f" stroked="t" strokeweight=".23801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  <w:t>medicinale.</w:t>
      </w:r>
    </w:p>
    <w:p>
      <w:pPr>
        <w:spacing w:line="247" w:lineRule="auto" w:before="70"/>
        <w:ind w:left="111" w:right="6072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At'ada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4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sen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10"/>
          <w:sz w:val="15"/>
          <w:szCs w:val="15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gal,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6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5"/>
          <w:szCs w:val="15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18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seyal,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86" w:lineRule="exact" w:before="13"/>
        <w:ind w:left="120" w:right="5917" w:firstLine="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8"/>
          <w:szCs w:val="18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5"/>
          <w:szCs w:val="15"/>
        </w:rPr>
        <w:t>aegyptiaca.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8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Balanite.\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78" w:lineRule="exact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aegyptiat·a,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53" w:lineRule="auto" w:before="20"/>
        <w:ind w:left="115" w:right="5896" w:firstLine="4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5"/>
          <w:szCs w:val="15"/>
        </w:rPr>
        <w:t>Cassia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6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obtu.,·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fiJ/ia,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5"/>
          <w:szCs w:val="15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4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5"/>
          <w:szCs w:val="15"/>
        </w:rPr>
        <w:t>retic·ttlatum,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9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15"/>
          <w:szCs w:val="15"/>
        </w:rPr>
        <w:t>Ziziplw.,·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7" w:lineRule="exact" w:before="46"/>
        <w:ind w:left="115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i/>
          <w:spacing w:val="0"/>
          <w:w w:val="130"/>
          <w:sz w:val="11"/>
          <w:szCs w:val="11"/>
        </w:rPr>
        <w:t>1/llllii'Ï/ÜI/W.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spacing w:after="0" w:line="27" w:lineRule="exact"/>
        <w:jc w:val="left"/>
        <w:rPr>
          <w:rFonts w:ascii="Arial" w:hAnsi="Arial" w:cs="Arial" w:eastAsia="Arial"/>
          <w:sz w:val="11"/>
          <w:szCs w:val="11"/>
        </w:rPr>
        <w:sectPr>
          <w:type w:val="continuous"/>
          <w:pgSz w:w="14300" w:h="9840" w:orient="landscape"/>
          <w:pgMar w:top="640" w:bottom="880" w:left="660" w:right="1860"/>
          <w:cols w:num="3" w:equalWidth="0">
            <w:col w:w="298" w:space="263"/>
            <w:col w:w="1256" w:space="3167"/>
            <w:col w:w="6796"/>
          </w:cols>
        </w:sectPr>
      </w:pPr>
    </w:p>
    <w:p>
      <w:pPr>
        <w:tabs>
          <w:tab w:pos="677" w:val="left" w:leader="none"/>
        </w:tabs>
        <w:spacing w:line="308" w:lineRule="exact"/>
        <w:ind w:left="13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112.462578pt;margin-top:188.690781pt;width:559.099548pt;height:8.713224pt;mso-position-horizontal-relative:page;mso-position-vertical-relative:page;z-index:-1843" coordorigin="2249,3774" coordsize="11182,174">
            <v:shape style="position:absolute;left:7000;top:3776;width:877;height:172" type="#_x0000_t75">
              <v:imagedata r:id="rId38" o:title=""/>
            </v:shape>
            <v:group style="position:absolute;left:2256;top:3781;width:11168;height:2" coordorigin="2256,3781" coordsize="11168,2">
              <v:shape style="position:absolute;left:2256;top:3781;width:11168;height:2" coordorigin="2256,3781" coordsize="11168,0" path="m2256,3781l13424,3781e" filled="f" stroked="t" strokeweight=".71404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9.168579pt;margin-top:1.902368pt;width:.1pt;height:490.097632pt;mso-position-horizontal-relative:page;mso-position-vertical-relative:page;z-index:-1842" coordorigin="14183,38" coordsize="2,9802">
            <v:shape style="position:absolute;left:14183;top:38;width:2;height:9802" coordorigin="14183,38" coordsize="0,9802" path="m14183,9840l14183,38e" filled="f" stroked="t" strokeweight="1.19008pt" strokecolor="#000000">
              <v:path arrowok="t"/>
            </v:shape>
            <w10:wrap type="none"/>
          </v:group>
        </w:pict>
      </w:r>
      <w:r>
        <w:rPr/>
        <w:pict>
          <v:group style="position:absolute;margin-left:65.692413pt;margin-top:85.725471pt;width:605.98869pt;height:.1pt;mso-position-horizontal-relative:page;mso-position-vertical-relative:page;z-index:-1841" coordorigin="1314,1715" coordsize="12120,2">
            <v:shape style="position:absolute;left:1314;top:1715;width:12120;height:2" coordorigin="1314,1715" coordsize="12120,0" path="m1314,1715l13434,1715e" filled="f" stroked="t" strokeweight=".714048pt" strokecolor="#000000">
              <v:path arrowok="t"/>
            </v:shape>
            <w10:wrap type="none"/>
          </v:group>
        </w:pict>
      </w:r>
      <w:r>
        <w:rPr/>
        <w:pict>
          <v:group style="position:absolute;margin-left:65.692413pt;margin-top:123.535004pt;width:605.75069pt;height:.1pt;mso-position-horizontal-relative:page;mso-position-vertical-relative:page;z-index:-1840" coordorigin="1314,2471" coordsize="12115,2">
            <v:shape style="position:absolute;left:1314;top:2471;width:12115;height:2" coordorigin="1314,2471" coordsize="12115,0" path="m1314,2471l13429,2471e" filled="f" stroked="t" strokeweight=".952064pt" strokecolor="#000000">
              <v:path arrowok="t"/>
            </v:shape>
            <w10:wrap type="none"/>
          </v:group>
        </w:pict>
      </w:r>
      <w:r>
        <w:rPr/>
        <w:pict>
          <v:group style="position:absolute;margin-left:122.340202pt;margin-top:151.713898pt;width:548.8649pt;height:.1pt;mso-position-horizontal-relative:page;mso-position-vertical-relative:page;z-index:-1839" coordorigin="2447,3034" coordsize="10977,2">
            <v:shape style="position:absolute;left:2447;top:3034;width:10977;height:2" coordorigin="2447,3034" coordsize="10977,0" path="m2447,3034l13424,3034e" filled="f" stroked="t" strokeweight=".714048pt" strokecolor="#000000">
              <v:path arrowok="t"/>
            </v:shape>
            <w10:wrap type="none"/>
          </v:group>
        </w:pict>
      </w:r>
      <w:r>
        <w:rPr/>
        <w:pict>
          <v:group style="position:absolute;margin-left:66.168442pt;margin-top:236.1315pt;width:604.798560pt;height:.1pt;mso-position-horizontal-relative:page;mso-position-vertical-relative:page;z-index:-1838" coordorigin="1323,4723" coordsize="12096,2">
            <v:shape style="position:absolute;left:1323;top:4723;width:12096;height:2" coordorigin="1323,4723" coordsize="12096,0" path="m1323,4723l13419,4723e" filled="f" stroked="t" strokeweight=".714048pt" strokecolor="#000000">
              <v:path arrowok="t"/>
            </v:shape>
            <w10:wrap type="none"/>
          </v:group>
        </w:pict>
      </w:r>
      <w:r>
        <w:rPr/>
        <w:pict>
          <v:group style="position:absolute;margin-left:66.168442pt;margin-top:310.680511pt;width:604.56056pt;height:.1pt;mso-position-horizontal-relative:page;mso-position-vertical-relative:page;z-index:-1837" coordorigin="1323,6214" coordsize="12091,2">
            <v:shape style="position:absolute;left:1323;top:6214;width:12091;height:2" coordorigin="1323,6214" coordsize="12091,0" path="m1323,6214l13415,6214e" filled="f" stroked="t" strokeweight=".952064pt" strokecolor="#000000">
              <v:path arrowok="t"/>
            </v:shape>
            <w10:wrap type="none"/>
          </v:group>
        </w:pict>
      </w:r>
      <w:r>
        <w:rPr/>
        <w:pict>
          <v:group style="position:absolute;margin-left:66.168442pt;margin-top:342.42630pt;width:604.56056pt;height:.1pt;mso-position-horizontal-relative:page;mso-position-vertical-relative:page;z-index:-1836" coordorigin="1323,6849" coordsize="12091,2">
            <v:shape style="position:absolute;left:1323;top:6849;width:12091;height:2" coordorigin="1323,6849" coordsize="12091,0" path="m1323,6849l13415,6849e" filled="f" stroked="t" strokeweight="1.19008pt" strokecolor="#000000">
              <v:path arrowok="t"/>
            </v:shape>
            <w10:wrap type="none"/>
          </v:group>
        </w:pict>
      </w:r>
      <w:r>
        <w:rPr/>
        <w:pict>
          <v:shape style="position:absolute;margin-left:38.558590pt;margin-top:7.409963pt;width:9.9613pt;height:23pt;mso-position-horizontal-relative:page;mso-position-vertical-relative:paragraph;z-index:-1831" type="#_x0000_t202" filled="f" stroked="f">
            <v:textbox inset="0,0,0,0">
              <w:txbxContent>
                <w:p>
                  <w:pPr>
                    <w:spacing w:line="4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6"/>
                      <w:szCs w:val="4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70"/>
                      <w:sz w:val="46"/>
                      <w:szCs w:val="46"/>
                    </w:rPr>
                    <w:t>i·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46"/>
                      <w:szCs w:val="4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-63"/>
          <w:w w:val="90"/>
          <w:position w:val="7"/>
          <w:sz w:val="26"/>
          <w:szCs w:val="26"/>
        </w:rPr>
        <w:t>"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9"/>
          <w:sz w:val="14"/>
          <w:szCs w:val="14"/>
        </w:rPr>
        <w:t>;:</w:t>
      </w:r>
      <w:r>
        <w:rPr>
          <w:rFonts w:ascii="Arial" w:hAnsi="Arial" w:cs="Arial" w:eastAsia="Arial"/>
          <w:b w:val="0"/>
          <w:bCs w:val="0"/>
          <w:spacing w:val="-19"/>
          <w:w w:val="90"/>
          <w:position w:val="9"/>
          <w:sz w:val="14"/>
          <w:szCs w:val="1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90"/>
          <w:position w:val="7"/>
          <w:sz w:val="26"/>
          <w:szCs w:val="26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9"/>
          <w:sz w:val="14"/>
          <w:szCs w:val="14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9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5"/>
          <w:szCs w:val="15"/>
        </w:rPr>
        <w:t>Plante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position w:val="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5"/>
          <w:szCs w:val="15"/>
        </w:rPr>
        <w:t>utile.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-22"/>
          <w:w w:val="60"/>
          <w:position w:val="6"/>
          <w:sz w:val="25"/>
          <w:szCs w:val="25"/>
        </w:rPr>
        <w:t>·</w:t>
      </w:r>
      <w:r>
        <w:rPr>
          <w:rFonts w:ascii="Arial" w:hAnsi="Arial" w:cs="Arial" w:eastAsia="Arial"/>
          <w:b w:val="0"/>
          <w:bCs w:val="0"/>
          <w:i/>
          <w:spacing w:val="-12"/>
          <w:w w:val="60"/>
          <w:position w:val="0"/>
          <w:sz w:val="14"/>
          <w:szCs w:val="14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40"/>
          <w:w w:val="60"/>
          <w:position w:val="6"/>
          <w:sz w:val="25"/>
          <w:szCs w:val="25"/>
        </w:rPr>
        <w:t>"</w:t>
      </w:r>
      <w:r>
        <w:rPr>
          <w:rFonts w:ascii="Arial" w:hAnsi="Arial" w:cs="Arial" w:eastAsia="Arial"/>
          <w:b w:val="0"/>
          <w:bCs w:val="0"/>
          <w:i/>
          <w:spacing w:val="0"/>
          <w:w w:val="60"/>
          <w:position w:val="0"/>
          <w:sz w:val="14"/>
          <w:szCs w:val="14"/>
        </w:rPr>
        <w:t>;</w:t>
      </w:r>
      <w:r>
        <w:rPr>
          <w:rFonts w:ascii="Arial" w:hAnsi="Arial" w:cs="Arial" w:eastAsia="Arial"/>
          <w:b w:val="0"/>
          <w:bCs w:val="0"/>
          <w:i/>
          <w:spacing w:val="-23"/>
          <w:w w:val="60"/>
          <w:position w:val="0"/>
          <w:sz w:val="14"/>
          <w:szCs w:val="14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-26"/>
          <w:w w:val="60"/>
          <w:position w:val="6"/>
          <w:sz w:val="25"/>
          <w:szCs w:val="25"/>
        </w:rPr>
        <w:t>"</w:t>
      </w:r>
      <w:r>
        <w:rPr>
          <w:rFonts w:ascii="Arial" w:hAnsi="Arial" w:cs="Arial" w:eastAsia="Arial"/>
          <w:b w:val="0"/>
          <w:bCs w:val="0"/>
          <w:i/>
          <w:spacing w:val="0"/>
          <w:w w:val="60"/>
          <w:position w:val="0"/>
          <w:sz w:val="14"/>
          <w:szCs w:val="14"/>
        </w:rPr>
        <w:t>.,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4"/>
          <w:szCs w:val="14"/>
        </w:rPr>
      </w:r>
    </w:p>
    <w:p>
      <w:pPr>
        <w:spacing w:line="191" w:lineRule="exact"/>
        <w:ind w:left="13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20"/>
          <w:szCs w:val="20"/>
        </w:rPr>
        <w:t>;·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Heading3"/>
        <w:spacing w:line="289" w:lineRule="exact"/>
        <w:ind w:right="0"/>
        <w:jc w:val="left"/>
      </w:pPr>
      <w:r>
        <w:rPr>
          <w:b w:val="0"/>
          <w:bCs w:val="0"/>
          <w:spacing w:val="0"/>
          <w:w w:val="55"/>
        </w:rPr>
        <w:t>=</w:t>
      </w:r>
      <w:r>
        <w:rPr>
          <w:b w:val="0"/>
          <w:bCs w:val="0"/>
          <w:spacing w:val="0"/>
          <w:w w:val="100"/>
        </w:rPr>
      </w:r>
    </w:p>
    <w:p>
      <w:pPr>
        <w:spacing w:line="336" w:lineRule="exact" w:before="31"/>
        <w:ind w:left="139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 w:hAnsi="Times New Roman" w:cs="Times New Roman" w:eastAsia="Times New Roman"/>
          <w:b w:val="0"/>
          <w:bCs w:val="0"/>
          <w:spacing w:val="-46"/>
          <w:w w:val="50"/>
          <w:position w:val="5"/>
          <w:sz w:val="31"/>
          <w:szCs w:val="31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36"/>
          <w:szCs w:val="36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36"/>
          <w:szCs w:val="36"/>
        </w:rPr>
      </w:r>
    </w:p>
    <w:p>
      <w:pPr>
        <w:spacing w:line="270" w:lineRule="exact"/>
        <w:ind w:left="13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-59"/>
          <w:w w:val="55"/>
          <w:position w:val="8"/>
          <w:sz w:val="31"/>
          <w:szCs w:val="31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position w:val="0"/>
          <w:sz w:val="18"/>
          <w:szCs w:val="18"/>
        </w:rPr>
        <w:t>;;J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spacing w:line="285" w:lineRule="exact"/>
        <w:ind w:left="139" w:right="0" w:firstLine="0"/>
        <w:jc w:val="left"/>
        <w:rPr>
          <w:rFonts w:ascii="Arial" w:hAnsi="Arial" w:cs="Arial" w:eastAsia="Arial"/>
          <w:sz w:val="33"/>
          <w:szCs w:val="33"/>
        </w:rPr>
      </w:pPr>
      <w:r>
        <w:rPr/>
        <w:pict>
          <v:shape style="position:absolute;margin-left:40.224701pt;margin-top:11.831746pt;width:5.704981pt;height:21.5pt;mso-position-horizontal-relative:page;mso-position-vertical-relative:paragraph;z-index:-1830" type="#_x0000_t202" filled="f" stroked="f">
            <v:textbox inset="0,0,0,0">
              <w:txbxContent>
                <w:p>
                  <w:pPr>
                    <w:spacing w:line="43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43"/>
                      <w:szCs w:val="43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50"/>
                      <w:sz w:val="43"/>
                      <w:szCs w:val="43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-15"/>
                      <w:w w:val="50"/>
                      <w:sz w:val="43"/>
                      <w:szCs w:val="43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spacing w:val="0"/>
                      <w:w w:val="100"/>
                      <w:sz w:val="43"/>
                      <w:szCs w:val="43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440"/>
          <w:sz w:val="33"/>
          <w:szCs w:val="33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33"/>
          <w:szCs w:val="33"/>
        </w:rPr>
      </w:r>
    </w:p>
    <w:p>
      <w:pPr>
        <w:pStyle w:val="Heading9"/>
        <w:spacing w:line="208" w:lineRule="exact"/>
        <w:ind w:right="879"/>
        <w:jc w:val="center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50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before="79"/>
        <w:ind w:left="111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/>
        <w:pict>
          <v:shape style="position:absolute;margin-left:40.224701pt;margin-top:3.898847pt;width:2.130072pt;height:18pt;mso-position-horizontal-relative:page;mso-position-vertical-relative:paragraph;z-index:-1832" type="#_x0000_t202" filled="f" stroked="f">
            <v:textbox inset="0,0,0,0">
              <w:txbxContent>
                <w:p>
                  <w:pPr>
                    <w:spacing w:line="36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5"/>
                      <w:w w:val="60"/>
                      <w:sz w:val="36"/>
                      <w:szCs w:val="36"/>
                    </w:rPr>
                    <w:t>a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75"/>
          <w:sz w:val="11"/>
          <w:szCs w:val="11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75"/>
          <w:sz w:val="11"/>
          <w:szCs w:val="11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75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sz w:val="11"/>
          <w:szCs w:val="11"/>
        </w:rPr>
      </w:r>
    </w:p>
    <w:p>
      <w:pPr>
        <w:spacing w:line="326" w:lineRule="exact" w:before="33"/>
        <w:ind w:left="144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spacing w:val="-123"/>
          <w:w w:val="115"/>
          <w:sz w:val="31"/>
          <w:szCs w:val="31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-1"/>
          <w:sz w:val="11"/>
          <w:szCs w:val="11"/>
        </w:rPr>
        <w:t>Q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1"/>
          <w:szCs w:val="11"/>
        </w:rPr>
      </w:r>
    </w:p>
    <w:p>
      <w:pPr>
        <w:spacing w:line="235" w:lineRule="exact"/>
        <w:ind w:left="144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à.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120" w:lineRule="exact" w:before="2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</w:r>
    </w:p>
    <w:p>
      <w:pPr>
        <w:tabs>
          <w:tab w:pos="1348" w:val="left" w:leader="none"/>
        </w:tabs>
        <w:ind w:left="111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Aml'ia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nilotim.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Aml'ia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nilotim.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tabs>
          <w:tab w:pos="1363" w:val="left" w:leader="none"/>
        </w:tabs>
        <w:spacing w:before="11"/>
        <w:ind w:left="11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Adanwmia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Tama.rùulus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tabs>
          <w:tab w:pos="1358" w:val="left" w:leader="none"/>
        </w:tabs>
        <w:spacing w:before="13"/>
        <w:ind w:left="115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digitata.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ùulim.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300" w:h="9840" w:orient="landscape"/>
          <w:pgMar w:top="640" w:bottom="880" w:left="660" w:right="1860"/>
          <w:cols w:num="2" w:equalWidth="0">
            <w:col w:w="1406" w:space="3583"/>
            <w:col w:w="6791"/>
          </w:cols>
        </w:sectPr>
      </w:pPr>
    </w:p>
    <w:p>
      <w:pPr>
        <w:spacing w:before="81"/>
        <w:ind w:left="68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0"/>
          <w:szCs w:val="20"/>
        </w:rPr>
        <w:t>Tableau</w:t>
      </w:r>
      <w:r>
        <w:rPr>
          <w:rFonts w:ascii="Times New Roman" w:hAnsi="Times New Roman" w:cs="Times New Roman" w:eastAsia="Times New Roman"/>
          <w:b/>
          <w:bCs/>
          <w:spacing w:val="3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b/>
          <w:bCs/>
          <w:spacing w:val="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Pourcentage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réponses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perception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associées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1744" w:val="left" w:leader="none"/>
        </w:tabs>
        <w:spacing w:before="46"/>
        <w:ind w:left="16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4.248077pt;margin-top:28.320276pt;width:552.605017pt;height:11.939574pt;mso-position-horizontal-relative:page;mso-position-vertical-relative:paragraph;z-index:-1829" coordorigin="1285,566" coordsize="11052,239">
            <v:shape style="position:absolute;left:3014;top:634;width:1011;height:172" type="#_x0000_t75">
              <v:imagedata r:id="rId40" o:title=""/>
            </v:shape>
            <v:group style="position:absolute;left:1297;top:578;width:11028;height:2" coordorigin="1297,578" coordsize="11028,2">
              <v:shape style="position:absolute;left:1297;top:578;width:11028;height:2" coordorigin="1297,578" coordsize="11028,0" path="m1297,578l12325,578e" filled="f" stroked="t" strokeweight="1.191987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-6"/>
          <w:sz w:val="16"/>
          <w:szCs w:val="16"/>
        </w:rPr>
        <w:t>::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-6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1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0"/>
          <w:szCs w:val="20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footerReference w:type="default" r:id="rId39"/>
          <w:pgSz w:w="14280" w:h="9820" w:orient="landscape"/>
          <w:pgMar w:footer="0" w:header="0" w:top="600" w:bottom="280" w:left="620" w:right="720"/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6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Elhnic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1864" w:val="left" w:leader="none"/>
          <w:tab w:pos="3284" w:val="left" w:leader="none"/>
          <w:tab w:pos="5778" w:val="left" w:leader="none"/>
          <w:tab w:pos="6965" w:val="left" w:leader="none"/>
        </w:tabs>
        <w:spacing w:before="79"/>
        <w:ind w:left="68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Fu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hé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6"/>
          <w:szCs w:val="16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7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iaol"lé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Fulhé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Rimaïl"lé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Liptako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Gourmantché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Sonraï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16"/>
          <w:szCs w:val="16"/>
        </w:rPr>
        <w:t>Bella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</w:r>
    </w:p>
    <w:p>
      <w:pPr>
        <w:spacing w:line="348" w:lineRule="auto" w:before="79"/>
        <w:ind w:left="691" w:right="898" w:hanging="5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Touareg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Alkasseyhatcn</w:t>
      </w:r>
    </w:p>
    <w:p>
      <w:pPr>
        <w:spacing w:after="0" w:line="348" w:lineRule="auto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280" w:h="9820" w:orient="landscape"/>
          <w:pgMar w:top="640" w:bottom="880" w:left="620" w:right="720"/>
          <w:cols w:num="3" w:equalWidth="0">
            <w:col w:w="1088" w:space="1877"/>
            <w:col w:w="7290" w:space="153"/>
            <w:col w:w="2532"/>
          </w:cols>
        </w:sectPr>
      </w:pPr>
    </w:p>
    <w:p>
      <w:pPr>
        <w:spacing w:before="40"/>
        <w:ind w:left="686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/>
        <w:pict>
          <v:group style="position:absolute;margin-left:65.320869pt;margin-top:-2.032984pt;width:82.962230pt;height:.1pt;mso-position-horizontal-relative:page;mso-position-vertical-relative:paragraph;z-index:-1826" coordorigin="1306,-41" coordsize="1659,2">
            <v:shape style="position:absolute;left:1306;top:-41;width:1659;height:2" coordorigin="1306,-41" coordsize="1659,0" path="m1306,-41l2966,-41e" filled="f" stroked="t" strokeweight=".47679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10"/>
          <w:sz w:val="12"/>
          <w:szCs w:val="12"/>
        </w:rPr>
        <w:t>l'l.lllll':-.</w:t>
      </w:r>
      <w:r>
        <w:rPr>
          <w:rFonts w:ascii="Arial" w:hAnsi="Arial" w:cs="Arial" w:eastAsia="Arial"/>
          <w:b/>
          <w:bCs/>
          <w:spacing w:val="17"/>
          <w:w w:val="110"/>
          <w:sz w:val="12"/>
          <w:szCs w:val="12"/>
        </w:rPr>
        <w:t> </w:t>
      </w:r>
      <w:r>
        <w:rPr>
          <w:rFonts w:ascii="Arial" w:hAnsi="Arial" w:cs="Arial" w:eastAsia="Arial"/>
          <w:b/>
          <w:bCs/>
          <w:spacing w:val="0"/>
          <w:w w:val="110"/>
          <w:sz w:val="13"/>
          <w:szCs w:val="13"/>
        </w:rPr>
        <w:t>ligneu</w:t>
      </w:r>
      <w:r>
        <w:rPr>
          <w:rFonts w:ascii="Arial" w:hAnsi="Arial" w:cs="Arial" w:eastAsia="Arial"/>
          <w:b/>
          <w:bCs/>
          <w:spacing w:val="2"/>
          <w:w w:val="110"/>
          <w:sz w:val="13"/>
          <w:szCs w:val="13"/>
        </w:rPr>
        <w:t> </w:t>
      </w:r>
      <w:r>
        <w:rPr>
          <w:rFonts w:ascii="Arial" w:hAnsi="Arial" w:cs="Arial" w:eastAsia="Arial"/>
          <w:b/>
          <w:bCs/>
          <w:spacing w:val="0"/>
          <w:w w:val="110"/>
          <w:sz w:val="13"/>
          <w:szCs w:val="13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before="32"/>
        <w:ind w:left="681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group style="position:absolute;margin-left:65.320869pt;margin-top:1.580543pt;width:554.75063pt;height:.1pt;mso-position-horizontal-relative:page;mso-position-vertical-relative:paragraph;z-index:-1825" coordorigin="1306,32" coordsize="11095,2">
            <v:shape style="position:absolute;left:1306;top:32;width:11095;height:2" coordorigin="1306,32" coordsize="11095,0" path="m1306,32l12401,32e" filled="f" stroked="t" strokeweight=".47679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l'l;mlt·,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maintenanl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4"/>
          <w:szCs w:val="1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39"/>
        <w:ind w:left="68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!l'Il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lilL'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o:t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5"/>
          <w:szCs w:val="15"/>
        </w:rPr>
        <w:t>mailliL'nuc:­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5"/>
          <w:szCs w:val="15"/>
        </w:rPr>
      </w:r>
    </w:p>
    <w:p>
      <w:pPr>
        <w:spacing w:line="220" w:lineRule="exact" w:before="11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tabs>
          <w:tab w:pos="1864" w:val="left" w:leader="none"/>
        </w:tabs>
        <w:ind w:left="686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Fait/herbin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11"/>
        <w:ind w:left="681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w:hgyptùt•·a72•Y,.,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5"/>
          <w:szCs w:val="15"/>
        </w:rPr>
        <w:t>all&gt;ida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6"/>
          <w:szCs w:val="16"/>
        </w:rPr>
        <w:t>51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8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17"/>
          <w:szCs w:val="17"/>
        </w:rPr>
        <w:t>'Yr·.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line="220" w:lineRule="exact" w:before="7"/>
        <w:rPr>
          <w:sz w:val="22"/>
          <w:szCs w:val="22"/>
        </w:rPr>
      </w:pPr>
      <w:r>
        <w:rPr/>
        <w:br w:type="column"/>
      </w:r>
      <w:r>
        <w:rPr>
          <w:sz w:val="22"/>
          <w:szCs w:val="22"/>
        </w:rPr>
      </w:r>
    </w:p>
    <w:p>
      <w:pPr>
        <w:spacing w:line="263" w:lineRule="auto"/>
        <w:ind w:left="475" w:right="5842" w:firstLine="9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Faidherbia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al/Jüla50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'Yr.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 w:line="263" w:lineRule="auto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4280" w:h="9820" w:orient="landscape"/>
          <w:pgMar w:top="640" w:bottom="880" w:left="620" w:right="720"/>
          <w:cols w:num="3" w:equalWidth="0">
            <w:col w:w="2073" w:space="883"/>
            <w:col w:w="2765" w:space="40"/>
            <w:col w:w="7179"/>
          </w:cols>
        </w:sectPr>
      </w:pPr>
    </w:p>
    <w:p>
      <w:pPr>
        <w:spacing w:before="19"/>
        <w:ind w:left="14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pict>
          <v:shape style="position:absolute;margin-left:36.238411pt;margin-top:75.468285pt;width:8.582782pt;height:40.05298pt;mso-position-horizontal-relative:page;mso-position-vertical-relative:paragraph;z-index:-1828" type="#_x0000_t75">
            <v:imagedata r:id="rId41" o:title=""/>
          </v:shape>
        </w:pict>
      </w:r>
      <w:r>
        <w:rPr/>
        <w:pict>
          <v:shape style="width:7.629139pt;height:59.12583pt;mso-position-horizontal-relative:char;mso-position-vertical-relative:line" type="#_x0000_t75">
            <v:imagedata r:id="rId42" o:title=""/>
          </v:shape>
        </w:pict>
      </w:r>
      <w:r>
        <w:rPr>
          <w:position w:val="-110"/>
        </w:rPr>
      </w:r>
      <w:r>
        <w:rPr>
          <w:rFonts w:ascii="Times New Roman" w:hAnsi="Times New Roman" w:cs="Times New Roman" w:eastAsia="Times New Roman"/>
          <w:position w:val="0"/>
          <w:sz w:val="20"/>
          <w:szCs w:val="20"/>
        </w:rPr>
        <w:t>      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4"/>
          <w:szCs w:val="14"/>
        </w:rPr>
        <w:t>Jan'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20"/>
          <w:position w:val="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4"/>
          <w:szCs w:val="14"/>
        </w:rPr>
        <w:t>Je,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20"/>
          <w:position w:val="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position w:val="0"/>
          <w:sz w:val="14"/>
          <w:szCs w:val="14"/>
        </w:rPr>
        <w:t>champ'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4"/>
          <w:szCs w:val="14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3" w:lineRule="exact"/>
        <w:ind w:left="67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64.367279pt;margin-top:.199145pt;width:600.52282pt;height:.1pt;mso-position-horizontal-relative:page;mso-position-vertical-relative:paragraph;z-index:-1823" coordorigin="1287,4" coordsize="12010,2">
            <v:shape style="position:absolute;left:1287;top:4;width:12010;height:2" coordorigin="1287,4" coordsize="12010,0" path="m1287,4l13298,4e" filled="f" stroked="t" strokeweight=".47679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'l.tnlc''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ayant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16"/>
          <w:szCs w:val="16"/>
        </w:rPr>
        <w:t>&lt;.ks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Balrmitn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86" w:lineRule="auto" w:before="14"/>
        <w:ind w:left="104" w:right="0" w:firstLine="4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Mitrgaww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7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35"/>
          <w:sz w:val="10"/>
          <w:szCs w:val="10"/>
        </w:rPr>
        <w:t>Îlll'l"lllis</w:t>
      </w:r>
      <w:r>
        <w:rPr>
          <w:rFonts w:ascii="Arial" w:hAnsi="Arial" w:cs="Arial" w:eastAsia="Arial"/>
          <w:b w:val="0"/>
          <w:bCs w:val="0"/>
          <w:i/>
          <w:spacing w:val="0"/>
          <w:w w:val="13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i/>
          <w:spacing w:val="13"/>
          <w:w w:val="135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6"/>
          <w:szCs w:val="16"/>
        </w:rPr>
        <w:t>14</w:t>
      </w:r>
      <w:r>
        <w:rPr>
          <w:rFonts w:ascii="Arial" w:hAnsi="Arial" w:cs="Arial" w:eastAsia="Arial"/>
          <w:b w:val="0"/>
          <w:bCs w:val="0"/>
          <w:i/>
          <w:spacing w:val="6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%.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Propos</w:t>
      </w:r>
      <w:r>
        <w:rPr>
          <w:rFonts w:ascii="Times New Roman" w:hAnsi="Times New Roman" w:cs="Times New Roman" w:eastAsia="Times New Roman"/>
          <w:b w:val="0"/>
          <w:bCs w:val="0"/>
          <w:i/>
          <w:spacing w:val="-15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  <w:t>i-v</w:t>
      </w:r>
      <w:r>
        <w:rPr>
          <w:rFonts w:ascii="Arial" w:hAnsi="Arial" w:cs="Arial" w:eastAsia="Arial"/>
          <w:b w:val="0"/>
          <w:bCs w:val="0"/>
          <w:i w:val="0"/>
          <w:spacing w:val="0"/>
          <w:w w:val="71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af'ricana</w:t>
      </w:r>
      <w:r>
        <w:rPr>
          <w:rFonts w:ascii="Arial" w:hAnsi="Arial" w:cs="Arial" w:eastAsia="Arial"/>
          <w:b w:val="0"/>
          <w:bCs w:val="0"/>
          <w:i/>
          <w:spacing w:val="3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14</w:t>
      </w:r>
      <w:r>
        <w:rPr>
          <w:rFonts w:ascii="Arial" w:hAnsi="Arial" w:cs="Arial" w:eastAsia="Arial"/>
          <w:b w:val="0"/>
          <w:bCs w:val="0"/>
          <w:i/>
          <w:spacing w:val="-9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'if-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5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0"/>
          <w:sz w:val="14"/>
          <w:szCs w:val="14"/>
        </w:rPr>
        <w:t>Ba/ani/l'.\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78" w:lineRule="auto" w:before="14"/>
        <w:ind w:left="114" w:right="268" w:firstLine="4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Zbphu.1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8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maurilimw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1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5"/>
          <w:szCs w:val="15"/>
        </w:rPr>
        <w:t>'if.</w:t>
      </w:r>
      <w:r>
        <w:rPr>
          <w:rFonts w:ascii="Arial" w:hAnsi="Arial" w:cs="Arial" w:eastAsia="Arial"/>
          <w:b w:val="0"/>
          <w:bCs w:val="0"/>
          <w:i w:val="0"/>
          <w:spacing w:val="0"/>
          <w:w w:val="119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85" w:lineRule="exact"/>
        <w:ind w:left="10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negyptial'a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5"/>
          <w:szCs w:val="15"/>
        </w:rPr>
        <w:t>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5"/>
          <w:sz w:val="19"/>
          <w:szCs w:val="19"/>
        </w:rPr>
        <w:t>'.if,.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line="278" w:lineRule="auto" w:before="20"/>
        <w:ind w:left="114" w:right="428" w:hanging="5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Aclcm.wmia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digitata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'Yr.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7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HypiUll'lll'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thelmil'a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'ii·.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81" w:lineRule="exact"/>
        <w:ind w:left="1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Al'al'ia</w:t>
      </w:r>
      <w:r>
        <w:rPr>
          <w:rFonts w:ascii="Arial" w:hAnsi="Arial" w:cs="Arial" w:eastAsia="Arial"/>
          <w:b w:val="0"/>
          <w:bCs w:val="0"/>
          <w:i/>
          <w:spacing w:val="18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llilotil'a</w:t>
      </w:r>
      <w:r>
        <w:rPr>
          <w:rFonts w:ascii="Arial" w:hAnsi="Arial" w:cs="Arial" w:eastAsia="Arial"/>
          <w:b w:val="0"/>
          <w:bCs w:val="0"/>
          <w:i/>
          <w:spacing w:val="11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6"/>
          <w:szCs w:val="16"/>
        </w:rPr>
        <w:t>'Yi·,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01" w:lineRule="exact" w:before="2"/>
        <w:ind w:left="10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i/>
          <w:spacing w:val="0"/>
          <w:w w:val="105"/>
          <w:sz w:val="12"/>
          <w:szCs w:val="12"/>
        </w:rPr>
        <w:t>À</w:t>
      </w:r>
      <w:r>
        <w:rPr>
          <w:rFonts w:ascii="Arial" w:hAnsi="Arial" w:cs="Arial" w:eastAsia="Arial"/>
          <w:b w:val="0"/>
          <w:bCs w:val="0"/>
          <w:i/>
          <w:spacing w:val="-15"/>
          <w:w w:val="105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l'</w:t>
      </w:r>
      <w:r>
        <w:rPr>
          <w:rFonts w:ascii="Arial" w:hAnsi="Arial" w:cs="Arial" w:eastAsia="Arial"/>
          <w:b w:val="0"/>
          <w:bCs w:val="0"/>
          <w:i/>
          <w:spacing w:val="-3"/>
          <w:w w:val="105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5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4"/>
          <w:szCs w:val="14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ind w:left="27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7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5"/>
          <w:sz w:val="16"/>
          <w:szCs w:val="16"/>
        </w:rPr>
        <w:t>Zi:.ipl111s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7"/>
        <w:ind w:left="2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mauritiana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7"/>
          <w:szCs w:val="17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%.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28"/>
        <w:ind w:left="2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38"/>
        <w:ind w:left="27" w:right="0" w:hanging="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ae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;;yptiam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14"/>
          <w:szCs w:val="14"/>
        </w:rPr>
        <w:t>%,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30"/>
        <w:ind w:left="27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Admmmia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18"/>
        <w:ind w:left="27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digitata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5"/>
          <w:szCs w:val="15"/>
        </w:rPr>
        <w:t>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7"/>
          <w:szCs w:val="17"/>
        </w:rPr>
        <w:t>'!!·.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before="60"/>
        <w:ind w:left="32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5"/>
          <w:sz w:val="10"/>
          <w:szCs w:val="10"/>
        </w:rPr>
        <w:t>/....illliW{[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0"/>
          <w:szCs w:val="10"/>
        </w:rPr>
      </w:r>
    </w:p>
    <w:p>
      <w:pPr>
        <w:spacing w:before="28"/>
        <w:ind w:left="27" w:right="0" w:firstLine="0"/>
        <w:jc w:val="left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Arial" w:hAnsi="Arial" w:cs="Arial" w:eastAsia="Arial"/>
          <w:b/>
          <w:bCs/>
          <w:i/>
          <w:spacing w:val="0"/>
          <w:w w:val="105"/>
          <w:sz w:val="12"/>
          <w:szCs w:val="12"/>
        </w:rPr>
        <w:t>IIIÎt"rol"nrpa</w:t>
      </w:r>
      <w:r>
        <w:rPr>
          <w:rFonts w:ascii="Arial" w:hAnsi="Arial" w:cs="Arial" w:eastAsia="Arial"/>
          <w:b/>
          <w:bCs/>
          <w:i/>
          <w:spacing w:val="0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i/>
          <w:spacing w:val="10"/>
          <w:w w:val="105"/>
          <w:sz w:val="12"/>
          <w:szCs w:val="12"/>
        </w:rPr>
        <w:t> </w:t>
      </w:r>
      <w:r>
        <w:rPr>
          <w:rFonts w:ascii="Arial" w:hAnsi="Arial" w:cs="Arial" w:eastAsia="Arial"/>
          <w:b/>
          <w:bCs/>
          <w:i/>
          <w:spacing w:val="0"/>
          <w:w w:val="105"/>
          <w:sz w:val="15"/>
          <w:szCs w:val="15"/>
        </w:rPr>
        <w:t>12</w:t>
      </w:r>
      <w:r>
        <w:rPr>
          <w:rFonts w:ascii="Arial" w:hAnsi="Arial" w:cs="Arial" w:eastAsia="Arial"/>
          <w:b/>
          <w:bCs/>
          <w:i/>
          <w:spacing w:val="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5"/>
          <w:sz w:val="9"/>
          <w:szCs w:val="9"/>
        </w:rPr>
        <w:t>t}fl.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9"/>
          <w:szCs w:val="9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i\uageissus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2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4"/>
          <w:szCs w:val="14"/>
        </w:rPr>
        <w:t>Anogeissm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282" w:val="left" w:leader="none"/>
        </w:tabs>
        <w:ind w:left="1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Faidherbia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90" w:lineRule="exact" w:before="3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16"/>
          <w:szCs w:val="16"/>
        </w:rPr>
        <w:t>Balanite.\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4280" w:h="9820" w:orient="landscape"/>
          <w:pgMar w:top="640" w:bottom="880" w:left="620" w:right="720"/>
          <w:cols w:num="8" w:equalWidth="0">
            <w:col w:w="1765" w:space="519"/>
            <w:col w:w="675" w:space="569"/>
            <w:col w:w="1054" w:space="114"/>
            <w:col w:w="1473" w:space="40"/>
            <w:col w:w="1225" w:space="40"/>
            <w:col w:w="750" w:space="412"/>
            <w:col w:w="1893" w:space="463"/>
            <w:col w:w="1948"/>
          </w:cols>
        </w:sectPr>
      </w:pPr>
    </w:p>
    <w:p>
      <w:pPr>
        <w:spacing w:line="204" w:lineRule="exact"/>
        <w:ind w:left="667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20"/>
          <w:sz w:val="11"/>
          <w:szCs w:val="11"/>
        </w:rPr>
        <w:t>L'lll'h</w:t>
      </w:r>
      <w:r>
        <w:rPr>
          <w:rFonts w:ascii="Arial" w:hAnsi="Arial" w:cs="Arial" w:eastAsia="Arial"/>
          <w:b/>
          <w:bCs/>
          <w:spacing w:val="-21"/>
          <w:w w:val="12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20"/>
          <w:sz w:val="14"/>
          <w:szCs w:val="14"/>
        </w:rPr>
        <w:t>négati</w:t>
      </w:r>
      <w:r>
        <w:rPr>
          <w:rFonts w:ascii="Times New Roman" w:hAnsi="Times New Roman" w:cs="Times New Roman" w:eastAsia="Times New Roman"/>
          <w:b/>
          <w:bCs/>
          <w:spacing w:val="-31"/>
          <w:w w:val="12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2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54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20"/>
          <w:sz w:val="14"/>
          <w:szCs w:val="1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21"/>
        <w:ind w:left="104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spacing w:val="0"/>
          <w:w w:val="115"/>
        </w:rPr>
        <w:br w:type="column"/>
      </w:r>
      <w:r>
        <w:rPr>
          <w:rFonts w:ascii="Times New Roman" w:hAnsi="Times New Roman" w:cs="Times New Roman" w:eastAsia="Times New Roman"/>
          <w:b/>
          <w:bCs/>
          <w:i/>
          <w:spacing w:val="0"/>
          <w:w w:val="115"/>
          <w:sz w:val="15"/>
          <w:szCs w:val="15"/>
        </w:rPr>
        <w:t>aegyptiat·a</w:t>
      </w:r>
      <w:r>
        <w:rPr>
          <w:rFonts w:ascii="Times New Roman" w:hAnsi="Times New Roman" w:cs="Times New Roman" w:eastAsia="Times New Roman"/>
          <w:b/>
          <w:bCs/>
          <w:i/>
          <w:spacing w:val="-25"/>
          <w:w w:val="115"/>
          <w:sz w:val="15"/>
          <w:szCs w:val="15"/>
        </w:rPr>
        <w:t> </w:t>
      </w:r>
      <w:r>
        <w:rPr>
          <w:rFonts w:ascii="Arial" w:hAnsi="Arial" w:cs="Arial" w:eastAsia="Arial"/>
          <w:b/>
          <w:bCs/>
          <w:i/>
          <w:spacing w:val="0"/>
          <w:w w:val="85"/>
          <w:sz w:val="15"/>
          <w:szCs w:val="15"/>
        </w:rPr>
        <w:t>.J.7</w:t>
      </w:r>
      <w:r>
        <w:rPr>
          <w:rFonts w:ascii="Arial" w:hAnsi="Arial" w:cs="Arial" w:eastAsia="Arial"/>
          <w:b/>
          <w:bCs/>
          <w:i/>
          <w:spacing w:val="-17"/>
          <w:w w:val="8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position w:val="5"/>
          <w:sz w:val="7"/>
          <w:szCs w:val="7"/>
        </w:rPr>
        <w:t>1</w:t>
      </w:r>
      <w:r>
        <w:rPr>
          <w:rFonts w:ascii="Arial" w:hAnsi="Arial" w:cs="Arial" w:eastAsia="Arial"/>
          <w:b w:val="0"/>
          <w:bCs w:val="0"/>
          <w:i/>
          <w:spacing w:val="3"/>
          <w:w w:val="115"/>
          <w:position w:val="5"/>
          <w:sz w:val="7"/>
          <w:szCs w:val="7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65"/>
          <w:position w:val="0"/>
          <w:sz w:val="7"/>
          <w:szCs w:val="7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7"/>
          <w:szCs w:val="7"/>
        </w:rPr>
      </w:r>
    </w:p>
    <w:p>
      <w:pPr>
        <w:spacing w:before="22"/>
        <w:ind w:left="72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/>
          <w:bCs/>
          <w:i/>
          <w:spacing w:val="0"/>
          <w:w w:val="90"/>
          <w:sz w:val="13"/>
          <w:szCs w:val="13"/>
        </w:rPr>
        <w:t>aegyptittr"fl</w:t>
      </w:r>
      <w:r>
        <w:rPr>
          <w:rFonts w:ascii="Arial" w:hAnsi="Arial" w:cs="Arial" w:eastAsia="Arial"/>
          <w:b/>
          <w:bCs/>
          <w:i/>
          <w:spacing w:val="0"/>
          <w:w w:val="90"/>
          <w:sz w:val="13"/>
          <w:szCs w:val="13"/>
        </w:rPr>
        <w:t> </w:t>
      </w:r>
      <w:r>
        <w:rPr>
          <w:rFonts w:ascii="Arial" w:hAnsi="Arial" w:cs="Arial" w:eastAsia="Arial"/>
          <w:b/>
          <w:bCs/>
          <w:i/>
          <w:spacing w:val="0"/>
          <w:w w:val="90"/>
          <w:sz w:val="13"/>
          <w:szCs w:val="13"/>
        </w:rPr>
        <w:t> </w:t>
      </w:r>
      <w:r>
        <w:rPr>
          <w:rFonts w:ascii="Arial" w:hAnsi="Arial" w:cs="Arial" w:eastAsia="Arial"/>
          <w:b/>
          <w:bCs/>
          <w:i/>
          <w:spacing w:val="0"/>
          <w:w w:val="90"/>
          <w:sz w:val="14"/>
          <w:szCs w:val="14"/>
        </w:rPr>
        <w:t>..f.l</w:t>
      </w:r>
      <w:r>
        <w:rPr>
          <w:rFonts w:ascii="Arial" w:hAnsi="Arial" w:cs="Arial" w:eastAsia="Arial"/>
          <w:b/>
          <w:bCs/>
          <w:i/>
          <w:spacing w:val="0"/>
          <w:w w:val="90"/>
          <w:sz w:val="14"/>
          <w:szCs w:val="14"/>
        </w:rPr>
        <w:t> </w:t>
      </w:r>
      <w:r>
        <w:rPr>
          <w:rFonts w:ascii="Arial" w:hAnsi="Arial" w:cs="Arial" w:eastAsia="Arial"/>
          <w:b/>
          <w:bCs/>
          <w:i/>
          <w:spacing w:val="7"/>
          <w:w w:val="90"/>
          <w:sz w:val="14"/>
          <w:szCs w:val="14"/>
        </w:rPr>
        <w:t> </w:t>
      </w:r>
      <w:r>
        <w:rPr>
          <w:rFonts w:ascii="Arial" w:hAnsi="Arial" w:cs="Arial" w:eastAsia="Arial"/>
          <w:b/>
          <w:bCs/>
          <w:i/>
          <w:spacing w:val="-10"/>
          <w:w w:val="90"/>
          <w:position w:val="5"/>
          <w:sz w:val="7"/>
          <w:szCs w:val="7"/>
        </w:rPr>
        <w:t>1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0"/>
          <w:position w:val="0"/>
          <w:sz w:val="14"/>
          <w:szCs w:val="14"/>
        </w:rPr>
        <w:t>Yr·.</w:t>
      </w:r>
      <w:r>
        <w:rPr>
          <w:rFonts w:ascii="Times New Roman" w:hAnsi="Times New Roman" w:cs="Times New Roman" w:eastAsia="Times New Roman"/>
          <w:b/>
          <w:bCs/>
          <w:i/>
          <w:spacing w:val="8"/>
          <w:w w:val="90"/>
          <w:position w:val="0"/>
          <w:sz w:val="14"/>
          <w:szCs w:val="14"/>
        </w:rPr>
        <w:t> </w:t>
      </w:r>
      <w:r>
        <w:rPr>
          <w:rFonts w:ascii="Arial" w:hAnsi="Arial" w:cs="Arial" w:eastAsia="Arial"/>
          <w:b/>
          <w:bCs/>
          <w:i/>
          <w:spacing w:val="0"/>
          <w:w w:val="90"/>
          <w:position w:val="0"/>
          <w:sz w:val="13"/>
          <w:szCs w:val="13"/>
        </w:rPr>
        <w:t>nilotù·a.</w:t>
      </w:r>
      <w:r>
        <w:rPr>
          <w:rFonts w:ascii="Arial" w:hAnsi="Arial" w:cs="Arial" w:eastAsia="Arial"/>
          <w:b/>
          <w:bCs/>
          <w:i/>
          <w:spacing w:val="0"/>
          <w:w w:val="90"/>
          <w:position w:val="0"/>
          <w:sz w:val="13"/>
          <w:szCs w:val="13"/>
        </w:rPr>
        <w:t> </w:t>
      </w:r>
      <w:r>
        <w:rPr>
          <w:rFonts w:ascii="Arial" w:hAnsi="Arial" w:cs="Arial" w:eastAsia="Arial"/>
          <w:b/>
          <w:bCs/>
          <w:i/>
          <w:spacing w:val="1"/>
          <w:w w:val="90"/>
          <w:position w:val="0"/>
          <w:sz w:val="13"/>
          <w:szCs w:val="13"/>
        </w:rPr>
        <w:t> </w:t>
      </w:r>
      <w:r>
        <w:rPr>
          <w:rFonts w:ascii="Arial" w:hAnsi="Arial" w:cs="Arial" w:eastAsia="Arial"/>
          <w:b/>
          <w:bCs/>
          <w:i/>
          <w:spacing w:val="0"/>
          <w:w w:val="90"/>
          <w:position w:val="0"/>
          <w:sz w:val="14"/>
          <w:szCs w:val="14"/>
        </w:rPr>
        <w:t>47</w:t>
      </w:r>
      <w:r>
        <w:rPr>
          <w:rFonts w:ascii="Arial" w:hAnsi="Arial" w:cs="Arial" w:eastAsia="Arial"/>
          <w:b/>
          <w:bCs/>
          <w:i/>
          <w:spacing w:val="23"/>
          <w:w w:val="90"/>
          <w:position w:val="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-18"/>
          <w:w w:val="90"/>
          <w:position w:val="5"/>
          <w:sz w:val="7"/>
          <w:szCs w:val="7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position w:val="0"/>
          <w:sz w:val="15"/>
          <w:szCs w:val="15"/>
        </w:rPr>
        <w:t>Yc.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5"/>
          <w:szCs w:val="15"/>
        </w:rPr>
      </w:r>
    </w:p>
    <w:p>
      <w:pPr>
        <w:spacing w:before="17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85"/>
        </w:rPr>
        <w:br w:type="column"/>
      </w:r>
      <w:r>
        <w:rPr>
          <w:rFonts w:ascii="Times New Roman" w:hAnsi="Times New Roman" w:cs="Times New Roman" w:eastAsia="Times New Roman"/>
          <w:b/>
          <w:bCs/>
          <w:i/>
          <w:spacing w:val="0"/>
          <w:w w:val="85"/>
          <w:sz w:val="15"/>
          <w:szCs w:val="15"/>
        </w:rPr>
        <w:t>leiot·aiJUI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5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85"/>
          <w:sz w:val="15"/>
          <w:szCs w:val="15"/>
        </w:rPr>
        <w:t>50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8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75"/>
          <w:sz w:val="15"/>
          <w:szCs w:val="15"/>
        </w:rPr>
        <w:t>rJ1</w:t>
      </w:r>
      <w:r>
        <w:rPr>
          <w:rFonts w:ascii="Times New Roman" w:hAnsi="Times New Roman" w:cs="Times New Roman" w:eastAsia="Times New Roman"/>
          <w:b/>
          <w:bCs/>
          <w:i/>
          <w:spacing w:val="-14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75"/>
          <w:sz w:val="15"/>
          <w:szCs w:val="15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31"/>
        <w:ind w:left="10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spacing w:val="0"/>
          <w:w w:val="11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leiocarpa</w:t>
      </w:r>
      <w:r>
        <w:rPr>
          <w:rFonts w:ascii="Times New Roman" w:hAnsi="Times New Roman" w:cs="Times New Roman" w:eastAsia="Times New Roman"/>
          <w:b w:val="0"/>
          <w:bCs w:val="0"/>
          <w:i/>
          <w:spacing w:val="15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33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1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3"/>
          <w:szCs w:val="13"/>
        </w:rPr>
        <w:t>%,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</w:r>
    </w:p>
    <w:p>
      <w:pPr>
        <w:tabs>
          <w:tab w:pos="1266" w:val="left" w:leader="none"/>
        </w:tabs>
        <w:spacing w:before="7"/>
        <w:ind w:left="8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albida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4"/>
          <w:szCs w:val="14"/>
        </w:rPr>
        <w:t>%,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aegvptiant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53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10"/>
          <w:position w:val="1"/>
          <w:sz w:val="14"/>
          <w:szCs w:val="14"/>
        </w:rPr>
        <w:t>r!4</w:t>
      </w:r>
      <w:r>
        <w:rPr>
          <w:rFonts w:ascii="Times New Roman" w:hAnsi="Times New Roman" w:cs="Times New Roman" w:eastAsia="Times New Roman"/>
          <w:b/>
          <w:bCs/>
          <w:i/>
          <w:spacing w:val="-10"/>
          <w:w w:val="11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10"/>
          <w:position w:val="1"/>
          <w:sz w:val="14"/>
          <w:szCs w:val="14"/>
        </w:rPr>
        <w:t>.aegyptùu·a</w:t>
      </w:r>
      <w:r>
        <w:rPr>
          <w:rFonts w:ascii="Times New Roman" w:hAnsi="Times New Roman" w:cs="Times New Roman" w:eastAsia="Times New Roman"/>
          <w:b/>
          <w:bCs/>
          <w:i/>
          <w:spacing w:val="13"/>
          <w:w w:val="110"/>
          <w:position w:val="1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10"/>
          <w:position w:val="1"/>
          <w:sz w:val="15"/>
          <w:szCs w:val="15"/>
        </w:rPr>
        <w:t>56</w:t>
      </w:r>
      <w:r>
        <w:rPr>
          <w:rFonts w:ascii="Times New Roman" w:hAnsi="Times New Roman" w:cs="Times New Roman" w:eastAsia="Times New Roman"/>
          <w:b/>
          <w:bCs/>
          <w:i/>
          <w:spacing w:val="9"/>
          <w:w w:val="110"/>
          <w:position w:val="1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20"/>
          <w:position w:val="1"/>
          <w:sz w:val="13"/>
          <w:szCs w:val="13"/>
        </w:rPr>
        <w:t>'if.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position w:val="0"/>
          <w:sz w:val="13"/>
          <w:szCs w:val="13"/>
        </w:rPr>
      </w:r>
    </w:p>
    <w:p>
      <w:pPr>
        <w:spacing w:after="0"/>
        <w:jc w:val="left"/>
        <w:rPr>
          <w:rFonts w:ascii="Arial" w:hAnsi="Arial" w:cs="Arial" w:eastAsia="Arial"/>
          <w:sz w:val="13"/>
          <w:szCs w:val="13"/>
        </w:rPr>
        <w:sectPr>
          <w:type w:val="continuous"/>
          <w:pgSz w:w="14280" w:h="9820" w:orient="landscape"/>
          <w:pgMar w:top="640" w:bottom="880" w:left="620" w:right="720"/>
          <w:cols w:num="6" w:equalWidth="0">
            <w:col w:w="1816" w:space="468"/>
            <w:col w:w="1238" w:space="40"/>
            <w:col w:w="2234" w:space="336"/>
            <w:col w:w="1146" w:space="123"/>
            <w:col w:w="1211" w:space="40"/>
            <w:col w:w="4288"/>
          </w:cols>
        </w:sectPr>
      </w:pPr>
    </w:p>
    <w:p>
      <w:pPr>
        <w:spacing w:before="21"/>
        <w:ind w:left="672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position:absolute;margin-left:199.776993pt;margin-top:-4.992482pt;width:2.42375pt;height:3.5pt;mso-position-horizontal-relative:page;mso-position-vertical-relative:paragraph;z-index:-1822" type="#_x0000_t202" filled="f" stroked="f">
            <v:textbox inset="0,0,0,0">
              <w:txbxContent>
                <w:p>
                  <w:pPr>
                    <w:spacing w:line="70" w:lineRule="exact"/>
                    <w:ind w:left="0" w:right="0" w:firstLine="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>
                    <w:rPr>
                      <w:rFonts w:ascii="Arial" w:hAnsi="Arial" w:cs="Arial" w:eastAsia="Arial"/>
                      <w:b w:val="0"/>
                      <w:bCs w:val="0"/>
                      <w:i/>
                      <w:spacing w:val="0"/>
                      <w:w w:val="250"/>
                      <w:sz w:val="7"/>
                      <w:szCs w:val="7"/>
                    </w:rPr>
                    <w:t>.</w:t>
                  </w:r>
                  <w:r>
                    <w:rPr>
                      <w:rFonts w:ascii="Arial" w:hAnsi="Arial" w:cs="Arial" w:eastAsia="Arial"/>
                      <w:b w:val="0"/>
                      <w:bCs w:val="0"/>
                      <w:i w:val="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/>
          <w:bCs/>
          <w:spacing w:val="0"/>
          <w:w w:val="95"/>
          <w:sz w:val="14"/>
          <w:szCs w:val="14"/>
        </w:rPr>
        <w:t>h.</w:t>
      </w:r>
      <w:r>
        <w:rPr>
          <w:rFonts w:ascii="Arial" w:hAnsi="Arial" w:cs="Arial" w:eastAsia="Arial"/>
          <w:b/>
          <w:bCs/>
          <w:spacing w:val="9"/>
          <w:w w:val="95"/>
          <w:sz w:val="14"/>
          <w:szCs w:val="14"/>
        </w:rPr>
        <w:t>·</w:t>
      </w:r>
      <w:r>
        <w:rPr>
          <w:rFonts w:ascii="Arial" w:hAnsi="Arial" w:cs="Arial" w:eastAsia="Arial"/>
          <w:b/>
          <w:bCs/>
          <w:spacing w:val="0"/>
          <w:w w:val="95"/>
          <w:sz w:val="14"/>
          <w:szCs w:val="14"/>
        </w:rPr>
        <w:t>....</w:t>
      </w:r>
      <w:r>
        <w:rPr>
          <w:rFonts w:ascii="Arial" w:hAnsi="Arial" w:cs="Arial" w:eastAsia="Arial"/>
          <w:b/>
          <w:bCs/>
          <w:spacing w:val="-16"/>
          <w:w w:val="95"/>
          <w:sz w:val="14"/>
          <w:szCs w:val="14"/>
        </w:rPr>
        <w:t>.</w:t>
      </w:r>
      <w:r>
        <w:rPr>
          <w:rFonts w:ascii="Arial" w:hAnsi="Arial" w:cs="Arial" w:eastAsia="Arial"/>
          <w:b/>
          <w:bCs/>
          <w:spacing w:val="0"/>
          <w:w w:val="95"/>
          <w:sz w:val="13"/>
          <w:szCs w:val="13"/>
        </w:rPr>
        <w:t>:ulturc</w:t>
      </w:r>
      <w:r>
        <w:rPr>
          <w:rFonts w:ascii="Arial" w:hAnsi="Arial" w:cs="Arial" w:eastAsia="Arial"/>
          <w:b/>
          <w:bCs/>
          <w:spacing w:val="13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3"/>
          <w:szCs w:val="1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30"/>
        <w:ind w:left="662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15"/>
          <w:szCs w:val="15"/>
        </w:rPr>
        <w:t>d</w:t>
      </w:r>
      <w:r>
        <w:rPr>
          <w:rFonts w:ascii="Arial" w:hAnsi="Arial" w:cs="Arial" w:eastAsia="Arial"/>
          <w:b w:val="0"/>
          <w:bCs w:val="0"/>
          <w:spacing w:val="8"/>
          <w:w w:val="110"/>
          <w:sz w:val="15"/>
          <w:szCs w:val="15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minc'es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4"/>
          <w:szCs w:val="14"/>
        </w:rPr>
        <w:t>champs.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56"/>
        <w:ind w:left="152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Arial" w:hAnsi="Arial" w:cs="Arial" w:eastAsia="Arial"/>
          <w:b w:val="0"/>
          <w:bCs w:val="0"/>
          <w:spacing w:val="0"/>
          <w:w w:val="480"/>
          <w:sz w:val="13"/>
          <w:szCs w:val="13"/>
        </w:rPr>
        <w:t>;</w:t>
      </w:r>
      <w:r>
        <w:rPr>
          <w:rFonts w:ascii="Arial" w:hAnsi="Arial" w:cs="Arial" w:eastAsia="Arial"/>
          <w:b w:val="0"/>
          <w:bCs w:val="0"/>
          <w:spacing w:val="0"/>
          <w:w w:val="100"/>
          <w:sz w:val="13"/>
          <w:szCs w:val="13"/>
        </w:rPr>
      </w:r>
    </w:p>
    <w:p>
      <w:pPr>
        <w:spacing w:before="13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5"/>
          <w:szCs w:val="15"/>
        </w:rPr>
        <w:t>r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5"/>
          <w:szCs w:val="15"/>
        </w:rPr>
        <w:t>\nwit1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27"/>
        <w:ind w:left="109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15"/>
          <w:sz w:val="14"/>
          <w:szCs w:val="14"/>
        </w:rPr>
        <w:t>lortili.\</w:t>
      </w:r>
      <w:r>
        <w:rPr>
          <w:rFonts w:ascii="Times New Roman" w:hAnsi="Times New Roman" w:cs="Times New Roman" w:eastAsia="Times New Roman"/>
          <w:b/>
          <w:bCs/>
          <w:i/>
          <w:spacing w:val="-2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15"/>
          <w:sz w:val="14"/>
          <w:szCs w:val="14"/>
        </w:rPr>
        <w:t>37</w:t>
      </w:r>
      <w:r>
        <w:rPr>
          <w:rFonts w:ascii="Times New Roman" w:hAnsi="Times New Roman" w:cs="Times New Roman" w:eastAsia="Times New Roman"/>
          <w:b/>
          <w:bCs/>
          <w:i/>
          <w:spacing w:val="6"/>
          <w:w w:val="11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35"/>
          <w:sz w:val="10"/>
          <w:szCs w:val="10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35"/>
          <w:sz w:val="10"/>
          <w:szCs w:val="10"/>
        </w:rPr>
        <w:t>j;,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0"/>
          <w:szCs w:val="10"/>
        </w:rPr>
      </w:r>
    </w:p>
    <w:p>
      <w:pPr>
        <w:spacing w:before="81"/>
        <w:ind w:left="109" w:right="0" w:firstLine="0"/>
        <w:jc w:val="left"/>
        <w:rPr>
          <w:rFonts w:ascii="Arial" w:hAnsi="Arial" w:cs="Arial" w:eastAsia="Arial"/>
          <w:sz w:val="11"/>
          <w:szCs w:val="11"/>
        </w:rPr>
      </w:pPr>
      <w:r>
        <w:rPr>
          <w:rFonts w:ascii="Arial" w:hAnsi="Arial" w:cs="Arial" w:eastAsia="Arial"/>
          <w:b w:val="0"/>
          <w:bCs w:val="0"/>
          <w:i/>
          <w:spacing w:val="0"/>
          <w:w w:val="110"/>
          <w:sz w:val="11"/>
          <w:szCs w:val="11"/>
        </w:rPr>
        <w:t>1'11'/ïlf'&lt;l/]'11.\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spacing w:before="22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Arial" w:hAnsi="Arial" w:cs="Arial" w:eastAsia="Arial"/>
          <w:b/>
          <w:bCs/>
          <w:i/>
          <w:spacing w:val="0"/>
          <w:w w:val="90"/>
          <w:sz w:val="9"/>
          <w:szCs w:val="9"/>
        </w:rPr>
        <w:t>!Ut"C'/1.\</w:t>
      </w:r>
      <w:r>
        <w:rPr>
          <w:rFonts w:ascii="Arial" w:hAnsi="Arial" w:cs="Arial" w:eastAsia="Arial"/>
          <w:b/>
          <w:bCs/>
          <w:i/>
          <w:spacing w:val="0"/>
          <w:w w:val="90"/>
          <w:sz w:val="9"/>
          <w:szCs w:val="9"/>
        </w:rPr>
        <w:t>  </w:t>
      </w:r>
      <w:r>
        <w:rPr>
          <w:rFonts w:ascii="Arial" w:hAnsi="Arial" w:cs="Arial" w:eastAsia="Arial"/>
          <w:b/>
          <w:bCs/>
          <w:i/>
          <w:spacing w:val="1"/>
          <w:w w:val="90"/>
          <w:sz w:val="9"/>
          <w:szCs w:val="9"/>
        </w:rPr>
        <w:t> </w:t>
      </w:r>
      <w:r>
        <w:rPr>
          <w:rFonts w:ascii="Arial" w:hAnsi="Arial" w:cs="Arial" w:eastAsia="Arial"/>
          <w:b/>
          <w:bCs/>
          <w:i/>
          <w:spacing w:val="0"/>
          <w:w w:val="90"/>
          <w:sz w:val="10"/>
          <w:szCs w:val="10"/>
        </w:rPr>
        <w:t>(J</w:t>
      </w:r>
      <w:r>
        <w:rPr>
          <w:rFonts w:ascii="Arial" w:hAnsi="Arial" w:cs="Arial" w:eastAsia="Arial"/>
          <w:b/>
          <w:bCs/>
          <w:i/>
          <w:spacing w:val="0"/>
          <w:w w:val="90"/>
          <w:sz w:val="10"/>
          <w:szCs w:val="10"/>
        </w:rPr>
        <w:t>   </w:t>
      </w:r>
      <w:r>
        <w:rPr>
          <w:rFonts w:ascii="Arial" w:hAnsi="Arial" w:cs="Arial" w:eastAsia="Arial"/>
          <w:b/>
          <w:bCs/>
          <w:i/>
          <w:spacing w:val="21"/>
          <w:w w:val="9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0"/>
          <w:sz w:val="15"/>
          <w:szCs w:val="15"/>
        </w:rPr>
        <w:t>r;,,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tabs>
          <w:tab w:pos="1282" w:val="left" w:leader="none"/>
        </w:tabs>
        <w:spacing w:line="170" w:lineRule="exact" w:before="13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15"/>
        </w:rPr>
        <w:br w:type="column"/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>Af"af'Îa</w:t>
      </w:r>
      <w:r>
        <w:rPr>
          <w:rFonts w:ascii="Arial" w:hAnsi="Arial" w:cs="Arial" w:eastAsia="Arial"/>
          <w:b w:val="0"/>
          <w:bCs w:val="0"/>
          <w:i/>
          <w:spacing w:val="0"/>
          <w:w w:val="115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5"/>
          <w:szCs w:val="15"/>
        </w:rPr>
        <w:t>Antâa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tabs>
          <w:tab w:pos="1291" w:val="left" w:leader="none"/>
        </w:tabs>
        <w:spacing w:line="222" w:lineRule="exact"/>
        <w:ind w:left="1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torti/i.1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33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70"/>
          <w:sz w:val="21"/>
          <w:szCs w:val="21"/>
        </w:rPr>
        <w:t>'if-.</w:t>
      </w:r>
      <w:r>
        <w:rPr>
          <w:rFonts w:ascii="Arial" w:hAnsi="Arial" w:cs="Arial" w:eastAsia="Arial"/>
          <w:b w:val="0"/>
          <w:bCs w:val="0"/>
          <w:i w:val="0"/>
          <w:spacing w:val="0"/>
          <w:w w:val="70"/>
          <w:sz w:val="21"/>
          <w:szCs w:val="21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tortilis</w:t>
      </w:r>
      <w:r>
        <w:rPr>
          <w:rFonts w:ascii="Times New Roman" w:hAnsi="Times New Roman" w:cs="Times New Roman" w:eastAsia="Times New Roman"/>
          <w:b w:val="0"/>
          <w:bCs w:val="0"/>
          <w:i/>
          <w:spacing w:val="9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35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0"/>
          <w:sz w:val="22"/>
          <w:szCs w:val="22"/>
        </w:rPr>
        <w:t>'!?·.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tabs>
          <w:tab w:pos="1282" w:val="left" w:leader="none"/>
        </w:tabs>
        <w:spacing w:before="2"/>
        <w:ind w:left="119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raidlwrl&gt;ia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Aml'ia</w:t>
      </w:r>
      <w:r>
        <w:rPr>
          <w:rFonts w:ascii="Times New Roman" w:hAnsi="Times New Roman" w:cs="Times New Roman" w:eastAsia="Times New Roman"/>
          <w:b w:val="0"/>
          <w:bCs w:val="0"/>
          <w:i/>
          <w:spacing w:val="3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seyal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6"/>
          <w:szCs w:val="16"/>
        </w:rPr>
        <w:t>'il.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tabs>
          <w:tab w:pos="1287" w:val="left" w:leader="none"/>
        </w:tabs>
        <w:spacing w:before="20"/>
        <w:ind w:left="109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!&gt;ida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4"/>
          <w:szCs w:val="14"/>
        </w:rPr>
        <w:t>18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2"/>
          <w:szCs w:val="12"/>
        </w:rPr>
        <w:t>'Y,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2"/>
          <w:szCs w:val="12"/>
        </w:rPr>
        <w:tab/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5"/>
          <w:szCs w:val="15"/>
        </w:rPr>
        <w:t>Pilio.\tiguut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27"/>
        <w:ind w:left="10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Acal'ia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34"/>
        <w:ind w:left="10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nilutim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30</w:t>
      </w:r>
      <w:r>
        <w:rPr>
          <w:rFonts w:ascii="Times New Roman" w:hAnsi="Times New Roman" w:cs="Times New Roman" w:eastAsia="Times New Roman"/>
          <w:b w:val="0"/>
          <w:bCs w:val="0"/>
          <w:i/>
          <w:spacing w:val="23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'li·.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25"/>
        <w:ind w:left="10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6"/>
          <w:szCs w:val="16"/>
        </w:rPr>
        <w:t>Zi:iplws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before="20"/>
        <w:ind w:left="10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/>
          <w:bCs/>
          <w:i/>
          <w:spacing w:val="0"/>
          <w:w w:val="115"/>
          <w:sz w:val="10"/>
          <w:szCs w:val="10"/>
        </w:rPr>
        <w:t>llllll</w:t>
      </w:r>
      <w:r>
        <w:rPr>
          <w:rFonts w:ascii="Arial" w:hAnsi="Arial" w:cs="Arial" w:eastAsia="Arial"/>
          <w:b/>
          <w:bCs/>
          <w:i/>
          <w:spacing w:val="0"/>
          <w:w w:val="115"/>
          <w:sz w:val="10"/>
          <w:szCs w:val="10"/>
        </w:rPr>
        <w:t> </w:t>
      </w:r>
      <w:r>
        <w:rPr>
          <w:rFonts w:ascii="Arial" w:hAnsi="Arial" w:cs="Arial" w:eastAsia="Arial"/>
          <w:b/>
          <w:bCs/>
          <w:i/>
          <w:spacing w:val="6"/>
          <w:w w:val="11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5"/>
          <w:sz w:val="14"/>
          <w:szCs w:val="14"/>
        </w:rPr>
        <w:t>,·itiana</w:t>
      </w:r>
      <w:r>
        <w:rPr>
          <w:rFonts w:ascii="Times New Roman" w:hAnsi="Times New Roman" w:cs="Times New Roman" w:eastAsia="Times New Roman"/>
          <w:b/>
          <w:bCs/>
          <w:i/>
          <w:spacing w:val="15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5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b/>
          <w:bCs/>
          <w:i/>
          <w:spacing w:val="1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85"/>
          <w:sz w:val="14"/>
          <w:szCs w:val="14"/>
        </w:rPr>
        <w:t>rJ,,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27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5"/>
          <w:szCs w:val="15"/>
        </w:rPr>
        <w:t>Atll&lt;·itt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12"/>
        <w:ind w:left="10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uilotil'll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45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5"/>
          <w:szCs w:val="15"/>
        </w:rPr>
        <w:t>'Ir·,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24"/>
        <w:ind w:left="109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6"/>
          <w:szCs w:val="16"/>
        </w:rPr>
        <w:t>Zdplms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197" w:lineRule="exact"/>
        <w:ind w:left="10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/>
          <w:bCs/>
          <w:i/>
          <w:spacing w:val="0"/>
          <w:w w:val="115"/>
          <w:sz w:val="10"/>
          <w:szCs w:val="10"/>
        </w:rPr>
        <w:t>Jll</w:t>
      </w:r>
      <w:r>
        <w:rPr>
          <w:rFonts w:ascii="Arial" w:hAnsi="Arial" w:cs="Arial" w:eastAsia="Arial"/>
          <w:b/>
          <w:bCs/>
          <w:i/>
          <w:spacing w:val="0"/>
          <w:w w:val="115"/>
          <w:sz w:val="10"/>
          <w:szCs w:val="10"/>
        </w:rPr>
        <w:t>(</w:t>
      </w:r>
      <w:r>
        <w:rPr>
          <w:rFonts w:ascii="Arial" w:hAnsi="Arial" w:cs="Arial" w:eastAsia="Arial"/>
          <w:b/>
          <w:bCs/>
          <w:i/>
          <w:spacing w:val="0"/>
          <w:w w:val="115"/>
          <w:sz w:val="10"/>
          <w:szCs w:val="10"/>
        </w:rPr>
        <w:t>lllri!Ùtllll</w:t>
      </w:r>
      <w:r>
        <w:rPr>
          <w:rFonts w:ascii="Arial" w:hAnsi="Arial" w:cs="Arial" w:eastAsia="Arial"/>
          <w:b/>
          <w:bCs/>
          <w:i/>
          <w:spacing w:val="0"/>
          <w:w w:val="115"/>
          <w:sz w:val="10"/>
          <w:szCs w:val="10"/>
        </w:rPr>
        <w:t> </w:t>
      </w:r>
      <w:r>
        <w:rPr>
          <w:rFonts w:ascii="Arial" w:hAnsi="Arial" w:cs="Arial" w:eastAsia="Arial"/>
          <w:b/>
          <w:bCs/>
          <w:i/>
          <w:spacing w:val="10"/>
          <w:w w:val="115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5"/>
          <w:sz w:val="15"/>
          <w:szCs w:val="15"/>
        </w:rPr>
        <w:t>5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5"/>
          <w:sz w:val="15"/>
          <w:szCs w:val="15"/>
        </w:rPr>
        <w:t>  </w:t>
      </w:r>
      <w:r>
        <w:rPr>
          <w:rFonts w:ascii="Times New Roman" w:hAnsi="Times New Roman" w:cs="Times New Roman" w:eastAsia="Times New Roman"/>
          <w:b/>
          <w:bCs/>
          <w:i/>
          <w:spacing w:val="4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80"/>
          <w:sz w:val="19"/>
          <w:szCs w:val="19"/>
        </w:rPr>
        <w:t>rx!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tabs>
          <w:tab w:pos="1287" w:val="left" w:leader="none"/>
        </w:tabs>
        <w:spacing w:line="170" w:lineRule="exact" w:before="8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Aracia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Anwia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222" w:lineRule="exact"/>
        <w:ind w:left="114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nu/diana</w:t>
      </w:r>
      <w:r>
        <w:rPr>
          <w:rFonts w:ascii="Times New Roman" w:hAnsi="Times New Roman" w:cs="Times New Roman" w:eastAsia="Times New Roman"/>
          <w:b w:val="0"/>
          <w:bCs w:val="0"/>
          <w:i/>
          <w:spacing w:val="33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5"/>
          <w:szCs w:val="15"/>
        </w:rPr>
        <w:t>15</w:t>
      </w:r>
      <w:r>
        <w:rPr>
          <w:rFonts w:ascii="Arial" w:hAnsi="Arial" w:cs="Arial" w:eastAsia="Arial"/>
          <w:b w:val="0"/>
          <w:bCs w:val="0"/>
          <w:i/>
          <w:spacing w:val="-5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%.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tortili.1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23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5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22"/>
          <w:szCs w:val="22"/>
        </w:rPr>
        <w:t>'Ir·.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tabs>
          <w:tab w:pos="1296" w:val="left" w:leader="none"/>
        </w:tabs>
        <w:spacing w:line="298" w:lineRule="auto" w:before="18"/>
        <w:ind w:left="109" w:right="14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Faidfwrbia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2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retimlatw11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Il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3"/>
          <w:szCs w:val="13"/>
        </w:rPr>
        <w:t>%,</w:t>
      </w:r>
      <w:r>
        <w:rPr>
          <w:rFonts w:ascii="Arial" w:hAnsi="Arial" w:cs="Arial" w:eastAsia="Arial"/>
          <w:b w:val="0"/>
          <w:bCs w:val="0"/>
          <w:i w:val="0"/>
          <w:spacing w:val="-11"/>
          <w:w w:val="11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10"/>
          <w:sz w:val="14"/>
          <w:szCs w:val="1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bit</w:t>
      </w:r>
      <w:r>
        <w:rPr>
          <w:rFonts w:ascii="Times New Roman" w:hAnsi="Times New Roman" w:cs="Times New Roman" w:eastAsia="Times New Roman"/>
          <w:b w:val="0"/>
          <w:bCs w:val="0"/>
          <w:i/>
          <w:spacing w:val="-10"/>
          <w:w w:val="110"/>
          <w:sz w:val="14"/>
          <w:szCs w:val="14"/>
        </w:rPr>
        <w:t>!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10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'li·.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13"/>
        <w:ind w:left="10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1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At·acm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78" w:lineRule="auto" w:before="20"/>
        <w:ind w:left="104" w:right="607" w:firstLine="4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Jorlilis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26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'Ir-.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7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laetall'enegol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  <w:t>'.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14"/>
          <w:szCs w:val="1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after="0" w:line="278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4280" w:h="9820" w:orient="landscape"/>
          <w:pgMar w:top="640" w:bottom="880" w:left="620" w:right="720"/>
          <w:cols w:num="7" w:equalWidth="0">
            <w:col w:w="2106" w:space="173"/>
            <w:col w:w="962" w:space="277"/>
            <w:col w:w="2554" w:space="49"/>
            <w:col w:w="1145" w:space="123"/>
            <w:col w:w="1187" w:space="47"/>
            <w:col w:w="2223" w:space="137"/>
            <w:col w:w="1957"/>
          </w:cols>
        </w:sectPr>
      </w:pPr>
    </w:p>
    <w:p>
      <w:pPr>
        <w:spacing w:line="317" w:lineRule="auto" w:before="43"/>
        <w:ind w:left="2383" w:right="0" w:hanging="5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Arial" w:hAnsi="Arial" w:cs="Arial" w:eastAsia="Arial"/>
          <w:b/>
          <w:bCs/>
          <w:i/>
          <w:spacing w:val="0"/>
          <w:w w:val="130"/>
          <w:sz w:val="9"/>
          <w:szCs w:val="9"/>
        </w:rPr>
        <w:t>i\t'flf'itl</w:t>
      </w:r>
      <w:r>
        <w:rPr>
          <w:rFonts w:ascii="Arial" w:hAnsi="Arial" w:cs="Arial" w:eastAsia="Arial"/>
          <w:b/>
          <w:bCs/>
          <w:i/>
          <w:spacing w:val="0"/>
          <w:w w:val="151"/>
          <w:sz w:val="9"/>
          <w:szCs w:val="9"/>
        </w:rPr>
        <w:t> </w:t>
      </w:r>
      <w:r>
        <w:rPr>
          <w:rFonts w:ascii="Arial" w:hAnsi="Arial" w:cs="Arial" w:eastAsia="Arial"/>
          <w:b/>
          <w:bCs/>
          <w:i/>
          <w:spacing w:val="0"/>
          <w:w w:val="105"/>
          <w:sz w:val="14"/>
          <w:szCs w:val="14"/>
        </w:rPr>
        <w:t>nifonr·a</w:t>
      </w:r>
      <w:r>
        <w:rPr>
          <w:rFonts w:ascii="Arial" w:hAnsi="Arial" w:cs="Arial" w:eastAsia="Arial"/>
          <w:b/>
          <w:bCs/>
          <w:i/>
          <w:spacing w:val="-2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3"/>
          <w:szCs w:val="13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13"/>
          <w:szCs w:val="13"/>
        </w:rPr>
        <w:t>.ii.</w:t>
      </w:r>
      <w:r>
        <w:rPr>
          <w:rFonts w:ascii="Arial" w:hAnsi="Arial" w:cs="Arial" w:eastAsia="Arial"/>
          <w:b w:val="0"/>
          <w:bCs w:val="0"/>
          <w:i/>
          <w:spacing w:val="0"/>
          <w:w w:val="96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lirnl'itt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94" w:lineRule="auto" w:before="1"/>
        <w:ind w:left="1508" w:right="0" w:firstLine="4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1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retinda1w11</w:t>
      </w:r>
      <w:r>
        <w:rPr>
          <w:rFonts w:ascii="Times New Roman" w:hAnsi="Times New Roman" w:cs="Times New Roman" w:eastAsia="Times New Roman"/>
          <w:b w:val="0"/>
          <w:bCs w:val="0"/>
          <w:i/>
          <w:spacing w:val="4"/>
          <w:w w:val="11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2"/>
          <w:szCs w:val="12"/>
        </w:rPr>
        <w:t>3'Y,.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5"/>
          <w:szCs w:val="15"/>
        </w:rPr>
        <w:t>s,·f&lt;·n"·arra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1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4"/>
          <w:szCs w:val="14"/>
        </w:rPr>
        <w:t>birrm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2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4"/>
          <w:szCs w:val="14"/>
        </w:rPr>
        <w:t>3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2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2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20"/>
          <w:sz w:val="14"/>
          <w:szCs w:val="14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53" w:lineRule="exact"/>
        <w:ind w:left="279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'msia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48"/>
        <w:ind w:left="269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ohtus!fiJiia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3"/>
          <w:szCs w:val="13"/>
        </w:rPr>
        <w:t>%,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</w:r>
    </w:p>
    <w:p>
      <w:pPr>
        <w:spacing w:before="76"/>
        <w:ind w:left="27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1"/>
          <w:szCs w:val="11"/>
        </w:rPr>
        <w:t>/.LttiiU:II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1"/>
          <w:szCs w:val="11"/>
        </w:rPr>
      </w:r>
    </w:p>
    <w:p>
      <w:pPr>
        <w:tabs>
          <w:tab w:pos="1415" w:val="left" w:leader="none"/>
        </w:tabs>
        <w:spacing w:line="165" w:lineRule="exact"/>
        <w:ind w:left="18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ab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Guiera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18"/>
        <w:ind w:left="17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aegvptiam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  <w:t>%,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3"/>
          <w:szCs w:val="13"/>
        </w:rPr>
        <w:t>  </w:t>
      </w:r>
      <w:r>
        <w:rPr>
          <w:rFonts w:ascii="Arial" w:hAnsi="Arial" w:cs="Arial" w:eastAsia="Arial"/>
          <w:b w:val="0"/>
          <w:bCs w:val="0"/>
          <w:i w:val="0"/>
          <w:spacing w:val="5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6"/>
          <w:szCs w:val="16"/>
        </w:rPr>
        <w:t>senegalt•nsis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5"/>
          <w:szCs w:val="15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5"/>
          <w:szCs w:val="15"/>
        </w:rPr>
        <w:t>'fr·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before="35"/>
        <w:ind w:left="181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Ciuiem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48" w:lineRule="exact"/>
        <w:ind w:left="86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4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'umbretum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291" w:lineRule="auto" w:before="34"/>
        <w:ind w:left="1126" w:right="727" w:hanging="5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glutino.\l/111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14"/>
          <w:szCs w:val="14"/>
        </w:rPr>
        <w:t>'ii,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34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14"/>
          <w:szCs w:val="14"/>
        </w:rPr>
        <w:t>iuiera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after="0" w:line="291" w:lineRule="auto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4280" w:h="9820" w:orient="landscape"/>
          <w:pgMar w:top="640" w:bottom="880" w:left="620" w:right="720"/>
          <w:cols w:num="5" w:equalWidth="0">
            <w:col w:w="3258" w:space="40"/>
            <w:col w:w="2625" w:space="40"/>
            <w:col w:w="1317" w:space="40"/>
            <w:col w:w="2615" w:space="40"/>
            <w:col w:w="2965"/>
          </w:cols>
        </w:sectPr>
      </w:pPr>
    </w:p>
    <w:p>
      <w:pPr>
        <w:spacing w:line="143" w:lineRule="exact"/>
        <w:ind w:left="0" w:right="0" w:firstLine="0"/>
        <w:jc w:val="righ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4"/>
          <w:szCs w:val="14"/>
        </w:rPr>
        <w:t>hin;/ur3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4"/>
          <w:szCs w:val="14"/>
        </w:rPr>
        <w:t>  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15"/>
          <w:szCs w:val="15"/>
        </w:rPr>
        <w:t>r;;.,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50" w:lineRule="exact"/>
        <w:ind w:left="114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Balanite.\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before="11"/>
        <w:ind w:left="104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/>
        <w:pict>
          <v:group style="position:absolute;margin-left:63.652088pt;margin-top:14.335049pt;width:609.105210pt;height:.1pt;mso-position-horizontal-relative:page;mso-position-vertical-relative:paragraph;z-index:-1824" coordorigin="1273,287" coordsize="12182,2">
            <v:shape style="position:absolute;left:1273;top:287;width:12182;height:2" coordorigin="1273,287" coordsize="12182,0" path="m1273,287l13455,287e" filled="f" stroked="t" strokeweight=".95358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i/>
          <w:spacing w:val="0"/>
          <w:w w:val="95"/>
          <w:sz w:val="15"/>
          <w:szCs w:val="15"/>
        </w:rPr>
        <w:t>aegyptiaca</w:t>
      </w:r>
      <w:r>
        <w:rPr>
          <w:rFonts w:ascii="Times New Roman" w:hAnsi="Times New Roman" w:cs="Times New Roman" w:eastAsia="Times New Roman"/>
          <w:b/>
          <w:bCs/>
          <w:i/>
          <w:spacing w:val="29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5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/>
          <w:bCs/>
          <w:i/>
          <w:spacing w:val="32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90"/>
          <w:sz w:val="15"/>
          <w:szCs w:val="15"/>
        </w:rPr>
        <w:t>ry;,.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5"/>
          <w:szCs w:val="15"/>
        </w:rPr>
      </w:r>
    </w:p>
    <w:p>
      <w:pPr>
        <w:spacing w:line="157" w:lineRule="exact"/>
        <w:ind w:left="10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mùïïJt·arJm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6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5"/>
          <w:szCs w:val="15"/>
        </w:rPr>
        <w:t>'#·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5"/>
          <w:szCs w:val="15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110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senegale11.1is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4"/>
          <w:szCs w:val="1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36"/>
          <w:w w:val="11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2"/>
          <w:w w:val="110"/>
          <w:sz w:val="14"/>
          <w:szCs w:val="14"/>
        </w:rPr>
        <w:t>%</w:t>
      </w:r>
      <w:r>
        <w:rPr>
          <w:rFonts w:ascii="Arial" w:hAnsi="Arial" w:cs="Arial" w:eastAsia="Arial"/>
          <w:b w:val="0"/>
          <w:bCs w:val="0"/>
          <w:i w:val="0"/>
          <w:spacing w:val="0"/>
          <w:w w:val="110"/>
          <w:sz w:val="14"/>
          <w:szCs w:val="14"/>
        </w:rPr>
        <w:t>..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line="143" w:lineRule="exact"/>
        <w:ind w:left="104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10"/>
        </w:rPr>
        <w:br w:type="column"/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Sl'llt'galensi,,</w:t>
      </w:r>
      <w:r>
        <w:rPr>
          <w:rFonts w:ascii="Arial" w:hAnsi="Arial" w:cs="Arial" w:eastAsia="Arial"/>
          <w:b w:val="0"/>
          <w:bCs w:val="0"/>
          <w:i/>
          <w:spacing w:val="-3"/>
          <w:w w:val="11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5"/>
          <w:szCs w:val="15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11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4"/>
          <w:szCs w:val="14"/>
        </w:rPr>
        <w:t>'ft.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4"/>
          <w:szCs w:val="14"/>
        </w:rPr>
      </w:r>
    </w:p>
    <w:p>
      <w:pPr>
        <w:spacing w:after="0" w:line="143" w:lineRule="exact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4280" w:h="9820" w:orient="landscape"/>
          <w:pgMar w:top="640" w:bottom="880" w:left="620" w:right="720"/>
          <w:cols w:num="4" w:equalWidth="0">
            <w:col w:w="3218" w:space="1474"/>
            <w:col w:w="1176" w:space="259"/>
            <w:col w:w="2645" w:space="2213"/>
            <w:col w:w="1955"/>
          </w:cols>
        </w:sectPr>
      </w:pPr>
    </w:p>
    <w:p>
      <w:pPr>
        <w:spacing w:line="130" w:lineRule="exact" w:before="4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4"/>
        <w:ind w:left="66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36.238411pt;margin-top:-22.632948pt;width:8.582782pt;height:40.05298pt;mso-position-horizontal-relative:page;mso-position-vertical-relative:paragraph;z-index:-1827" type="#_x0000_t75">
            <v:imagedata r:id="rId43" o:title=""/>
          </v:shape>
        </w:pict>
      </w:r>
      <w:r>
        <w:rPr>
          <w:rFonts w:ascii="Arial" w:hAnsi="Arial" w:cs="Arial" w:eastAsia="Arial"/>
          <w:b w:val="0"/>
          <w:bCs w:val="0"/>
          <w:w w:val="132"/>
          <w:sz w:val="18"/>
          <w:szCs w:val="18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  <w:u w:val="single" w:color="000000"/>
        </w:rPr>
        <w:t>!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  <w:u w:val="single" w:color="000000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  <w:u w:val="single" w:color="000000"/>
        </w:rPr>
        <w:t>.B.</w:t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  <w:u w:val="none"/>
        </w:rPr>
      </w:r>
      <w:r>
        <w:rPr>
          <w:rFonts w:ascii="Arial" w:hAnsi="Arial" w:cs="Arial" w:eastAsia="Arial"/>
          <w:b w:val="0"/>
          <w:bCs w:val="0"/>
          <w:spacing w:val="0"/>
          <w:w w:val="110"/>
          <w:sz w:val="18"/>
          <w:szCs w:val="18"/>
          <w:u w:val="none"/>
        </w:rPr>
        <w:t>:</w:t>
      </w:r>
      <w:r>
        <w:rPr>
          <w:rFonts w:ascii="Arial" w:hAnsi="Arial" w:cs="Arial" w:eastAsia="Arial"/>
          <w:b w:val="0"/>
          <w:bCs w:val="0"/>
          <w:spacing w:val="1"/>
          <w:w w:val="110"/>
          <w:sz w:val="18"/>
          <w:szCs w:val="18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n'existe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Fulbé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bangaaro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province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0"/>
          <w:szCs w:val="20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0"/>
          <w:szCs w:val="20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  <w:t>agha.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4280" w:h="9820" w:orient="landscape"/>
          <w:pgMar w:top="640" w:bottom="880" w:left="620" w:right="720"/>
        </w:sectPr>
      </w:pPr>
    </w:p>
    <w:p>
      <w:pPr>
        <w:spacing w:line="251" w:lineRule="auto" w:before="61"/>
        <w:ind w:left="1279" w:right="164" w:hanging="116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VI.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Récapitulatif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l'importance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agroforestière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principales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plantes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ligneuses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région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sahélienne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footerReference w:type="even" r:id="rId44"/>
          <w:pgSz w:w="10000" w:h="14400"/>
          <w:pgMar w:footer="0" w:header="0" w:top="800" w:bottom="280" w:left="800" w:right="540"/>
        </w:sectPr>
      </w:pPr>
    </w:p>
    <w:p>
      <w:pPr>
        <w:spacing w:line="275" w:lineRule="auto" w:before="77"/>
        <w:ind w:left="190" w:right="0" w:firstLine="28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/>
        <w:pict>
          <v:group style="position:absolute;margin-left:45.692532pt;margin-top:3.85185pt;width:419.32417pt;height:.1pt;mso-position-horizontal-relative:page;mso-position-vertical-relative:paragraph;z-index:-1819" coordorigin="914,77" coordsize="8386,2">
            <v:shape style="position:absolute;left:914;top:77;width:8386;height:2" coordorigin="914,77" coordsize="8386,0" path="m914,77l9300,77e" filled="f" stroked="t" strokeweight="1.1899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reconnues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fertilisantes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maintenues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auto" w:before="73"/>
        <w:ind w:left="190" w:right="0" w:firstLine="123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ayant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d'autres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utiles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maintenues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auto" w:before="73"/>
        <w:ind w:left="190" w:right="1451" w:firstLine="14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Espèces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dites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nuisibles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rarement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maintenues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 w:line="280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0000" w:h="14400"/>
          <w:pgMar w:top="640" w:bottom="880" w:left="800" w:right="540"/>
          <w:cols w:num="3" w:equalWidth="0">
            <w:col w:w="2259" w:space="311"/>
            <w:col w:w="2226" w:space="378"/>
            <w:col w:w="3486"/>
          </w:cols>
        </w:sectPr>
      </w:pPr>
    </w:p>
    <w:p>
      <w:pPr>
        <w:tabs>
          <w:tab w:pos="575" w:val="left" w:leader="none"/>
          <w:tab w:pos="3145" w:val="left" w:leader="none"/>
          <w:tab w:pos="5639" w:val="left" w:leader="none"/>
          <w:tab w:pos="8505" w:val="left" w:leader="none"/>
        </w:tabs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</w:rPr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  <w:u w:val="single" w:color="000000"/>
        </w:rPr>
        <w:t>champs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  <w:u w:val="none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0000" w:h="14400"/>
          <w:pgMar w:top="640" w:bottom="880" w:left="800" w:right="540"/>
        </w:sectPr>
      </w:pPr>
    </w:p>
    <w:p>
      <w:pPr>
        <w:spacing w:line="277" w:lineRule="auto" w:before="31"/>
        <w:ind w:left="109" w:right="214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laeta,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4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senegal,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3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seyal,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Faidlzerbia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albida,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1" w:lineRule="exact"/>
        <w:ind w:left="12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aegyptiaca,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before="36"/>
        <w:ind w:left="12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Hyphaene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thebaica.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74" w:lineRule="auto" w:before="31"/>
        <w:ind w:left="123" w:right="0" w:hanging="1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Adansonia</w:t>
      </w:r>
      <w:r>
        <w:rPr>
          <w:rFonts w:ascii="Times New Roman" w:hAnsi="Times New Roman" w:cs="Times New Roman" w:eastAsia="Times New Roman"/>
          <w:b w:val="0"/>
          <w:bCs w:val="0"/>
          <w:i/>
          <w:spacing w:val="4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digitata,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Bauhinia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nifescens,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Combretwn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5"/>
          <w:sz w:val="21"/>
          <w:szCs w:val="21"/>
        </w:rPr>
        <w:t>glutiiiOSWII,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7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uumea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microcarpa,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Parkia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biglobosa,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Piliostigma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reticulatum,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Sclerocarya</w:t>
      </w:r>
      <w:r>
        <w:rPr>
          <w:rFonts w:ascii="Times New Roman" w:hAnsi="Times New Roman" w:cs="Times New Roman" w:eastAsia="Times New Roman"/>
          <w:b w:val="0"/>
          <w:bCs w:val="0"/>
          <w:i/>
          <w:spacing w:val="44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birrea,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Vitel/aria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paradoxa,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8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Tamarindus</w:t>
      </w:r>
      <w:r>
        <w:rPr>
          <w:rFonts w:ascii="Times New Roman" w:hAnsi="Times New Roman" w:cs="Times New Roman" w:eastAsia="Times New Roman"/>
          <w:b w:val="0"/>
          <w:bCs w:val="0"/>
          <w:i/>
          <w:spacing w:val="3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indica,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Ziûplws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mauritiana.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74" w:lineRule="auto" w:before="26"/>
        <w:ind w:left="109" w:right="1463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spacing w:val="0"/>
          <w:w w:val="9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4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nilotica,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Acacia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tortilis,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Anogeissus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leiocarpa,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Balanites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aegyptiaca,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Guiera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senegalensis,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Grewia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bicolor.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after="0" w:line="274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type w:val="continuous"/>
          <w:pgSz w:w="10000" w:h="14400"/>
          <w:pgMar w:top="640" w:bottom="880" w:left="800" w:right="540"/>
          <w:cols w:num="3" w:equalWidth="0">
            <w:col w:w="1833" w:space="1151"/>
            <w:col w:w="2028" w:space="309"/>
            <w:col w:w="3339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0pt;margin-top:9.322709pt;width:288.4341pt;height:.1pt;mso-position-horizontal-relative:page;mso-position-vertical-relative:page;z-index:-1821" coordorigin="0,186" coordsize="5769,2">
            <v:shape style="position:absolute;left:0;top:186;width:5769;height:2" coordorigin="0,186" coordsize="5769,0" path="m0,186l5769,186e" filled="f" stroked="t" strokeweight="1.18991pt" strokecolor="#000000">
              <v:path arrowok="t"/>
            </v:shape>
            <w10:wrap type="none"/>
          </v:group>
        </w:pict>
      </w:r>
      <w:r>
        <w:rPr/>
        <w:pict>
          <v:group style="position:absolute;margin-left:300.809113pt;margin-top:3.585657pt;width:181.8182pt;height:.1pt;mso-position-horizontal-relative:page;mso-position-vertical-relative:page;z-index:-1820" coordorigin="6016,72" coordsize="3636,2">
            <v:shape style="position:absolute;left:6016;top:72;width:3636;height:2" coordorigin="6016,72" coordsize="3636,0" path="m6016,72l9653,72e" filled="f" stroked="t" strokeweight="1.1899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73"/>
        <w:ind w:left="1813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Vol.l4,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21"/>
          <w:szCs w:val="21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Janvier-juin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lOOO,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Scitmce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0"/>
          <w:szCs w:val="20"/>
        </w:rPr>
        <w:t>tecllnique,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21"/>
          <w:szCs w:val="21"/>
        </w:rPr>
        <w:t>aaronomie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sectPr>
      <w:type w:val="continuous"/>
      <w:pgSz w:w="10000" w:h="14400"/>
      <w:pgMar w:top="640" w:bottom="880" w:left="8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0291pt;margin-top:667.933533pt;width:337.544992pt;height:12pt;mso-position-horizontal-relative:page;mso-position-vertical-relative:page;z-index:-1890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10"/>
                    <w:sz w:val="18"/>
                    <w:szCs w:val="18"/>
                  </w:rPr>
                  <w:t>1-</w:t>
                </w:r>
                <w:r>
                  <w:rPr>
                    <w:rFonts w:ascii="Arial" w:hAnsi="Arial" w:cs="Arial" w:eastAsia="Arial"/>
                    <w:b/>
                    <w:bCs/>
                    <w:spacing w:val="-49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20"/>
                    <w:szCs w:val="20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3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6.754913pt;margin-top:671.818909pt;width:17.687001pt;height:12.5pt;mso-position-horizontal-relative:page;mso-position-vertical-relative:page;z-index:-1878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135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.465111pt;margin-top:674.450012pt;width:50.14152pt;height:11pt;mso-position-horizontal-relative:page;mso-position-vertical-relative:page;z-index:-1877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Yol.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2-t,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n=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9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90"/>
                    <w:sz w:val="16"/>
                    <w:szCs w:val="16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4.257751pt;margin-top:674.047729pt;width:277.506932pt;height:11.5pt;mso-position-horizontal-relative:page;mso-position-vertical-relative:page;z-index:-1876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.Jamit'I'·.iuin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2000.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2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Scienct's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6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32.537811pt;margin-top:667.287476pt;width:16.175001pt;height:12.5pt;mso-position-horizontal-relative:page;mso-position-vertical-relative:page;z-index:-1889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  <w:sz w:val="21"/>
                    <w:szCs w:val="21"/>
                  </w:rPr>
                  <w:t>127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631269pt;margin-top:670.161682pt;width:340.014582pt;height:11pt;mso-position-horizontal-relative:page;mso-position-vertical-relative:page;z-index:-1888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8"/>
                    <w:szCs w:val="18"/>
                  </w:rPr>
                  <w:t>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1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.llm\il'r-juin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8"/>
                    <w:szCs w:val="18"/>
                  </w:rPr>
                  <w:t>211110,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2"/>
                    <w:w w:val="8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8ciena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Scil'nt•t•s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9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naturdlt•s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agronomit'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4.105339pt;margin-top:670.828918pt;width:338.741892pt;height:11.5pt;mso-position-horizontal-relative:page;mso-position-vertical-relative:page;z-index:-1887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Yol.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.984459pt;margin-top:674.523193pt;width:15.662001pt;height:13.0pt;mso-position-horizontal-relative:page;mso-position-vertical-relative:page;z-index:-1886" type="#_x0000_t202" filled="f" stroked="f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0"/>
                  </w:rPr>
                  <w:t>130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8.318100pt;margin-top:677.602234pt;width:342.182537pt;height:11.5pt;mso-position-horizontal-relative:page;mso-position-vertical-relative:page;z-index:-1885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05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Scienœ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5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10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  <w:t>t•t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5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9"/>
                    <w:szCs w:val="19"/>
                  </w:rPr>
                  <w:t>agronomie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8.582489pt;margin-top:666.007202pt;width:15.680001pt;height:12pt;mso-position-horizontal-relative:page;mso-position-vertical-relative:page;z-index:-1884" type="#_x0000_t202" filled="f" stroked="f">
          <v:textbox inset="0,0,0,0">
            <w:txbxContent>
              <w:p>
                <w:pPr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0"/>
                    <w:szCs w:val="20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  <w:sz w:val="20"/>
                    <w:szCs w:val="20"/>
                  </w:rPr>
                  <w:t>131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5.165051pt;margin-top:668.615479pt;width:337.686312pt;height:10.5pt;mso-position-horizontal-relative:page;mso-position-vertical-relative:page;z-index:-1883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2-l,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90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spacing w:val="6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50"/>
                    <w:sz w:val="16"/>
                    <w:szCs w:val="16"/>
                  </w:rPr>
                  <w:t>-.lam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8"/>
                    <w:w w:val="15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kr-juin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6"/>
                    <w:szCs w:val="16"/>
                  </w:rPr>
                  <w:t>21!0(),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.'lcic11n•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5"/>
                    <w:sz w:val="16"/>
                    <w:szCs w:val="16"/>
                  </w:rPr>
                  <w:t>cl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4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90"/>
                    <w:sz w:val="16"/>
                    <w:szCs w:val="16"/>
                  </w:rPr>
                  <w:t>t•·c/111iqrœ,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37"/>
                    <w:w w:val="90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6"/>
                    <w:szCs w:val="16"/>
                  </w:rPr>
                  <w:t>Sdpm·t•s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4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6"/>
                    <w:szCs w:val="16"/>
                  </w:rPr>
                  <w:t>rwhll't•llt•s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5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5"/>
                    <w:szCs w:val="15"/>
                  </w:rPr>
                  <w:t>l't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3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6"/>
                    <w:szCs w:val="16"/>
                  </w:rPr>
                  <w:t>agronomil'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6.81068pt;margin-top:665.639709pt;width:15.797001pt;height:12.5pt;mso-position-horizontal-relative:page;mso-position-vertical-relative:page;z-index:-1882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  <w:sz w:val="21"/>
                    <w:szCs w:val="21"/>
                  </w:rPr>
                  <w:t>132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8.398102pt;margin-top:668.097290pt;width:339.472052pt;height:11.5pt;mso-position-horizontal-relative:page;mso-position-vertical-relative:page;z-index:-1881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Yol.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6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0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  <w:t>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2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Scielice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9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0"/>
                    <w:sz w:val="19"/>
                    <w:szCs w:val="19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7"/>
                    <w:w w:val="10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Sl'il·nccs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9.616394pt;margin-top:668.954224pt;width:16.850001pt;height:13.0pt;mso-position-horizontal-relative:page;mso-position-vertical-relative:page;z-index:-1880" type="#_x0000_t202" filled="f" stroked="f">
          <v:textbox inset="0,0,0,0">
            <w:txbxContent>
              <w:p>
                <w:pPr>
                  <w:pStyle w:val="BodyText"/>
                  <w:spacing w:line="248" w:lineRule="exact"/>
                  <w:ind w:left="20" w:right="0"/>
                  <w:jc w:val="left"/>
                  <w:rPr>
                    <w:rFonts w:ascii="Courier New" w:hAnsi="Courier New" w:cs="Courier New" w:eastAsia="Courier New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75"/>
                  </w:rPr>
                  <w:t>133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105339pt;margin-top:672.024719pt;width:339.045762pt;height:11.5pt;mso-position-horizontal-relative:page;mso-position-vertical-relative:page;z-index:-1879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60"/>
                    <w:sz w:val="18"/>
                    <w:szCs w:val="18"/>
                  </w:rPr>
                  <w:t>\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7"/>
                    <w:w w:val="16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2-t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15"/>
                    <w:sz w:val="19"/>
                    <w:szCs w:val="19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8"/>
                    <w:szCs w:val="18"/>
                  </w:rPr>
                  <w:t>.Jamier-juin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1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3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teclmiqur,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Sl'il'JH't..,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2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nat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95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t'Iles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4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7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!.mnomiL•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"/>
      <w:lvlJc w:val="left"/>
      <w:pPr>
        <w:ind w:hanging="348"/>
        <w:jc w:val="left"/>
      </w:pPr>
      <w:rPr>
        <w:rFonts w:hint="default" w:ascii="Times New Roman" w:hAnsi="Times New Roman" w:eastAsia="Times New Roman"/>
        <w:b/>
        <w:bCs/>
        <w:w w:val="123"/>
        <w:position w:val="-11"/>
        <w:sz w:val="25"/>
        <w:szCs w:val="25"/>
      </w:rPr>
    </w:lvl>
    <w:lvl w:ilvl="1">
      <w:start w:val="1"/>
      <w:numFmt w:val="bullet"/>
      <w:lvlText w:val="·"/>
      <w:lvlJc w:val="left"/>
      <w:pPr>
        <w:ind w:hanging="139"/>
      </w:pPr>
      <w:rPr>
        <w:rFonts w:hint="default" w:ascii="Arial" w:hAnsi="Arial" w:eastAsia="Arial"/>
        <w:w w:val="157"/>
        <w:sz w:val="18"/>
        <w:szCs w:val="18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sz w:val="46"/>
      <w:szCs w:val="46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/>
      <w:b/>
      <w:bCs/>
      <w:sz w:val="31"/>
      <w:szCs w:val="31"/>
    </w:rPr>
  </w:style>
  <w:style w:styleId="Heading3" w:type="paragraph">
    <w:name w:val="Heading 3"/>
    <w:basedOn w:val="Normal"/>
    <w:uiPriority w:val="1"/>
    <w:qFormat/>
    <w:pPr>
      <w:ind w:left="139"/>
      <w:outlineLvl w:val="3"/>
    </w:pPr>
    <w:rPr>
      <w:rFonts w:ascii="Times New Roman" w:hAnsi="Times New Roman" w:eastAsia="Times New Roman"/>
      <w:sz w:val="31"/>
      <w:szCs w:val="31"/>
    </w:rPr>
  </w:style>
  <w:style w:styleId="Heading4" w:type="paragraph">
    <w:name w:val="Heading 4"/>
    <w:basedOn w:val="Normal"/>
    <w:uiPriority w:val="1"/>
    <w:qFormat/>
    <w:pPr>
      <w:ind w:left="114"/>
      <w:outlineLvl w:val="4"/>
    </w:pPr>
    <w:rPr>
      <w:rFonts w:ascii="Times New Roman" w:hAnsi="Times New Roman" w:eastAsia="Times New Roman"/>
      <w:sz w:val="29"/>
      <w:szCs w:val="29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/>
      <w:sz w:val="27"/>
      <w:szCs w:val="27"/>
    </w:rPr>
  </w:style>
  <w:style w:styleId="Heading6" w:type="paragraph">
    <w:name w:val="Heading 6"/>
    <w:basedOn w:val="Normal"/>
    <w:uiPriority w:val="1"/>
    <w:qFormat/>
    <w:pPr>
      <w:ind w:left="107"/>
      <w:outlineLvl w:val="6"/>
    </w:pPr>
    <w:rPr>
      <w:rFonts w:ascii="Times New Roman" w:hAnsi="Times New Roman" w:eastAsia="Times New Roman"/>
      <w:b/>
      <w:bCs/>
      <w:sz w:val="26"/>
      <w:szCs w:val="26"/>
    </w:rPr>
  </w:style>
  <w:style w:styleId="Heading7" w:type="paragraph">
    <w:name w:val="Heading 7"/>
    <w:basedOn w:val="Normal"/>
    <w:uiPriority w:val="1"/>
    <w:qFormat/>
    <w:pPr>
      <w:outlineLvl w:val="7"/>
    </w:pPr>
    <w:rPr>
      <w:rFonts w:ascii="Times New Roman" w:hAnsi="Times New Roman" w:eastAsia="Times New Roman"/>
      <w:sz w:val="26"/>
      <w:szCs w:val="26"/>
    </w:rPr>
  </w:style>
  <w:style w:styleId="Heading8" w:type="paragraph">
    <w:name w:val="Heading 8"/>
    <w:basedOn w:val="Normal"/>
    <w:uiPriority w:val="1"/>
    <w:qFormat/>
    <w:pPr>
      <w:outlineLvl w:val="8"/>
    </w:pPr>
    <w:rPr>
      <w:rFonts w:ascii="Times New Roman" w:hAnsi="Times New Roman" w:eastAsia="Times New Roman"/>
      <w:sz w:val="25"/>
      <w:szCs w:val="25"/>
    </w:rPr>
  </w:style>
  <w:style w:styleId="Heading9" w:type="paragraph">
    <w:name w:val="Heading 9"/>
    <w:basedOn w:val="Normal"/>
    <w:uiPriority w:val="1"/>
    <w:qFormat/>
    <w:pPr>
      <w:outlineLvl w:val="9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gnnahasouley@yahoo.fr" TargetMode="Externa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image" Target="media/image1.png"/><Relationship Id="rId17" Type="http://schemas.openxmlformats.org/officeDocument/2006/relationships/footer" Target="footer11.xml"/><Relationship Id="rId18" Type="http://schemas.openxmlformats.org/officeDocument/2006/relationships/footer" Target="footer12.xml"/><Relationship Id="rId19" Type="http://schemas.openxmlformats.org/officeDocument/2006/relationships/image" Target="media/image2.png"/><Relationship Id="rId20" Type="http://schemas.openxmlformats.org/officeDocument/2006/relationships/image" Target="media/image3.png"/><Relationship Id="rId21" Type="http://schemas.openxmlformats.org/officeDocument/2006/relationships/image" Target="media/image4.png"/><Relationship Id="rId22" Type="http://schemas.openxmlformats.org/officeDocument/2006/relationships/image" Target="media/image5.png"/><Relationship Id="rId23" Type="http://schemas.openxmlformats.org/officeDocument/2006/relationships/image" Target="media/image6.png"/><Relationship Id="rId24" Type="http://schemas.openxmlformats.org/officeDocument/2006/relationships/footer" Target="footer13.xml"/><Relationship Id="rId25" Type="http://schemas.openxmlformats.org/officeDocument/2006/relationships/image" Target="media/image7.png"/><Relationship Id="rId26" Type="http://schemas.openxmlformats.org/officeDocument/2006/relationships/image" Target="media/image8.png"/><Relationship Id="rId27" Type="http://schemas.openxmlformats.org/officeDocument/2006/relationships/image" Target="media/image9.png"/><Relationship Id="rId28" Type="http://schemas.openxmlformats.org/officeDocument/2006/relationships/image" Target="media/image10.png"/><Relationship Id="rId29" Type="http://schemas.openxmlformats.org/officeDocument/2006/relationships/image" Target="media/image11.png"/><Relationship Id="rId30" Type="http://schemas.openxmlformats.org/officeDocument/2006/relationships/image" Target="media/image12.png"/><Relationship Id="rId31" Type="http://schemas.openxmlformats.org/officeDocument/2006/relationships/image" Target="media/image13.png"/><Relationship Id="rId32" Type="http://schemas.openxmlformats.org/officeDocument/2006/relationships/footer" Target="footer14.xml"/><Relationship Id="rId33" Type="http://schemas.openxmlformats.org/officeDocument/2006/relationships/image" Target="media/image14.png"/><Relationship Id="rId34" Type="http://schemas.openxmlformats.org/officeDocument/2006/relationships/image" Target="media/image15.png"/><Relationship Id="rId35" Type="http://schemas.openxmlformats.org/officeDocument/2006/relationships/footer" Target="footer15.xml"/><Relationship Id="rId36" Type="http://schemas.openxmlformats.org/officeDocument/2006/relationships/image" Target="media/image16.png"/><Relationship Id="rId37" Type="http://schemas.openxmlformats.org/officeDocument/2006/relationships/footer" Target="footer16.xml"/><Relationship Id="rId38" Type="http://schemas.openxmlformats.org/officeDocument/2006/relationships/image" Target="media/image17.png"/><Relationship Id="rId39" Type="http://schemas.openxmlformats.org/officeDocument/2006/relationships/footer" Target="footer17.xml"/><Relationship Id="rId40" Type="http://schemas.openxmlformats.org/officeDocument/2006/relationships/image" Target="media/image18.png"/><Relationship Id="rId41" Type="http://schemas.openxmlformats.org/officeDocument/2006/relationships/image" Target="media/image19.png"/><Relationship Id="rId42" Type="http://schemas.openxmlformats.org/officeDocument/2006/relationships/image" Target="media/image20.png"/><Relationship Id="rId43" Type="http://schemas.openxmlformats.org/officeDocument/2006/relationships/image" Target="media/image21.png"/><Relationship Id="rId44" Type="http://schemas.openxmlformats.org/officeDocument/2006/relationships/footer" Target="footer18.xml"/><Relationship Id="rId4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2020-09-29T14:33:10Z</dcterms:created>
  <dcterms:modified xsi:type="dcterms:W3CDTF">2020-09-29T14:33:10Z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