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/>
        <w:ind w:left="109" w:right="531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36"/>
          <w:szCs w:val="36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36"/>
          <w:szCs w:val="36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6"/>
          <w:szCs w:val="36"/>
        </w:rPr>
      </w:r>
    </w:p>
    <w:p>
      <w:pPr>
        <w:spacing w:line="264" w:lineRule="auto" w:before="33"/>
        <w:ind w:left="114" w:right="1512" w:hanging="1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29.49515pt;margin-top:52.130184pt;width:235.48545pt;height:.1pt;mso-position-horizontal-relative:page;mso-position-vertical-relative:paragraph;z-index:-1111" coordorigin="590,1043" coordsize="4710,2">
            <v:shape style="position:absolute;left:590;top:1043;width:4710;height:2" coordorigin="590,1043" coordsize="4710,0" path="m590,1043l5300,1043e" filled="f" stroked="t" strokeweight="1.1893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Morelet,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1866,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Faso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011" w:right="0"/>
        <w:jc w:val="left"/>
      </w:pP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Louis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Ouédraogo",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Jean-Noël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Poda"',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K.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Da"'"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7056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1" w:lineRule="auto"/>
        <w:ind w:left="124" w:right="30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s'établit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écosystèmes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aquatiques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corrélation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liée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animales.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L'association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Morelet.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1866.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Ceratophy!htm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citée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exemple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biotope,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milieu.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liées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saisonnier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crue,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écoulement,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semblent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influer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façon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9"/>
          <w:szCs w:val="19"/>
        </w:rPr>
        <w:t>C.</w:t>
      </w:r>
      <w:r>
        <w:rPr>
          <w:rFonts w:ascii="Arial" w:hAnsi="Arial" w:cs="Arial" w:eastAsia="Arial"/>
          <w:b w:val="0"/>
          <w:bCs w:val="0"/>
          <w:i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demerswn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privilégié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numPr>
          <w:ilvl w:val="0"/>
          <w:numId w:val="1"/>
        </w:numPr>
        <w:tabs>
          <w:tab w:pos="366" w:val="left" w:leader="none"/>
        </w:tabs>
        <w:spacing w:line="270" w:lineRule="auto" w:before="5"/>
        <w:ind w:left="133" w:right="31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donnée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pourraît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renforcer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lutte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mollusque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hôte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intermédiaire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Schistosoma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haematobium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Bilharz,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1852,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parasite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schistosomose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urinaire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8" w:right="85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hippopotames.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Linn.,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globosus,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0"/>
        <w:ind w:left="109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corrélation,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schistosomose.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42" w:lineRule="exact"/>
        <w:ind w:left="138" w:right="1407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Aquatic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vegetation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31"/>
          <w:szCs w:val="31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31"/>
          <w:szCs w:val="3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1"/>
          <w:szCs w:val="31"/>
        </w:rPr>
      </w:r>
    </w:p>
    <w:p>
      <w:pPr>
        <w:pStyle w:val="Heading2"/>
        <w:spacing w:line="282" w:lineRule="exact"/>
        <w:ind w:left="133" w:right="1275"/>
        <w:jc w:val="both"/>
      </w:pPr>
      <w:r>
        <w:rPr>
          <w:b w:val="0"/>
          <w:bCs w:val="0"/>
          <w:spacing w:val="0"/>
          <w:w w:val="100"/>
        </w:rPr>
        <w:t>Morelet,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1866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Hippopotamus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8" w:right="6958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0" w:lineRule="auto"/>
        <w:ind w:left="133" w:right="301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aquatic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ecosystems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correlation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dynamic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aquatic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vegetation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animal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established.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association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Butin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Morelet,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1866,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Ceratoplzyllwn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cited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example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Hippopotamus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pond.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might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contribute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intermediate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host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Sc!zistosoma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haematobium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Bilharz.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1852.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parasite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urinary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schistosomiasis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123" w:right="566" w:hanging="97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Keywords: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Hippopotamus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pond,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Cerarophyllum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demersum,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globosus,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Correlation,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Schistosomiasis,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" w:right="386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30.922331pt;margin-top:-4.241232pt;width:152.23297pt;height:.1pt;mso-position-horizontal-relative:page;mso-position-vertical-relative:paragraph;z-index:-1110" coordorigin="618,-85" coordsize="3045,2">
            <v:shape style="position:absolute;left:618;top:-85;width:3045;height:2" coordorigin="618,-85" coordsize="3045,0" path="m618,-85l3663,-85e" filled="f" stroked="t" strokeweight=".71359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*</w:t>
      </w:r>
      <w:r>
        <w:rPr>
          <w:rFonts w:ascii="Arial" w:hAnsi="Arial" w:cs="Arial" w:eastAsia="Arial"/>
          <w:b w:val="0"/>
          <w:bCs w:val="0"/>
          <w:spacing w:val="-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INERA/C'NRST.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6"/>
          <w:szCs w:val="16"/>
        </w:rPr>
        <w:t>03.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2"/>
        <w:ind w:left="147" w:right="391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**</w:t>
      </w:r>
      <w:r>
        <w:rPr>
          <w:rFonts w:ascii="Arial" w:hAnsi="Arial" w:cs="Arial" w:eastAsia="Arial"/>
          <w:b w:val="0"/>
          <w:bCs w:val="0"/>
          <w:spacing w:val="-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IRSS/CNRST.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03,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59"/>
        <w:ind w:left="152" w:right="3689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**"FAST.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Cocody,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Abidjan.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7" w:right="109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-.Janvier-juin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natul'elles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agl'onomie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00" w:h="14260"/>
          <w:pgMar w:top="620" w:bottom="280" w:left="480" w:right="1360"/>
        </w:sectPr>
      </w:pPr>
    </w:p>
    <w:p>
      <w:pPr>
        <w:spacing w:before="72"/>
        <w:ind w:left="101" w:right="7075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7.373786pt;margin-top:4.055202pt;width:476.203914pt;height:.1pt;mso-position-horizontal-relative:page;mso-position-vertical-relative:page;z-index:-1109" coordorigin="147,81" coordsize="9524,2">
            <v:shape style="position:absolute;left:147;top:81;width:9524;height:2" coordorigin="147,81" coordsize="9524,0" path="m147,81l9672,81e" filled="f" stroked="t" strokeweight=".95145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9"/>
          <w:szCs w:val="29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2" w:lineRule="auto"/>
        <w:ind w:left="101" w:right="14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histosomoses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maladies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hydriques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sévissent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endé­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certaines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régions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maladies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négatif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activités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socio-économiques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liées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l'utilisation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stagnantes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pays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sahélien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victime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sécheresse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dése1tification.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fonde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politique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d'autosuffisance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alimentaire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lutte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pauvreté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retenues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rationnelle.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indispensable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soient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meilleures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sanitaires.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3" w:lineRule="auto"/>
        <w:ind w:left="105" w:right="133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étude.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d'établir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existant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Ceratoplzyllum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hippo­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potames,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fixe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objectif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d'appo1ter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résolution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problème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maladies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hydriques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général,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schistosomoses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particulier,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connais­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l'écologie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réglementant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hôtes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intermédiaires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schistosomes.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7" w:lineRule="auto"/>
        <w:ind w:left="105" w:right="118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Morelet,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1866,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intermédiaire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Sclzistosoma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haematobiwn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Bilharz,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1852,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étudiée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Zimbabwe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WOOLHOUSE,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WOOLHOUSE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CHANDIWANA,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1990),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Tanzanie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TANNER,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1988),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Nigeria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BETTERTON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1988).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apparaît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sai­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température,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périodes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amplitudes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thermiques.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ailleurs,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l'écoulement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l'assèchement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effectifs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biotopes.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globosus,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marigots,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toute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soudanienne.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communs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biotopes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encombrement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détritus.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permanence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l'écoulement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diffus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celles-ci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(PODA,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9" w:lineRule="auto"/>
        <w:ind w:left="115" w:right="12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pluridisciplinaires,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menées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hippopotames,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recueillir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fonctionnement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l'hydrosystème,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MALDAGUE.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1986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ENGREF,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1989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OUEDRAOGO.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poissons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ROURE,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5" w:lineRule="auto" w:before="2"/>
        <w:ind w:left="110" w:right="118" w:firstLine="2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1956;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KABRE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1995),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BAKYONO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POUSSI,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habi­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pulmonés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(PODA,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fonctionnement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hydrologique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fleuve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Mouhoun,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auquel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reliée,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pluvieuse.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singularise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diversité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biologique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importance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socio-économique.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richesses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sus-évoquées.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érigée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biosphère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l'UNESCO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1987.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3" w:lineRule="auto"/>
        <w:ind w:left="120" w:right="129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observations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faites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permanente,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colonisée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dense.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révèlent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rapprochement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peuplement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demerswn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effectifs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9" w:right="12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4"/>
          <w:sz w:val="26"/>
          <w:szCs w:val="26"/>
        </w:rPr>
        <w:t>llO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4"/>
          <w:sz w:val="26"/>
          <w:szCs w:val="26"/>
        </w:rPr>
        <w:t>       </w:t>
      </w:r>
      <w:r>
        <w:rPr>
          <w:rFonts w:ascii="Courier New" w:hAnsi="Courier New" w:cs="Courier New" w:eastAsia="Courier New"/>
          <w:b w:val="0"/>
          <w:bCs w:val="0"/>
          <w:spacing w:val="58"/>
          <w:w w:val="90"/>
          <w:position w:val="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9"/>
          <w:szCs w:val="19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natun.•lles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9800" w:h="14260"/>
          <w:pgMar w:top="740" w:bottom="280" w:left="760" w:right="380"/>
        </w:sectPr>
      </w:pPr>
    </w:p>
    <w:p>
      <w:pPr>
        <w:spacing w:line="260" w:lineRule="atLeast" w:before="17"/>
        <w:ind w:left="2666" w:right="939" w:hanging="117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Fig.1:</w:t>
      </w:r>
      <w:r>
        <w:rPr>
          <w:rFonts w:ascii="Arial" w:hAnsi="Arial" w:cs="Arial" w:eastAsia="Arial"/>
          <w:b w:val="0"/>
          <w:bCs w:val="0"/>
          <w:spacing w:val="-3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LOCALISATION</w:t>
      </w:r>
      <w:r>
        <w:rPr>
          <w:rFonts w:ascii="Arial" w:hAnsi="Arial" w:cs="Arial" w:eastAsia="Arial"/>
          <w:b w:val="0"/>
          <w:bCs w:val="0"/>
          <w:spacing w:val="-3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MARE</w:t>
      </w:r>
      <w:r>
        <w:rPr>
          <w:rFonts w:ascii="Arial" w:hAnsi="Arial" w:cs="Arial" w:eastAsia="Arial"/>
          <w:b w:val="0"/>
          <w:bCs w:val="0"/>
          <w:spacing w:val="-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AUX</w:t>
      </w:r>
      <w:r>
        <w:rPr>
          <w:rFonts w:ascii="Arial" w:hAnsi="Arial" w:cs="Arial" w:eastAsia="Arial"/>
          <w:b w:val="0"/>
          <w:bCs w:val="0"/>
          <w:spacing w:val="-14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HIPPOPOTAMES</w:t>
      </w:r>
      <w:r>
        <w:rPr>
          <w:rFonts w:ascii="Arial" w:hAnsi="Arial" w:cs="Arial" w:eastAsia="Arial"/>
          <w:b w:val="0"/>
          <w:bCs w:val="0"/>
          <w:spacing w:val="0"/>
          <w:w w:val="10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DANS</w:t>
      </w:r>
      <w:r>
        <w:rPr>
          <w:rFonts w:ascii="Arial" w:hAnsi="Arial" w:cs="Arial" w:eastAsia="Arial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REGION</w:t>
      </w:r>
      <w:r>
        <w:rPr>
          <w:rFonts w:ascii="Arial" w:hAnsi="Arial" w:cs="Arial" w:eastAsia="Arial"/>
          <w:b w:val="0"/>
          <w:bCs w:val="0"/>
          <w:spacing w:val="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8080-DIOULASSO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7" w:lineRule="exact"/>
        <w:ind w:left="1317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76.800003pt;margin-top:6.321648pt;width:321.6pt;height:551.04pt;mso-position-horizontal-relative:page;mso-position-vertical-relative:paragraph;z-index:-1108" coordorigin="1536,126" coordsize="6432,11021">
            <v:shape style="position:absolute;left:1594;top:126;width:6374;height:4800" type="#_x0000_t75">
              <v:imagedata r:id="rId5" o:title=""/>
            </v:shape>
            <v:shape style="position:absolute;left:2534;top:1547;width:1210;height:115" type="#_x0000_t75">
              <v:imagedata r:id="rId6" o:title=""/>
            </v:shape>
            <v:shape style="position:absolute;left:1594;top:4946;width:6374;height:1766" type="#_x0000_t75">
              <v:imagedata r:id="rId7" o:title=""/>
            </v:shape>
            <v:shape style="position:absolute;left:1536;top:6731;width:6432;height:4416" type="#_x0000_t75">
              <v:imagedata r:id="rId8" o:title=""/>
            </v:shape>
            <v:group style="position:absolute;left:1621;top:172;width:2;height:3347" coordorigin="1621,172" coordsize="2,3347">
              <v:shape style="position:absolute;left:1621;top:172;width:2;height:3347" coordorigin="1621,172" coordsize="0,3347" path="m1621,3518l1621,172e" filled="f" stroked="t" strokeweight=".473327pt" strokecolor="#000000">
                <v:path arrowok="t"/>
              </v:shape>
            </v:group>
            <v:group style="position:absolute;left:4030;top:153;width:2;height:1578" coordorigin="4030,153" coordsize="2,1578">
              <v:shape style="position:absolute;left:4030;top:153;width:2;height:1578" coordorigin="4030,153" coordsize="0,1578" path="m4030,1731l4030,153e" filled="f" stroked="t" strokeweight=".473327pt" strokecolor="#000000">
                <v:path arrowok="t"/>
              </v:shape>
            </v:group>
            <v:group style="position:absolute;left:1614;top:2884;width:2447;height:2" coordorigin="1614,2884" coordsize="2447,2">
              <v:shape style="position:absolute;left:1614;top:2884;width:2447;height:2" coordorigin="1614,2884" coordsize="2447,0" path="m1614,2884l4061,2884e" filled="f" stroked="t" strokeweight=".70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----·-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--------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9"/>
          <w:szCs w:val="9"/>
        </w:rPr>
        <w:t>-·</w:t>
      </w:r>
      <w:r>
        <w:rPr>
          <w:rFonts w:ascii="Arial" w:hAnsi="Arial" w:cs="Arial" w:eastAsia="Arial"/>
          <w:b w:val="0"/>
          <w:bCs w:val="0"/>
          <w:spacing w:val="0"/>
          <w:w w:val="90"/>
          <w:sz w:val="9"/>
          <w:szCs w:val="9"/>
        </w:rPr>
        <w:t>   </w:t>
      </w:r>
      <w:r>
        <w:rPr>
          <w:rFonts w:ascii="Arial" w:hAnsi="Arial" w:cs="Arial" w:eastAsia="Arial"/>
          <w:b w:val="0"/>
          <w:bCs w:val="0"/>
          <w:spacing w:val="10"/>
          <w:w w:val="9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31"/>
          <w:szCs w:val="31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before="76"/>
        <w:ind w:left="151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16"/>
          <w:szCs w:val="16"/>
        </w:rPr>
        <w:t>LEGENDE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107" w:val="left" w:leader="none"/>
        </w:tabs>
        <w:spacing w:before="97"/>
        <w:ind w:left="156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Ville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numPr>
          <w:ilvl w:val="1"/>
          <w:numId w:val="1"/>
        </w:numPr>
        <w:tabs>
          <w:tab w:pos="2098" w:val="left" w:leader="none"/>
        </w:tabs>
        <w:spacing w:before="58"/>
        <w:ind w:left="2098" w:right="0" w:hanging="512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3"/>
          <w:szCs w:val="13"/>
        </w:rPr>
        <w:t>Vil</w:t>
      </w:r>
      <w:r>
        <w:rPr>
          <w:rFonts w:ascii="Arial" w:hAnsi="Arial" w:cs="Arial" w:eastAsia="Arial"/>
          <w:b w:val="0"/>
          <w:bCs w:val="0"/>
          <w:spacing w:val="-31"/>
          <w:w w:val="110"/>
          <w:position w:val="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3"/>
          <w:szCs w:val="13"/>
        </w:rPr>
        <w:t>loge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tabs>
          <w:tab w:pos="1989" w:val="left" w:leader="none"/>
        </w:tabs>
        <w:spacing w:before="19"/>
        <w:ind w:left="128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w w:val="99"/>
          <w:sz w:val="13"/>
          <w:szCs w:val="13"/>
        </w:rPr>
      </w:r>
      <w:r>
        <w:rPr>
          <w:rFonts w:ascii="Arial" w:hAnsi="Arial" w:cs="Arial" w:eastAsia="Arial"/>
          <w:b w:val="0"/>
          <w:bCs w:val="0"/>
          <w:w w:val="99"/>
          <w:sz w:val="13"/>
          <w:szCs w:val="13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none"/>
        </w:rPr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  <w:u w:val="none"/>
        </w:rPr>
        <w:t>Route</w:t>
      </w:r>
      <w:r>
        <w:rPr>
          <w:rFonts w:ascii="Arial" w:hAnsi="Arial" w:cs="Arial" w:eastAsia="Arial"/>
          <w:b w:val="0"/>
          <w:bCs w:val="0"/>
          <w:spacing w:val="29"/>
          <w:w w:val="105"/>
          <w:sz w:val="13"/>
          <w:szCs w:val="1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  <w:u w:val="none"/>
        </w:rPr>
        <w:t>pr</w:t>
      </w:r>
      <w:r>
        <w:rPr>
          <w:rFonts w:ascii="Arial" w:hAnsi="Arial" w:cs="Arial" w:eastAsia="Arial"/>
          <w:b w:val="0"/>
          <w:bCs w:val="0"/>
          <w:spacing w:val="-16"/>
          <w:w w:val="105"/>
          <w:sz w:val="13"/>
          <w:szCs w:val="1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7"/>
          <w:w w:val="105"/>
          <w:sz w:val="14"/>
          <w:szCs w:val="1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  <w:u w:val="none"/>
        </w:rPr>
        <w:t>ncipole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  <w:u w:val="none"/>
        </w:rPr>
      </w:r>
    </w:p>
    <w:p>
      <w:pPr>
        <w:spacing w:before="43"/>
        <w:ind w:left="13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20"/>
          <w:szCs w:val="20"/>
        </w:rPr>
        <w:t>=</w:t>
      </w:r>
      <w:r>
        <w:rPr>
          <w:rFonts w:ascii="Arial" w:hAnsi="Arial" w:cs="Arial" w:eastAsia="Arial"/>
          <w:b w:val="0"/>
          <w:bCs w:val="0"/>
          <w:spacing w:val="-49"/>
          <w:w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3"/>
          <w:szCs w:val="23"/>
        </w:rPr>
        <w:t>==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6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0"/>
          <w:szCs w:val="3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9760" w:h="14240"/>
          <w:pgMar w:top="1100" w:bottom="280" w:left="420" w:right="1360"/>
        </w:sectPr>
      </w:pPr>
    </w:p>
    <w:p>
      <w:pPr>
        <w:spacing w:before="42"/>
        <w:ind w:left="0" w:right="505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  <w:t>More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Cours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d'eou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60" w:lineRule="exact" w:before="2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76" w:lineRule="exact"/>
        <w:ind w:left="6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in"</w:t>
      </w:r>
    </w:p>
    <w:p>
      <w:pPr>
        <w:spacing w:line="88" w:lineRule="exact"/>
        <w:ind w:left="5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.[4o'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88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9760" w:h="14240"/>
          <w:pgMar w:top="620" w:bottom="280" w:left="420" w:right="1360"/>
          <w:cols w:num="2" w:equalWidth="0">
            <w:col w:w="2898" w:space="40"/>
            <w:col w:w="5042"/>
          </w:cols>
        </w:sectPr>
      </w:pPr>
    </w:p>
    <w:p>
      <w:pPr>
        <w:spacing w:line="139" w:lineRule="exact"/>
        <w:ind w:left="129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410"/>
          <w:sz w:val="13"/>
          <w:szCs w:val="13"/>
        </w:rPr>
        <w:t>----</w:t>
      </w:r>
      <w:r>
        <w:rPr>
          <w:rFonts w:ascii="Arial" w:hAnsi="Arial" w:cs="Arial" w:eastAsia="Arial"/>
          <w:b w:val="0"/>
          <w:bCs w:val="0"/>
          <w:spacing w:val="-76"/>
          <w:w w:val="4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Limile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forêl</w:t>
      </w:r>
      <w:r>
        <w:rPr>
          <w:rFonts w:ascii="Arial" w:hAnsi="Arial" w:cs="Arial" w:eastAsia="Arial"/>
          <w:b w:val="0"/>
          <w:bCs w:val="0"/>
          <w:spacing w:val="0"/>
          <w:w w:val="10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6"/>
          <w:szCs w:val="16"/>
        </w:rPr>
        <w:t>classee,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017" w:val="left" w:leader="none"/>
          <w:tab w:pos="3664" w:val="right" w:leader="none"/>
        </w:tabs>
        <w:spacing w:line="250" w:lineRule="exact"/>
        <w:ind w:left="132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w w:val="99"/>
          <w:sz w:val="13"/>
          <w:szCs w:val="13"/>
        </w:rPr>
      </w:r>
      <w:r>
        <w:rPr>
          <w:rFonts w:ascii="Arial" w:hAnsi="Arial" w:cs="Arial" w:eastAsia="Arial"/>
          <w:b w:val="0"/>
          <w:bCs w:val="0"/>
          <w:w w:val="99"/>
          <w:sz w:val="13"/>
          <w:szCs w:val="13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none"/>
        </w:rPr>
      </w:r>
      <w:r>
        <w:rPr>
          <w:rFonts w:ascii="Arial" w:hAnsi="Arial" w:cs="Arial" w:eastAsia="Arial"/>
          <w:b w:val="0"/>
          <w:bCs w:val="0"/>
          <w:w w:val="100"/>
          <w:sz w:val="13"/>
          <w:szCs w:val="13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14"/>
          <w:w w:val="95"/>
          <w:sz w:val="13"/>
          <w:szCs w:val="1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  <w:u w:val="none"/>
        </w:rPr>
        <w:t>hernin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3"/>
          <w:szCs w:val="1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95"/>
          <w:sz w:val="13"/>
          <w:szCs w:val="1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3"/>
          <w:szCs w:val="13"/>
          <w:u w:val="none"/>
        </w:rPr>
        <w:t>fer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4"/>
          <w:szCs w:val="24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4"/>
          <w:szCs w:val="24"/>
          <w:u w:val="none"/>
        </w:rPr>
      </w:r>
    </w:p>
    <w:p>
      <w:pPr>
        <w:tabs>
          <w:tab w:pos="1818" w:val="left" w:leader="none"/>
          <w:tab w:pos="2334" w:val="left" w:leader="none"/>
        </w:tabs>
        <w:spacing w:before="506"/>
        <w:ind w:left="126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97" w:lineRule="exact"/>
        <w:ind w:left="236" w:right="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70"/>
          <w:sz w:val="9"/>
          <w:szCs w:val="9"/>
        </w:rPr>
        <w:t>'\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Heading4"/>
        <w:spacing w:line="239" w:lineRule="exact"/>
        <w:ind w:left="721" w:right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5"/>
        </w:rPr>
        <w:t>figure</w:t>
      </w:r>
      <w:r>
        <w:rPr>
          <w:rFonts w:ascii="Arial" w:hAnsi="Arial" w:cs="Arial" w:eastAsia="Arial"/>
          <w:b w:val="0"/>
          <w:bCs w:val="0"/>
          <w:spacing w:val="53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5" w:lineRule="exact" w:before="87"/>
        <w:ind w:left="0" w:right="1777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270"/>
          <w:sz w:val="10"/>
          <w:szCs w:val="10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93" w:lineRule="exact"/>
        <w:ind w:left="0" w:right="1962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30"/>
          <w:sz w:val="11"/>
          <w:szCs w:val="11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23" w:lineRule="exact"/>
        <w:ind w:left="0" w:right="21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5"/>
          <w:sz w:val="13"/>
          <w:szCs w:val="13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spacing w:before="36"/>
        <w:ind w:left="0" w:right="2975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3"/>
          <w:szCs w:val="13"/>
        </w:rPr>
        <w:t>Wolon</w:t>
      </w:r>
      <w:r>
        <w:rPr>
          <w:rFonts w:ascii="Arial" w:hAnsi="Arial" w:cs="Arial" w:eastAsia="Arial"/>
          <w:b w:val="0"/>
          <w:bCs w:val="0"/>
          <w:spacing w:val="-26"/>
          <w:w w:val="12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5"/>
          <w:sz w:val="13"/>
          <w:szCs w:val="13"/>
        </w:rPr>
        <w:t>kola/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87" w:lineRule="exact" w:before="3"/>
        <w:ind w:left="0" w:right="2325" w:firstLine="0"/>
        <w:jc w:val="center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10"/>
          <w:sz w:val="18"/>
          <w:szCs w:val="18"/>
        </w:rPr>
        <w:t>;•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8"/>
          <w:szCs w:val="18"/>
        </w:rPr>
      </w:r>
    </w:p>
    <w:p>
      <w:pPr>
        <w:spacing w:line="121" w:lineRule="exact"/>
        <w:ind w:left="264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line="126" w:lineRule="exact"/>
        <w:ind w:left="257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line="157" w:lineRule="exact"/>
        <w:ind w:left="0" w:right="286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/>
        <w:ind w:left="0" w:right="2795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80"/>
          <w:sz w:val="12"/>
          <w:szCs w:val="12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after="0" w:line="110" w:lineRule="exact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9760" w:h="14240"/>
          <w:pgMar w:top="620" w:bottom="280" w:left="420" w:right="1360"/>
        </w:sectPr>
      </w:pPr>
    </w:p>
    <w:p>
      <w:pPr>
        <w:spacing w:line="293" w:lineRule="exact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position w:val="10"/>
          <w:sz w:val="19"/>
          <w:szCs w:val="19"/>
        </w:rPr>
        <w:t>\</w:t>
      </w:r>
      <w:r>
        <w:rPr>
          <w:rFonts w:ascii="Arial" w:hAnsi="Arial" w:cs="Arial" w:eastAsia="Arial"/>
          <w:b w:val="0"/>
          <w:bCs w:val="0"/>
          <w:spacing w:val="1"/>
          <w:w w:val="110"/>
          <w:position w:val="10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-..,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80" w:lineRule="exact" w:before="5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-3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4"/>
          <w:szCs w:val="14"/>
        </w:rPr>
        <w:t>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9760" w:h="14240"/>
          <w:pgMar w:top="620" w:bottom="280" w:left="420" w:right="1360"/>
          <w:cols w:num="2" w:equalWidth="0">
            <w:col w:w="2980" w:space="40"/>
            <w:col w:w="4960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2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Localisation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d'étude.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9760" w:h="14240"/>
          <w:pgMar w:top="620" w:bottom="280" w:left="420" w:right="1360"/>
        </w:sectPr>
      </w:pPr>
    </w:p>
    <w:p>
      <w:pPr>
        <w:pStyle w:val="Heading2"/>
        <w:spacing w:before="54"/>
        <w:ind w:right="6076"/>
        <w:jc w:val="both"/>
      </w:pPr>
      <w:r>
        <w:rPr/>
        <w:pict>
          <v:group style="position:absolute;margin-left:3.580457pt;margin-top:5.624874pt;width:483.839043pt;height:.1pt;mso-position-horizontal-relative:page;mso-position-vertical-relative:page;z-index:-1107" coordorigin="72,112" coordsize="9677,2">
            <v:shape style="position:absolute;left:72;top:112;width:9677;height:2" coordorigin="72,112" coordsize="9677,0" path="m72,112l9748,112e" filled="f" stroked="t" strokeweight=".95478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Matériel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134" w:right="5583"/>
        <w:jc w:val="both"/>
      </w:pPr>
      <w:r>
        <w:rPr>
          <w:b w:val="0"/>
          <w:bCs w:val="0"/>
          <w:spacing w:val="0"/>
          <w:w w:val="105"/>
        </w:rPr>
        <w:t>Choix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connaissance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4" w:lineRule="auto"/>
        <w:ind w:left="120" w:right="168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lieu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hippopotames,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biosphère.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située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Bobo-Dioulasso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l'ouest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Burkina.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coordonnées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géographiques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6"/>
          <w:w w:val="125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35'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04°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8'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ouest.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climat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sud-soudanien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PALLIER.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1981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variant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120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660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l'étiage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crue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maximale.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profondeur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l'étiage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0,5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environ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fortement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colonisée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aquatique.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Onze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mesurés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chacun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déplacements.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quatre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situ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(pH,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oxygène,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température,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conductivité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l'aide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analyseur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multiparamètre.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sept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paramètres.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carbonates.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gaz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carbonique,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calcium-magnésium,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calcium,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chlore,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sulfates.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nitrites.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phosphates.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analysés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laboratoire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échantillonnage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l'eau.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l'aide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bouteilles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plastique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analysés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72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heures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prélèvements.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20" w:right="5222"/>
        <w:jc w:val="both"/>
      </w:pPr>
      <w:r>
        <w:rPr>
          <w:b w:val="0"/>
          <w:bCs w:val="0"/>
          <w:spacing w:val="0"/>
          <w:w w:val="105"/>
        </w:rPr>
        <w:t>Méthode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d'étude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végétation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5" w:right="5097"/>
        <w:jc w:val="both"/>
      </w:pPr>
      <w:r>
        <w:rPr>
          <w:b w:val="0"/>
          <w:bCs w:val="0"/>
          <w:spacing w:val="0"/>
          <w:w w:val="105"/>
        </w:rPr>
        <w:t>Inventaire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identification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flore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9" w:lineRule="auto"/>
        <w:ind w:left="120" w:right="180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macroflore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rencontrées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récoltées,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conditionnées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séchage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identifiées.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l'utilisation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HUTCHINSON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DALZIEL.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1972;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LEVEQUE.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1980;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BERHAUT.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1967).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5" w:right="6119"/>
        <w:jc w:val="both"/>
      </w:pPr>
      <w:r>
        <w:rPr>
          <w:b w:val="0"/>
          <w:bCs w:val="0"/>
          <w:spacing w:val="0"/>
          <w:w w:val="105"/>
        </w:rPr>
        <w:t>Inventaire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végétation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8" w:lineRule="auto"/>
        <w:ind w:left="110" w:right="175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repérage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groupements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prospection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physionomique.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échan­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tillonnages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groupements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réalisés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placeaux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BRAUN­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BLANQUET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GOUNOT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(1969)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transects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DUVIGNEAUD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(1946).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discrimination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associations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factorielle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conespon­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logiciel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ADE-4.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120" w:right="168" w:hanging="1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Ceratophyl!um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demerswn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mesure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recouvrement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blocs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8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position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chacun,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établis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d'octobre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1998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décembre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  <w:t>1999).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left="110" w:right="1725"/>
        <w:jc w:val="both"/>
      </w:pPr>
      <w:r>
        <w:rPr>
          <w:b w:val="0"/>
          <w:bCs w:val="0"/>
          <w:spacing w:val="0"/>
          <w:w w:val="105"/>
        </w:rPr>
        <w:t>Étude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malacologique</w:t>
      </w:r>
      <w:r>
        <w:rPr>
          <w:b w:val="0"/>
          <w:bCs w:val="0"/>
          <w:spacing w:val="0"/>
          <w:w w:val="100"/>
        </w:rPr>
        <w:t>                                                                    </w:t>
      </w:r>
      <w:r>
        <w:rPr>
          <w:b w:val="0"/>
          <w:bCs w:val="0"/>
          <w:spacing w:val="-8"/>
          <w:w w:val="100"/>
        </w:rPr>
        <w:t> </w:t>
      </w:r>
      <w:r>
        <w:rPr/>
        <w:pict>
          <v:shape style="width:30.72pt;height:26.88pt;mso-position-horizontal-relative:char;mso-position-vertical-relative:line" type="#_x0000_t75">
            <v:imagedata r:id="rId10" o:title=""/>
          </v:shape>
        </w:pict>
      </w:r>
      <w:r>
        <w:rPr>
          <w:b w:val="0"/>
          <w:bCs w:val="0"/>
          <w:spacing w:val="-8"/>
          <w:w w:val="100"/>
          <w:position w:val="-25"/>
        </w:rPr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59" w:lineRule="auto" w:before="55"/>
        <w:ind w:left="115" w:right="169" w:firstLine="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tendance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J'agrégation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LEVÊQUE.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1972)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amène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regrouper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sup­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pOits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potentiellement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favorables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demerswn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malacologiques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potté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espèce.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Cependant.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aquatiques.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feuilles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branches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mottes.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tout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solide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baigne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l'cau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examinés.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5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9"/>
          <w:pgSz w:w="9820" w:h="14280"/>
          <w:pgMar w:footer="793" w:header="0" w:top="680" w:bottom="980" w:left="820" w:right="280"/>
        </w:sectPr>
      </w:pPr>
    </w:p>
    <w:p>
      <w:pPr>
        <w:pStyle w:val="Heading4"/>
        <w:spacing w:line="251" w:lineRule="auto" w:before="61"/>
        <w:ind w:left="119" w:right="124" w:firstLine="4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mollusques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récoltés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mêmes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personnes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BALLAND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P.,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1992)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pendant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30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rn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plusieurs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endroits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sites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choisis.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Ils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ensuite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comptés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puis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remis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l'eau.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Cette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collecte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malacologiques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analyse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comparative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résultats,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comme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l'attestent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LEVÊQUE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(1975)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lac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Tchad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BREMOND</w:t>
      </w:r>
      <w:r>
        <w:rPr>
          <w:b w:val="0"/>
          <w:bCs w:val="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(1991)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mares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du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Niger.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Tous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effectifs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rapportés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demi-heure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selon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méthode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d'appréciation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densité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mollusques,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employée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SELLIN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SIMONKOVICH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-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1977).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prospections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ont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concerné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mesure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effectifs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ont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couvert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fois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15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mois,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d'octobre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1986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décembre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1987.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but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d'une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nouvelle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vérification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l'hypothèse,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autre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prospection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été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réalisée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d'octobre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1998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décembre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1999.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Quelques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mollusques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recueillis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conservés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du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formol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10</w:t>
      </w:r>
      <w:r>
        <w:rPr>
          <w:b w:val="0"/>
          <w:bCs w:val="0"/>
          <w:i w:val="0"/>
          <w:spacing w:val="-1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  <w:sz w:val="22"/>
          <w:szCs w:val="22"/>
        </w:rPr>
        <w:t>%.</w:t>
      </w:r>
      <w:r>
        <w:rPr>
          <w:b w:val="0"/>
          <w:bCs w:val="0"/>
          <w:i w:val="0"/>
          <w:spacing w:val="16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Chaque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échantillon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est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accompagné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d'une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étiquette.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détermination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0"/>
        </w:rPr>
        <w:t>mollusques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se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fai!</w:t>
      </w:r>
      <w:r>
        <w:rPr>
          <w:b w:val="0"/>
          <w:bCs w:val="0"/>
          <w:i w:val="0"/>
          <w:spacing w:val="-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l'examen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coquille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: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forme,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enroulement,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ouvetture.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longueur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largeur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coquille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mesurées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avec</w:t>
      </w:r>
      <w:r>
        <w:rPr>
          <w:b w:val="0"/>
          <w:bCs w:val="0"/>
          <w:i w:val="0"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pied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30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coulisse.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détermination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initiale</w:t>
      </w:r>
      <w:r>
        <w:rPr>
          <w:b w:val="0"/>
          <w:bCs w:val="0"/>
          <w:i w:val="0"/>
          <w:spacing w:val="5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été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0"/>
        </w:rPr>
        <w:t>confirmée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Danish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Bilharzisis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Laboratory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Danemark.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8" w:right="7415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52" w:right="4541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Paramètres</w:t>
      </w:r>
      <w:r>
        <w:rPr>
          <w:rFonts w:ascii="Times New Roman" w:hAnsi="Times New Roman" w:cs="Times New Roman" w:eastAsia="Times New Roman"/>
          <w:b/>
          <w:bCs/>
          <w:spacing w:val="4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physico-chimiques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2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/>
          <w:bCs/>
          <w:spacing w:val="3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line="243" w:lineRule="auto"/>
        <w:ind w:left="152" w:right="117"/>
        <w:jc w:val="both"/>
      </w:pP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I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présente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synthèse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résultats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suivi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paramètres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physico­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chimiques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pendant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cinq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années.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valeurs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principaux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paramètres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moyennes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élevées.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eaux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relativement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chaudes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moyenne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(28,7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  <w:sz w:val="20"/>
          <w:szCs w:val="20"/>
        </w:rPr>
        <w:t>°C</w:t>
      </w:r>
      <w:r>
        <w:rPr>
          <w:b w:val="0"/>
          <w:bCs w:val="0"/>
          <w:spacing w:val="0"/>
          <w:w w:val="90"/>
          <w:sz w:val="20"/>
          <w:szCs w:val="20"/>
        </w:rPr>
        <w:t>),</w:t>
      </w:r>
      <w:r>
        <w:rPr>
          <w:b w:val="0"/>
          <w:bCs w:val="0"/>
          <w:spacing w:val="36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presque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neutres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(pH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moyen</w:t>
      </w:r>
      <w:r>
        <w:rPr>
          <w:b w:val="0"/>
          <w:bCs w:val="0"/>
          <w:spacing w:val="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=</w:t>
      </w:r>
      <w:r>
        <w:rPr>
          <w:rFonts w:ascii="Arial" w:hAnsi="Arial" w:cs="Arial" w:eastAsia="Arial"/>
          <w:b w:val="0"/>
          <w:bCs w:val="0"/>
          <w:spacing w:val="21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7,5),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carbonatées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(108,6),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riches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gaz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carboniques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(78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96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mg/1</w:t>
      </w:r>
      <w:r>
        <w:rPr>
          <w:b w:val="0"/>
          <w:bCs w:val="0"/>
          <w:spacing w:val="0"/>
          <w:w w:val="90"/>
        </w:rPr>
        <w:t>),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peu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calciques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magnésiennes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(34,3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mg/1</w:t>
      </w:r>
      <w:r>
        <w:rPr>
          <w:b w:val="0"/>
          <w:bCs w:val="0"/>
          <w:spacing w:val="0"/>
          <w:w w:val="90"/>
        </w:rPr>
        <w:t>).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Elles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donc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mésotrophes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16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eutrophes.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7" w:right="222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00.930206pt;margin-top:26.660772pt;width:115.200028pt;height:4.8pt;mso-position-horizontal-relative:page;mso-position-vertical-relative:paragraph;z-index:-1106" type="#_x0000_t75">
            <v:imagedata r:id="rId12" o:title=""/>
          </v:shape>
        </w:pict>
      </w:r>
      <w:r>
        <w:rPr/>
        <w:pict>
          <v:group style="position:absolute;margin-left:26.640779pt;margin-top:40.792526pt;width:68.029120pt;height:.1pt;mso-position-horizontal-relative:page;mso-position-vertical-relative:paragraph;z-index:-1105" coordorigin="533,816" coordsize="1361,2">
            <v:shape style="position:absolute;left:533;top:816;width:1361;height:2" coordorigin="533,816" coordsize="1361,0" path="m533,816l1893,816e" filled="f" stroked="t" strokeweight=".71359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/>
          <w:bCs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Quelques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3" w:hRule="exact"/>
        </w:trPr>
        <w:tc>
          <w:tcPr>
            <w:tcW w:w="1854" w:type="dxa"/>
            <w:gridSpan w:val="2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6"/>
              <w:ind w:left="2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1991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6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1992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 w:before="6"/>
              <w:ind w:left="2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1999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17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Temp/moy/an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exact"/>
              <w:ind w:left="3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28"/>
                <w:szCs w:val="28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2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28.8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28.2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29.2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2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right="248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23,8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26.67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8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3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6.7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8.3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right="220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95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4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Oxygène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right="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6,7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right="4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right="287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right="1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7.8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HC0::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(2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109.3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101.5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85.4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5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-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5"/>
                <w:position w:val="-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mg/l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right="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114.3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3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right="305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36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CaMg+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21.7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35.2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30.5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ca+2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2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13.7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right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17.5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right="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Cl-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8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8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36.6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38.2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35.2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1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23.07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5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7"/>
                <w:szCs w:val="17"/>
              </w:rPr>
              <w:t>S04-2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23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7"/>
                <w:szCs w:val="17"/>
              </w:rPr>
              <w:t>1.1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0.6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No{2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9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0.006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0.026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0.03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0,008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Po4-3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mg/!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1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0,6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0.87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9"/>
                <w:szCs w:val="19"/>
              </w:rPr>
              <w:t>0.8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0.56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Conductivité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9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7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tS/cm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5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140.2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3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147.7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142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136.7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138.4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7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3"/>
              <w:ind w:right="183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102.7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3"/>
              <w:ind w:left="1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9"/>
                <w:szCs w:val="19"/>
              </w:rPr>
              <w:t>90.11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1" w:right="105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6.878639pt;margin-top:-75.529305pt;width:419.11646pt;height:.1pt;mso-position-horizontal-relative:page;mso-position-vertical-relative:paragraph;z-index:-1104" coordorigin="538,-1511" coordsize="8382,2">
            <v:shape style="position:absolute;left:538;top:-1511;width:8382;height:2" coordorigin="538,-1511" coordsize="8382,0" path="m538,-1511l8920,-1511e" filled="f" stroked="t" strokeweight="1.1893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'o1.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11°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-.Janvier-juin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Scie1n·e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Sdenœs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   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5"/>
          <w:sz w:val="18"/>
          <w:szCs w:val="18"/>
        </w:rPr>
        <w:t>113.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footerReference w:type="default" r:id="rId11"/>
          <w:pgSz w:w="9800" w:h="14260"/>
          <w:pgMar w:footer="0" w:header="0" w:top="740" w:bottom="280" w:left="380" w:right="780"/>
        </w:sectPr>
      </w:pPr>
    </w:p>
    <w:p>
      <w:pPr>
        <w:spacing w:before="73"/>
        <w:ind w:left="124" w:right="647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.959693pt;margin-top:7.68pt;width:289.827207pt;height:.1pt;mso-position-horizontal-relative:page;mso-position-vertical-relative:page;z-index:-1103" coordorigin="19,154" coordsize="5797,2">
            <v:shape style="position:absolute;left:19;top:154;width:5797;height:2" coordorigin="19,154" coordsize="5797,0" path="m19,154l5816,154e" filled="f" stroked="t" strokeweight=".959693pt" strokecolor="#000000">
              <v:path arrowok="t"/>
            </v:shape>
            <w10:wrap type="none"/>
          </v:group>
        </w:pict>
      </w:r>
      <w:r>
        <w:rPr/>
        <w:pict>
          <v:group style="position:absolute;margin-left:303.02301pt;margin-top:5.52pt;width:166.9866pt;height:.1pt;mso-position-horizontal-relative:page;mso-position-vertical-relative:page;z-index:-1102" coordorigin="6060,110" coordsize="3340,2">
            <v:shape style="position:absolute;left:6060;top:110;width:3340;height:2" coordorigin="6060,110" coordsize="3340,0" path="m6060,110l9400,110e" filled="f" stroked="t" strokeweight=".95969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Résultats</w:t>
      </w:r>
      <w:r>
        <w:rPr>
          <w:rFonts w:ascii="Times New Roman" w:hAnsi="Times New Roman" w:cs="Times New Roman" w:eastAsia="Times New Roman"/>
          <w:b/>
          <w:bCs/>
          <w:spacing w:val="9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6"/>
          <w:szCs w:val="26"/>
        </w:rPr>
        <w:t>botaniques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/>
        <w:ind w:left="110" w:right="119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riche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aquatique.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L'inYentaire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périodes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l'année,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années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GREE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1989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OUEDRAOGO,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1990.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1999).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106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hydrophytes,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hélophytes.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hydrophytes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dentels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transgressifs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répattissant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84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genres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familles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26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Dicotylédones,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Monocotylédones.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Ptéridophytes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Bryophyte.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Parmi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recensées,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l'espèce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dominante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telTitorialement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libre.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accompagnée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Trapa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natans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var.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bispinosa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Roxh.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Makino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Azolla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afl-icana.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3" w:lineRule="auto"/>
        <w:ind w:left="114" w:right="125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semi-aquatique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subdiviser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zones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profondeur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l'une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contin­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gences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principales.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donné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amplitudes.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profondeur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facteur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discontinuité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stratification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1" w:lineRule="auto"/>
        <w:ind w:left="114" w:right="118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relevés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phytosociologiques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factorielle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conespondances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discriminer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associations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sous-associations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7" w:lineRule="auto"/>
        <w:ind w:left="340" w:right="115" w:hanging="212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1.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l'association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sous-association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Pycreus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mundtii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Nees.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Ludwigia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stenoraphe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Bren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situées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profonde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occupant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mare;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line="255" w:lineRule="auto"/>
        <w:ind w:left="335" w:right="120" w:hanging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l'association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Mimosa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pigra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Laur.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Phyllanthus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reticulatus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Poir.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sous-association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Morelia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Rytigynia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Blume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établies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moyennement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profonde;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345" w:val="left" w:leader="none"/>
        </w:tabs>
        <w:spacing w:line="257" w:lineRule="auto"/>
        <w:ind w:left="340" w:right="115" w:hanging="22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l'association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Mitragyna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inennis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Willd.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Ktze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Vetiveria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nigritana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Œenth.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Stapf.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située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inondation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temporaire.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19" w:right="115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prairie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flottante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développe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autour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dépens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l'association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Ceratophyllwn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demerswn,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composée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suivantes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Oxycaryum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cubense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Poeppig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Kunth.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Lye.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Neptunia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oleracea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Lour.,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'Vigia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stolonifera,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Lzulwigia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stenoraphe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Bren,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Polygomtm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salicifolium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Brouss.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Ex.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Wild.,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C-yperus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pectinatus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Vahl.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prairie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mobile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déplace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vents,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courant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d'eau.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activités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pêche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mouvements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124" w:right="110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fixée.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ceinturant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première,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comprend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strates.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arbustive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Mimosa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pigra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Linn.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Phyllantlws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reticulatus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Poir.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arborées,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Morelia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Rytigynia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senegalensis,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deuxième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Mitragyna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inermis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Veth·eria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nigritana.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even" r:id="rId13"/>
          <w:pgSz w:w="10000" w:h="14400"/>
          <w:pgMar w:footer="793" w:header="0" w:top="740" w:bottom="980" w:left="840" w:right="460"/>
        </w:sectPr>
      </w:pPr>
    </w:p>
    <w:p>
      <w:pPr>
        <w:spacing w:before="71"/>
        <w:ind w:left="1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2"/>
          <w:szCs w:val="22"/>
        </w:rPr>
        <w:t>Dynamique</w:t>
      </w:r>
      <w:r>
        <w:rPr>
          <w:rFonts w:ascii="Times New Roman" w:hAnsi="Times New Roman" w:cs="Times New Roman" w:eastAsia="Times New Roman"/>
          <w:b/>
          <w:bCs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2"/>
          <w:szCs w:val="22"/>
        </w:rPr>
        <w:t>l'herbier</w:t>
      </w:r>
      <w:r>
        <w:rPr>
          <w:rFonts w:ascii="Times New Roman" w:hAnsi="Times New Roman" w:cs="Times New Roman" w:eastAsia="Times New Roman"/>
          <w:b/>
          <w:bCs/>
          <w:spacing w:val="14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0"/>
          <w:sz w:val="22"/>
          <w:szCs w:val="22"/>
        </w:rPr>
        <w:t>Linn.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/>
          <w:bCs/>
          <w:i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0"/>
          <w:sz w:val="22"/>
          <w:szCs w:val="22"/>
        </w:rPr>
        <w:t>prairie</w:t>
      </w:r>
      <w:r>
        <w:rPr>
          <w:rFonts w:ascii="Times New Roman" w:hAnsi="Times New Roman" w:cs="Times New Roman" w:eastAsia="Times New Roman"/>
          <w:b/>
          <w:bCs/>
          <w:i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0"/>
          <w:sz w:val="22"/>
          <w:szCs w:val="22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249" w:lineRule="auto"/>
        <w:ind w:left="115" w:right="148" w:firstLine="1"/>
        <w:jc w:val="center"/>
      </w:pPr>
      <w:r>
        <w:rPr/>
        <w:pict>
          <v:group style="position:absolute;margin-left:27.02054pt;margin-top:118.384705pt;width:424.79634pt;height:336.631179pt;mso-position-horizontal-relative:page;mso-position-vertical-relative:paragraph;z-index:-1101" coordorigin="540,2368" coordsize="8496,6733">
            <v:shape style="position:absolute;left:2258;top:2368;width:5760;height:6219" type="#_x0000_t75">
              <v:imagedata r:id="rId15" o:title=""/>
            </v:shape>
            <v:group style="position:absolute;left:550;top:9086;width:8479;height:2" coordorigin="550,9086" coordsize="8479,2">
              <v:shape style="position:absolute;left:550;top:9086;width:8479;height:2" coordorigin="550,9086" coordsize="8479,0" path="m550,9086l9029,9086e" filled="f" stroked="t" strokeweight=".717359pt" strokecolor="#000000">
                <v:path arrowok="t"/>
              </v:shape>
            </v:group>
            <v:group style="position:absolute;left:545;top:2444;width:2;height:6649" coordorigin="545,2444" coordsize="2,6649">
              <v:shape style="position:absolute;left:545;top:2444;width:2;height:6649" coordorigin="545,2444" coordsize="0,6649" path="m545,9093l545,2444e" filled="f" stroked="t" strokeweight=".47824pt" strokecolor="#000000">
                <v:path arrowok="t"/>
              </v:shape>
            </v:group>
            <v:group style="position:absolute;left:7064;top:3846;width:2;height:765" coordorigin="7064,3846" coordsize="2,765">
              <v:shape style="position:absolute;left:7064;top:3846;width:2;height:765" coordorigin="7064,3846" coordsize="0,765" path="m7064,4611l7064,3846e" filled="f" stroked="t" strokeweight=".717359pt" strokecolor="#000000">
                <v:path arrowok="t"/>
              </v:shape>
            </v:group>
            <v:group style="position:absolute;left:9005;top:3243;width:2;height:5850" coordorigin="9005,3243" coordsize="2,5850">
              <v:shape style="position:absolute;left:9005;top:3243;width:2;height:5850" coordorigin="9005,3243" coordsize="0,5850" path="m9005,9093l9005,3243e" filled="f" stroked="t" strokeweight=".71735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8.297302pt;margin-top:110.714203pt;width:291.4871pt;height:.1pt;mso-position-horizontal-relative:page;mso-position-vertical-relative:paragraph;z-index:-1100" coordorigin="3166,2214" coordsize="5830,2">
            <v:shape style="position:absolute;left:3166;top:2214;width:5830;height:2" coordorigin="3166,2214" coordsize="5830,0" path="m3166,2214l8996,2214e" filled="f" stroked="t" strokeweight=".717359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plan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hydrologique,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mare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connaît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situations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long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l'année.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période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basses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eaux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s'étale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d'octobre</w:t>
      </w:r>
      <w:r>
        <w:rPr>
          <w:b w:val="0"/>
          <w:bCs w:val="0"/>
          <w:spacing w:val="4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1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juin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période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crue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l'intervalle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juillet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spacing w:val="3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sep­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0"/>
        </w:rPr>
        <w:t>tembre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OUEDRAOGO.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1994)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40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dynamique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v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gétation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semble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liée</w:t>
      </w:r>
      <w:r>
        <w:rPr>
          <w:b w:val="0"/>
          <w:bCs w:val="0"/>
          <w:spacing w:val="4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6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deux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pôles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majeurs.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recueillies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sites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d'observation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analysées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traduites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sous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forme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graphique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figure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3b).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graphique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présente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l'évolution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l'herbier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C.</w:t>
      </w:r>
      <w:r>
        <w:rPr>
          <w:b w:val="0"/>
          <w:bCs w:val="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dcmersum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0"/>
          <w:w w:val="91"/>
        </w:rPr>
        <w:t> </w:t>
      </w:r>
      <w:r>
        <w:rPr>
          <w:b w:val="0"/>
          <w:bCs w:val="0"/>
          <w:i w:val="0"/>
          <w:spacing w:val="0"/>
          <w:w w:val="90"/>
        </w:rPr>
        <w:t>montre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qu'au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niveau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blocs,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il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apparaît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variation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biomasse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plante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temps.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379" w:firstLine="0"/>
        <w:jc w:val="righ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60"/>
          <w:sz w:val="24"/>
          <w:szCs w:val="24"/>
        </w:rPr>
        <w:t>os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20" w:val="left" w:leader="none"/>
        </w:tabs>
        <w:spacing w:line="273" w:lineRule="exact"/>
        <w:ind w:left="0" w:right="219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15"/>
          <w:sz w:val="25"/>
          <w:szCs w:val="25"/>
        </w:rPr>
        <w:t>2</w:t>
      </w:r>
      <w:r>
        <w:rPr>
          <w:rFonts w:ascii="Arial" w:hAnsi="Arial" w:cs="Arial" w:eastAsia="Arial"/>
          <w:b/>
          <w:bCs/>
          <w:spacing w:val="0"/>
          <w:w w:val="115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1"/>
          <w:sz w:val="16"/>
          <w:szCs w:val="16"/>
        </w:rPr>
        <w:t>'b3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79" w:lineRule="exact"/>
        <w:ind w:left="0" w:right="211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'122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0" w:lineRule="auto"/>
        <w:ind w:left="818" w:right="1044" w:hanging="65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Discrimination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associations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sous-associations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végétales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factorielle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correspondances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AFC'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Légende: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58"/>
        <w:ind w:left="1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Assl'&lt;.:iation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5"/>
          <w:szCs w:val="15"/>
        </w:rPr>
        <w:t>C.</w:t>
      </w:r>
      <w:r>
        <w:rPr>
          <w:rFonts w:ascii="Arial" w:hAnsi="Arial" w:cs="Arial" w:eastAsia="Arial"/>
          <w:b w:val="0"/>
          <w:bCs w:val="0"/>
          <w:i/>
          <w:spacing w:val="18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drmersum.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before="50"/>
        <w:ind w:left="2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Sous-association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Pyaeus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mundtii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5"/>
          <w:szCs w:val="15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Luchrigia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stenoraphc.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before="48"/>
        <w:ind w:left="2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AssP.:iation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5"/>
          <w:szCs w:val="15"/>
        </w:rPr>
        <w:t>Mi111o111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pigra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l'hrllalllhu'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6"/>
          <w:szCs w:val="16"/>
        </w:rPr>
        <w:t>reti&lt;·u/Cllul.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before="58"/>
        <w:ind w:left="15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-1: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Snus-association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Morelia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sencgah·nli'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Rrrigrnia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6"/>
          <w:szCs w:val="16"/>
        </w:rPr>
        <w:t>.lcnegall'llsis.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numPr>
          <w:ilvl w:val="1"/>
          <w:numId w:val="2"/>
        </w:numPr>
        <w:tabs>
          <w:tab w:pos="378" w:val="left" w:leader="none"/>
        </w:tabs>
        <w:spacing w:before="60"/>
        <w:ind w:left="378" w:right="0" w:hanging="8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As,n.:iatinn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4"/>
          <w:szCs w:val="14"/>
        </w:rPr>
        <w:t>.Hitragrna</w:t>
      </w:r>
      <w:r>
        <w:rPr>
          <w:rFonts w:ascii="Arial" w:hAnsi="Arial" w:cs="Arial" w:eastAsia="Arial"/>
          <w:b w:val="0"/>
          <w:bCs w:val="0"/>
          <w:i/>
          <w:spacing w:val="1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4"/>
          <w:szCs w:val="14"/>
        </w:rPr>
        <w:t>iner111i1</w:t>
      </w:r>
      <w:r>
        <w:rPr>
          <w:rFonts w:ascii="Arial" w:hAnsi="Arial" w:cs="Arial" w:eastAsia="Arial"/>
          <w:b w:val="0"/>
          <w:bCs w:val="0"/>
          <w:i/>
          <w:spacing w:val="21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2"/>
          <w:szCs w:val="12"/>
        </w:rPr>
        <w:t>ct</w:t>
      </w:r>
      <w:r>
        <w:rPr>
          <w:rFonts w:ascii="Arial" w:hAnsi="Arial" w:cs="Arial" w:eastAsia="Arial"/>
          <w:b w:val="0"/>
          <w:bCs w:val="0"/>
          <w:i w:val="0"/>
          <w:spacing w:val="28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2"/>
          <w:szCs w:val="12"/>
        </w:rPr>
        <w:t>\</w:t>
      </w:r>
      <w:r>
        <w:rPr>
          <w:rFonts w:ascii="Arial" w:hAnsi="Arial" w:cs="Arial" w:eastAsia="Arial"/>
          <w:b w:val="0"/>
          <w:bCs w:val="0"/>
          <w:i w:val="0"/>
          <w:spacing w:val="2"/>
          <w:w w:val="9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4"/>
          <w:szCs w:val="14"/>
        </w:rPr>
        <w:t>'clil'&lt;·rio</w:t>
      </w:r>
      <w:r>
        <w:rPr>
          <w:rFonts w:ascii="Arial" w:hAnsi="Arial" w:cs="Arial" w:eastAsia="Arial"/>
          <w:b w:val="0"/>
          <w:bCs w:val="0"/>
          <w:i/>
          <w:spacing w:val="7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4"/>
          <w:szCs w:val="14"/>
        </w:rPr>
        <w:t>111grirana.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before="60"/>
        <w:ind w:left="17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20.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-1-1.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5"/>
          <w:szCs w:val="15"/>
        </w:rPr>
        <w:t>'oJL'</w:t>
      </w:r>
      <w:r>
        <w:rPr>
          <w:rFonts w:ascii="Arial" w:hAnsi="Arial" w:cs="Arial" w:eastAsia="Arial"/>
          <w:b w:val="0"/>
          <w:bCs w:val="0"/>
          <w:i w:val="0"/>
          <w:spacing w:val="3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6"/>
          <w:szCs w:val="16"/>
        </w:rPr>
        <w:t>dc·s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6"/>
          <w:szCs w:val="16"/>
        </w:rPr>
        <w:t>,·,;pree&gt;.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tabs>
          <w:tab w:pos="1397" w:val="left" w:leader="none"/>
          <w:tab w:pos="8585" w:val="right" w:leader="none"/>
        </w:tabs>
        <w:spacing w:before="397"/>
        <w:ind w:left="17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\'ol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.2-1,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16"/>
          <w:szCs w:val="16"/>
        </w:rPr>
        <w:t>n'</w:t>
      </w:r>
      <w:r>
        <w:rPr>
          <w:rFonts w:ascii="Arial" w:hAnsi="Arial" w:cs="Arial" w:eastAsia="Arial"/>
          <w:b w:val="0"/>
          <w:bCs w:val="0"/>
          <w:spacing w:val="15"/>
          <w:w w:val="12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>1</w:t>
      </w:r>
      <w:r>
        <w:rPr>
          <w:rFonts w:ascii="Arial" w:hAnsi="Arial" w:cs="Arial" w:eastAsia="Arial"/>
          <w:b/>
          <w:bCs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.Jmn-it•r-.iuin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21HI0,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Scie/li'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tecllllique,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Sdcnces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naturl'llt•s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6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6"/>
          <w:sz w:val="18"/>
          <w:szCs w:val="18"/>
        </w:rPr>
        <w:t>115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14"/>
          <w:pgSz w:w="9780" w:h="14260"/>
          <w:pgMar w:footer="0" w:header="0" w:top="780" w:bottom="280" w:left="420" w:right="660"/>
        </w:sectPr>
      </w:pPr>
    </w:p>
    <w:p>
      <w:pPr>
        <w:pStyle w:val="Heading4"/>
        <w:spacing w:before="75"/>
        <w:ind w:left="0" w:right="171"/>
        <w:jc w:val="center"/>
      </w:pPr>
      <w:r>
        <w:rPr/>
        <w:pict>
          <v:shape style="position:absolute;margin-left:67.933563pt;margin-top:83.438446pt;width:364.799874pt;height:168pt;mso-position-horizontal-relative:page;mso-position-vertical-relative:paragraph;z-index:-1099" type="#_x0000_t75">
            <v:imagedata r:id="rId18" o:title=""/>
          </v:shape>
        </w:pict>
      </w:r>
      <w:r>
        <w:rPr/>
        <w:pict>
          <v:group style="position:absolute;margin-left:298.616302pt;margin-top:4.638824pt;width:155.3372pt;height:.1pt;mso-position-horizontal-relative:page;mso-position-vertical-relative:page;z-index:-1098" coordorigin="5972,93" coordsize="3107,2">
            <v:shape style="position:absolute;left:5972;top:93;width:3107;height:2" coordorigin="5972,93" coordsize="3107,0" path="m5972,93l9079,93e" filled="f" stroked="t" strokeweight=".945736pt" strokecolor="#000000">
              <v:path arrowok="t"/>
            </v:shape>
            <w10:wrap type="none"/>
          </v:group>
        </w:pict>
      </w:r>
      <w:r>
        <w:rPr/>
        <w:pict>
          <v:group style="position:absolute;margin-left:1.891473pt;margin-top:6.77982pt;width:281.593027pt;height:.1pt;mso-position-horizontal-relative:page;mso-position-vertical-relative:page;z-index:-1097" coordorigin="38,136" coordsize="5632,2">
            <v:shape style="position:absolute;left:38;top:136;width:5632;height:2" coordorigin="38,136" coordsize="5632,0" path="m38,136l5670,136e" filled="f" stroked="t" strokeweight="1.182171pt" strokecolor="#000000">
              <v:path arrowok="t"/>
            </v:shape>
            <w10:wrap type="none"/>
          </v:group>
        </w:pict>
      </w:r>
      <w:r>
        <w:rPr/>
        <w:pict>
          <v:group style="position:absolute;margin-left:39.839149pt;margin-top:26.858046pt;width:422.98282pt;height:240.858355pt;mso-position-horizontal-relative:page;mso-position-vertical-relative:paragraph;z-index:-1096" coordorigin="797,537" coordsize="8460,4817">
            <v:group style="position:absolute;left:816;top:542;width:2;height:4791" coordorigin="816,542" coordsize="2,4791">
              <v:shape style="position:absolute;left:816;top:542;width:2;height:4791" coordorigin="816,542" coordsize="0,4791" path="m816,5333l816,542e" filled="f" stroked="t" strokeweight=".472868pt" strokecolor="#000000">
                <v:path arrowok="t"/>
              </v:shape>
            </v:group>
            <v:group style="position:absolute;left:2695;top:578;width:6549;height:2" coordorigin="2695,578" coordsize="6549,2">
              <v:shape style="position:absolute;left:2695;top:578;width:6549;height:2" coordorigin="2695,578" coordsize="6549,0" path="m2695,578l9245,578e" filled="f" stroked="t" strokeweight="1.186538pt" strokecolor="#000000">
                <v:path arrowok="t"/>
              </v:shape>
            </v:group>
            <v:group style="position:absolute;left:9237;top:580;width:2;height:4767" coordorigin="9237,580" coordsize="2,4767">
              <v:shape style="position:absolute;left:9237;top:580;width:2;height:4767" coordorigin="9237,580" coordsize="0,4767" path="m9237,5347l9237,580e" filled="f" stroked="t" strokeweight=".709302pt" strokecolor="#000000">
                <v:path arrowok="t"/>
              </v:shape>
            </v:group>
            <v:group style="position:absolute;left:804;top:5333;width:8445;height:2" coordorigin="804,5333" coordsize="8445,2">
              <v:shape style="position:absolute;left:804;top:5333;width:8445;height:2" coordorigin="804,5333" coordsize="8445,0" path="m804,5333l9249,5333e" filled="f" stroked="t" strokeweight=".70930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95"/>
        </w:rPr>
        <w:t>Mare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hippopotallk'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4" w:lineRule="auto"/>
        <w:ind w:left="2423" w:right="2575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Photo</w:t>
      </w:r>
      <w:r>
        <w:rPr>
          <w:rFonts w:ascii="Times New Roman" w:hAnsi="Times New Roman" w:cs="Times New Roman" w:eastAsia="Times New Roman"/>
          <w:b/>
          <w:bCs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4"/>
          <w:szCs w:val="14"/>
        </w:rPr>
        <w:t>11°</w:t>
      </w:r>
      <w:r>
        <w:rPr>
          <w:rFonts w:ascii="Times New Roman" w:hAnsi="Times New Roman" w:cs="Times New Roman" w:eastAsia="Times New Roman"/>
          <w:b/>
          <w:bCs/>
          <w:spacing w:val="32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/>
          <w:bCs/>
          <w:spacing w:val="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physionomie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octobre.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Prairie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Trapa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natans.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octobre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1993)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3.919969pt;height:251.52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7" w:lineRule="auto"/>
        <w:ind w:left="2238" w:right="2828" w:hanging="64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7"/>
          <w:szCs w:val="17"/>
        </w:rPr>
        <w:t>Photo</w:t>
      </w:r>
      <w:r>
        <w:rPr>
          <w:rFonts w:ascii="Times New Roman" w:hAnsi="Times New Roman" w:cs="Times New Roman" w:eastAsia="Times New Roman"/>
          <w:b/>
          <w:bCs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physionomie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décembre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Herbier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expansion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77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16"/>
          <w:footerReference w:type="default" r:id="rId17"/>
          <w:pgSz w:w="9760" w:h="14240"/>
          <w:pgMar w:footer="724" w:header="0" w:top="800" w:bottom="920" w:left="660" w:right="2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57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19"/>
          <w:szCs w:val="19"/>
        </w:rPr>
        <w:t>250r-------......,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9760" w:h="14240"/>
          <w:pgMar w:header="0" w:footer="745" w:top="1320" w:bottom="940" w:left="480" w:right="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9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5"/>
          <w:szCs w:val="15"/>
        </w:rPr>
        <w:t>600</w:t>
      </w:r>
      <w:r>
        <w:rPr>
          <w:rFonts w:ascii="Arial" w:hAnsi="Arial" w:cs="Arial" w:eastAsia="Arial"/>
          <w:b w:val="0"/>
          <w:bCs w:val="0"/>
          <w:spacing w:val="39"/>
          <w:w w:val="12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85"/>
          <w:sz w:val="15"/>
          <w:szCs w:val="15"/>
        </w:rPr>
        <w:t>,.--------.,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324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61.439999pt;margin-top:1.754924pt;width:80.64pt;height:112.32pt;mso-position-horizontal-relative:page;mso-position-vertical-relative:paragraph;z-index:-1094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5"/>
          <w:szCs w:val="15"/>
        </w:rPr>
        <w:t>-+-Dté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before="79"/>
        <w:ind w:left="0" w:right="0" w:firstLine="0"/>
        <w:jc w:val="right"/>
        <w:rPr>
          <w:rFonts w:ascii="Courier New" w:hAnsi="Courier New" w:cs="Courier New" w:eastAsia="Courier New"/>
          <w:sz w:val="21"/>
          <w:szCs w:val="21"/>
        </w:rPr>
      </w:pPr>
      <w:r>
        <w:rPr>
          <w:spacing w:val="0"/>
          <w:w w:val="75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21"/>
          <w:szCs w:val="21"/>
        </w:rPr>
        <w:t>200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256.320007pt;margin-top:-26.641441pt;width:105.6pt;height:107.52pt;mso-position-horizontal-relative:page;mso-position-vertical-relative:paragraph;z-index:-1095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6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8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::...</w:t>
      </w:r>
      <w:r>
        <w:rPr>
          <w:rFonts w:ascii="Arial" w:hAnsi="Arial" w:cs="Arial" w:eastAsia="Arial"/>
          <w:b w:val="0"/>
          <w:bCs w:val="0"/>
          <w:spacing w:val="11"/>
          <w:w w:val="95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Dté</w:t>
      </w:r>
      <w:r>
        <w:rPr>
          <w:rFonts w:ascii="Arial" w:hAnsi="Arial" w:cs="Arial" w:eastAsia="Arial"/>
          <w:b w:val="0"/>
          <w:bCs w:val="0"/>
          <w:spacing w:val="-2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Bulinus</w:t>
      </w:r>
      <w:r>
        <w:rPr>
          <w:rFonts w:ascii="Arial" w:hAnsi="Arial" w:cs="Arial" w:eastAsia="Arial"/>
          <w:b w:val="0"/>
          <w:bCs w:val="0"/>
          <w:spacing w:val="-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0"/>
          <w:sz w:val="18"/>
          <w:szCs w:val="18"/>
        </w:rPr>
        <w:t>._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2"/>
          <w:numId w:val="2"/>
        </w:numPr>
        <w:tabs>
          <w:tab w:pos="1039" w:val="left" w:leader="none"/>
          <w:tab w:pos="1726" w:val="right" w:leader="none"/>
        </w:tabs>
        <w:spacing w:line="177" w:lineRule="exact" w:before="227"/>
        <w:ind w:left="1039" w:right="0" w:hanging="144"/>
        <w:jc w:val="center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-Abdce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7"/>
          <w:szCs w:val="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7"/>
          <w:szCs w:val="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7"/>
          <w:szCs w:val="7"/>
        </w:rPr>
      </w:r>
    </w:p>
    <w:p>
      <w:pPr>
        <w:tabs>
          <w:tab w:pos="1684" w:val="left" w:leader="none"/>
        </w:tabs>
        <w:spacing w:line="256" w:lineRule="exact"/>
        <w:ind w:left="55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spacing w:val="6"/>
          <w:w w:val="4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>     </w:t>
      </w:r>
      <w:r>
        <w:rPr>
          <w:rFonts w:ascii="Arial" w:hAnsi="Arial" w:cs="Arial" w:eastAsia="Arial"/>
          <w:b w:val="0"/>
          <w:bCs w:val="0"/>
          <w:spacing w:val="1"/>
          <w:w w:val="4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>_</w:t>
      </w:r>
      <w:r>
        <w:rPr>
          <w:rFonts w:ascii="Arial" w:hAnsi="Arial" w:cs="Arial" w:eastAsia="Arial"/>
          <w:b w:val="0"/>
          <w:bCs w:val="0"/>
          <w:spacing w:val="0"/>
          <w:w w:val="4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45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56" w:lineRule="exact"/>
        <w:jc w:val="center"/>
        <w:rPr>
          <w:rFonts w:ascii="Arial" w:hAnsi="Arial" w:cs="Arial" w:eastAsia="Arial"/>
          <w:sz w:val="28"/>
          <w:szCs w:val="28"/>
        </w:rPr>
        <w:sectPr>
          <w:type w:val="continuous"/>
          <w:pgSz w:w="9760" w:h="14240"/>
          <w:pgMar w:top="620" w:bottom="280" w:left="480" w:right="720"/>
          <w:cols w:num="4" w:equalWidth="0">
            <w:col w:w="2339" w:space="40"/>
            <w:col w:w="630" w:space="668"/>
            <w:col w:w="1188" w:space="995"/>
            <w:col w:w="270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4758" w:right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29.402008pt;margin-top:4.769139pt;width:.1pt;height:55.1364pt;mso-position-horizontal-relative:page;mso-position-vertical-relative:paragraph;z-index:-1088" coordorigin="8588,95" coordsize="2,1103">
            <v:shape style="position:absolute;left:8588;top:95;width:2;height:1103" coordorigin="8588,95" coordsize="0,1103" path="m8588,1198l8588,95e" filled="f" stroked="t" strokeweight=".47447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6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8"/>
          <w:w w:val="60"/>
          <w:sz w:val="17"/>
          <w:szCs w:val="17"/>
        </w:rPr>
        <w:t> </w:t>
      </w:r>
      <w:r>
        <w:rPr>
          <w:b w:val="0"/>
          <w:bCs w:val="0"/>
          <w:spacing w:val="0"/>
          <w:w w:val="60"/>
        </w:rPr>
        <w:t>.,...,....,...,....,...,...,."T'"</w:t>
      </w:r>
      <w:r>
        <w:rPr>
          <w:b w:val="0"/>
          <w:bCs w:val="0"/>
          <w:spacing w:val="0"/>
          <w:w w:val="60"/>
        </w:rPr>
        <w:t>"""'</w:t>
      </w:r>
      <w:r>
        <w:rPr>
          <w:b w:val="0"/>
          <w:bCs w:val="0"/>
          <w:spacing w:val="2"/>
          <w:w w:val="60"/>
        </w:rPr>
        <w:t> </w:t>
      </w:r>
      <w:r>
        <w:rPr>
          <w:b w:val="0"/>
          <w:bCs w:val="0"/>
          <w:spacing w:val="-103"/>
          <w:w w:val="6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60"/>
          <w:sz w:val="14"/>
          <w:szCs w:val="14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60"/>
          <w:sz w:val="14"/>
          <w:szCs w:val="14"/>
        </w:rPr>
        <w:t>-r-1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5132" w:val="left" w:leader="none"/>
        </w:tabs>
        <w:spacing w:line="220" w:lineRule="exact" w:before="98"/>
        <w:ind w:left="47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P.J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sz w:val="21"/>
          <w:szCs w:val="21"/>
        </w:rPr>
        <w:t>s:-·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7"/>
          <w:szCs w:val="17"/>
        </w:rPr>
        <w:t>.:,.&lt;.·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7"/>
          <w:szCs w:val="17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7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tabs>
          <w:tab w:pos="2606" w:val="left" w:leader="none"/>
        </w:tabs>
        <w:spacing w:line="90" w:lineRule="exact"/>
        <w:ind w:left="2226" w:right="0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"Q)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65"/>
          <w:sz w:val="13"/>
          <w:szCs w:val="1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36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3"/>
          <w:szCs w:val="1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3"/>
          <w:szCs w:val="13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3"/>
          <w:szCs w:val="13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13"/>
          <w:szCs w:val="1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4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4"/>
          <w:szCs w:val="14"/>
        </w:rPr>
        <w:t>)oS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"Q)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5759" w:val="left" w:leader="none"/>
        </w:tabs>
        <w:spacing w:line="275" w:lineRule="exact"/>
        <w:ind w:left="4430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30"/>
          <w:szCs w:val="30"/>
        </w:rPr>
        <w:t>ocr-·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30"/>
          <w:szCs w:val="3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30"/>
          <w:szCs w:val="30"/>
        </w:rPr>
        <w:t>ocr-·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9760" w:h="14240"/>
          <w:pgMar w:top="620" w:bottom="280" w:left="480" w:right="720"/>
        </w:sectPr>
      </w:pPr>
    </w:p>
    <w:p>
      <w:pPr>
        <w:spacing w:line="222" w:lineRule="auto" w:before="89"/>
        <w:ind w:left="93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51.71804pt;margin-top:-149.529556pt;width:139.259136pt;height:146.432339pt;mso-position-horizontal-relative:page;mso-position-vertical-relative:paragraph;z-index:-10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12" w:hRule="exact"/>
                    </w:trPr>
                    <w:tc>
                      <w:tcPr>
                        <w:tcW w:w="277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54" w:hRule="exact"/>
                    </w:trPr>
                    <w:tc>
                      <w:tcPr>
                        <w:tcW w:w="1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4"/>
                            <w:szCs w:val="14"/>
                          </w:rPr>
                          <w:t>400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50" w:lineRule="exact" w:before="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34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300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50" w:lineRule="exact" w:before="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34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200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2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646" w:lineRule="exact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74"/>
                            <w:w w:val="90"/>
                            <w:position w:val="-47"/>
                            <w:sz w:val="133"/>
                            <w:szCs w:val="133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position w:val="0"/>
                            <w:sz w:val="15"/>
                            <w:szCs w:val="15"/>
                          </w:rPr>
                          <w:t>Bulinus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AlxlœCerat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358" w:hRule="exact"/>
                    </w:trPr>
                    <w:tc>
                      <w:tcPr>
                        <w:tcW w:w="277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346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3a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Octobre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1986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Décem.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1987)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90" w:lineRule="exact" w:before="84"/>
        <w:ind w:left="938" w:right="1004" w:firstLine="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3b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l'herbier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92" w:lineRule="exact"/>
        <w:ind w:left="9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{Oct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1998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Décembre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1999)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192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60" w:h="14240"/>
          <w:pgMar w:top="620" w:bottom="280" w:left="480" w:right="720"/>
          <w:cols w:num="2" w:equalWidth="0">
            <w:col w:w="2946" w:space="342"/>
            <w:col w:w="527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7.045212pt;margin-top:35.924393pt;width:420.268347pt;height:615.805266pt;mso-position-horizontal-relative:page;mso-position-vertical-relative:page;z-index:-1093" coordorigin="541,718" coordsize="8405,12316">
            <v:shape style="position:absolute;left:2131;top:8026;width:2976;height:2054" type="#_x0000_t75">
              <v:imagedata r:id="rId22" o:title=""/>
            </v:shape>
            <v:shape style="position:absolute;left:2573;top:8813;width:2534;height:192" type="#_x0000_t75">
              <v:imagedata r:id="rId23" o:title=""/>
            </v:shape>
            <v:group style="position:absolute;left:4716;top:1270;width:2;height:3881" coordorigin="4716,1270" coordsize="2,3881">
              <v:shape style="position:absolute;left:4716;top:1270;width:2;height:3881" coordorigin="4716,1270" coordsize="0,3881" path="m4716,5151l4716,1270e" filled="f" stroked="t" strokeweight=".474477pt" strokecolor="#000000">
                <v:path arrowok="t"/>
              </v:shape>
            </v:group>
            <v:group style="position:absolute;left:7943;top:733;width:992;height:2" coordorigin="7943,733" coordsize="992,2">
              <v:shape style="position:absolute;left:7943;top:733;width:992;height:2" coordorigin="7943,733" coordsize="992,0" path="m7943,733l8934,733e" filled="f" stroked="t" strokeweight=".474477pt" strokecolor="#000000">
                <v:path arrowok="t"/>
              </v:shape>
            </v:group>
            <v:group style="position:absolute;left:8939;top:726;width:2;height:12302" coordorigin="8939,726" coordsize="2,12302">
              <v:shape style="position:absolute;left:8939;top:726;width:2;height:12302" coordorigin="8939,726" coordsize="0,12302" path="m8939,13027l8939,726e" filled="f" stroked="t" strokeweight=".711716pt" strokecolor="#000000">
                <v:path arrowok="t"/>
              </v:shape>
            </v:group>
            <v:group style="position:absolute;left:546;top:12999;width:8389;height:2" coordorigin="546,12999" coordsize="8389,2">
              <v:shape style="position:absolute;left:546;top:12999;width:8389;height:2" coordorigin="546,12999" coordsize="8389,0" path="m546,12999l8934,12999e" filled="f" stroked="t" strokeweight=".474477pt" strokecolor="#000000">
                <v:path arrowok="t"/>
              </v:shape>
            </v:group>
            <v:group style="position:absolute;left:4716;top:5146;width:2164;height:2" coordorigin="4716,5146" coordsize="2164,2">
              <v:shape style="position:absolute;left:4716;top:5146;width:2164;height:2" coordorigin="4716,5146" coordsize="2164,0" path="m4716,5146l6880,5146e" filled="f" stroked="t" strokeweight=".237239pt" strokecolor="#000000">
                <v:path arrowok="t"/>
              </v:shape>
            </v:group>
            <v:group style="position:absolute;left:2078;top:7516;width:4707;height:2" coordorigin="2078,7516" coordsize="4707,2">
              <v:shape style="position:absolute;left:2078;top:7516;width:4707;height:2" coordorigin="2078,7516" coordsize="4707,0" path="m2078,7516l6785,7516e" filled="f" stroked="t" strokeweight=".474477pt" strokecolor="#000000">
                <v:path arrowok="t"/>
              </v:shape>
            </v:group>
            <v:group style="position:absolute;left:2083;top:7509;width:2;height:3652" coordorigin="2083,7509" coordsize="2,3652">
              <v:shape style="position:absolute;left:2083;top:7509;width:2;height:3652" coordorigin="2083,7509" coordsize="0,3652" path="m2083,11161l2083,7509e" filled="f" stroked="t" strokeweight=".237239pt" strokecolor="#000000">
                <v:path arrowok="t"/>
              </v:shape>
            </v:group>
            <v:group style="position:absolute;left:2083;top:11161;width:963;height:2" coordorigin="2083,11161" coordsize="963,2">
              <v:shape style="position:absolute;left:2083;top:11161;width:963;height:2" coordorigin="2083,11161" coordsize="963,0" path="m2083,11161l3046,11161e" filled="f" stroked="t" strokeweight=".237239pt" strokecolor="#000000">
                <v:path arrowok="t"/>
              </v:shape>
            </v:group>
            <v:group style="position:absolute;left:3075;top:11170;width:4081;height:2" coordorigin="3075,11170" coordsize="4081,2">
              <v:shape style="position:absolute;left:3075;top:11170;width:4081;height:2" coordorigin="3075,11170" coordsize="4081,0" path="m3075,11170l7155,11170e" filled="f" stroked="t" strokeweight=".237239pt" strokecolor="#000000">
                <v:path arrowok="t"/>
              </v:shape>
            </v:group>
            <v:group style="position:absolute;left:2643;top:7939;width:2980;height:2" coordorigin="2643,7939" coordsize="2980,2">
              <v:shape style="position:absolute;left:2643;top:7939;width:2980;height:2" coordorigin="2643,7939" coordsize="2980,0" path="m2643,7939l5623,7939e" filled="f" stroked="t" strokeweight="1.186193pt" strokecolor="#000000">
                <v:path arrowok="t"/>
              </v:shape>
            </v:group>
            <v:group style="position:absolute;left:5637;top:8025;width:2;height:2578" coordorigin="5637,8025" coordsize="2,2578">
              <v:shape style="position:absolute;left:5637;top:8025;width:2;height:2578" coordorigin="5637,8025" coordsize="0,2578" path="m5637,10602l5637,8025e" filled="f" stroked="t" strokeweight="1.186193pt" strokecolor="#000000">
                <v:path arrowok="t"/>
              </v:shape>
            </v:group>
            <v:group style="position:absolute;left:2671;top:8015;width:2;height:1776" coordorigin="2671,8015" coordsize="2,1776">
              <v:shape style="position:absolute;left:2671;top:8015;width:2;height:1776" coordorigin="2671,8015" coordsize="0,1776" path="m2671,9791l2671,8015e" filled="f" stroked="t" strokeweight="1.186193pt" strokecolor="#000000">
                <v:path arrowok="t"/>
              </v:shape>
            </v:group>
            <v:group style="position:absolute;left:7143;top:8545;width:2;height:2406" coordorigin="7143,8545" coordsize="2,2406">
              <v:shape style="position:absolute;left:7143;top:8545;width:2;height:2406" coordorigin="7143,8545" coordsize="0,2406" path="m7143,10951l7143,8545e" filled="f" stroked="t" strokeweight=".237239pt" strokecolor="#000000">
                <v:path arrowok="t"/>
              </v:shape>
            </v:group>
            <v:group style="position:absolute;left:5831;top:8920;width:1276;height:2" coordorigin="5831,8920" coordsize="1276,2">
              <v:shape style="position:absolute;left:5831;top:8920;width:1276;height:2" coordorigin="5831,8920" coordsize="1276,0" path="m5831,8920l7108,8920e" filled="f" stroked="t" strokeweight=".474477pt" strokecolor="#000000">
                <v:path arrowok="t"/>
              </v:shape>
            </v:group>
            <v:group style="position:absolute;left:5834;top:8913;width:2;height:1150" coordorigin="5834,8913" coordsize="2,1150">
              <v:shape style="position:absolute;left:5834;top:8913;width:2;height:1150" coordorigin="5834,8913" coordsize="0,1150" path="m5834,10063l5834,8913e" filled="f" stroked="t" strokeweight=".474477pt" strokecolor="#000000">
                <v:path arrowok="t"/>
              </v:shape>
            </v:group>
            <v:group style="position:absolute;left:5634;top:8025;width:2;height:2578" coordorigin="5634,8025" coordsize="2,2578">
              <v:shape style="position:absolute;left:5634;top:8025;width:2;height:2578" coordorigin="5634,8025" coordsize="0,2578" path="m5634,10602l5634,8025e" filled="f" stroked="t" strokeweight="1.186193pt" strokecolor="#000000">
                <v:path arrowok="t"/>
              </v:shape>
            </v:group>
            <v:group style="position:absolute;left:2643;top:10459;width:2970;height:2" coordorigin="2643,10459" coordsize="2970,2">
              <v:shape style="position:absolute;left:2643;top:10459;width:2970;height:2" coordorigin="2643,10459" coordsize="2970,0" path="m2643,10459l5613,10459e" filled="f" stroked="t" strokeweight=".237239pt" strokecolor="#000000">
                <v:path arrowok="t"/>
              </v:shape>
            </v:group>
            <v:group style="position:absolute;left:2669;top:9734;width:2;height:893" coordorigin="2669,9734" coordsize="2,893">
              <v:shape style="position:absolute;left:2669;top:9734;width:2;height:893" coordorigin="2669,9734" coordsize="0,893" path="m2669,10626l2669,9734e" filled="f" stroked="t" strokeweight="1.6606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51969pt;margin-top:37.11565pt;width:56.46281pt;height:.1pt;mso-position-horizontal-relative:page;mso-position-vertical-relative:page;z-index:-1092" coordorigin="550,742" coordsize="1129,2">
            <v:shape style="position:absolute;left:550;top:742;width:1129;height:2" coordorigin="550,742" coordsize="1129,0" path="m550,742l1680,742e" filled="f" stroked="t" strokeweight=".474477pt" strokecolor="#000000">
              <v:path arrowok="t"/>
            </v:shape>
            <w10:wrap type="none"/>
          </v:group>
        </w:pict>
      </w:r>
      <w:r>
        <w:rPr/>
        <w:pict>
          <v:group style="position:absolute;margin-left:28.350019pt;margin-top:65.399933pt;width:.1pt;height:545.635970pt;mso-position-horizontal-relative:page;mso-position-vertical-relative:page;z-index:-1091" coordorigin="567,1308" coordsize="2,10913">
            <v:shape style="position:absolute;left:567;top:1308;width:2;height:10913" coordorigin="567,1308" coordsize="0,10913" path="m567,12221l567,1308e" filled="f" stroked="t" strokeweight=".474477pt" strokecolor="#000000">
              <v:path arrowok="t"/>
            </v:shape>
            <w10:wrap type="none"/>
          </v:group>
        </w:pict>
      </w:r>
      <w:r>
        <w:rPr/>
        <w:pict>
          <v:group style="position:absolute;margin-left:114.349098pt;margin-top:36.996311pt;width:80.4239pt;height:.1pt;mso-position-horizontal-relative:page;mso-position-vertical-relative:page;z-index:-1090" coordorigin="2287,740" coordsize="1608,2">
            <v:shape style="position:absolute;left:2287;top:740;width:1608;height:2" coordorigin="2287,740" coordsize="1608,0" path="m2287,740l3895,740e" filled="f" stroked="t" strokeweight=".474477pt" strokecolor="#000000">
              <v:path arrowok="t"/>
            </v:shape>
            <w10:wrap type="none"/>
          </v:group>
        </w:pict>
      </w:r>
      <w:r>
        <w:rPr/>
        <w:pict>
          <v:group style="position:absolute;margin-left:236.764206pt;margin-top:36.876968pt;width:145.1901pt;height:.1pt;mso-position-horizontal-relative:page;mso-position-vertical-relative:page;z-index:-1089" coordorigin="4735,738" coordsize="2904,2">
            <v:shape style="position:absolute;left:4735;top:738;width:2904;height:2" coordorigin="4735,738" coordsize="2904,0" path="m4735,738l7639,738e" filled="f" stroked="t" strokeweight=".47447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684" w:val="left" w:leader="none"/>
        </w:tabs>
        <w:spacing w:before="79"/>
        <w:ind w:left="17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21"/>
          <w:szCs w:val="21"/>
        </w:rPr>
        <w:t>120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-9"/>
          <w:sz w:val="20"/>
          <w:szCs w:val="20"/>
        </w:rPr>
        <w:t>y=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before="51"/>
        <w:ind w:left="2024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44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185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04.377289pt;margin-top:12.022883pt;width:7.525pt;height:21.5pt;mso-position-horizontal-relative:page;mso-position-vertical-relative:paragraph;z-index:-1086" type="#_x0000_t202" filled="f" stroked="f">
            <v:textbox inset="0,0,0,0">
              <w:txbxContent>
                <w:p>
                  <w:pPr>
                    <w:spacing w:line="4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43"/>
                      <w:szCs w:val="4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43"/>
                      <w:szCs w:val="4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80</w:t>
      </w:r>
    </w:p>
    <w:p>
      <w:pPr>
        <w:spacing w:line="218" w:lineRule="exact"/>
        <w:ind w:left="0" w:right="218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6"/>
          <w:w w:val="9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5844" w:val="left" w:leader="none"/>
        </w:tabs>
        <w:spacing w:line="234" w:lineRule="exact"/>
        <w:ind w:left="185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5"/>
          <w:position w:val="3"/>
          <w:sz w:val="23"/>
          <w:szCs w:val="23"/>
        </w:rPr>
        <w:t>60</w:t>
      </w:r>
      <w:r>
        <w:rPr>
          <w:rFonts w:ascii="Courier New" w:hAnsi="Courier New" w:cs="Courier New" w:eastAsia="Courier New"/>
          <w:b w:val="0"/>
          <w:bCs w:val="0"/>
          <w:spacing w:val="0"/>
          <w:w w:val="85"/>
          <w:position w:val="3"/>
          <w:sz w:val="23"/>
          <w:szCs w:val="23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21"/>
          <w:szCs w:val="21"/>
        </w:rPr>
        <w:t>Cerato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22" w:lineRule="exact"/>
        <w:ind w:left="1849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21"/>
          <w:szCs w:val="21"/>
        </w:rPr>
        <w:t>40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</w:r>
    </w:p>
    <w:p>
      <w:pPr>
        <w:spacing w:line="198" w:lineRule="exact"/>
        <w:ind w:left="549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-Linéaire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5854" w:val="left" w:leader="none"/>
        </w:tabs>
        <w:spacing w:line="243" w:lineRule="exact"/>
        <w:ind w:left="18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21"/>
          <w:szCs w:val="21"/>
        </w:rPr>
        <w:t>20-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21"/>
          <w:szCs w:val="21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-9"/>
          <w:w w:val="9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5844" w:val="left" w:leader="none"/>
        </w:tabs>
        <w:spacing w:line="199" w:lineRule="exact"/>
        <w:ind w:left="53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w w:val="99"/>
          <w:sz w:val="20"/>
          <w:szCs w:val="20"/>
        </w:rPr>
      </w:r>
      <w:r>
        <w:rPr>
          <w:rFonts w:ascii="Arial" w:hAnsi="Arial" w:cs="Arial" w:eastAsia="Arial"/>
          <w:b w:val="0"/>
          <w:bCs w:val="0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  <w:u w:val="single" w:color="000000"/>
        </w:rPr>
        <w:t>Cerato}</w:t>
      </w:r>
      <w:r>
        <w:rPr>
          <w:rFonts w:ascii="Arial" w:hAnsi="Arial" w:cs="Arial" w:eastAsia="Arial"/>
          <w:b w:val="0"/>
          <w:bCs w:val="0"/>
          <w:spacing w:val="0"/>
          <w:w w:val="91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21" w:lineRule="exact"/>
        <w:ind w:left="1958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10"/>
          <w:sz w:val="21"/>
          <w:szCs w:val="21"/>
        </w:rPr>
        <w:t>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812" w:val="left" w:leader="none"/>
          <w:tab w:pos="3533" w:val="left" w:leader="none"/>
          <w:tab w:pos="4278" w:val="left" w:leader="none"/>
          <w:tab w:pos="5009" w:val="left" w:leader="none"/>
        </w:tabs>
        <w:spacing w:before="41"/>
        <w:ind w:left="2148" w:right="0" w:firstLine="0"/>
        <w:jc w:val="lef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1"/>
          <w:sz w:val="21"/>
          <w:szCs w:val="21"/>
        </w:rPr>
        <w:t>0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0"/>
          <w:szCs w:val="20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1"/>
          <w:sz w:val="21"/>
          <w:szCs w:val="21"/>
        </w:rPr>
        <w:t>200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1"/>
          <w:sz w:val="21"/>
          <w:szCs w:val="21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0"/>
          <w:sz w:val="21"/>
          <w:szCs w:val="21"/>
        </w:rPr>
        <w:t>300</w: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0"/>
          <w:sz w:val="21"/>
          <w:szCs w:val="21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position w:val="0"/>
          <w:sz w:val="21"/>
          <w:szCs w:val="21"/>
        </w:rPr>
        <w:t>400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2" w:lineRule="exact" w:before="91"/>
        <w:ind w:left="2181" w:right="2257" w:hanging="60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Correlation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l'abondance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Ceratophyllft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densité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 w:line="182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760" w:h="14240"/>
          <w:pgMar w:top="620" w:bottom="280" w:left="480" w:right="720"/>
        </w:sectPr>
      </w:pPr>
    </w:p>
    <w:p>
      <w:pPr>
        <w:pStyle w:val="BodyText"/>
        <w:spacing w:line="260" w:lineRule="auto" w:before="76"/>
        <w:ind w:left="191" w:right="127" w:firstLine="4"/>
        <w:jc w:val="both"/>
      </w:pPr>
      <w:r>
        <w:rPr/>
        <w:pict>
          <v:group style="position:absolute;margin-left:2.519798pt;margin-top:5.279397pt;width:485.600964pt;height:3.479646pt;mso-position-horizontal-relative:page;mso-position-vertical-relative:page;z-index:-1085" coordorigin="50,106" coordsize="9712,70">
            <v:group style="position:absolute;left:62;top:163;width:5731;height:2" coordorigin="62,163" coordsize="5731,2">
              <v:shape style="position:absolute;left:62;top:163;width:5731;height:2" coordorigin="62,163" coordsize="5731,0" path="m62,163l5793,163e" filled="f" stroked="t" strokeweight="1.199903pt" strokecolor="#000000">
                <v:path arrowok="t"/>
              </v:shape>
            </v:group>
            <v:group style="position:absolute;left:5812;top:115;width:3940;height:2" coordorigin="5812,115" coordsize="3940,2">
              <v:shape style="position:absolute;left:5812;top:115;width:3940;height:2" coordorigin="5812,115" coordsize="3940,0" path="m5812,115l9753,115e" filled="f" stroked="t" strokeweight=".959923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mois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d'octobre.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dl-hut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observations.</w:t>
      </w:r>
      <w:r>
        <w:rPr>
          <w:b w:val="0"/>
          <w:bCs w:val="0"/>
          <w:spacing w:val="40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le</w:t>
      </w:r>
      <w:r>
        <w:rPr>
          <w:rFonts w:ascii="Arial" w:hAnsi="Arial" w:cs="Arial" w:eastAsia="Arial"/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recouvrement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moyt'n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sites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90"/>
        </w:rPr>
        <w:t>plantt'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est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bas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t't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.itue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entre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0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27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Ïi•.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photographie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n"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85"/>
        </w:rPr>
        <w:t>1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10"/>
          <w:w w:val="85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4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planche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qui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présente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plan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d'vau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&lt;kpnurnt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dcmcrsum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illustre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parfaitement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cet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état.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0"/>
          <w:w w:val="9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90"/>
        </w:rPr>
        <w:t>note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augmentation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90"/>
        </w:rPr>
        <w:t>progn:-s</w:t>
      </w:r>
      <w:r>
        <w:rPr>
          <w:b w:val="0"/>
          <w:bCs w:val="0"/>
          <w:i w:val="0"/>
          <w:spacing w:val="1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iH'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</w:rPr>
        <w:t>dL'</w:t>
      </w:r>
      <w:r>
        <w:rPr>
          <w:rFonts w:ascii="Arial" w:hAnsi="Arial" w:cs="Arial" w:eastAsia="Arial"/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hiumassc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qui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atteint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maximum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entre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janvier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février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effet.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entre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90"/>
        </w:rPr>
        <w:t>décemhrL'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L'l</w:t>
      </w:r>
      <w:r>
        <w:rPr>
          <w:b w:val="0"/>
          <w:bCs w:val="0"/>
          <w:i w:val="0"/>
          <w:spacing w:val="18"/>
          <w:w w:val="90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90"/>
        </w:rPr>
        <w:t>f0nier.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recouvrement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croît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67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39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85"/>
        </w:rPr>
        <w:t>lOO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18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spacing w:val="-17"/>
          <w:w w:val="85"/>
          <w:position w:val="7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21"/>
          <w:szCs w:val="21"/>
        </w:rPr>
        <w:t>/i:.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4"/>
          <w:w w:val="85"/>
          <w:position w:val="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(</w:t>
      </w:r>
      <w:r>
        <w:rPr>
          <w:b w:val="0"/>
          <w:bCs w:val="0"/>
          <w:i w:val="0"/>
          <w:spacing w:val="0"/>
          <w:w w:val="90"/>
          <w:position w:val="0"/>
        </w:rPr>
        <w:t>photographie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44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n'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6"/>
          <w:w w:val="90"/>
          <w:position w:val="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de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10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la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1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planche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prise</w:t>
      </w:r>
      <w:r>
        <w:rPr>
          <w:b w:val="0"/>
          <w:bCs w:val="0"/>
          <w:i w:val="0"/>
          <w:spacing w:val="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en</w:t>
      </w:r>
      <w:r>
        <w:rPr>
          <w:b w:val="0"/>
          <w:bCs w:val="0"/>
          <w:i w:val="0"/>
          <w:spacing w:val="40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décl</w:t>
      </w:r>
      <w:r>
        <w:rPr>
          <w:b w:val="0"/>
          <w:bCs w:val="0"/>
          <w:i w:val="0"/>
          <w:spacing w:val="2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mhre</w:t>
      </w:r>
      <w:r>
        <w:rPr>
          <w:b w:val="0"/>
          <w:bCs w:val="0"/>
          <w:i w:val="0"/>
          <w:spacing w:val="0"/>
          <w:w w:val="90"/>
          <w:position w:val="0"/>
        </w:rPr>
        <w:t>).</w:t>
      </w:r>
      <w:r>
        <w:rPr>
          <w:b w:val="0"/>
          <w:bCs w:val="0"/>
          <w:i w:val="0"/>
          <w:spacing w:val="2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Il</w:t>
      </w:r>
      <w:r>
        <w:rPr>
          <w:b w:val="0"/>
          <w:bCs w:val="0"/>
          <w:i w:val="0"/>
          <w:spacing w:val="17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se</w:t>
      </w:r>
      <w:r>
        <w:rPr>
          <w:b w:val="0"/>
          <w:bCs w:val="0"/>
          <w:i w:val="0"/>
          <w:spacing w:val="37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produit</w:t>
      </w:r>
      <w:r>
        <w:rPr>
          <w:b w:val="0"/>
          <w:bCs w:val="0"/>
          <w:i w:val="0"/>
          <w:spacing w:val="14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par</w:t>
      </w:r>
      <w:r>
        <w:rPr>
          <w:b w:val="0"/>
          <w:bCs w:val="0"/>
          <w:i w:val="0"/>
          <w:spacing w:val="13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la</w:t>
      </w:r>
      <w:r>
        <w:rPr>
          <w:b w:val="0"/>
          <w:bCs w:val="0"/>
          <w:i w:val="0"/>
          <w:spacing w:val="43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suite</w:t>
      </w:r>
      <w:r>
        <w:rPr>
          <w:b w:val="0"/>
          <w:bCs w:val="0"/>
          <w:i w:val="0"/>
          <w:spacing w:val="37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une</w:t>
      </w:r>
      <w:r>
        <w:rPr>
          <w:b w:val="0"/>
          <w:bCs w:val="0"/>
          <w:i w:val="0"/>
          <w:spacing w:val="1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inversion</w:t>
      </w:r>
      <w:r>
        <w:rPr>
          <w:b w:val="0"/>
          <w:bCs w:val="0"/>
          <w:i w:val="0"/>
          <w:spacing w:val="2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de</w:t>
      </w:r>
      <w:r>
        <w:rPr>
          <w:b w:val="0"/>
          <w:bCs w:val="0"/>
          <w:i w:val="0"/>
          <w:spacing w:val="4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cette</w:t>
      </w:r>
      <w:r>
        <w:rPr>
          <w:b w:val="0"/>
          <w:bCs w:val="0"/>
          <w:i w:val="0"/>
          <w:spacing w:val="1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tendanœ.</w:t>
      </w:r>
      <w:r>
        <w:rPr>
          <w:b w:val="0"/>
          <w:bCs w:val="0"/>
          <w:i w:val="0"/>
          <w:spacing w:val="1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La</w:t>
      </w:r>
      <w:r>
        <w:rPr>
          <w:b w:val="0"/>
          <w:bCs w:val="0"/>
          <w:i w:val="0"/>
          <w:spacing w:val="4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régression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2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se</w:t>
      </w:r>
      <w:r>
        <w:rPr>
          <w:b w:val="0"/>
          <w:bCs w:val="0"/>
          <w:i w:val="0"/>
          <w:spacing w:val="0"/>
          <w:w w:val="101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poursuit</w:t>
      </w:r>
      <w:r>
        <w:rPr>
          <w:b w:val="0"/>
          <w:bCs w:val="0"/>
          <w:i w:val="0"/>
          <w:spacing w:val="1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et</w:t>
      </w:r>
      <w:r>
        <w:rPr>
          <w:b w:val="0"/>
          <w:bCs w:val="0"/>
          <w:i w:val="0"/>
          <w:spacing w:val="13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la</w:t>
      </w:r>
      <w:r>
        <w:rPr>
          <w:b w:val="0"/>
          <w:bCs w:val="0"/>
          <w:i w:val="0"/>
          <w:spacing w:val="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biomasse</w:t>
      </w:r>
      <w:r>
        <w:rPr>
          <w:b w:val="0"/>
          <w:bCs w:val="0"/>
          <w:i w:val="0"/>
          <w:spacing w:val="14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retombe</w:t>
      </w:r>
      <w:r>
        <w:rPr>
          <w:b w:val="0"/>
          <w:bCs w:val="0"/>
          <w:i w:val="0"/>
          <w:spacing w:val="4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à</w:t>
      </w:r>
      <w:r>
        <w:rPr>
          <w:b w:val="0"/>
          <w:bCs w:val="0"/>
          <w:i w:val="0"/>
          <w:spacing w:val="35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un</w:t>
      </w:r>
      <w:r>
        <w:rPr>
          <w:b w:val="0"/>
          <w:bCs w:val="0"/>
          <w:i w:val="0"/>
          <w:spacing w:val="47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très</w:t>
      </w:r>
      <w:r>
        <w:rPr>
          <w:b w:val="0"/>
          <w:bCs w:val="0"/>
          <w:i w:val="0"/>
          <w:spacing w:val="4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faible</w:t>
      </w:r>
      <w:r>
        <w:rPr>
          <w:b w:val="0"/>
          <w:bCs w:val="0"/>
          <w:i w:val="0"/>
          <w:spacing w:val="35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niveau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10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de</w:t>
      </w:r>
      <w:r>
        <w:rPr>
          <w:b w:val="0"/>
          <w:bCs w:val="0"/>
          <w:i w:val="0"/>
          <w:spacing w:val="3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recouvrement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2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  <w:sz w:val="23"/>
          <w:szCs w:val="23"/>
        </w:rPr>
        <w:t>à</w:t>
      </w:r>
      <w:r>
        <w:rPr>
          <w:b w:val="0"/>
          <w:bCs w:val="0"/>
          <w:i w:val="0"/>
          <w:spacing w:val="33"/>
          <w:w w:val="90"/>
          <w:position w:val="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nul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(12</w:t>
      </w:r>
      <w:r>
        <w:rPr>
          <w:b w:val="0"/>
          <w:bCs w:val="0"/>
          <w:i w:val="0"/>
          <w:spacing w:val="3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  <w:sz w:val="23"/>
          <w:szCs w:val="23"/>
        </w:rPr>
        <w:t>à</w:t>
      </w:r>
      <w:r>
        <w:rPr>
          <w:b w:val="0"/>
          <w:bCs w:val="0"/>
          <w:i w:val="0"/>
          <w:spacing w:val="27"/>
          <w:w w:val="90"/>
          <w:position w:val="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0</w:t>
      </w:r>
      <w:r>
        <w:rPr>
          <w:b w:val="0"/>
          <w:bCs w:val="0"/>
          <w:i w:val="0"/>
          <w:spacing w:val="24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18"/>
          <w:szCs w:val="18"/>
        </w:rPr>
        <w:t>ryo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0"/>
          <w:position w:val="0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entre</w:t>
      </w:r>
      <w:r>
        <w:rPr>
          <w:b w:val="0"/>
          <w:bCs w:val="0"/>
          <w:i w:val="0"/>
          <w:spacing w:val="0"/>
          <w:w w:val="101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août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1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et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38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septembre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26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(</w:t>
      </w:r>
      <w:r>
        <w:rPr>
          <w:b w:val="0"/>
          <w:bCs w:val="0"/>
          <w:i w:val="0"/>
          <w:spacing w:val="0"/>
          <w:w w:val="90"/>
          <w:position w:val="0"/>
        </w:rPr>
        <w:t>période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24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des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22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hautes</w:t>
      </w:r>
      <w:r>
        <w:rPr>
          <w:b w:val="0"/>
          <w:bCs w:val="0"/>
          <w:i w:val="0"/>
          <w:spacing w:val="0"/>
          <w:w w:val="90"/>
          <w:position w:val="0"/>
        </w:rPr>
        <w:t> </w:t>
      </w:r>
      <w:r>
        <w:rPr>
          <w:b w:val="0"/>
          <w:bCs w:val="0"/>
          <w:i w:val="0"/>
          <w:spacing w:val="31"/>
          <w:w w:val="90"/>
          <w:position w:val="0"/>
        </w:rPr>
        <w:t> </w:t>
      </w:r>
      <w:r>
        <w:rPr>
          <w:b w:val="0"/>
          <w:bCs w:val="0"/>
          <w:i w:val="0"/>
          <w:spacing w:val="0"/>
          <w:w w:val="90"/>
          <w:position w:val="0"/>
        </w:rPr>
        <w:t>eaux</w:t>
      </w:r>
      <w:r>
        <w:rPr>
          <w:b w:val="0"/>
          <w:bCs w:val="0"/>
          <w:i w:val="0"/>
          <w:spacing w:val="0"/>
          <w:w w:val="90"/>
          <w:position w:val="0"/>
        </w:rPr>
        <w:t>).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195" w:right="132" w:hanging="5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maximale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plante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correspond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0"/>
          <w:w w:val="95"/>
          <w:sz w:val="23"/>
          <w:szCs w:val="23"/>
        </w:rPr>
        <w:t> </w:t>
      </w:r>
      <w:r>
        <w:rPr>
          <w:b w:val="0"/>
          <w:bCs w:val="0"/>
          <w:spacing w:val="40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période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où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températures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saison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assez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basses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0"/>
          <w:w w:val="95"/>
          <w:sz w:val="23"/>
          <w:szCs w:val="23"/>
        </w:rPr>
        <w:t> </w:t>
      </w:r>
      <w:r>
        <w:rPr>
          <w:b w:val="0"/>
          <w:bCs w:val="0"/>
          <w:spacing w:val="39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l'étiage.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période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faible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densité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biomasse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5"/>
        <w:ind w:left="191" w:right="129" w:firstLine="9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enregistrée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durant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hautes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eaux.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cet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intervalle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temps.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crue</w:t>
      </w:r>
      <w:r>
        <w:rPr>
          <w:b w:val="0"/>
          <w:bCs w:val="0"/>
          <w:i w:val="0"/>
          <w:spacing w:val="2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inonde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vallée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accroît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superficie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mare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4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i w:val="0"/>
          <w:spacing w:val="20"/>
          <w:w w:val="9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</w:rPr>
        <w:t>6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fois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plus.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soit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120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i w:val="0"/>
          <w:spacing w:val="12"/>
          <w:w w:val="9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5"/>
        </w:rPr>
        <w:t>660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ha.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grande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partie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prairie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aquatique</w:t>
      </w:r>
      <w:r>
        <w:rPr>
          <w:b w:val="0"/>
          <w:bCs w:val="0"/>
          <w:i w:val="0"/>
          <w:spacing w:val="4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flottante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évacuée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crue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qui</w:t>
      </w:r>
      <w:r>
        <w:rPr>
          <w:b w:val="0"/>
          <w:bCs w:val="0"/>
          <w:i w:val="0"/>
          <w:spacing w:val="4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soulage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mare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d'une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partie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sa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végétation</w:t>
      </w:r>
      <w:r>
        <w:rPr>
          <w:b w:val="0"/>
          <w:bCs w:val="0"/>
          <w:i w:val="0"/>
          <w:spacing w:val="5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flottante.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195" w:right="6041"/>
        <w:jc w:val="both"/>
      </w:pP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malacologiques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6" w:lineRule="auto"/>
        <w:ind w:left="195" w:right="123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données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recueillies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population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inventaires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indiquent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0"/>
        </w:rPr>
        <w:t>bu</w:t>
      </w:r>
      <w:r>
        <w:rPr>
          <w:b w:val="0"/>
          <w:bCs w:val="0"/>
          <w:i w:val="0"/>
          <w:spacing w:val="-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lins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présents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l'ensemble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du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système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végétatif</w:t>
      </w:r>
      <w:r>
        <w:rPr>
          <w:b w:val="0"/>
          <w:bCs w:val="0"/>
          <w:i w:val="0"/>
          <w:spacing w:val="0"/>
          <w:w w:val="90"/>
        </w:rPr>
        <w:t>    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flottant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C.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demersum.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90"/>
        </w:rPr>
        <w:t>Il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apparaît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figures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3a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3b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population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cette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espèce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varie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tout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long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0"/>
        </w:rPr>
        <w:t>l'année.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Très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faihle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octobre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(2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individus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comptés</w:t>
      </w:r>
      <w:r>
        <w:rPr>
          <w:b w:val="0"/>
          <w:bCs w:val="0"/>
          <w:i w:val="0"/>
          <w:spacing w:val="0"/>
          <w:w w:val="90"/>
        </w:rPr>
        <w:t>),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densité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population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croît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0"/>
        </w:rPr>
        <w:t>progressivement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dans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temps.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plus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fortes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densités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observées</w:t>
      </w:r>
      <w:r>
        <w:rPr>
          <w:b w:val="0"/>
          <w:bCs w:val="0"/>
          <w:i w:val="0"/>
          <w:spacing w:val="4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entre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janvier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mars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(272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16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</w:rPr>
        <w:t>378).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pérîotk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correspondant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24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</w:rPr>
        <w:t>un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fort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développement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l'appareil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végétatif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plante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  </w:t>
      </w:r>
      <w:r>
        <w:rPr>
          <w:b w:val="0"/>
          <w:bCs w:val="0"/>
          <w:i w:val="0"/>
          <w:spacing w:val="22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</w:rPr>
        <w:t>l'entropie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biomasse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produite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pour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occuper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,toute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l'eau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libre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0"/>
        </w:rPr>
        <w:t>   </w:t>
      </w:r>
      <w:r>
        <w:rPr>
          <w:b w:val="0"/>
          <w:bCs w:val="0"/>
          <w:i w:val="0"/>
          <w:spacing w:val="3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mare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0"/>
        </w:rPr>
        <w:t>(95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i w:val="0"/>
          <w:spacing w:val="13"/>
          <w:w w:val="9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0"/>
        </w:rPr>
        <w:t>100</w:t>
      </w:r>
      <w:r>
        <w:rPr>
          <w:b w:val="0"/>
          <w:bCs w:val="0"/>
          <w:i w:val="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4"/>
          <w:szCs w:val="24"/>
        </w:rPr>
        <w:t>r:;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0"/>
        </w:rPr>
        <w:t>ck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COLI\'I,'l'ture</w:t>
      </w:r>
      <w:r>
        <w:rPr>
          <w:b w:val="0"/>
          <w:bCs w:val="0"/>
          <w:i w:val="0"/>
          <w:spacing w:val="1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niveau</w:t>
      </w:r>
      <w:r>
        <w:rPr>
          <w:b w:val="0"/>
          <w:bCs w:val="0"/>
          <w:i w:val="0"/>
          <w:spacing w:val="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3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sites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d'observation</w:t>
      </w:r>
      <w:r>
        <w:rPr>
          <w:b w:val="0"/>
          <w:bCs w:val="0"/>
          <w:i w:val="0"/>
          <w:spacing w:val="0"/>
          <w:w w:val="90"/>
        </w:rPr>
        <w:t>).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Cette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période</w:t>
      </w:r>
      <w:r>
        <w:rPr>
          <w:b w:val="0"/>
          <w:bCs w:val="0"/>
          <w:i w:val="0"/>
          <w:spacing w:val="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d'expansion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plante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corresp&lt;</w:t>
      </w:r>
      <w:r>
        <w:rPr>
          <w:b w:val="0"/>
          <w:bCs w:val="0"/>
          <w:i w:val="0"/>
          <w:spacing w:val="-2"/>
          <w:w w:val="90"/>
        </w:rPr>
        <w:t> 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111d</w:t>
      </w:r>
      <w:r>
        <w:rPr>
          <w:b w:val="0"/>
          <w:bCs w:val="0"/>
          <w:i w:val="0"/>
          <w:spacing w:val="4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90"/>
        </w:rPr>
        <w:t>saison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fraîche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où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les</w:t>
      </w:r>
      <w:r>
        <w:rPr>
          <w:b w:val="0"/>
          <w:bCs w:val="0"/>
          <w:i w:val="0"/>
          <w:spacing w:val="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températures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sont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douces</w:t>
      </w:r>
      <w:r>
        <w:rPr>
          <w:b w:val="0"/>
          <w:bCs w:val="0"/>
          <w:i w:val="0"/>
          <w:spacing w:val="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présentent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1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faibles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0"/>
        </w:rPr>
        <w:t>amplitudes</w:t>
      </w:r>
      <w:r>
        <w:rPr>
          <w:b w:val="0"/>
          <w:bCs w:val="0"/>
          <w:i w:val="0"/>
          <w:spacing w:val="0"/>
          <w:w w:val="90"/>
        </w:rPr>
        <w:t>  </w:t>
      </w:r>
      <w:r>
        <w:rPr>
          <w:b w:val="0"/>
          <w:bCs w:val="0"/>
          <w:i w:val="0"/>
          <w:spacing w:val="4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thermiques.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200" w:right="1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densih5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!J.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ylobmus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décroît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mars,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5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1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précédent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figurL'S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3a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6"/>
          <w:szCs w:val="16"/>
        </w:rPr>
        <w:t>t.'l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16"/>
          <w:szCs w:val="16"/>
        </w:rPr>
        <w:t>hl.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atteindre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seul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individu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compté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août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sq,tcmhre.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inter­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i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h'mp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c&lt;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ln':-.pnnd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ü</w:t>
      </w:r>
      <w:r>
        <w:rPr>
          <w:rFonts w:ascii="Arial" w:hAnsi="Arial" w:cs="Arial" w:eastAsia="Arial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séquence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C.</w:t>
      </w:r>
      <w:r>
        <w:rPr>
          <w:rFonts w:ascii="Arial" w:hAnsi="Arial" w:cs="Arial" w:eastAsia="Arial"/>
          <w:b w:val="0"/>
          <w:bCs w:val="0"/>
          <w:i/>
          <w:spacing w:val="1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dcmers/11/Il:St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1.2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5"/>
          <w:szCs w:val="25"/>
        </w:rPr>
        <w:t>r;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14"/>
          <w:szCs w:val="14"/>
        </w:rPr>
        <w:t>n'Cil!ll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2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r:•rnvntL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L'allure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courbes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3a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3h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:-,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!ohol/1'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4"/>
          <w:szCs w:val="14"/>
        </w:rPr>
        <w:t>•'1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1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l'herbier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semblent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vi:-.iblemcnt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liées.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liens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5"/>
          <w:szCs w:val="15"/>
        </w:rPr>
        <w:t>,.,111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('111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\l:nn,;.;;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0"/>
          <w:szCs w:val="20"/>
        </w:rPr>
        <w:t>recueillies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cks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0"/>
          <w:szCs w:val="20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abmulann.'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rh·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densité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mollusque.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apparJît.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ù</w:t>
      </w:r>
      <w:r>
        <w:rPr>
          <w:rFonts w:ascii="Arial" w:hAnsi="Arial" w:cs="Arial" w:eastAsia="Arial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l'anal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:.c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6"/>
          <w:szCs w:val="16"/>
        </w:rPr>
        <w:t>•jlll'</w:t>
      </w:r>
      <w:r>
        <w:rPr>
          <w:rFonts w:ascii="Arial" w:hAnsi="Arial" w:cs="Arial" w:eastAsia="Arial"/>
          <w:b w:val="0"/>
          <w:bCs w:val="0"/>
          <w:i w:val="0"/>
          <w:spacing w:val="50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l;!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existant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droite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codTicient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spacing w:line="279" w:lineRule="exact"/>
        <w:ind w:right="118"/>
        <w:jc w:val="both"/>
      </w:pPr>
      <w:r>
        <w:rPr>
          <w:b w:val="0"/>
          <w:bCs w:val="0"/>
          <w:spacing w:val="0"/>
          <w:w w:val="95"/>
        </w:rPr>
        <w:t>régn"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"iun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-6"/>
          <w:w w:val="90"/>
        </w:rPr>
        <w:t> </w:t>
      </w:r>
      <w:r>
        <w:rPr>
          <w:b w:val="0"/>
          <w:bCs w:val="0"/>
          <w:spacing w:val="0"/>
          <w:w w:val="90"/>
        </w:rPr>
        <w:t>2:::::</w:t>
      </w:r>
      <w:r>
        <w:rPr>
          <w:b w:val="0"/>
          <w:bCs w:val="0"/>
          <w:spacing w:val="3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IUOJt</w:t>
      </w:r>
      <w:r>
        <w:rPr>
          <w:rFonts w:ascii="Arial" w:hAnsi="Arial" w:cs="Arial" w:eastAsia="Arial"/>
          <w:b w:val="0"/>
          <w:bCs w:val="0"/>
          <w:spacing w:val="4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valeur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hautement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significative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d'équation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  <w:sz w:val="30"/>
          <w:szCs w:val="30"/>
        </w:rPr>
        <w:t>=</w:t>
      </w:r>
      <w:r>
        <w:rPr>
          <w:b w:val="0"/>
          <w:bCs w:val="0"/>
          <w:spacing w:val="12"/>
          <w:w w:val="90"/>
          <w:sz w:val="30"/>
          <w:szCs w:val="30"/>
        </w:rPr>
        <w:t> </w:t>
      </w:r>
      <w:r>
        <w:rPr>
          <w:b w:val="0"/>
          <w:bCs w:val="0"/>
          <w:spacing w:val="6"/>
          <w:w w:val="95"/>
        </w:rPr>
        <w:t>0</w:t>
      </w:r>
      <w:r>
        <w:rPr>
          <w:b w:val="0"/>
          <w:bCs w:val="0"/>
          <w:spacing w:val="-7"/>
          <w:w w:val="95"/>
        </w:rPr>
        <w:t>.</w:t>
      </w:r>
      <w:r>
        <w:rPr>
          <w:b w:val="0"/>
          <w:bCs w:val="0"/>
          <w:spacing w:val="0"/>
          <w:w w:val="95"/>
        </w:rPr>
        <w:t>.2709x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2" w:lineRule="exact"/>
        <w:ind w:right="143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+</w:t>
      </w:r>
      <w:r>
        <w:rPr>
          <w:rFonts w:ascii="Arial" w:hAnsi="Arial" w:cs="Arial" w:eastAsia="Arial"/>
          <w:b w:val="0"/>
          <w:bCs w:val="0"/>
          <w:spacing w:val="-6"/>
          <w:w w:val="100"/>
          <w:sz w:val="25"/>
          <w:szCs w:val="25"/>
        </w:rPr>
        <w:t> </w:t>
      </w:r>
      <w:r>
        <w:rPr>
          <w:b w:val="0"/>
          <w:bCs w:val="0"/>
          <w:spacing w:val="0"/>
          <w:w w:val="100"/>
        </w:rPr>
        <w:t>24.:;;ü5.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oit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a\</w:t>
      </w:r>
      <w:r>
        <w:rPr>
          <w:b w:val="0"/>
          <w:bCs w:val="0"/>
          <w:spacing w:val="2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+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droite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régression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ci-dessus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illustre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parfaitement</w:t>
      </w:r>
    </w:p>
    <w:p>
      <w:pPr>
        <w:pStyle w:val="BodyText"/>
        <w:spacing w:line="257" w:lineRule="auto" w:before="10"/>
        <w:ind w:right="114"/>
        <w:jc w:val="both"/>
      </w:pP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lation.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corrélation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également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illustrée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den-;ité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glolmsus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d'abondance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C.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dcmersum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évoluent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parfaitement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superposables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figure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1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57" w:lineRule="auto"/>
        <w:jc w:val="both"/>
        <w:sectPr>
          <w:footerReference w:type="even" r:id="rId24"/>
          <w:footerReference w:type="default" r:id="rId25"/>
          <w:pgSz w:w="9940" w:h="14360"/>
          <w:pgMar w:footer="693" w:header="0" w:top="860" w:bottom="880" w:left="740" w:right="420"/>
        </w:sectPr>
      </w:pPr>
    </w:p>
    <w:p>
      <w:pPr>
        <w:spacing w:before="61"/>
        <w:ind w:left="117" w:right="7355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4" w:lineRule="auto"/>
        <w:ind w:left="131" w:right="172" w:hanging="5"/>
        <w:jc w:val="both"/>
      </w:pP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écosystèmes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aquatiques.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montré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dynamique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populations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mol­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lusques.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hôtes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intermédiaires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potentiels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schistnsomes.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était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dépendante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conditions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bio­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écologiques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chaque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biotope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LEVÊQUE.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!968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1972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BETTERTON</w:t>
      </w:r>
      <w:r>
        <w:rPr>
          <w:b w:val="0"/>
          <w:bCs w:val="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1980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;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TRAO­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5"/>
        </w:rPr>
        <w:t>RE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1988:</w:t>
      </w:r>
      <w:r>
        <w:rPr>
          <w:b w:val="0"/>
          <w:bCs w:val="0"/>
          <w:i w:val="0"/>
          <w:spacing w:val="-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WOOLHOUSE</w:t>
      </w:r>
      <w:r>
        <w:rPr>
          <w:b w:val="0"/>
          <w:bCs w:val="0"/>
          <w:i w:val="0"/>
          <w:spacing w:val="4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2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CHANDIWANA,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1990:</w:t>
      </w:r>
      <w:r>
        <w:rPr>
          <w:b w:val="0"/>
          <w:bCs w:val="0"/>
          <w:i w:val="0"/>
          <w:spacing w:val="-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VERA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1990:</w:t>
      </w:r>
      <w:r>
        <w:rPr>
          <w:b w:val="0"/>
          <w:bCs w:val="0"/>
          <w:i w:val="0"/>
          <w:spacing w:val="-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SELLIN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6"/>
        </w:rPr>
        <w:t> </w:t>
      </w:r>
      <w:r>
        <w:rPr>
          <w:b w:val="0"/>
          <w:bCs w:val="0"/>
          <w:i w:val="0"/>
          <w:spacing w:val="0"/>
          <w:w w:val="95"/>
        </w:rPr>
        <w:t>1980).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5" w:lineRule="auto"/>
        <w:ind w:left="136" w:right="176" w:firstLine="4"/>
        <w:jc w:val="both"/>
      </w:pP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analyses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montrent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3b).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étude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menée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hippopotames,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développement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l'herbier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-2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C.</w:t>
      </w:r>
      <w:r>
        <w:rPr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demerszmz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cyclique.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avec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pôles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majeurs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l'étiage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crue.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L'étiage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semble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très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favorable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développement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l'espèce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niveau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mare.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Cela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d'autant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vrai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qu'en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crue.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plante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trouve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niche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écologique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presque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(12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%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recouvrement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août.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septembre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photographies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planche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présentent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l'état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deux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périodes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différentes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octobre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décembre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octobre,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l'eau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libre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partiellement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occupée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Trapa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natans,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C.</w:t>
      </w:r>
      <w:r>
        <w:rPr>
          <w:b w:val="0"/>
          <w:bCs w:val="0"/>
          <w:i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peu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visible.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Mais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d'octobre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i w:val="0"/>
          <w:spacing w:val="-5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février,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l'accroissement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biomasse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rapide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continue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(0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octobre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100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recouvrement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février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100"/>
        </w:rPr>
        <w:t>niveau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sites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d'observation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conditions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donc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favorables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développement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100"/>
        </w:rPr>
        <w:t>plante.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crue.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contre,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contribue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i w:val="0"/>
          <w:spacing w:val="33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l'évacuation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biomasse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flottante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celle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prairie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aquatique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août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septembre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OUEDRAOGO.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1994).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déleste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d'une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partie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végétation.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50" w:right="166" w:hanging="5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analyses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montrent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également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qu'il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existe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évolution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dynamique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population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tout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au</w:t>
      </w:r>
      <w:r>
        <w:rPr>
          <w:b w:val="0"/>
          <w:bCs w:val="0"/>
          <w:i w:val="0"/>
          <w:spacing w:val="5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long</w:t>
      </w:r>
      <w:r>
        <w:rPr>
          <w:b w:val="0"/>
          <w:bCs w:val="0"/>
          <w:i w:val="0"/>
          <w:spacing w:val="5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l'année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figure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3a</w:t>
      </w:r>
      <w:r>
        <w:rPr>
          <w:b w:val="0"/>
          <w:bCs w:val="0"/>
          <w:i w:val="0"/>
          <w:spacing w:val="4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),</w:t>
      </w:r>
      <w:r>
        <w:rPr>
          <w:b w:val="0"/>
          <w:bCs w:val="0"/>
          <w:i w:val="0"/>
          <w:spacing w:val="4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qui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</w:t>
      </w:r>
      <w:r>
        <w:rPr>
          <w:b w:val="0"/>
          <w:bCs w:val="0"/>
          <w:i w:val="0"/>
          <w:spacing w:val="4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superpose</w:t>
      </w:r>
      <w:r>
        <w:rPr>
          <w:b w:val="0"/>
          <w:bCs w:val="0"/>
          <w:i w:val="0"/>
          <w:spacing w:val="3"/>
          <w:w w:val="95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i w:val="0"/>
          <w:spacing w:val="40"/>
          <w:w w:val="9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</w:rPr>
        <w:t>celle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l'herbier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i w:val="0"/>
          <w:spacing w:val="18"/>
          <w:w w:val="9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C.</w:t>
      </w:r>
      <w:r>
        <w:rPr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figure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3b).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Il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existe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coiTélation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entre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l'abondance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l'herbier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i w:val="0"/>
          <w:spacing w:val="13"/>
          <w:w w:val="9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C.</w:t>
      </w:r>
      <w:r>
        <w:rPr>
          <w:b w:val="0"/>
          <w:bCs w:val="0"/>
          <w:i w:val="0"/>
          <w:spacing w:val="0"/>
          <w:w w:val="8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demersunz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densité</w:t>
      </w:r>
      <w:r>
        <w:rPr>
          <w:b w:val="0"/>
          <w:bCs w:val="0"/>
          <w:i w:val="0"/>
          <w:spacing w:val="4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faible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abondance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l'herbier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i w:val="0"/>
          <w:spacing w:val="36"/>
          <w:w w:val="9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  <w:sz w:val="23"/>
          <w:szCs w:val="23"/>
        </w:rPr>
        <w:t>C.</w:t>
      </w:r>
      <w:r>
        <w:rPr>
          <w:b w:val="0"/>
          <w:bCs w:val="0"/>
          <w:i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traduit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une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faible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densité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récoltés.</w:t>
      </w:r>
      <w:r>
        <w:rPr>
          <w:b w:val="0"/>
          <w:bCs w:val="0"/>
          <w:i w:val="0"/>
          <w:spacing w:val="4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C'est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cas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rapports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entre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deux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5"/>
        </w:rPr>
        <w:t>facteurs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août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octobre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qui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sont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respectivement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</w:t>
      </w:r>
      <w:r>
        <w:rPr>
          <w:b w:val="0"/>
          <w:bCs w:val="0"/>
          <w:i w:val="0"/>
          <w:spacing w:val="-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individu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pour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recouvrement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12</w:t>
      </w:r>
      <w:r>
        <w:rPr>
          <w:b w:val="0"/>
          <w:bCs w:val="0"/>
          <w:i w:val="0"/>
          <w:spacing w:val="-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%,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95"/>
        </w:rPr>
        <w:t>0</w:t>
      </w:r>
      <w:r>
        <w:rPr>
          <w:b w:val="0"/>
          <w:bCs w:val="0"/>
          <w:i w:val="0"/>
          <w:spacing w:val="-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individu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pour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0%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-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recouvrement,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197</w:t>
      </w:r>
      <w:r>
        <w:rPr>
          <w:b w:val="0"/>
          <w:bCs w:val="0"/>
          <w:i w:val="0"/>
          <w:spacing w:val="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mollusques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pour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un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recouvrement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100%.</w:t>
      </w:r>
      <w:r>
        <w:rPr>
          <w:b w:val="0"/>
          <w:bCs w:val="0"/>
          <w:i w:val="0"/>
          <w:spacing w:val="-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210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pour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un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recouvrement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95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%.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figure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3b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illustre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ces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observations.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6" w:lineRule="auto"/>
        <w:ind w:left="155" w:right="165" w:firstLine="4"/>
        <w:jc w:val="both"/>
      </w:pP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viennent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corroborer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nouvelle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fois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hypothèses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relatives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relations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importance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végétation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populations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renforcent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ainsi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résultats</w:t>
      </w:r>
      <w:r>
        <w:rPr>
          <w:b w:val="0"/>
          <w:bCs w:val="0"/>
          <w:i w:val="0"/>
          <w:spacing w:val="2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différentes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études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déjà</w:t>
      </w:r>
      <w:r>
        <w:rPr>
          <w:b w:val="0"/>
          <w:bCs w:val="0"/>
          <w:i w:val="0"/>
          <w:spacing w:val="4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menées</w:t>
      </w:r>
      <w:r>
        <w:rPr>
          <w:b w:val="0"/>
          <w:bCs w:val="0"/>
          <w:i w:val="0"/>
          <w:spacing w:val="5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4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sens.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C'est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</w:t>
      </w:r>
      <w:r>
        <w:rPr>
          <w:b w:val="0"/>
          <w:bCs w:val="0"/>
          <w:i w:val="0"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cas</w:t>
      </w:r>
      <w:r>
        <w:rPr>
          <w:b w:val="0"/>
          <w:bCs w:val="0"/>
          <w:i w:val="0"/>
          <w:spacing w:val="4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travaux</w:t>
      </w:r>
      <w:r>
        <w:rPr>
          <w:b w:val="0"/>
          <w:bCs w:val="0"/>
          <w:i w:val="0"/>
          <w:spacing w:val="5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PAPERNA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(1972),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95"/>
        </w:rPr>
        <w:t>ODEI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(1973),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LEVÊQUE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(1975),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POINTIER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(1979),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BREUIL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(1982)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N'GORAN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(1987).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qui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6" w:lineRule="auto" w:before="2"/>
        <w:ind w:left="150" w:right="174" w:firstLine="19"/>
        <w:jc w:val="both"/>
      </w:pPr>
      <w:r>
        <w:rPr>
          <w:b w:val="0"/>
          <w:bCs w:val="0"/>
          <w:spacing w:val="0"/>
          <w:w w:val="95"/>
        </w:rPr>
        <w:t>montrent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l'effet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favorable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végétation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développement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mollusques,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hôtes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intermé­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diaires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schistosomes.</w:t>
      </w:r>
      <w:r>
        <w:rPr>
          <w:b w:val="0"/>
          <w:bCs w:val="0"/>
          <w:spacing w:val="4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27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Mare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hippopotames,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è.</w:t>
      </w:r>
      <w:r>
        <w:rPr>
          <w:b w:val="0"/>
          <w:bCs w:val="0"/>
          <w:spacing w:val="-22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espèces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comme</w:t>
      </w:r>
      <w:r>
        <w:rPr>
          <w:b w:val="0"/>
          <w:bCs w:val="0"/>
          <w:spacing w:val="2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Biompha!aria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pfeifferi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Krauss,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1848.</w:t>
      </w:r>
      <w:r>
        <w:rPr>
          <w:b w:val="0"/>
          <w:bCs w:val="0"/>
          <w:i w:val="0"/>
          <w:spacing w:val="-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Lymnaea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natalensis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ont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été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récoltées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Leyessa,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cours</w:t>
      </w:r>
      <w:r>
        <w:rPr>
          <w:b w:val="0"/>
          <w:bCs w:val="0"/>
          <w:i w:val="0"/>
          <w:spacing w:val="2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d'eau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qui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5"/>
        </w:rPr>
        <w:t>se</w:t>
      </w:r>
      <w:r>
        <w:rPr>
          <w:b w:val="0"/>
          <w:bCs w:val="0"/>
          <w:i w:val="0"/>
          <w:spacing w:val="-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jette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aval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mare,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mais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faible</w:t>
      </w:r>
      <w:r>
        <w:rPr>
          <w:b w:val="0"/>
          <w:bCs w:val="0"/>
          <w:i w:val="0"/>
          <w:spacing w:val="1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densité.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55" w:right="156" w:firstLine="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90"/>
        </w:rPr>
        <w:t>Plusieurs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autres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travaux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mis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évidence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l'effet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favorable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végétation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aqu;Jtique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développement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mollusques.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hôtes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intermédiaires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potentiels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schistosomes.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Ainsi,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0"/>
        </w:rPr>
        <w:t>POINTIER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1979)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montré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que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Poaceae.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-14"/>
          <w:w w:val="90"/>
        </w:rPr>
        <w:t> </w:t>
      </w:r>
      <w:r>
        <w:rPr>
          <w:b w:val="0"/>
          <w:bCs w:val="0"/>
          <w:spacing w:val="0"/>
          <w:w w:val="90"/>
        </w:rPr>
        <w:t>ymphaeaceae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Characeae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influençaient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0"/>
        </w:rPr>
        <w:t>favorablement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leur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développement.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PAPERNA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(1972)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cite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0"/>
          <w:w w:val="90"/>
        </w:rPr>
        <w:t>  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associations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Bu!inus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after="0" w:line="256" w:lineRule="auto"/>
        <w:jc w:val="both"/>
        <w:rPr>
          <w:rFonts w:ascii="Times New Roman" w:hAnsi="Times New Roman" w:cs="Times New Roman" w:eastAsia="Times New Roman"/>
        </w:rPr>
        <w:sectPr>
          <w:pgSz w:w="9800" w:h="14260"/>
          <w:pgMar w:header="0" w:footer="745" w:top="680" w:bottom="940" w:left="420" w:right="680"/>
        </w:sectPr>
      </w:pPr>
    </w:p>
    <w:p>
      <w:pPr>
        <w:spacing w:line="253" w:lineRule="auto" w:before="79"/>
        <w:ind w:left="136" w:right="133" w:hanging="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.839728pt;margin-top:3.239325pt;width:486.442416pt;height:3.239167pt;mso-position-horizontal-relative:page;mso-position-vertical-relative:page;z-index:-1084" coordorigin="17,65" coordsize="9729,65">
            <v:group style="position:absolute;left:29;top:118;width:6051;height:2" coordorigin="29,118" coordsize="6051,2">
              <v:shape style="position:absolute;left:29;top:118;width:6051;height:2" coordorigin="29,118" coordsize="6051,0" path="m29,118l6080,118e" filled="f" stroked="t" strokeweight="1.199611pt" strokecolor="#000000">
                <v:path arrowok="t"/>
              </v:shape>
            </v:group>
            <v:group style="position:absolute;left:5806;top:74;width:3930;height:2" coordorigin="5806,74" coordsize="3930,2">
              <v:shape style="position:absolute;left:5806;top:74;width:3930;height:2" coordorigin="5806,74" coordsize="3930,0" path="m5806,74l9736,74e" filled="f" stroked="t" strokeweight=".95968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.forskalii-Pistia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stmtiotes.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Ceratophyllum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demersum-Bu!inus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trtmcatus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Altemanthera-B.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tnmcatus.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N'Ci&lt;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&gt;RAN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1987)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barrage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soudano-guinéenne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hydrophytes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rencontrées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Nymphaea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lotus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Ceratopteris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cornuta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Beauv.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Pistia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stratiotes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constituaient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contre.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avaient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tiges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feuilles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Pol_vgonum.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hélophyte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immergée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hautes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eaux.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BREUIL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(1982)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rencontré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Madagascar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Biomphalaria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Eiclzlwrnia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crassipes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Mart.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Solms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Laub.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Lud11·igia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adscendens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k.)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Bren.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249" w:lineRule="auto"/>
        <w:ind w:left="136" w:right="133" w:firstLine="4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plantes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offrent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nombreuses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structures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où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bulins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0"/>
          <w:w w:val="90"/>
        </w:rPr>
        <w:t>viennent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pondre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où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croissent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0"/>
        </w:rPr>
        <w:t>algues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vertes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constituent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nourriture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favorite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jeunes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pulmonés.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débris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végétaux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0"/>
        </w:rPr>
        <w:t>s'en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détachent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contribuent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former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substrat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convenable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fournissent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supplément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</w:rPr>
        <w:t>nourriture.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0"/>
          <w:w w:val="90"/>
        </w:rPr>
        <w:t>Selon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SYMOENS</w:t>
      </w:r>
      <w:r>
        <w:rPr>
          <w:b w:val="0"/>
          <w:bCs w:val="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(1982),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4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influence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considérable</w:t>
      </w:r>
      <w:r>
        <w:rPr>
          <w:b w:val="0"/>
          <w:bCs w:val="0"/>
          <w:i w:val="0"/>
          <w:spacing w:val="4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sur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la</w:t>
      </w:r>
      <w:r>
        <w:rPr>
          <w:b w:val="0"/>
          <w:bCs w:val="0"/>
          <w:i w:val="0"/>
          <w:spacing w:val="2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commu­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90"/>
        </w:rPr>
        <w:t>nauté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périphytique.</w:t>
      </w:r>
      <w:r>
        <w:rPr>
          <w:b w:val="0"/>
          <w:bCs w:val="0"/>
          <w:i w:val="0"/>
          <w:spacing w:val="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Ces</w:t>
      </w:r>
      <w:r>
        <w:rPr>
          <w:b w:val="0"/>
          <w:bCs w:val="0"/>
          <w:i w:val="0"/>
          <w:spacing w:val="3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auteurs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ont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souligné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cette</w:t>
      </w:r>
      <w:r>
        <w:rPr>
          <w:b w:val="0"/>
          <w:bCs w:val="0"/>
          <w:i w:val="0"/>
          <w:spacing w:val="3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espèce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est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capable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d'ingérer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du</w:t>
      </w:r>
      <w:r>
        <w:rPr>
          <w:b w:val="0"/>
          <w:bCs w:val="0"/>
          <w:i w:val="0"/>
          <w:spacing w:val="4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matériel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végétal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et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44"/>
          <w:w w:val="9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90"/>
        </w:rPr>
        <w:t>réduire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rapidement</w:t>
      </w:r>
      <w:r>
        <w:rPr>
          <w:b w:val="0"/>
          <w:bCs w:val="0"/>
          <w:i w:val="0"/>
          <w:spacing w:val="18"/>
          <w:w w:val="90"/>
        </w:rPr>
        <w:t> </w:t>
      </w:r>
      <w:r>
        <w:rPr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90"/>
        </w:rPr>
        <w:t>l'état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fines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particules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une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fois</w:t>
      </w:r>
      <w:r>
        <w:rPr>
          <w:b w:val="0"/>
          <w:bCs w:val="0"/>
          <w:i w:val="0"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que</w:t>
      </w:r>
      <w:r>
        <w:rPr>
          <w:b w:val="0"/>
          <w:bCs w:val="0"/>
          <w:i w:val="0"/>
          <w:spacing w:val="4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certaines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plantes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90"/>
        </w:rPr>
        <w:t>commencent</w:t>
      </w:r>
      <w:r>
        <w:rPr>
          <w:b w:val="0"/>
          <w:bCs w:val="0"/>
          <w:i w:val="0"/>
          <w:spacing w:val="5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à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vieillir.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/>
        <w:ind w:left="136" w:right="131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aquatiques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fournissent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hôtes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intermédiaires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abri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forte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insolation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mécaniques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vagues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courant.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d'oxygène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journée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(6,7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mg/1,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Cependant,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mène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concunence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calcium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besoin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SAC'CHI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TESTARD,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1971;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LEVÊQUE,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1972;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N'GORAN,.l987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141" w:right="11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L'évolution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densités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végéta­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aquatiqu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dynamique,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particulier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demerswn,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favorisait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prolifération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espèce.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similaires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Ceratophyllwn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lacs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Volta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Tchad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ODE!.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1973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LEVÊQUE,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1975)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trzmcatus,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nfè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fferi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Anisus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corcrus.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permis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penser,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LEVÊQUE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(1975).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tout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herbier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Cemrophrllum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constituer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foyer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potentiel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bilharziose.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46" w:right="122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'égétation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aquatique.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croissance.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induit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diurnes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nocturnes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extrê­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importanles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oxygène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dissous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susceptibles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créer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condi­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5" w:lineRule="exact"/>
        <w:ind w:left="146" w:right="13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tion:-,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pmmmt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provoquer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ralentissement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mollusques.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58" w:lineRule="exact"/>
        <w:ind w:left="150" w:right="13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hippopotames.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crue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produit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submersion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150" w:right="13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fixée,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dispersion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l'autre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partie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travers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l'immense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3" w:lineRule="auto" w:before="4"/>
        <w:ind w:left="150" w:right="120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(6ô0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hal.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engendrant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gaz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dissous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observe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BALLAND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(1992)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318" w:right="135" w:hanging="17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-une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diurne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d'oxygène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accompagnée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élevation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photosynthèse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\Ct'tl'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végétation;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328" w:right="117" w:hanging="17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-une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!'urconsommation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nocturne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d'oxygène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respiration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fr:.H.:tion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morte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provoquant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déficit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complet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01</w:t>
      </w:r>
      <w:r>
        <w:rPr>
          <w:rFonts w:ascii="Arial" w:hAnsi="Arial" w:cs="Arial" w:eastAsia="Arial"/>
          <w:b w:val="0"/>
          <w:bCs w:val="0"/>
          <w:i/>
          <w:spacing w:val="-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pH.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even" r:id="rId26"/>
          <w:footerReference w:type="default" r:id="rId27"/>
          <w:pgSz w:w="9880" w:h="14320"/>
          <w:pgMar w:footer="617" w:header="0" w:top="800" w:bottom="800" w:left="780" w:right="380"/>
        </w:sectPr>
      </w:pPr>
    </w:p>
    <w:p>
      <w:pPr>
        <w:pStyle w:val="BodyText"/>
        <w:spacing w:line="260" w:lineRule="auto" w:before="62"/>
        <w:ind w:left="115" w:right="139" w:firstLine="4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90"/>
        </w:rPr>
        <w:t>Un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.'!ltrc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tau\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synth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sc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dé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l'hèmoglohllw</w:t>
      </w:r>
      <w:r>
        <w:rPr>
          <w:b w:val="0"/>
          <w:bCs w:val="0"/>
          <w:spacing w:val="4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L'l</w:t>
      </w:r>
      <w:r>
        <w:rPr>
          <w:rFonts w:ascii="Arial" w:hAnsi="Arial" w:cs="Arial" w:eastAsia="Arial"/>
          <w:b w:val="0"/>
          <w:bCs w:val="0"/>
          <w:spacing w:val="29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  <w:sz w:val="18"/>
          <w:szCs w:val="18"/>
        </w:rPr>
        <w:t>cat\'ll&lt;..:l'</w:t>
      </w:r>
      <w:r>
        <w:rPr>
          <w:b w:val="0"/>
          <w:bCs w:val="0"/>
          <w:spacing w:val="5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vn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  <w:sz w:val="24"/>
          <w:szCs w:val="24"/>
        </w:rPr>
        <w:t>o;.;y,:ènl</w:t>
      </w:r>
      <w:r>
        <w:rPr>
          <w:b w:val="0"/>
          <w:bCs w:val="0"/>
          <w:spacing w:val="45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  <w:sz w:val="18"/>
          <w:szCs w:val="18"/>
        </w:rPr>
        <w:t>milil'U,</w:t>
      </w:r>
      <w:r>
        <w:rPr>
          <w:b w:val="0"/>
          <w:bCs w:val="0"/>
          <w:spacing w:val="4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démontré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cllc1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105"/>
          <w:sz w:val="16"/>
          <w:szCs w:val="16"/>
        </w:rPr>
        <w:t>je,</w:t>
      </w:r>
      <w:r>
        <w:rPr>
          <w:b w:val="0"/>
          <w:bCs w:val="0"/>
          <w:spacing w:val="24"/>
          <w:w w:val="105"/>
          <w:sz w:val="16"/>
          <w:szCs w:val="16"/>
        </w:rPr>
        <w:t> 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eunè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pulmunés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SAC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'Hl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ct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TESTA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RD.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24"/>
          <w:w w:val="90"/>
        </w:rPr>
        <w:t>1</w:t>
      </w:r>
      <w:r>
        <w:rPr>
          <w:b w:val="0"/>
          <w:bCs w:val="0"/>
          <w:spacing w:val="0"/>
          <w:w w:val="90"/>
        </w:rPr>
        <w:t>07!).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lin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tc·l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luncti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lit1K111Cilt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spacing w:val="25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coup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85"/>
        </w:rPr>
        <w:t>n'c!-.t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105"/>
        </w:rPr>
        <w:t>pa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90"/>
        </w:rPr>
        <w:t>c''mpatihlc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avec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maintien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d'une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faun,·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uquatiquL'.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On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:-i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lL'</w:t>
      </w:r>
      <w:r>
        <w:rPr>
          <w:b w:val="0"/>
          <w:bCs w:val="0"/>
          <w:spacing w:val="43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ù</w:t>
      </w:r>
      <w:r>
        <w:rPr>
          <w:rFonts w:ascii="Arial" w:hAnsi="Arial" w:cs="Arial" w:eastAsia="Arial"/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fragilisa­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0"/>
        </w:rPr>
        <w:t>tion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de;-,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105"/>
        </w:rPr>
        <w:t>biücénu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90"/>
        </w:rPr>
        <w:t>c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105"/>
        </w:rPr>
        <w:t>dan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90"/>
        </w:rPr>
        <w:t>kur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cnsl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mhlc.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Ces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\a</w:t>
      </w:r>
      <w:r>
        <w:rPr>
          <w:b w:val="0"/>
          <w:bCs w:val="0"/>
          <w:spacing w:val="-21"/>
          <w:w w:val="90"/>
        </w:rPr>
        <w:t> </w:t>
      </w:r>
      <w:r>
        <w:rPr>
          <w:b w:val="0"/>
          <w:bCs w:val="0"/>
          <w:spacing w:val="0"/>
          <w:w w:val="90"/>
        </w:rPr>
        <w:t>ri</w:t>
      </w:r>
      <w:r>
        <w:rPr>
          <w:b w:val="0"/>
          <w:bCs w:val="0"/>
          <w:spacing w:val="-29"/>
          <w:w w:val="90"/>
        </w:rPr>
        <w:t> </w:t>
      </w:r>
      <w:r>
        <w:rPr>
          <w:b w:val="0"/>
          <w:bCs w:val="0"/>
          <w:spacing w:val="0"/>
          <w:w w:val="90"/>
        </w:rPr>
        <w:t>at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inn:-;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!o,l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mhknt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0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larc:L'l1k'lll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36"/>
          <w:w w:val="105"/>
          <w:sz w:val="16"/>
          <w:szCs w:val="16"/>
        </w:rPr>
        <w:t> </w:t>
      </w:r>
      <w:r>
        <w:rPr>
          <w:b w:val="0"/>
          <w:bCs w:val="0"/>
          <w:spacing w:val="0"/>
          <w:w w:val="90"/>
        </w:rPr>
        <w:t>alténu,;l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0"/>
        </w:rPr>
        <w:t>reprise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ct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1</w:t>
      </w:r>
      <w:r>
        <w:rPr>
          <w:b w:val="0"/>
          <w:bCs w:val="0"/>
          <w:spacing w:val="0"/>
          <w:w w:val="90"/>
        </w:rPr>
        <w:t>\:\pan:-.iun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contrôlée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dcnwr.\'lll/1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apr0s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on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90"/>
        </w:rPr>
        <w:t>i</w:t>
      </w:r>
      <w:r>
        <w:rPr>
          <w:b w:val="0"/>
          <w:bCs w:val="0"/>
          <w:i w:val="0"/>
          <w:spacing w:val="0"/>
          <w:w w:val="90"/>
        </w:rPr>
        <w:t>mp</w:t>
      </w:r>
      <w:r>
        <w:rPr>
          <w:b w:val="0"/>
          <w:bCs w:val="0"/>
          <w:i w:val="0"/>
          <w:spacing w:val="0"/>
          <w:w w:val="90"/>
        </w:rPr>
        <w:t>(</w:t>
      </w:r>
      <w:r>
        <w:rPr>
          <w:b w:val="0"/>
          <w:bCs w:val="0"/>
          <w:i w:val="0"/>
          <w:spacing w:val="0"/>
          <w:w w:val="90"/>
        </w:rPr>
        <w:t>lrtante</w:t>
      </w:r>
      <w:r>
        <w:rPr>
          <w:b w:val="0"/>
          <w:bCs w:val="0"/>
          <w:i w:val="0"/>
          <w:spacing w:val="8"/>
          <w:w w:val="90"/>
        </w:rPr>
        <w:t> </w:t>
      </w:r>
      <w:r>
        <w:rPr>
          <w:b w:val="0"/>
          <w:bCs w:val="0"/>
          <w:i w:val="0"/>
          <w:spacing w:val="0"/>
          <w:w w:val="105"/>
          <w:sz w:val="18"/>
          <w:szCs w:val="18"/>
        </w:rPr>
        <w:t>aullHk•MtK</w:t>
      </w:r>
      <w:r>
        <w:rPr>
          <w:b w:val="0"/>
          <w:bCs w:val="0"/>
          <w:i w:val="0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-1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période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90"/>
        </w:rPr>
        <w:t>corresp,mdant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37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36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Ltngmvntation</w:t>
      </w:r>
      <w:r>
        <w:rPr>
          <w:b w:val="0"/>
          <w:bCs w:val="0"/>
          <w:i w:val="0"/>
          <w:spacing w:val="0"/>
          <w:w w:val="90"/>
        </w:rPr>
        <w:t> 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des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dfectifs</w:t>
      </w:r>
      <w:r>
        <w:rPr>
          <w:b w:val="0"/>
          <w:bCs w:val="0"/>
          <w:i w:val="0"/>
          <w:spacing w:val="35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43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B,</w:t>
      </w:r>
      <w:r>
        <w:rPr>
          <w:rFonts w:ascii="Arial" w:hAnsi="Arial" w:cs="Arial" w:eastAsia="Arial"/>
          <w:b w:val="0"/>
          <w:bCs w:val="0"/>
          <w:i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</w:rPr>
        <w:t>gloho.'.IIS.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left="124" w:right="128" w:firstLine="4"/>
        <w:jc w:val="both"/>
      </w:pP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115"/>
          <w:sz w:val="21"/>
          <w:szCs w:val="21"/>
        </w:rPr>
        <w:t>k</w:t>
      </w:r>
      <w:r>
        <w:rPr>
          <w:b w:val="0"/>
          <w:bCs w:val="0"/>
          <w:spacing w:val="37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cas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d..: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0"/>
          <w:w w:val="95"/>
        </w:rPr>
        <w:t>\Iar..: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hippopotames.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où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permanence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l'écoulement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115"/>
          <w:sz w:val="21"/>
          <w:szCs w:val="21"/>
        </w:rPr>
        <w:t>ck</w:t>
      </w:r>
      <w:r>
        <w:rPr>
          <w:b w:val="0"/>
          <w:bCs w:val="0"/>
          <w:spacing w:val="30"/>
          <w:w w:val="11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eaux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assurée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tout•:</w:t>
      </w:r>
      <w:r>
        <w:rPr>
          <w:b w:val="0"/>
          <w:bCs w:val="0"/>
          <w:spacing w:val="52"/>
          <w:w w:val="95"/>
        </w:rPr>
        <w:t> </w:t>
      </w:r>
      <w:r>
        <w:rPr>
          <w:b w:val="0"/>
          <w:bCs w:val="0"/>
          <w:spacing w:val="0"/>
          <w:w w:val="95"/>
        </w:rPr>
        <w:t>l'année.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réduction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effectifs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constatée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d'août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ù</w:t>
      </w:r>
      <w:r>
        <w:rPr>
          <w:rFonts w:ascii="Arial" w:hAnsi="Arial" w:cs="Arial" w:eastAsia="Arial"/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oct\lbre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serait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due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34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l'esti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115"/>
        </w:rPr>
        <w:t>\at</w:t>
      </w:r>
      <w:r>
        <w:rPr>
          <w:b w:val="0"/>
          <w:bCs w:val="0"/>
          <w:spacing w:val="-34"/>
          <w:w w:val="115"/>
        </w:rPr>
        <w:t> </w:t>
      </w:r>
      <w:r>
        <w:rPr>
          <w:b w:val="0"/>
          <w:bCs w:val="0"/>
          <w:spacing w:val="0"/>
          <w:w w:val="95"/>
        </w:rPr>
        <w:t>ion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dt·</w:t>
      </w:r>
      <w:r>
        <w:rPr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globosus,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comme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décrit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par</w:t>
      </w:r>
      <w:r>
        <w:rPr>
          <w:b w:val="0"/>
          <w:bCs w:val="0"/>
          <w:i w:val="0"/>
          <w:spacing w:val="4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BETTERTON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115"/>
          <w:sz w:val="21"/>
          <w:szCs w:val="21"/>
        </w:rPr>
        <w:t>(198</w:t>
      </w:r>
      <w:r>
        <w:rPr>
          <w:b w:val="0"/>
          <w:bCs w:val="0"/>
          <w:i w:val="0"/>
          <w:spacing w:val="2"/>
          <w:w w:val="11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15"/>
          <w:sz w:val="21"/>
          <w:szCs w:val="21"/>
        </w:rPr>
        <w:t>)</w:t>
      </w:r>
      <w:r>
        <w:rPr>
          <w:b w:val="0"/>
          <w:bCs w:val="0"/>
          <w:i w:val="0"/>
          <w:spacing w:val="0"/>
          <w:w w:val="115"/>
          <w:sz w:val="21"/>
          <w:szCs w:val="21"/>
        </w:rPr>
        <w:t> </w:t>
      </w:r>
      <w:r>
        <w:rPr>
          <w:b w:val="0"/>
          <w:bCs w:val="0"/>
          <w:i w:val="0"/>
          <w:spacing w:val="20"/>
          <w:w w:val="11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dans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4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biotopes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kmporaires.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1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réponse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aux</w:t>
      </w:r>
      <w:r>
        <w:rPr>
          <w:b w:val="0"/>
          <w:bCs w:val="0"/>
          <w:i w:val="0"/>
          <w:spacing w:val="2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conditions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défavorables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du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milieu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0"/>
          <w:w w:val="95"/>
        </w:rPr>
        <w:t>fortes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amplitudes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95"/>
        </w:rPr>
        <w:t>thermiques.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2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dess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chement</w:t>
      </w:r>
      <w:r>
        <w:rPr>
          <w:b w:val="0"/>
          <w:bCs w:val="0"/>
          <w:i w:val="0"/>
          <w:spacing w:val="0"/>
          <w:w w:val="95"/>
        </w:rPr>
        <w:t>).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Cette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réduction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ou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absence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population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4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B.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4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pourrait</w:t>
      </w:r>
      <w:r>
        <w:rPr>
          <w:b w:val="0"/>
          <w:bCs w:val="0"/>
          <w:i w:val="0"/>
          <w:spacing w:val="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être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attribuée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à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2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dégradation</w:t>
      </w:r>
      <w:r>
        <w:rPr>
          <w:b w:val="0"/>
          <w:bCs w:val="0"/>
          <w:i w:val="0"/>
          <w:spacing w:val="4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3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biomasse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3"/>
          <w:szCs w:val="23"/>
        </w:rPr>
        <w:t>demerswn.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</w:rPr>
        <w:t>son</w:t>
      </w:r>
      <w:r>
        <w:rPr>
          <w:b w:val="0"/>
          <w:bCs w:val="0"/>
          <w:i w:val="0"/>
          <w:spacing w:val="4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support</w:t>
      </w:r>
      <w:r>
        <w:rPr>
          <w:b w:val="0"/>
          <w:bCs w:val="0"/>
          <w:i w:val="0"/>
          <w:spacing w:val="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favori</w:t>
      </w:r>
      <w:r>
        <w:rPr>
          <w:b w:val="0"/>
          <w:bCs w:val="0"/>
          <w:i w:val="0"/>
          <w:spacing w:val="4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et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5"/>
        </w:rPr>
        <w:t>peut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être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l'eutrophisation.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7212"/>
        <w:jc w:val="both"/>
        <w:rPr>
          <w:b w:val="0"/>
          <w:bCs w:val="0"/>
        </w:rPr>
      </w:pPr>
      <w:r>
        <w:rPr>
          <w:spacing w:val="0"/>
          <w:w w:val="9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139" w:right="118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s'accorder,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rapports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demersum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i w:val="0"/>
          <w:spacing w:val="14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Mare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aux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hippopotames.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qu'il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existe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corrélation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cycle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développement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végétation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aquatique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cycles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certaines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populations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animales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cas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glo!Josus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s'établis­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sent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fonction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végétaux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facteurs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liés.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Cette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étude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contribution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connaissance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biologie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l'écologie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Bulinus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cet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hôte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intermédiaire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bilharziose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urinaire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sévit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Afrique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sub-saharienne.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peut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permettre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0"/>
          <w:w w:val="94"/>
        </w:rPr>
        <w:t> </w:t>
      </w:r>
      <w:r>
        <w:rPr>
          <w:b w:val="0"/>
          <w:bCs w:val="0"/>
          <w:i w:val="0"/>
          <w:spacing w:val="0"/>
          <w:w w:val="100"/>
        </w:rPr>
        <w:t>meilleure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orientation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travaux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recherche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pour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éradication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cette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maladie.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4" w:lineRule="auto"/>
        <w:ind w:left="139" w:right="110" w:firstLine="4"/>
        <w:jc w:val="both"/>
        <w:rPr>
          <w:sz w:val="24"/>
          <w:szCs w:val="24"/>
        </w:rPr>
      </w:pPr>
      <w:r>
        <w:rPr>
          <w:b w:val="0"/>
          <w:bCs w:val="0"/>
          <w:spacing w:val="0"/>
          <w:w w:val="100"/>
        </w:rPr>
        <w:t>Cependant,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malgré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densité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mollusques</w:t>
      </w:r>
      <w:r>
        <w:rPr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à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hippopotames,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prévalence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bilharzienne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inférieure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4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moyenne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nationale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(30</w:t>
      </w:r>
      <w:r>
        <w:rPr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bilharziose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urinaire.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situation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serait-elle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liée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statut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réserve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biosphère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laquelle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activités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anthropiques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réglementées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vertus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thérapeutiques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l'eau,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selon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Baia,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soignerait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certaines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parasitoses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dracunculose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?0</w:t>
      </w:r>
      <w:r>
        <w:rPr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6515"/>
        <w:jc w:val="both"/>
        <w:rPr>
          <w:b w:val="0"/>
          <w:bCs w:val="0"/>
        </w:rPr>
      </w:pPr>
      <w:r>
        <w:rPr>
          <w:spacing w:val="0"/>
          <w:w w:val="90"/>
        </w:rPr>
        <w:t>Références</w:t>
      </w:r>
      <w:r>
        <w:rPr>
          <w:spacing w:val="25"/>
          <w:w w:val="90"/>
        </w:rPr>
        <w:t> </w:t>
      </w:r>
      <w:r>
        <w:rPr>
          <w:spacing w:val="0"/>
          <w:w w:val="9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8" w:right="11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BAKYONO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POUSSI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l'aménagement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dl'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hippopotames.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d'étude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before="42"/>
        <w:ind w:left="158" w:right="6903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lRBET/CNRST,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43" w:right="26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P.,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Sécheres&gt;C.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8"/>
          <w:szCs w:val="18"/>
        </w:rPr>
        <w:t>vb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animale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d'cau.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han·agcs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estuaires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Sécheresse.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45-46.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3" w:right="318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BERHAUT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20"/>
          <w:szCs w:val="20"/>
        </w:rPr>
        <w:t>J,,</w:t>
      </w:r>
      <w:r>
        <w:rPr>
          <w:rFonts w:ascii="Arial" w:hAnsi="Arial" w:cs="Arial" w:eastAsia="Arial"/>
          <w:b/>
          <w:bCs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1967.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Sénégal.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Édition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Clairafriquc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Dakat.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41'5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9880" w:h="14280"/>
          <w:pgMar w:header="0" w:footer="745" w:top="760" w:bottom="940" w:left="480" w:right="740"/>
        </w:sectPr>
      </w:pPr>
    </w:p>
    <w:p>
      <w:pPr>
        <w:spacing w:line="305" w:lineRule="auto" w:before="80"/>
        <w:ind w:left="111" w:right="119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.559621pt;margin-top:3.479234pt;width:486.362133pt;height:3.4792pt;mso-position-horizontal-relative:page;mso-position-vertical-relative:page;z-index:-1083" coordorigin="31,70" coordsize="9727,70">
            <v:group style="position:absolute;left:43;top:127;width:5792;height:2" coordorigin="43,127" coordsize="5792,2">
              <v:shape style="position:absolute;left:43;top:127;width:5792;height:2" coordorigin="43,127" coordsize="5792,0" path="m43,127l5835,127e" filled="f" stroked="t" strokeweight="1.199709pt" strokecolor="#000000">
                <v:path arrowok="t"/>
              </v:shape>
            </v:group>
            <v:group style="position:absolute;left:5807;top:82;width:3940;height:2" coordorigin="5807,82" coordsize="3940,2">
              <v:shape style="position:absolute;left:5807;top:82;width:3940;height:2" coordorigin="5807,82" coordsize="3940,0" path="m5807,82l9746,82e" filled="f" stroked="t" strokeweight="1.19970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BETTERTO!\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7"/>
          <w:w w:val="9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7"/>
          <w:szCs w:val="17"/>
        </w:rPr>
        <w:t>..</w:t>
      </w:r>
      <w:r>
        <w:rPr>
          <w:rFonts w:ascii="Arial" w:hAnsi="Arial" w:cs="Arial" w:eastAsia="Arial"/>
          <w:b w:val="0"/>
          <w:bCs w:val="0"/>
          <w:i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NDIFON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Schi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tn,nnlta'i'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Kano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&gt;tate.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:'&gt;iii!.:ria</w:t>
      </w:r>
      <w:r>
        <w:rPr>
          <w:rFonts w:ascii="Arial" w:hAnsi="Arial" w:cs="Arial" w:eastAsia="Arial"/>
          <w:b w:val="0"/>
          <w:bCs w:val="0"/>
          <w:i w:val="0"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,tudie&gt;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aes·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tivation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tlulinu•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8"/>
          <w:szCs w:val="18"/>
        </w:rPr>
        <w:t>mhlf1i</w:t>
      </w:r>
      <w:r>
        <w:rPr>
          <w:rFonts w:ascii="Arial" w:hAnsi="Arial" w:cs="Arial" w:eastAsia="Arial"/>
          <w:b w:val="0"/>
          <w:bCs w:val="0"/>
          <w:i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Cicssin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7"/>
          <w:szCs w:val="17"/>
        </w:rPr>
        <w:t>/1.</w:t>
      </w:r>
      <w:r>
        <w:rPr>
          <w:rFonts w:ascii="Arial" w:hAnsi="Arial" w:cs="Arial" w:eastAsia="Arial"/>
          <w:b w:val="0"/>
          <w:bCs w:val="0"/>
          <w:i w:val="0"/>
          <w:spacing w:val="22"/>
          <w:w w:val="7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globosus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Morelct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:it·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su,eepllhility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hK·al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&gt;trallb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\lf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Scftistosoma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haematohium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Bilhar;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5"/>
          <w:szCs w:val="15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7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:Inn.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trop.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Med.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Parasito/.,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82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(6)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571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-579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14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BREUIL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bilharziose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malgaches-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médecine.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Llni1cr,ité-Pari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Val.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Marne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55"/>
        <w:ind w:left="116" w:right="521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-Faculté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ùc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:V1édecinc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Créteil.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256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111" w:right="12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DURAND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,J.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et</w:t>
      </w:r>
      <w:r>
        <w:rPr>
          <w:rFonts w:ascii="Arial" w:hAnsi="Arial" w:cs="Arial" w:eastAsia="Arial"/>
          <w:b w:val="0"/>
          <w:bCs w:val="0"/>
          <w:spacing w:val="32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LE\'EQUE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Flore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faune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l'Afrique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'oudano-,ahélicnnc.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Édition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ORS­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TOM.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Tome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389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552" w:lineRule="exact" w:before="30"/>
        <w:ind w:left="116" w:right="12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DUVIGNEAUD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19..J.6.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vmiabilité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associations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végétales.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Hull.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Soc.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Bot.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/JefgùJUC.</w:t>
      </w:r>
      <w:r>
        <w:rPr>
          <w:rFonts w:ascii="Arial" w:hAnsi="Arial" w:cs="Arial" w:eastAsia="Arial"/>
          <w:b w:val="0"/>
          <w:bCs w:val="0"/>
          <w:i/>
          <w:spacing w:val="22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3"/>
          <w:szCs w:val="13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3"/>
          <w:szCs w:val="13"/>
        </w:rPr>
        <w:t>78J:</w:t>
      </w:r>
      <w:r>
        <w:rPr>
          <w:rFonts w:ascii="Arial" w:hAnsi="Arial" w:cs="Arial" w:eastAsia="Arial"/>
          <w:b w:val="0"/>
          <w:bCs w:val="0"/>
          <w:i w:val="0"/>
          <w:spacing w:val="27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107-134.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ENGREF/MONTPELLIER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France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biosphère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Marc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hippopotame,.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préalable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04" w:lineRule="exact"/>
        <w:ind w:left="116" w:right="14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aménagement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périphériquL'.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patrimoine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mondial.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IJNESCO/MAB.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0"/>
        <w:ind w:left="121" w:right="714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MET/Burkina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1" w:right="159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GOUNOT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1969.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d'étude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3"/>
          <w:szCs w:val="13"/>
        </w:rPr>
        <w:t>et</w:t>
      </w:r>
      <w:r>
        <w:rPr>
          <w:rFonts w:ascii="Arial" w:hAnsi="Arial" w:cs="Arial" w:eastAsia="Arial"/>
          <w:b w:val="0"/>
          <w:bCs w:val="0"/>
          <w:spacing w:val="31"/>
          <w:w w:val="9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Cie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Éditeurs.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France.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:'114</w:t>
      </w:r>
      <w:r>
        <w:rPr>
          <w:rFonts w:ascii="Arial" w:hAnsi="Arial" w:cs="Arial" w:eastAsia="Arial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37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IIUTCHINSON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DALZIEL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.M.,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1972.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flora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West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Africa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ed.</w:t>
      </w:r>
      <w:r>
        <w:rPr>
          <w:rFonts w:ascii="Arial" w:hAnsi="Arial" w:cs="Arial" w:eastAsia="Arial"/>
          <w:b w:val="0"/>
          <w:bCs w:val="0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KEA</w:t>
      </w:r>
      <w:r>
        <w:rPr>
          <w:rFonts w:ascii="Arial" w:hAnsi="Arial" w:cs="Arial" w:eastAsia="Arial"/>
          <w:b w:val="0"/>
          <w:bCs w:val="0"/>
          <w:i w:val="0"/>
          <w:spacing w:val="-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i w:val="0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7"/>
          <w:szCs w:val="17"/>
        </w:rPr>
        <w:t>W.</w:t>
      </w:r>
      <w:r>
        <w:rPr>
          <w:rFonts w:ascii="Arial" w:hAnsi="Arial" w:cs="Arial" w:eastAsia="Arial"/>
          <w:b w:val="0"/>
          <w:bCs w:val="0"/>
          <w:i w:val="0"/>
          <w:spacing w:val="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HEPPER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55"/>
        <w:ind w:left="121" w:right="588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F.</w:t>
      </w:r>
      <w:r>
        <w:rPr>
          <w:rFonts w:ascii="Arial" w:hAnsi="Arial" w:cs="Arial" w:eastAsia="Arial"/>
          <w:b w:val="0"/>
          <w:bCs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N.).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Crown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Agent.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LONDON.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5" w:lineRule="auto"/>
        <w:ind w:left="126" w:right="120" w:hanging="1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KABIŒ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\'E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SANOU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1995.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Inventaire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peuplement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piscicole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Marc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au-x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hippnpt&gt;t:lme:-.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Synth.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Nation.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Activ.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RCS/Sahel.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BF/UNESCO.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6" w:right="12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LEVf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1968.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Biologie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/Julinus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26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Forskalii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Mollusque.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gasteropode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Fort-Lamy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Tchad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78"/>
        <w:ind w:left="130" w:right="5817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Coh.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ORST0\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lndrobiol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(2)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1" w:lineRule="auto"/>
        <w:ind w:left="130" w:right="118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LEVf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Qt1E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197:!.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benthiques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Tchad: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écologie.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tude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peuplement;.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e'-.limation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masses.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ORST0.\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1.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sér.hydrobio/.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roi.,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3-45.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5" w:lineRule="auto"/>
        <w:ind w:left="135" w:right="125" w:hanging="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LE\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'I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QVE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1975.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\1ollusque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herbiers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Ceratophyllwn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Tchad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hioma,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saisonnière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ùen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ité.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ORSTOM,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llydrobiol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vo\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0"/>
          <w:sz w:val="17"/>
          <w:szCs w:val="17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3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2)-31.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0" w:right="114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\IALDAGUE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Projet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réserYe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Biosphère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hippopotames.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Rappürt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t:\msultation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effec­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5"/>
        <w:ind w:left="130" w:right="329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wéc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Fa,o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30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jum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juillet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1986,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UNESCO.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7"/>
          <w:szCs w:val="17"/>
        </w:rPr>
        <w:t>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0" w:right="10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l\IARTI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TANNER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observations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nf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lm\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\\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ate1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3"/>
          <w:szCs w:val="13"/>
        </w:rPr>
        <w:t>\I.'IOL'Îti.:,.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5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drifting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64"/>
        <w:ind w:left="145" w:right="489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Rulinus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llrdro/Jio/ogia.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157: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119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123.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150" w:right="118" w:hanging="1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N'GORAN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Situation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épidémiologique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schistosomes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rurale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.:c·ntt"t.'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de•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Côt&lt;.: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d'hoirc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barrage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n1cation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agro-pastorale.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3"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C.E.M.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Facultë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de·,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,.,·il'lli.:c·,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•.1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technique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nationale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Côte-d'Ivoire.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300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footerReference w:type="even" r:id="rId28"/>
          <w:footerReference w:type="default" r:id="rId29"/>
          <w:pgSz w:w="9900" w:h="14320"/>
          <w:pgMar w:footer="617" w:header="0" w:top="860" w:bottom="800" w:left="800" w:right="400"/>
        </w:sectPr>
      </w:pPr>
    </w:p>
    <w:p>
      <w:pPr>
        <w:spacing w:before="72"/>
        <w:ind w:left="102" w:right="29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OI&gt;EI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crvations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weeds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malocogical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impmtaucc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Volta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lake.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9"/>
          <w:szCs w:val="19"/>
        </w:rPr>
        <w:t>Bull.</w:t>
      </w:r>
      <w:r>
        <w:rPr>
          <w:rFonts w:ascii="Arial" w:hAnsi="Arial" w:cs="Arial" w:eastAsia="Arial"/>
          <w:b w:val="0"/>
          <w:bCs w:val="0"/>
          <w:i/>
          <w:spacing w:val="28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9"/>
          <w:szCs w:val="19"/>
        </w:rPr>
        <w:t>!FAN.</w:t>
      </w:r>
      <w:r>
        <w:rPr>
          <w:rFonts w:ascii="Arial" w:hAnsi="Arial" w:cs="Arial" w:eastAsia="Arial"/>
          <w:b w:val="0"/>
          <w:bCs w:val="0"/>
          <w:i/>
          <w:spacing w:val="1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71"/>
        <w:ind w:left="111" w:right="780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(34)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57·66.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0" w:lineRule="auto"/>
        <w:ind w:left="116" w:right="29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OUÉDRAOGO,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1990,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et</w:t>
      </w:r>
      <w:r>
        <w:rPr>
          <w:rFonts w:ascii="Arial" w:hAnsi="Arial" w:cs="Arial" w:eastAsia="Arial"/>
          <w:b w:val="0"/>
          <w:bCs w:val="0"/>
          <w:spacing w:val="23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scmi-aquatiquc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Barrages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l,a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ville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Mém.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DEA.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Univer.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121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6" w:right="32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OUfmRAOGO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sémi-aquatiquc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8"/>
        <w:ind w:left="116" w:right="62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marc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d'Oursi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1.'1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Yomboli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)-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3'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cycle·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Ouagadougou: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191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6" w:right="29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OlJÉDRAOGO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1998-1999.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aquatique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semi-aquatique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29"/>
        <w:ind w:left="126" w:right="267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mtx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hippopotames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Scit'nce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4"/>
          <w:szCs w:val="14"/>
        </w:rPr>
        <w:t>ff</w:t>
      </w:r>
      <w:r>
        <w:rPr>
          <w:rFonts w:ascii="Arial" w:hAnsi="Arial" w:cs="Arial" w:eastAsia="Arial"/>
          <w:b w:val="0"/>
          <w:bCs w:val="0"/>
          <w:i/>
          <w:spacing w:val="17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Tee/m.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Scimces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Nat.,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23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47-59.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0" w:lineRule="auto"/>
        <w:ind w:left="135" w:right="281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PALLIER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Géographie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Haute-Volta.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2'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édition.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CNRS.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UER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Lettres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humaines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Limoges.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241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0" w:right="273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I'A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5"/>
          <w:position w:val="5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ERNA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9"/>
          <w:szCs w:val="19"/>
        </w:rPr>
        <w:t>1.,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1972.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Habitat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election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chandes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ofhuninid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snai1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Volta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lake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0"/>
          <w:szCs w:val="20"/>
        </w:rPr>
        <w:t>Ghana.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19"/>
          <w:szCs w:val="19"/>
        </w:rPr>
        <w:t>Bull.</w:t>
      </w:r>
      <w:r>
        <w:rPr>
          <w:rFonts w:ascii="Arial" w:hAnsi="Arial" w:cs="Arial" w:eastAsia="Arial"/>
          <w:b w:val="0"/>
          <w:bCs w:val="0"/>
          <w:i/>
          <w:spacing w:val="26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19"/>
          <w:szCs w:val="19"/>
        </w:rPr>
        <w:t>!FAN,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before="43"/>
        <w:ind w:left="130" w:right="702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XXXIV.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23-57.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40" w:right="27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PODA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Contribution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structure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peuplement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benthique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herbier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rivière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Lot: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bief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Luzech.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3'cycle-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UPS.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Toulouse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Ill</w:t>
      </w:r>
      <w:r>
        <w:rPr>
          <w:rFonts w:ascii="Arial" w:hAnsi="Arial" w:cs="Arial" w:eastAsia="Arial"/>
          <w:b w:val="0"/>
          <w:bCs w:val="0"/>
          <w:spacing w:val="-4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0" w:lineRule="auto"/>
        <w:ind w:left="135" w:right="27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I'ODA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N.,1996.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Distribution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spatiale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hôtes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intermédiaires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schistosomes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Faso: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Focteurs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influen­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çant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Hulinus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trrmcatus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Rohtl'si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CLESSIM.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1886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Hu!inus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sem'gahmsis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Muller.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1781.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0"/>
          <w:w w:val="8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d'État,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Univ.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0"/>
          <w:szCs w:val="20"/>
        </w:rPr>
        <w:t>214</w:t>
      </w:r>
      <w:r>
        <w:rPr>
          <w:rFonts w:ascii="Arial" w:hAnsi="Arial" w:cs="Arial" w:eastAsia="Arial"/>
          <w:b w:val="0"/>
          <w:bCs w:val="0"/>
          <w:i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auto"/>
        <w:ind w:left="130" w:right="278" w:firstLine="1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I,OINTIER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.J.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Mollusque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vecteur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schistosomose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intestinale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Guadeloupe.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Inventaire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faunistique,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systématiques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mollusques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dulçaquicoles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vecteur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Hiomphalaria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glarata.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Analyses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principaux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systèmes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épidémiologiques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guadéloupécns.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d'État.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universitaire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Perpignan,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juin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1979,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168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auto"/>
        <w:ind w:left="149" w:right="28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ROURE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1956.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chasse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l'Afrique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occidentale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française.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Guide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Tourisme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nature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vivante.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Edit.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G.I.A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Dakar.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412</w:t>
      </w:r>
      <w:r>
        <w:rPr>
          <w:rFonts w:ascii="Arial" w:hAnsi="Arial" w:cs="Arial" w:eastAsia="Arial"/>
          <w:b w:val="0"/>
          <w:bCs w:val="0"/>
          <w:spacing w:val="17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155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SACCIU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J&lt;',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TESTARD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1971.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Écologie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animale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organismes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milieu.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Doin.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480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9" w:right="27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SELLIN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SIMONKOVITCU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3"/>
          <w:szCs w:val="23"/>
        </w:rPr>
        <w:t>1&lt;:.,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1977.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mollusques,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hôtes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intermédiaires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bilharzioses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"/>
        <w:ind w:left="164" w:right="45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Kampti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Haute-Volta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Doc.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tech.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OCCOE.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6377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59" w:right="268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SELLIN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U.,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SIMONKOVITCII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ROUX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répartition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mollusques.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hôtes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intermédiaires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schistosomes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Afrique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l'Ouest.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Premiers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résultats.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Mt'd.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5"/>
          <w:szCs w:val="15"/>
        </w:rPr>
        <w:t>(1)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9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31-40.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7" w:lineRule="auto"/>
        <w:ind w:left="149" w:right="253" w:hanging="5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SYMOENS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8URGIS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GAUDET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.J.,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Écologie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utili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continentales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africaines.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tech.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PNUE.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spacing w:val="-2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212</w:t>
      </w:r>
      <w:r>
        <w:rPr>
          <w:rFonts w:ascii="Arial" w:hAnsi="Arial" w:cs="Arial" w:eastAsia="Arial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67" w:lineRule="auto"/>
        <w:jc w:val="both"/>
        <w:rPr>
          <w:rFonts w:ascii="Arial" w:hAnsi="Arial" w:cs="Arial" w:eastAsia="Arial"/>
          <w:sz w:val="16"/>
          <w:szCs w:val="16"/>
        </w:rPr>
        <w:sectPr>
          <w:pgSz w:w="9760" w:h="14240"/>
          <w:pgMar w:header="0" w:footer="632" w:top="800" w:bottom="820" w:left="300" w:right="640"/>
        </w:sectPr>
      </w:pPr>
    </w:p>
    <w:p>
      <w:pPr>
        <w:spacing w:line="305" w:lineRule="auto" w:before="84"/>
        <w:ind w:left="150" w:right="15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.478723pt;margin-top:3.714716pt;width:485.4255pt;height:3.713137pt;mso-position-horizontal-relative:page;mso-position-vertical-relative:page;z-index:-1082" coordorigin="10,74" coordsize="9709,74">
            <v:group style="position:absolute;left:19;top:139;width:5783;height:2" coordorigin="19,139" coordsize="5783,2">
              <v:shape style="position:absolute;left:19;top:139;width:5783;height:2" coordorigin="19,139" coordsize="5783,0" path="m19,139l5802,139e" filled="f" stroked="t" strokeweight=".957447pt" strokecolor="#000000">
                <v:path arrowok="t"/>
              </v:shape>
            </v:group>
            <v:group style="position:absolute;left:5793;top:84;width:3916;height:2" coordorigin="5793,84" coordsize="3916,2">
              <v:shape style="position:absolute;left:5793;top:84;width:3916;height:2" coordorigin="5793,84" coordsize="3916,0" path="m5793,84l9709,84e" filled="f" stroked="t" strokeweight=".95744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TRAORf: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N'GORAN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APl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,1988.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Aspect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botanique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8"/>
          <w:w w:val="1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&gt;chistosomoscs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hll­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harzinsc'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Bull.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Méd.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trad.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Pharm.,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7"/>
          <w:szCs w:val="17"/>
        </w:rPr>
        <w:t>(2)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165-177.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5" w:right="16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VERA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MOUCHET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BREMOND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SIDIKI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SElLIN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SELLIN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DELA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(1990).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Dynamique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305" w:lineRule="auto" w:before="62"/>
        <w:ind w:left="150" w:right="16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populations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Hulinus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senegalensis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Muller,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1781)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B.tmnm/11.\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roll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t:1i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CLESSIN.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1886)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dam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mares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tem­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pm·aires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sahélienne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Niger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sites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transmission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Schistoso11w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lwematohi11m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Bilharz.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1852)-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CERMES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4"/>
          <w:szCs w:val="14"/>
        </w:rPr>
        <w:t>11°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9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-1.190.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552" w:lineRule="exact" w:before="16"/>
        <w:ind w:left="154" w:right="14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WOOLHOUSE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\1.</w:t>
      </w:r>
      <w:r>
        <w:rPr>
          <w:rFonts w:ascii="Arial" w:hAnsi="Arial" w:cs="Arial" w:eastAsia="Arial"/>
          <w:b w:val="0"/>
          <w:bCs w:val="0"/>
          <w:spacing w:val="-7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Passive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dispersal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Bulitzus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globosus.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nn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Tropic.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Med.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l'arasitol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84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315-317.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WOOLHOUSE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CHANDI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19"/>
          <w:szCs w:val="19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1990.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Biology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fresh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9"/>
          <w:szCs w:val="19"/>
        </w:rPr>
        <w:t>snail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Bulin11s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glo­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13" w:lineRule="exact"/>
        <w:ind w:left="154" w:right="3586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boslls.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Tlze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limbafm·e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Hip}n·eld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jou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mal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Ecol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7"/>
          <w:szCs w:val="17"/>
        </w:rPr>
        <w:t>gy.</w:t>
      </w:r>
      <w:r>
        <w:rPr>
          <w:rFonts w:ascii="Arial" w:hAnsi="Arial" w:cs="Arial" w:eastAsia="Arial"/>
          <w:b w:val="0"/>
          <w:bCs w:val="0"/>
          <w:i/>
          <w:spacing w:val="1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27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(41-59).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sectPr>
      <w:footerReference w:type="even" r:id="rId30"/>
      <w:pgSz w:w="9900" w:h="14320"/>
      <w:pgMar w:footer="601" w:header="0" w:top="860" w:bottom="800" w:left="8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978119pt;margin-top:663.341125pt;width:15.510801pt;height:11pt;mso-position-horizontal-relative:page;mso-position-vertical-relative:page;z-index:-111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112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8.851196pt;margin-top:665.973999pt;width:340.035252pt;height:11.050769pt;mso-position-horizontal-relative:page;mso-position-vertical-relative:page;z-index:-1110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5.898499pt;margin-top:672.995972pt;width:15.662001pt;height:13.0pt;mso-position-horizontal-relative:page;mso-position-vertical-relative:page;z-index:-1097" type="#_x0000_t202" filled="f" stroked="f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0"/>
                  </w:rPr>
                  <w:t>121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.429819pt;margin-top:675.707153pt;width:339.099637pt;height:11.050769pt;mso-position-horizontal-relative:page;mso-position-vertical-relative:page;z-index:-1096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5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naturellrs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7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5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46825pt;margin-top:675.7229pt;width:16.256001pt;height:13.0pt;mso-position-horizontal-relative:page;mso-position-vertical-relative:page;z-index:-1095" type="#_x0000_t202" filled="f" stroked="f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0"/>
                  </w:rPr>
                  <w:t>122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9.288406pt;margin-top:677.842224pt;width:341.395067pt;height:11.5pt;mso-position-horizontal-relative:page;mso-position-vertical-relative:page;z-index:-109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7"/>
                    <w:szCs w:val="17"/>
                  </w:rPr>
                  <w:t>Scimre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7"/>
                    <w:szCs w:val="17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2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.975969pt;margin-top:669.402283pt;width:339.127132pt;height:12pt;mso-position-horizontal-relative:page;mso-position-vertical-relative:page;z-index:-109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9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,latwier·Juin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2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teclmiqut',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8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s,·lences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4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377659pt;margin-top:674.934021pt;width:16.364001pt;height:12.5pt;mso-position-horizontal-relative:page;mso-position-vertical-relative:page;z-index:-1092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5"/>
                    <w:sz w:val="21"/>
                    <w:szCs w:val="21"/>
                  </w:rPr>
                  <w:t>124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4.478699pt;margin-top:676.683594pt;width:339.966007pt;height:11.5pt;mso-position-horizontal-relative:page;mso-position-vertical-relative:page;z-index:-109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2-1.,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ag.-onomie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.184261pt;margin-top:672.793274pt;width:15.800001pt;height:12pt;mso-position-horizontal-relative:page;mso-position-vertical-relative:page;z-index:-110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114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0.717896pt;margin-top:675.355591pt;width:341.324152pt;height:11.5pt;mso-position-horizontal-relative:page;mso-position-vertical-relative:page;z-index:-110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2-',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75"/>
                    <w:sz w:val="18"/>
                    <w:szCs w:val="18"/>
                  </w:rPr>
                  <w:t>1-</w:t>
                </w:r>
                <w:r>
                  <w:rPr>
                    <w:rFonts w:ascii="Arial" w:hAnsi="Arial" w:cs="Arial" w:eastAsia="Arial"/>
                    <w:b/>
                    <w:bCs/>
                    <w:spacing w:val="-72"/>
                    <w:w w:val="17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.794579pt;margin-top:666.358704pt;width:15.660921pt;height:11pt;mso-position-horizontal-relative:page;mso-position-vertical-relative:page;z-index:-110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90"/>
                    <w:sz w:val="18"/>
                    <w:szCs w:val="18"/>
                  </w:rPr>
                  <w:t>116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3.837196pt;margin-top:668.550476pt;width:338.577562pt;height:11pt;mso-position-horizontal-relative:page;mso-position-vertical-relative:page;z-index:-1106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7"/>
                    <w:szCs w:val="17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90"/>
                    <w:sz w:val="17"/>
                    <w:szCs w:val="17"/>
                  </w:rPr>
                  <w:t>1-</w:t>
                </w:r>
                <w:r>
                  <w:rPr>
                    <w:rFonts w:ascii="Arial" w:hAnsi="Arial" w:cs="Arial" w:eastAsia="Arial"/>
                    <w:b/>
                    <w:bCs/>
                    <w:spacing w:val="-70"/>
                    <w:w w:val="1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23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17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 w:val="0"/>
                    <w:spacing w:val="0"/>
                    <w:w w:val="100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1.011688pt;margin-top:664.374756pt;width:15.230001pt;height:11pt;mso-position-horizontal-relative:page;mso-position-vertical-relative:page;z-index:-110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117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.417601pt;margin-top:666.284241pt;width:336.666427pt;height:11pt;mso-position-horizontal-relative:page;mso-position-vertical-relative:page;z-index:-110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2-t,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1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Scit•nccs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3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2"/>
                    <w:w w:val="10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7"/>
                    <w:szCs w:val="17"/>
                  </w:rPr>
                  <w:t>agronomit•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6059pt;margin-top:676.316895pt;width:15.500001pt;height:12pt;mso-position-horizontal-relative:page;mso-position-vertical-relative:page;z-index:-110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118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9.5495pt;margin-top:679.281311pt;width:341.300422pt;height:11pt;mso-position-horizontal-relative:page;mso-position-vertical-relative:page;z-index:-110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\'ni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.!..t,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21100,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6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Sciem·e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naturl'llt·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2.388306pt;margin-top:664.757751pt;width:15.317291pt;height:11.5pt;mso-position-horizontal-relative:page;mso-position-vertical-relative:page;z-index:-110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30"/>
                    <w:sz w:val="19"/>
                    <w:szCs w:val="19"/>
                  </w:rPr>
                  <w:t>ll9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.49515pt;margin-top:667.381714pt;width:337.941282pt;height:11.5pt;mso-position-horizontal-relative:page;mso-position-vertical-relative:page;z-index:-110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.J:mvi1.·r·juin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Sdmces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agronomit•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.984459pt;margin-top:674.170776pt;width:15.608001pt;height:12.5pt;mso-position-horizontal-relative:page;mso-position-vertical-relative:page;z-index:-1099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0"/>
                    <w:sz w:val="21"/>
                    <w:szCs w:val="21"/>
                  </w:rPr>
                  <w:t>120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8.557999pt;margin-top:676.804871pt;width:341.467722pt;height:11pt;mso-position-horizontal-relative:page;mso-position-vertical-relative:page;z-index:-109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2-i,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5"/>
                    <w:sz w:val="14"/>
                    <w:szCs w:val="14"/>
                  </w:rPr>
                  <w:t>l't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7"/>
                    <w:w w:val="105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Scienct•s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hanging="231"/>
        <w:jc w:val="left"/>
      </w:pPr>
      <w:rPr>
        <w:rFonts w:hint="default" w:ascii="Times New Roman" w:hAnsi="Times New Roman" w:eastAsia="Times New Roman"/>
        <w:w w:val="106"/>
        <w:sz w:val="21"/>
        <w:szCs w:val="21"/>
      </w:rPr>
    </w:lvl>
    <w:lvl w:ilvl="1">
      <w:start w:val="1"/>
      <w:numFmt w:val="bullet"/>
      <w:lvlText w:val="·"/>
      <w:lvlJc w:val="left"/>
      <w:pPr>
        <w:ind w:hanging="87"/>
      </w:pPr>
      <w:rPr>
        <w:rFonts w:hint="default" w:ascii="Times New Roman" w:hAnsi="Times New Roman" w:eastAsia="Times New Roman"/>
        <w:w w:val="85"/>
        <w:sz w:val="16"/>
        <w:szCs w:val="16"/>
      </w:rPr>
    </w:lvl>
    <w:lvl w:ilvl="2">
      <w:start w:val="1"/>
      <w:numFmt w:val="bullet"/>
      <w:lvlText w:val="·"/>
      <w:lvlJc w:val="left"/>
      <w:pPr>
        <w:ind w:hanging="144"/>
      </w:pPr>
      <w:rPr>
        <w:rFonts w:hint="default" w:ascii="Arial" w:hAnsi="Arial" w:eastAsia="Arial"/>
        <w:w w:val="131"/>
        <w:sz w:val="18"/>
        <w:szCs w:val="1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upperLetter"/>
      <w:lvlText w:val="%1."/>
      <w:lvlJc w:val="left"/>
      <w:pPr>
        <w:ind w:hanging="234"/>
        <w:jc w:val="left"/>
      </w:pPr>
      <w:rPr>
        <w:rFonts w:hint="default" w:ascii="Times New Roman" w:hAnsi="Times New Roman" w:eastAsia="Times New Roman"/>
        <w:i/>
        <w:w w:val="90"/>
        <w:sz w:val="20"/>
        <w:szCs w:val="20"/>
      </w:rPr>
    </w:lvl>
    <w:lvl w:ilvl="1">
      <w:start w:val="1"/>
      <w:numFmt w:val="bullet"/>
      <w:lvlText w:val="•"/>
      <w:lvlJc w:val="left"/>
      <w:pPr>
        <w:ind w:hanging="512"/>
      </w:pPr>
      <w:rPr>
        <w:rFonts w:hint="default" w:ascii="Times New Roman" w:hAnsi="Times New Roman" w:eastAsia="Times New Roman"/>
        <w:w w:val="101"/>
        <w:position w:val="-6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Times New Roman" w:hAnsi="Times New Roman" w:eastAsia="Times New Roman"/>
      <w:sz w:val="29"/>
      <w:szCs w:val="29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150"/>
      <w:outlineLvl w:val="4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2020-09-29T14:15:01Z</dcterms:created>
  <dcterms:modified xsi:type="dcterms:W3CDTF">2020-09-29T14:15:01Z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