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png" ContentType="image/png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404" w:lineRule="exact" w:before="70"/>
        <w:ind w:left="121" w:right="0"/>
        <w:jc w:val="left"/>
      </w:pPr>
      <w:r>
        <w:rPr/>
        <w:pict>
          <v:group style="position:absolute;margin-left:27.11343pt;margin-top:5.398794pt;width:459.00877pt;height:.1pt;mso-position-horizontal-relative:page;mso-position-vertical-relative:page;z-index:-2371" coordorigin="542,108" coordsize="9180,2">
            <v:shape style="position:absolute;left:542;top:108;width:9180;height:2" coordorigin="542,108" coordsize="9180,0" path="m542,108l9722,108e" filled="f" stroked="t" strokeweight="1.199709pt" strokecolor="#000000">
              <v:path arrowok="t"/>
            </v:shape>
            <w10:wrap type="none"/>
          </v:group>
        </w:pict>
      </w:r>
      <w:r>
        <w:rPr/>
        <w:pict>
          <v:group style="position:absolute;margin-left:45.588951pt;margin-top:55.292061pt;width:280.491950pt;height:.1pt;mso-position-horizontal-relative:page;mso-position-vertical-relative:paragraph;z-index:-2370" coordorigin="912,1106" coordsize="5610,2">
            <v:shape style="position:absolute;left:912;top:1106;width:5610;height:2" coordorigin="912,1106" coordsize="5610,0" path="m912,1106l6522,1106e" filled="f" stroked="t" strokeweight="1.43965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feux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répétés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azote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0"/>
        </w:rPr>
        <w:t>région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centre-ouest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Faso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331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François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Pano·,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Lonis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Sawadogo••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Michel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Sedogo•••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1" w:right="7914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4" w:lineRule="auto"/>
        <w:ind w:left="111" w:right="118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s'inscrit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cadre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général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meilleure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connaissance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sol-végétation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vue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pennettre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aménagement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rationnel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forêts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appropriée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tienne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écologiques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milieu.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s'intéresse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conséquences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gestion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particulièrement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azote,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l'un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éléments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nutritifs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majeurs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végétaux.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réalisée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comparant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protégées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intégralement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subissant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annuellement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ressort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l'humus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demeure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réservoir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quelque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traitement.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d'application,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entraîné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légère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liée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transitoires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50pm.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revanche,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favorisé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produits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1" w:lineRule="exact" w:before="4"/>
        <w:ind w:left="116" w:right="7972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stable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1090" w:val="left" w:leader="none"/>
        </w:tabs>
        <w:spacing w:line="123" w:lineRule="exact"/>
        <w:ind w:left="846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25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1" w:right="520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0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s&lt;..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20"/>
          <w:sz w:val="17"/>
          <w:szCs w:val="17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azote,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humus,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feux,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forêt.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4" w:lineRule="exact"/>
        <w:ind w:left="121" w:right="577" w:hanging="5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Effects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repeated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tires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content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middle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west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region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6" w:right="785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354" w:lineRule="exact" w:before="19"/>
        <w:ind w:left="135" w:right="8438" w:firstLine="0"/>
        <w:jc w:val="both"/>
        <w:rPr>
          <w:rFonts w:ascii="Arial" w:hAnsi="Arial" w:cs="Arial" w:eastAsia="Arial"/>
          <w:sz w:val="31"/>
          <w:szCs w:val="31"/>
        </w:rPr>
      </w:pPr>
      <w:r>
        <w:rPr>
          <w:rFonts w:ascii="Arial" w:hAnsi="Arial" w:cs="Arial" w:eastAsia="Arial"/>
          <w:b w:val="0"/>
          <w:bCs w:val="0"/>
          <w:spacing w:val="0"/>
          <w:w w:val="40"/>
          <w:sz w:val="31"/>
          <w:szCs w:val="31"/>
        </w:rPr>
        <w:t>.•.</w:t>
      </w:r>
      <w:r>
        <w:rPr>
          <w:rFonts w:ascii="Arial" w:hAnsi="Arial" w:cs="Arial" w:eastAsia="Arial"/>
          <w:b w:val="0"/>
          <w:bCs w:val="0"/>
          <w:spacing w:val="0"/>
          <w:w w:val="100"/>
          <w:sz w:val="31"/>
          <w:szCs w:val="31"/>
        </w:rPr>
      </w:r>
    </w:p>
    <w:p>
      <w:pPr>
        <w:spacing w:line="212" w:lineRule="exact"/>
        <w:ind w:left="121" w:right="14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carried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framework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better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understanding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vegetation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5" w:lineRule="auto" w:before="32"/>
        <w:ind w:left="126" w:right="10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t.;iationship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ordf."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tù</w:t>
      </w:r>
      <w:r>
        <w:rPr>
          <w:rFonts w:ascii="Arial" w:hAnsi="Arial" w:cs="Arial" w:eastAsia="Arial"/>
          <w:b w:val="0"/>
          <w:bCs w:val="0"/>
          <w:spacing w:val="-2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allow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rational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uses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forests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appropriated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takes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acwunt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environment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ecological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factors.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9"/>
          <w:szCs w:val="19"/>
        </w:rPr>
        <w:t>lt</w:t>
      </w:r>
      <w:r>
        <w:rPr>
          <w:rFonts w:ascii="Arial" w:hAnsi="Arial" w:cs="Arial" w:eastAsia="Arial"/>
          <w:b w:val="0"/>
          <w:bCs w:val="0"/>
          <w:spacing w:val="-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deals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consequence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soils,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particulary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o,.n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major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plants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nutrients.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It's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baseJ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comparison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nitrogen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contents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plots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covered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vegetation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entirely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protected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soil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issued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plots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annuallv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burned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since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results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humus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reservoir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0" w:right="3692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6.068829pt;margin-top:-3.849876pt;width:119.97087pt;height:.1pt;mso-position-horizontal-relative:page;mso-position-vertical-relative:paragraph;z-index:-2369" coordorigin="921,-77" coordsize="2399,2">
            <v:shape style="position:absolute;left:921;top:-77;width:2399;height:2" coordorigin="921,-77" coordsize="2399,0" path="m921,-77l3321,-77e" filled="f" stroked="t" strokeweight=".719825pt" strokecolor="#000000">
              <v:path arrowok="t"/>
            </v:shape>
            <w10:wrap type="none"/>
          </v:group>
        </w:pict>
      </w:r>
      <w:r>
        <w:rPr/>
        <w:pict>
          <v:group style="position:absolute;margin-left:170.838593pt;margin-top:-4.089776pt;width:71.9825pt;height:.1pt;mso-position-horizontal-relative:page;mso-position-vertical-relative:paragraph;z-index:-2368" coordorigin="3417,-82" coordsize="1440,2">
            <v:shape style="position:absolute;left:3417;top:-82;width:1440;height:2" coordorigin="3417,-82" coordsize="1440,0" path="m3417,-82l4856,-82e" filled="f" stroked="t" strokeweight=".71982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*</w:t>
      </w:r>
      <w:r>
        <w:rPr>
          <w:rFonts w:ascii="Arial" w:hAnsi="Arial" w:cs="Arial" w:eastAsia="Arial"/>
          <w:b w:val="0"/>
          <w:bCs w:val="0"/>
          <w:spacing w:val="-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CREAF/Kamboinsé,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CNRST.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7047,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03,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exact"/>
        <w:ind w:left="140" w:right="4456" w:firstLine="0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3"/>
          <w:szCs w:val="23"/>
        </w:rPr>
        <w:t>**</w:t>
      </w:r>
      <w:r>
        <w:rPr>
          <w:rFonts w:ascii="Arial" w:hAnsi="Arial" w:cs="Arial" w:eastAsia="Arial"/>
          <w:b w:val="0"/>
          <w:bCs w:val="0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centre,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BP.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CNRST,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Koudougou,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4"/>
        <w:ind w:left="140" w:right="488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***</w:t>
      </w:r>
      <w:r>
        <w:rPr>
          <w:rFonts w:ascii="Arial" w:hAnsi="Arial" w:cs="Arial" w:eastAsia="Arial"/>
          <w:b w:val="0"/>
          <w:bCs w:val="0"/>
          <w:spacing w:val="-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CNRST,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"'é·•.7.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03,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900" w:h="14320"/>
          <w:pgMar w:top="840" w:bottom="0" w:left="800" w:right="400"/>
        </w:sectPr>
      </w:pPr>
    </w:p>
    <w:p>
      <w:pPr>
        <w:pStyle w:val="BodyText"/>
        <w:spacing w:line="290" w:lineRule="auto" w:before="77"/>
        <w:ind w:left="115" w:right="166" w:hanging="5"/>
        <w:jc w:val="both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total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organic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nitrogen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plots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weil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burned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plots.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After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ix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years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applil:atinn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earl</w:t>
      </w:r>
      <w:r>
        <w:rPr>
          <w:b w:val="0"/>
          <w:bCs w:val="0"/>
          <w:spacing w:val="-30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y</w:t>
      </w:r>
      <w:r>
        <w:rPr>
          <w:b w:val="0"/>
          <w:bCs w:val="0"/>
          <w:spacing w:val="27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fires,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practised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at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beginning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dry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season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end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October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led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decrease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total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soi!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nitrogen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contents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due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diminution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those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transitinnal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organic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fractions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coarser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th</w:t>
      </w:r>
      <w:r>
        <w:rPr>
          <w:b w:val="0"/>
          <w:bCs w:val="0"/>
          <w:spacing w:val="-27"/>
          <w:w w:val="95"/>
        </w:rPr>
        <w:t> </w:t>
      </w:r>
      <w:r>
        <w:rPr>
          <w:b w:val="0"/>
          <w:bCs w:val="0"/>
          <w:spacing w:val="0"/>
          <w:w w:val="95"/>
        </w:rPr>
        <w:t>an</w:t>
      </w:r>
      <w:r>
        <w:rPr>
          <w:b w:val="0"/>
          <w:bCs w:val="0"/>
          <w:spacing w:val="3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9"/>
          <w:szCs w:val="19"/>
        </w:rPr>
        <w:t>S011m.</w:t>
      </w:r>
      <w:r>
        <w:rPr>
          <w:rFonts w:ascii="Arial" w:hAnsi="Arial" w:cs="Arial" w:eastAsia="Arial"/>
          <w:b w:val="0"/>
          <w:bCs w:val="0"/>
          <w:i/>
          <w:spacing w:val="3"/>
          <w:w w:val="9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95"/>
        </w:rPr>
        <w:t>On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the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other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band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they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have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favoured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the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formation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of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more</w:t>
      </w:r>
      <w:r>
        <w:rPr>
          <w:b w:val="0"/>
          <w:bCs w:val="0"/>
          <w:i w:val="0"/>
          <w:spacing w:val="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stable</w:t>
      </w:r>
      <w:r>
        <w:rPr>
          <w:b w:val="0"/>
          <w:bCs w:val="0"/>
          <w:i w:val="0"/>
          <w:spacing w:val="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products.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30" w:right="4860"/>
        <w:jc w:val="both"/>
      </w:pPr>
      <w:r>
        <w:rPr>
          <w:b w:val="0"/>
          <w:bCs w:val="0"/>
          <w:spacing w:val="0"/>
          <w:w w:val="95"/>
        </w:rPr>
        <w:t>Keywords: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soi!.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nitrogen,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humus.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fires.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forest.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0" w:right="7086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29"/>
          <w:szCs w:val="29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8" w:lineRule="auto"/>
        <w:ind w:left="130" w:right="13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régions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ouest-africaines,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nombreux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hectares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formations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brOient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année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sèche.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doute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parce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visuel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brousse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spectaculaires.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nombreuses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études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consacrées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l'essentiel,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menées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«</w:t>
      </w:r>
      <w:r>
        <w:rPr>
          <w:rFonts w:ascii="Arial" w:hAnsi="Arial" w:cs="Arial" w:eastAsia="Arial"/>
          <w:b w:val="0"/>
          <w:bCs w:val="0"/>
          <w:spacing w:val="4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longue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durée.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installé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Aubreville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1936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4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Konkodékro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MONNIER,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1968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DEREIX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N'GUESSAN.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1976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LOUPPE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Burkina,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travaux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assez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réce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SAWADOGO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DPF,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déroulent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principalement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dispositifs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localisés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centre-ouest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pays.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Exécutés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cadre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l'aménage­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formations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naturelles.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s'intéressent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particulièrement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l'impact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couvett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végétal.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effet.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feux,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appliqués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pluvieuse.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palliative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endiguer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néfastes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surviennent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pleine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sèche.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d'action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d'aménagement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forestier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MEE.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1997).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44" w:right="118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revanche.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ailleurs.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d'études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concerné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l'impact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répétés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TRAPNELL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1975).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Pomtant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directs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existent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températures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atteintes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horizons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superficiels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(MASSON.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1949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LOUPPE.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5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s'agit.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autres.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destruction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pédofaune.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biomasse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microbienne.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réduit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l'activité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biologique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perturbe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processus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d'humification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LOUPPE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1998;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PALLO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l'altération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minéraux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propriétés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stabilité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structurale.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porosité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LOUPPE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1998).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49" w:right="121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déroule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placé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forêt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classée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Tiogo.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vise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appréhender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l'influence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général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eil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particulier.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choix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justifie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nutriment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majeur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trouve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pratiquement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totalité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forme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litière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l'humus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DUCHAUFOUR.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1997).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outre.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burkinabè.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majorité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%)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pauvres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pauvres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BOYADGIEV.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1980).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8" w:lineRule="auto"/>
        <w:ind w:left="154" w:right="115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Ainsi.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issus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comparaison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d'autre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vingt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premiers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centi­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mètres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soumises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annuellement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1992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llcs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protection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intégrale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présentées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ici.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suite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aperçu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milieu.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8503" w:val="right" w:leader="none"/>
        </w:tabs>
        <w:spacing w:before="781"/>
        <w:ind w:left="168" w:right="196" w:firstLine="0"/>
        <w:jc w:val="both"/>
        <w:rPr>
          <w:rFonts w:ascii="Courier New" w:hAnsi="Courier New" w:cs="Courier New" w:eastAsia="Courier New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Yol.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2-t,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42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  </w:t>
      </w:r>
      <w:r>
        <w:rPr>
          <w:rFonts w:ascii="Arial" w:hAnsi="Arial" w:cs="Arial" w:eastAsia="Arial"/>
          <w:b w:val="0"/>
          <w:bCs w:val="0"/>
          <w:spacing w:val="2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11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365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spacing w:val="-54"/>
          <w:w w:val="36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.Janvirr-juin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2tHHl.</w:t>
      </w:r>
      <w:r>
        <w:rPr>
          <w:rFonts w:ascii="Arial" w:hAnsi="Arial" w:cs="Arial" w:eastAsia="Arial"/>
          <w:b w:val="0"/>
          <w:bCs w:val="0"/>
          <w:spacing w:val="0"/>
          <w:w w:val="105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Scirm"l'S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naturelll's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7"/>
          <w:szCs w:val="17"/>
        </w:rPr>
        <w:t>agronomk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10"/>
          <w:sz w:val="20"/>
          <w:szCs w:val="20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10"/>
          <w:sz w:val="20"/>
          <w:szCs w:val="20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10"/>
          <w:position w:val="10"/>
          <w:sz w:val="20"/>
          <w:szCs w:val="20"/>
        </w:rPr>
        <w:t>93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both"/>
        <w:rPr>
          <w:rFonts w:ascii="Courier New" w:hAnsi="Courier New" w:cs="Courier New" w:eastAsia="Courier New"/>
          <w:sz w:val="20"/>
          <w:szCs w:val="20"/>
        </w:rPr>
        <w:sectPr>
          <w:pgSz w:w="9760" w:h="14240"/>
          <w:pgMar w:top="720" w:bottom="280" w:left="340" w:right="720"/>
        </w:sectPr>
      </w:pPr>
    </w:p>
    <w:p>
      <w:pPr>
        <w:spacing w:line="248" w:lineRule="auto" w:before="72"/>
        <w:ind w:left="133" w:right="123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.959689pt;margin-top:5.27882pt;width:485.602711pt;height:.1pt;mso-position-horizontal-relative:page;mso-position-vertical-relative:page;z-index:-2367" coordorigin="19,106" coordsize="9712,2">
            <v:shape style="position:absolute;left:19;top:106;width:9712;height:2" coordorigin="19,106" coordsize="9712,0" path="m19,106l9731,106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d'analyse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caractérisation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fractionnement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d'azote.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3" w:right="6054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Matériel</w:t>
      </w:r>
      <w:r>
        <w:rPr>
          <w:rFonts w:ascii="Times New Roman" w:hAnsi="Times New Roman" w:cs="Times New Roman" w:eastAsia="Times New Roman"/>
          <w:b/>
          <w:bCs/>
          <w:spacing w:val="49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et</w:t>
      </w:r>
      <w:r>
        <w:rPr>
          <w:rFonts w:ascii="Times New Roman" w:hAnsi="Times New Roman" w:cs="Times New Roman" w:eastAsia="Times New Roman"/>
          <w:b/>
          <w:bCs/>
          <w:spacing w:val="19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8" w:right="706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Milieu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d'étude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23" w:right="109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Classée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1940.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forêt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Tiogo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située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centre-ouest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Burkina.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couvre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000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ha.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coordonnées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géographiques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som: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2°49'6"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ouest;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12°13'38"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nord.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partie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pays.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climat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nord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soudanien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défini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GUINKO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198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caractérisé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longue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mois.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année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normale,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pluviosité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\'arie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750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900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mm.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température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annuelle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°C.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végétation.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située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secteur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phytogéographique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soudanien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septentrional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(GUINKO.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1984)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marqué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présence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tous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sous-types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savanes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d'îlots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forêts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denses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quoique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étendues.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formations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géologiques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rattachées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Précambrien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Antebirrimien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1"/>
          <w:szCs w:val="21"/>
        </w:rPr>
        <w:t>Il</w:t>
      </w:r>
      <w:r>
        <w:rPr>
          <w:rFonts w:ascii="Arial" w:hAnsi="Arial" w:cs="Arial" w:eastAsia="Arial"/>
          <w:b w:val="0"/>
          <w:bCs w:val="0"/>
          <w:spacing w:val="-24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s'agit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migmatites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granites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indifférenciés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HOTTIN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OUEDRAOGO,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1976).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domaine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ferru­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gineux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avec,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endroits,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bruns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eutrophes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hydromorphes.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3" w:right="184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Quant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expérimental,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Split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plot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niveau.x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1294" w:right="135" w:hanging="11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-Niveau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pâturage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moitié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clôturée,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l'autre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librement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parcourue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bétail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12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-Niveau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feu,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précoces.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protection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1299" w:right="115" w:hanging="11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-Niveau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Effet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coupe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sylvicole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coupe,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coupe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sélective.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coupe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sélective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enrichissement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7" w:lineRule="auto"/>
        <w:ind w:left="118" w:right="106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(4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répétitions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chacune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effectivement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consacrés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split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plot.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s'y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développe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NOUVELLET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SAWADOGO,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1995)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indiquent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strate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arborée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dominée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Anogeissus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leiocarpus,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Terminalîa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avicemzioides,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Combretum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nigricans,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Pterocarpus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erinaceus.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Tamarindus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indien.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strate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arbustive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compose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principalement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Entada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a.f/·icona.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Acacia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macrostach.va,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Combretwn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micrantlwm,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Pi!iostigma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tlwnningii.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strate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herbacée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dominée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Poacea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annuelles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vivaces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telles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pseudapricus,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Loudetia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togoensis.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Pennisetzmz</w:t>
      </w:r>
      <w:r>
        <w:rPr>
          <w:rFonts w:ascii="Times New Roman" w:hAnsi="Times New Roman" w:cs="Times New Roman" w:eastAsia="Times New Roman"/>
          <w:b w:val="0"/>
          <w:bCs w:val="0"/>
          <w:i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pedicellatzmz,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Rottboellia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exaltata,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gayanus,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Dihcteropogon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amplectens,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Andropogon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2"/>
          <w:szCs w:val="22"/>
        </w:rPr>
        <w:t>ascinodis.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2" w:lineRule="auto"/>
        <w:ind w:left="133" w:right="112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Concernant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2,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d'application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volontaire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varie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année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l'autre.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pluviosité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saison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pluies.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général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brùlées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octobre-début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novembre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32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5"/>
          <w:pgSz w:w="9880" w:h="14320"/>
          <w:pgMar w:footer="552" w:header="0" w:top="860" w:bottom="740" w:left="860" w:right="320"/>
        </w:sectPr>
      </w:pPr>
    </w:p>
    <w:p>
      <w:pPr>
        <w:spacing w:before="61"/>
        <w:ind w:left="107" w:right="270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prospection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pédologique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d'analyse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9" w:lineRule="auto"/>
        <w:ind w:left="117" w:right="15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caractériser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dispositif,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prospection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utilisée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quadrillage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systématique.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Ainsi,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fosses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pédologiques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72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expérimen­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(1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fosse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creusées.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3" w:lineRule="auto"/>
        <w:ind w:left="127" w:right="14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décrites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méthodologie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description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(FAO,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1977).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déterm.inées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utilisant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charte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couleurs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MlJNSELL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1975).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total.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55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profils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représentatifs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pédologiques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dispositif.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Leurs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déterminées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Bureau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appliquées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structure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BUNASOLS,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987).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auto"/>
        <w:ind w:left="131" w:right="13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Enfin,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classés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l'une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classifications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françaises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CPCS,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1967)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d'après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légende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révisée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carte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mondiale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FAO/UNESCO,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1988).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1" w:right="3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141" w:right="12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concerné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horizons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supérieurs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(0-20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profils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protection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intégrale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(PF)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soumis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(FP).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déterminés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laboratoires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J'Institut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l'environnement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recherches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agricoles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!NERA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9" w:lineRule="auto"/>
        <w:ind w:left="141" w:right="12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fractionnement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organique.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granulométrique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FELLER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(1979)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appliquée.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Cependant.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mm.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séparée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tamisage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sec.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retenue.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Ainsi.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séparées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tamisage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eau.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qu'il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suit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taille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856" w:right="132" w:hanging="70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comprise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0,2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grossiers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encore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reconnaissables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l'œil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racines,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petites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graines,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Cettains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résidus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déjà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préhumifiés.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0" w:lineRule="auto"/>
        <w:ind w:left="813" w:right="143" w:hanging="6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FSO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comprise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0,05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0.2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débris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reconnais­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sables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l'œil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nu,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fortement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humifiés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débris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animaux.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boulettes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fécales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exact"/>
        <w:ind w:left="856" w:right="130" w:hanging="70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Mattète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limons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argiles.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reconnaissables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humus.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sensus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stricto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tailk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0,05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0" w:right="7436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5" w:right="347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Caractères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étudiées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8" w:lineRule="auto"/>
        <w:ind w:left="160" w:right="114" w:hanging="1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L\: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tudè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détailb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wls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dispositif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expérimental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révèle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qu'ils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appattiennent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groupe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fenugineux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paniculièrement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sous-groupe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&lt;&lt;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indurés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5"/>
          <w:szCs w:val="15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5"/>
          <w:szCs w:val="15"/>
        </w:rPr>
        <w:t>,,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tâches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tabs>
          <w:tab w:pos="8459" w:val="right" w:leader="none"/>
        </w:tabs>
        <w:spacing w:before="501"/>
        <w:ind w:left="165" w:right="220" w:firstLine="0"/>
        <w:jc w:val="both"/>
        <w:rPr>
          <w:rFonts w:ascii="Courier New" w:hAnsi="Courier New" w:cs="Courier New" w:eastAsia="Courier New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\'ol.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2-t.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-.lamier-juin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agronomie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0"/>
          <w:position w:val="10"/>
          <w:sz w:val="21"/>
          <w:szCs w:val="21"/>
        </w:rPr>
        <w:t> 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0"/>
          <w:position w:val="10"/>
          <w:sz w:val="21"/>
          <w:szCs w:val="21"/>
        </w:rPr>
        <w:tab/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0"/>
          <w:position w:val="10"/>
          <w:sz w:val="21"/>
          <w:szCs w:val="21"/>
        </w:rPr>
        <w:t>95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21"/>
          <w:szCs w:val="21"/>
        </w:rPr>
      </w:r>
    </w:p>
    <w:p>
      <w:pPr>
        <w:spacing w:after="0"/>
        <w:jc w:val="both"/>
        <w:rPr>
          <w:rFonts w:ascii="Courier New" w:hAnsi="Courier New" w:cs="Courier New" w:eastAsia="Courier New"/>
          <w:sz w:val="21"/>
          <w:szCs w:val="21"/>
        </w:rPr>
        <w:sectPr>
          <w:footerReference w:type="even" r:id="rId6"/>
          <w:pgSz w:w="9880" w:h="14320"/>
          <w:pgMar w:footer="0" w:header="0" w:top="780" w:bottom="280" w:left="420" w:right="780"/>
        </w:sectPr>
      </w:pPr>
    </w:p>
    <w:p>
      <w:pPr>
        <w:spacing w:line="234" w:lineRule="auto" w:before="66"/>
        <w:ind w:left="155" w:right="162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.439884pt;margin-top:6.599265pt;width:486.200916pt;height:.1pt;mso-position-horizontal-relative:page;mso-position-vertical-relative:page;z-index:-2366" coordorigin="29,132" coordsize="9724,2">
            <v:shape style="position:absolute;left:29;top:132;width:9724;height:2" coordorigin="29,132" coordsize="9724,0" path="m29,132l9753,132e" filled="f" stroked="t" strokeweight="1.1999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conct·étions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»ct«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hydromorphes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-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PALLO,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1997).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plu!l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répandues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représentatives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Plateau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central.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Toutefois,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leut·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position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physiographique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pente.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elles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caractères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spécifiques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tableaux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).</w:t>
      </w:r>
    </w:p>
    <w:p>
      <w:pPr>
        <w:spacing w:line="234" w:lineRule="auto" w:before="19"/>
        <w:ind w:left="151" w:right="137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Ainsi.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considét·er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influencent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l'état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ct</w:t>
      </w:r>
      <w:r>
        <w:rPr>
          <w:rFonts w:ascii="Arial" w:hAnsi="Arial" w:cs="Arial" w:eastAsia="Arial"/>
          <w:b w:val="0"/>
          <w:bCs w:val="0"/>
          <w:spacing w:val="19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décomposition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note.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granulométrie,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argile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dès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l'horizon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supérieur.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outre.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J'éserve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utile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(RU)</w:t>
      </w:r>
      <w:r>
        <w:rPr>
          <w:rFonts w:ascii="Arial" w:hAnsi="Arial" w:cs="Arial" w:eastAsia="Arial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diminue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pmfondeut·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f01te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retention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pat·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argiles.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Enfin,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marquées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degrés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divet·s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l'hydromor·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phie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provoquée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mauvais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drainage.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caractères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généralement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favorables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processus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d'humification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acides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humiques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gris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notamment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senestres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PALLO.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1993).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8" w:lineRule="exact"/>
        <w:ind w:left="1183" w:right="163" w:hanging="103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l'horizon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supérieur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60" w:right="802"/>
        <w:jc w:val="both"/>
      </w:pPr>
      <w:r>
        <w:rPr/>
        <w:pict>
          <v:group style="position:absolute;margin-left:46.556252pt;margin-top:-.242958pt;width:423.80585pt;height:.1pt;mso-position-horizontal-relative:page;mso-position-vertical-relative:paragraph;z-index:-2365" coordorigin="931,-5" coordsize="8476,2">
            <v:shape style="position:absolute;left:931;top:-5;width:8476;height:2" coordorigin="931,-5" coordsize="8476,0" path="m931,-5l9407,-5e" filled="f" stroked="t" strokeweight="1.67986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5"/>
          <w:position w:val="1"/>
        </w:rPr>
        <w:t>Unité</w:t>
      </w:r>
      <w:r>
        <w:rPr>
          <w:b w:val="0"/>
          <w:bCs w:val="0"/>
          <w:spacing w:val="24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de</w:t>
      </w:r>
      <w:r>
        <w:rPr>
          <w:b w:val="0"/>
          <w:bCs w:val="0"/>
          <w:spacing w:val="0"/>
          <w:w w:val="85"/>
          <w:position w:val="1"/>
        </w:rPr>
        <w:t>             </w:t>
      </w:r>
      <w:r>
        <w:rPr>
          <w:b w:val="0"/>
          <w:bCs w:val="0"/>
          <w:spacing w:val="0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Granulométrie</w:t>
      </w:r>
      <w:r>
        <w:rPr>
          <w:b w:val="0"/>
          <w:bCs w:val="0"/>
          <w:spacing w:val="0"/>
          <w:w w:val="85"/>
          <w:position w:val="1"/>
        </w:rPr>
        <w:t>           </w:t>
      </w:r>
      <w:r>
        <w:rPr>
          <w:b w:val="0"/>
          <w:bCs w:val="0"/>
          <w:spacing w:val="34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RU%</w:t>
      </w:r>
      <w:r>
        <w:rPr>
          <w:b w:val="0"/>
          <w:bCs w:val="0"/>
          <w:spacing w:val="0"/>
          <w:w w:val="85"/>
          <w:position w:val="1"/>
        </w:rPr>
        <w:t>       </w:t>
      </w:r>
      <w:r>
        <w:rPr>
          <w:b w:val="0"/>
          <w:bCs w:val="0"/>
          <w:spacing w:val="3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0"/>
        </w:rPr>
        <w:t>pH</w:t>
      </w:r>
      <w:r>
        <w:rPr>
          <w:b w:val="0"/>
          <w:bCs w:val="0"/>
          <w:spacing w:val="23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eau</w:t>
      </w:r>
      <w:r>
        <w:rPr>
          <w:b w:val="0"/>
          <w:bCs w:val="0"/>
          <w:spacing w:val="0"/>
          <w:w w:val="85"/>
          <w:position w:val="0"/>
        </w:rPr>
        <w:t>           </w:t>
      </w:r>
      <w:r>
        <w:rPr>
          <w:b w:val="0"/>
          <w:bCs w:val="0"/>
          <w:spacing w:val="16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Complext</w:t>
      </w:r>
      <w:r>
        <w:rPr>
          <w:b w:val="0"/>
          <w:bCs w:val="0"/>
          <w:spacing w:val="0"/>
          <w:w w:val="85"/>
          <w:position w:val="0"/>
        </w:rPr>
        <w:t>            </w:t>
      </w:r>
      <w:r>
        <w:rPr>
          <w:b w:val="0"/>
          <w:bCs w:val="0"/>
          <w:spacing w:val="38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Phosphore</w:t>
      </w:r>
      <w:r>
        <w:rPr>
          <w:b w:val="0"/>
          <w:bCs w:val="0"/>
          <w:spacing w:val="0"/>
          <w:w w:val="85"/>
          <w:position w:val="0"/>
        </w:rPr>
        <w:t>             </w:t>
      </w:r>
      <w:r>
        <w:rPr>
          <w:b w:val="0"/>
          <w:bCs w:val="0"/>
          <w:spacing w:val="4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Potassium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1667" w:val="left" w:leader="none"/>
          <w:tab w:pos="4389" w:val="left" w:leader="none"/>
          <w:tab w:pos="4681" w:val="left" w:leader="none"/>
          <w:tab w:pos="5301" w:val="left" w:leader="none"/>
          <w:tab w:pos="5862" w:val="left" w:leader="none"/>
          <w:tab w:pos="6112" w:val="left" w:leader="none"/>
          <w:tab w:pos="7216" w:val="left" w:leader="none"/>
          <w:tab w:pos="8627" w:val="left" w:leader="none"/>
        </w:tabs>
        <w:spacing w:line="138" w:lineRule="auto" w:before="64"/>
        <w:ind w:left="1139" w:right="152" w:hanging="989"/>
        <w:jc w:val="left"/>
      </w:pPr>
      <w:r>
        <w:rPr>
          <w:b w:val="0"/>
          <w:bCs w:val="0"/>
          <w:position w:val="1"/>
        </w:rPr>
      </w:r>
      <w:r>
        <w:rPr>
          <w:b w:val="0"/>
          <w:bCs w:val="0"/>
          <w:spacing w:val="7"/>
          <w:position w:val="1"/>
          <w:u w:val="thick" w:color="000000"/>
        </w:rPr>
        <w:t> </w:t>
      </w:r>
      <w:r>
        <w:rPr>
          <w:b w:val="0"/>
          <w:bCs w:val="0"/>
          <w:spacing w:val="0"/>
          <w:w w:val="90"/>
          <w:position w:val="1"/>
          <w:u w:val="thick" w:color="000000"/>
        </w:rPr>
        <w:t>sol</w:t>
      </w:r>
      <w:r>
        <w:rPr>
          <w:b w:val="0"/>
          <w:bCs w:val="0"/>
          <w:spacing w:val="40"/>
          <w:w w:val="90"/>
          <w:position w:val="1"/>
          <w:u w:val="thick" w:color="000000"/>
        </w:rPr>
        <w:t> </w:t>
      </w:r>
      <w:r>
        <w:rPr>
          <w:b w:val="0"/>
          <w:bCs w:val="0"/>
          <w:spacing w:val="0"/>
          <w:w w:val="90"/>
          <w:position w:val="1"/>
          <w:sz w:val="16"/>
          <w:szCs w:val="16"/>
          <w:u w:val="thick" w:color="000000"/>
        </w:rPr>
        <w:t>(</w:t>
      </w:r>
      <w:r>
        <w:rPr>
          <w:b w:val="0"/>
          <w:bCs w:val="0"/>
          <w:spacing w:val="0"/>
          <w:w w:val="90"/>
          <w:position w:val="1"/>
          <w:sz w:val="16"/>
          <w:szCs w:val="16"/>
          <w:u w:val="thick" w:color="000000"/>
        </w:rPr>
        <w:t>*</w:t>
      </w:r>
      <w:r>
        <w:rPr>
          <w:b w:val="0"/>
          <w:bCs w:val="0"/>
          <w:spacing w:val="0"/>
          <w:w w:val="90"/>
          <w:position w:val="1"/>
          <w:sz w:val="16"/>
          <w:szCs w:val="16"/>
          <w:u w:val="thick" w:color="000000"/>
        </w:rPr>
        <w:t>)</w:t>
      </w:r>
      <w:r>
        <w:rPr>
          <w:b w:val="0"/>
          <w:bCs w:val="0"/>
          <w:spacing w:val="0"/>
          <w:w w:val="90"/>
          <w:position w:val="1"/>
          <w:sz w:val="16"/>
          <w:szCs w:val="16"/>
          <w:u w:val="thick" w:color="000000"/>
        </w:rPr>
        <w:tab/>
        <w:tab/>
        <w:tab/>
        <w:tab/>
      </w:r>
      <w:r>
        <w:rPr>
          <w:b w:val="0"/>
          <w:bCs w:val="0"/>
          <w:spacing w:val="0"/>
          <w:w w:val="90"/>
          <w:position w:val="0"/>
          <w:u w:val="thick" w:color="000000"/>
        </w:rPr>
        <w:t>absorbant</w:t>
      </w:r>
      <w:r>
        <w:rPr>
          <w:b w:val="0"/>
          <w:bCs w:val="0"/>
          <w:spacing w:val="0"/>
          <w:w w:val="90"/>
          <w:position w:val="0"/>
          <w:u w:val="thick" w:color="000000"/>
        </w:rPr>
        <w:tab/>
        <w:tab/>
      </w:r>
      <w:r>
        <w:rPr>
          <w:b w:val="0"/>
          <w:bCs w:val="0"/>
          <w:spacing w:val="0"/>
          <w:w w:val="90"/>
          <w:position w:val="-1"/>
          <w:u w:val="thick" w:color="000000"/>
        </w:rPr>
        <w:t>P</w:t>
      </w:r>
      <w:r>
        <w:rPr>
          <w:b w:val="0"/>
          <w:bCs w:val="0"/>
          <w:spacing w:val="0"/>
          <w:w w:val="90"/>
          <w:position w:val="-1"/>
          <w:u w:val="thick" w:color="000000"/>
        </w:rPr>
        <w:t>(</w:t>
      </w:r>
      <w:r>
        <w:rPr>
          <w:b w:val="0"/>
          <w:bCs w:val="0"/>
          <w:spacing w:val="0"/>
          <w:w w:val="90"/>
          <w:position w:val="-1"/>
          <w:u w:val="thick" w:color="000000"/>
        </w:rPr>
        <w:t>!mP</w:t>
      </w:r>
      <w:r>
        <w:rPr>
          <w:b w:val="0"/>
          <w:bCs w:val="0"/>
          <w:spacing w:val="0"/>
          <w:w w:val="100"/>
          <w:position w:val="-1"/>
          <w:u w:val="thick" w:color="000000"/>
        </w:rPr>
        <w:t> </w:t>
      </w:r>
      <w:r>
        <w:rPr>
          <w:b w:val="0"/>
          <w:bCs w:val="0"/>
          <w:spacing w:val="0"/>
          <w:w w:val="100"/>
          <w:position w:val="-1"/>
          <w:u w:val="thick" w:color="000000"/>
        </w:rPr>
        <w:tab/>
      </w:r>
      <w:r>
        <w:rPr>
          <w:b w:val="0"/>
          <w:bCs w:val="0"/>
          <w:spacing w:val="0"/>
          <w:w w:val="90"/>
          <w:position w:val="-1"/>
          <w:u w:val="thick" w:color="000000"/>
        </w:rPr>
        <w:t>    </w:t>
      </w:r>
      <w:r>
        <w:rPr>
          <w:b w:val="0"/>
          <w:bCs w:val="0"/>
          <w:spacing w:val="0"/>
          <w:w w:val="100"/>
          <w:position w:val="-1"/>
          <w:u w:val="thick" w:color="000000"/>
        </w:rPr>
      </w:r>
      <w:r>
        <w:rPr>
          <w:b w:val="0"/>
          <w:bCs w:val="0"/>
          <w:spacing w:val="0"/>
          <w:w w:val="90"/>
          <w:position w:val="-3"/>
          <w:u w:val="thick" w:color="000000"/>
        </w:rPr>
        <w:t>eemK</w:t>
      </w:r>
      <w:r>
        <w:rPr>
          <w:b w:val="0"/>
          <w:bCs w:val="0"/>
          <w:spacing w:val="0"/>
          <w:w w:val="90"/>
          <w:position w:val="-3"/>
          <w:u w:val="thick" w:color="000000"/>
        </w:rPr>
        <w:tab/>
      </w:r>
      <w:r>
        <w:rPr>
          <w:b w:val="0"/>
          <w:bCs w:val="0"/>
          <w:spacing w:val="0"/>
          <w:w w:val="90"/>
          <w:position w:val="-3"/>
          <w:u w:val="none"/>
        </w:rPr>
      </w:r>
      <w:r>
        <w:rPr>
          <w:b w:val="0"/>
          <w:bCs w:val="0"/>
          <w:spacing w:val="0"/>
          <w:w w:val="90"/>
          <w:position w:val="-3"/>
          <w:u w:val="none"/>
        </w:rPr>
      </w:r>
      <w:r>
        <w:rPr>
          <w:b w:val="0"/>
          <w:bCs w:val="0"/>
          <w:spacing w:val="0"/>
          <w:w w:val="90"/>
          <w:position w:val="4"/>
          <w:u w:val="none"/>
        </w:rPr>
        <w:t>A</w:t>
      </w:r>
      <w:r>
        <w:rPr>
          <w:b w:val="0"/>
          <w:bCs w:val="0"/>
          <w:spacing w:val="24"/>
          <w:w w:val="90"/>
          <w:position w:val="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4"/>
          <w:sz w:val="14"/>
          <w:szCs w:val="14"/>
          <w:u w:val="none"/>
        </w:rPr>
        <w:t>1if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4"/>
          <w:sz w:val="14"/>
          <w:szCs w:val="14"/>
          <w:u w:val="none"/>
        </w:rPr>
        <w:tab/>
      </w:r>
      <w:r>
        <w:rPr>
          <w:b w:val="0"/>
          <w:bCs w:val="0"/>
          <w:i w:val="0"/>
          <w:spacing w:val="0"/>
          <w:w w:val="90"/>
          <w:position w:val="1"/>
          <w:u w:val="none"/>
        </w:rPr>
        <w:t>LT9é</w:t>
      </w:r>
      <w:r>
        <w:rPr>
          <w:b w:val="0"/>
          <w:bCs w:val="0"/>
          <w:i w:val="0"/>
          <w:spacing w:val="0"/>
          <w:w w:val="90"/>
          <w:position w:val="1"/>
          <w:u w:val="none"/>
        </w:rPr>
        <w:t>   </w:t>
      </w:r>
      <w:r>
        <w:rPr>
          <w:b w:val="0"/>
          <w:bCs w:val="0"/>
          <w:i w:val="0"/>
          <w:spacing w:val="33"/>
          <w:w w:val="90"/>
          <w:position w:val="1"/>
          <w:u w:val="none"/>
        </w:rPr>
        <w:t> </w:t>
      </w:r>
      <w:r>
        <w:rPr>
          <w:b w:val="0"/>
          <w:bCs w:val="0"/>
          <w:i w:val="0"/>
          <w:spacing w:val="0"/>
          <w:w w:val="90"/>
          <w:position w:val="1"/>
          <w:u w:val="none"/>
        </w:rPr>
        <w:t>ST%</w:t>
      </w:r>
      <w:r>
        <w:rPr>
          <w:b w:val="0"/>
          <w:bCs w:val="0"/>
          <w:i w:val="0"/>
          <w:spacing w:val="0"/>
          <w:w w:val="90"/>
          <w:position w:val="1"/>
          <w:u w:val="none"/>
        </w:rPr>
        <w:tab/>
      </w:r>
      <w:r>
        <w:rPr>
          <w:b w:val="0"/>
          <w:bCs w:val="0"/>
          <w:i w:val="0"/>
          <w:spacing w:val="0"/>
          <w:w w:val="90"/>
          <w:position w:val="0"/>
          <w:sz w:val="29"/>
          <w:szCs w:val="29"/>
          <w:u w:val="none"/>
        </w:rPr>
        <w:t>s</w:t>
      </w:r>
      <w:r>
        <w:rPr>
          <w:b w:val="0"/>
          <w:bCs w:val="0"/>
          <w:i w:val="0"/>
          <w:spacing w:val="0"/>
          <w:w w:val="100"/>
          <w:position w:val="0"/>
          <w:sz w:val="29"/>
          <w:szCs w:val="29"/>
          <w:u w:val="none"/>
        </w:rPr>
        <w:tab/>
      </w:r>
      <w:r>
        <w:rPr>
          <w:b w:val="0"/>
          <w:bCs w:val="0"/>
          <w:i w:val="0"/>
          <w:spacing w:val="0"/>
          <w:w w:val="80"/>
          <w:position w:val="0"/>
          <w:sz w:val="29"/>
          <w:szCs w:val="29"/>
          <w:u w:val="none"/>
        </w:rPr>
        <w:t> </w:t>
      </w:r>
      <w:r>
        <w:rPr>
          <w:b w:val="0"/>
          <w:bCs w:val="0"/>
          <w:i w:val="0"/>
          <w:spacing w:val="0"/>
          <w:w w:val="100"/>
          <w:position w:val="0"/>
          <w:sz w:val="29"/>
          <w:szCs w:val="29"/>
          <w:u w:val="none"/>
        </w:rPr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CEC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ab/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Vlff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ab/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Total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 </w:t>
      </w:r>
      <w:r>
        <w:rPr>
          <w:b w:val="0"/>
          <w:bCs w:val="0"/>
          <w:i w:val="0"/>
          <w:spacing w:val="26"/>
          <w:w w:val="90"/>
          <w:position w:val="0"/>
          <w:u w:val="none"/>
        </w:rPr>
        <w:t> 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Assimi·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ab/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Total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  </w:t>
      </w:r>
      <w:r>
        <w:rPr>
          <w:b w:val="0"/>
          <w:bCs w:val="0"/>
          <w:i w:val="0"/>
          <w:spacing w:val="3"/>
          <w:w w:val="90"/>
          <w:position w:val="0"/>
          <w:u w:val="none"/>
        </w:rPr>
        <w:t> </w:t>
      </w:r>
      <w:r>
        <w:rPr>
          <w:b w:val="0"/>
          <w:bCs w:val="0"/>
          <w:i w:val="0"/>
          <w:spacing w:val="0"/>
          <w:w w:val="90"/>
          <w:position w:val="0"/>
          <w:u w:val="none"/>
        </w:rPr>
        <w:t>Disponible</w:t>
      </w:r>
      <w:r>
        <w:rPr>
          <w:b w:val="0"/>
          <w:bCs w:val="0"/>
          <w:i w:val="0"/>
          <w:spacing w:val="0"/>
          <w:w w:val="100"/>
          <w:position w:val="0"/>
          <w:u w:val="none"/>
        </w:rPr>
      </w:r>
    </w:p>
    <w:p>
      <w:pPr>
        <w:pStyle w:val="BodyText"/>
        <w:spacing w:before="2"/>
        <w:ind w:right="1967"/>
        <w:jc w:val="right"/>
      </w:pPr>
      <w:r>
        <w:rPr>
          <w:b w:val="0"/>
          <w:bCs w:val="0"/>
          <w:spacing w:val="0"/>
          <w:w w:val="85"/>
        </w:rPr>
        <w:t>labie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3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"/>
              <w:ind w:left="31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30.0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right="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80"/>
                <w:sz w:val="21"/>
                <w:szCs w:val="21"/>
              </w:rPr>
              <w:t>5.5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8.7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1460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8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A2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11.50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6.2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5.6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23.0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47.0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12.25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 w:before="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5.3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73.6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2"/>
                <w:szCs w:val="22"/>
              </w:rPr>
              <w:t>2.0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8" w:lineRule="exact" w:before="7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1166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80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53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70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41.0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1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42.0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10.50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7.4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7.2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Sat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0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21"/>
                <w:szCs w:val="21"/>
              </w:rPr>
              <w:t>133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2.5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1340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4" w:lineRule="exact" w:before="82"/>
        <w:ind w:left="1269" w:right="158" w:hanging="111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horizons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profonds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moyennes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101" w:val="left" w:leader="none"/>
          <w:tab w:pos="2570" w:val="left" w:leader="none"/>
          <w:tab w:pos="3280" w:val="left" w:leader="none"/>
          <w:tab w:pos="4528" w:val="left" w:leader="none"/>
          <w:tab w:pos="5852" w:val="left" w:leader="none"/>
          <w:tab w:pos="7484" w:val="left" w:leader="none"/>
        </w:tabs>
        <w:ind w:left="165" w:right="0"/>
        <w:jc w:val="left"/>
      </w:pPr>
      <w:r>
        <w:rPr/>
        <w:pict>
          <v:group style="position:absolute;margin-left:46.556252pt;margin-top:-.459008pt;width:424.04585pt;height:.1pt;mso-position-horizontal-relative:page;mso-position-vertical-relative:paragraph;z-index:-2364" coordorigin="931,-9" coordsize="8481,2">
            <v:shape style="position:absolute;left:931;top:-9;width:8481;height:2" coordorigin="931,-9" coordsize="8481,0" path="m931,-9l9412,-9e" filled="f" stroked="t" strokeweight="1.67986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5"/>
        </w:rPr>
        <w:t>Unité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0"/>
          <w:w w:val="85"/>
        </w:rPr>
        <w:t>Granulométrie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0"/>
          <w:w w:val="85"/>
        </w:rPr>
        <w:t>RU</w:t>
      </w:r>
      <w:r>
        <w:rPr>
          <w:b w:val="0"/>
          <w:bCs w:val="0"/>
          <w:spacing w:val="23"/>
          <w:w w:val="8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</w:rPr>
        <w:t>!if</w:t>
      </w:r>
      <w:r>
        <w:rPr>
          <w:rFonts w:ascii="Arial" w:hAnsi="Arial" w:cs="Arial" w:eastAsia="Arial"/>
          <w:b w:val="0"/>
          <w:bCs w:val="0"/>
          <w:i/>
          <w:spacing w:val="0"/>
          <w:w w:val="85"/>
        </w:rPr>
        <w:tab/>
      </w:r>
      <w:r>
        <w:rPr>
          <w:b w:val="0"/>
          <w:bCs w:val="0"/>
          <w:i w:val="0"/>
          <w:spacing w:val="0"/>
          <w:w w:val="85"/>
        </w:rPr>
        <w:t>pH</w:t>
      </w:r>
      <w:r>
        <w:rPr>
          <w:b w:val="0"/>
          <w:bCs w:val="0"/>
          <w:i w:val="0"/>
          <w:spacing w:val="1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eau</w:t>
      </w:r>
      <w:r>
        <w:rPr>
          <w:b w:val="0"/>
          <w:bCs w:val="0"/>
          <w:i w:val="0"/>
          <w:spacing w:val="0"/>
          <w:w w:val="85"/>
        </w:rPr>
        <w:tab/>
      </w:r>
      <w:r>
        <w:rPr>
          <w:b w:val="0"/>
          <w:bCs w:val="0"/>
          <w:i w:val="0"/>
          <w:spacing w:val="0"/>
          <w:w w:val="85"/>
        </w:rPr>
        <w:t>Complexe</w:t>
      </w:r>
      <w:r>
        <w:rPr>
          <w:b w:val="0"/>
          <w:bCs w:val="0"/>
          <w:i w:val="0"/>
          <w:spacing w:val="0"/>
          <w:w w:val="85"/>
        </w:rPr>
        <w:tab/>
      </w:r>
      <w:r>
        <w:rPr>
          <w:b w:val="0"/>
          <w:bCs w:val="0"/>
          <w:i w:val="0"/>
          <w:spacing w:val="0"/>
          <w:w w:val="85"/>
        </w:rPr>
        <w:t>Phosphore</w:t>
      </w:r>
      <w:r>
        <w:rPr>
          <w:b w:val="0"/>
          <w:bCs w:val="0"/>
          <w:i w:val="0"/>
          <w:spacing w:val="0"/>
          <w:w w:val="85"/>
        </w:rPr>
        <w:tab/>
      </w:r>
      <w:r>
        <w:rPr>
          <w:b w:val="0"/>
          <w:bCs w:val="0"/>
          <w:i w:val="0"/>
          <w:spacing w:val="0"/>
          <w:w w:val="85"/>
        </w:rPr>
        <w:t>Potassium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tabs>
          <w:tab w:pos="4557" w:val="left" w:leader="none"/>
          <w:tab w:pos="6016" w:val="left" w:leader="none"/>
          <w:tab w:pos="7628" w:val="left" w:leader="none"/>
          <w:tab w:pos="8631" w:val="left" w:leader="none"/>
        </w:tabs>
        <w:spacing w:line="219" w:lineRule="exact"/>
        <w:ind w:left="151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2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sol</w:t>
      </w:r>
      <w:r>
        <w:rPr>
          <w:b w:val="0"/>
          <w:bCs w:val="0"/>
          <w:spacing w:val="12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sz w:val="16"/>
          <w:szCs w:val="16"/>
          <w:u w:val="thick" w:color="000000"/>
        </w:rPr>
        <w:t>(</w:t>
      </w:r>
      <w:r>
        <w:rPr>
          <w:b w:val="0"/>
          <w:bCs w:val="0"/>
          <w:spacing w:val="0"/>
          <w:w w:val="95"/>
          <w:sz w:val="16"/>
          <w:szCs w:val="16"/>
          <w:u w:val="thick" w:color="000000"/>
        </w:rPr>
        <w:t>*</w:t>
      </w:r>
      <w:r>
        <w:rPr>
          <w:b w:val="0"/>
          <w:bCs w:val="0"/>
          <w:spacing w:val="0"/>
          <w:w w:val="95"/>
          <w:sz w:val="16"/>
          <w:szCs w:val="16"/>
          <w:u w:val="thick" w:color="000000"/>
        </w:rPr>
        <w:t>)</w:t>
      </w:r>
      <w:r>
        <w:rPr>
          <w:b w:val="0"/>
          <w:bCs w:val="0"/>
          <w:spacing w:val="0"/>
          <w:w w:val="95"/>
          <w:sz w:val="16"/>
          <w:szCs w:val="16"/>
          <w:u w:val="thick" w:color="000000"/>
        </w:rPr>
        <w:tab/>
      </w:r>
      <w:r>
        <w:rPr>
          <w:b w:val="0"/>
          <w:bCs w:val="0"/>
          <w:spacing w:val="0"/>
          <w:w w:val="95"/>
          <w:u w:val="thick" w:color="000000"/>
        </w:rPr>
        <w:t>absorbant</w:t>
      </w:r>
      <w:r>
        <w:rPr>
          <w:b w:val="0"/>
          <w:bCs w:val="0"/>
          <w:spacing w:val="0"/>
          <w:w w:val="95"/>
          <w:u w:val="thick" w:color="000000"/>
        </w:rPr>
        <w:tab/>
      </w:r>
      <w:r>
        <w:rPr>
          <w:b w:val="0"/>
          <w:bCs w:val="0"/>
          <w:spacing w:val="0"/>
          <w:w w:val="95"/>
          <w:position w:val="-3"/>
          <w:u w:val="thick" w:color="000000"/>
        </w:rPr>
        <w:t>EemP</w:t>
      </w:r>
      <w:r>
        <w:rPr>
          <w:b w:val="0"/>
          <w:bCs w:val="0"/>
          <w:spacing w:val="0"/>
          <w:w w:val="95"/>
          <w:position w:val="-3"/>
          <w:u w:val="thick" w:color="000000"/>
        </w:rPr>
        <w:tab/>
      </w:r>
      <w:r>
        <w:rPr>
          <w:b w:val="0"/>
          <w:bCs w:val="0"/>
          <w:spacing w:val="0"/>
          <w:w w:val="95"/>
          <w:position w:val="-2"/>
          <w:u w:val="thick" w:color="000000"/>
        </w:rPr>
        <w:t>EemK</w:t>
      </w:r>
      <w:r>
        <w:rPr>
          <w:b w:val="0"/>
          <w:bCs w:val="0"/>
          <w:spacing w:val="0"/>
          <w:w w:val="100"/>
          <w:position w:val="-2"/>
          <w:u w:val="thick" w:color="000000"/>
        </w:rPr>
        <w:t> </w:t>
      </w:r>
      <w:r>
        <w:rPr>
          <w:b w:val="0"/>
          <w:bCs w:val="0"/>
          <w:spacing w:val="0"/>
          <w:w w:val="100"/>
          <w:position w:val="-2"/>
          <w:u w:val="thick" w:color="000000"/>
        </w:rPr>
        <w:tab/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tabs>
          <w:tab w:pos="4144" w:val="left" w:leader="none"/>
          <w:tab w:pos="4600" w:val="left" w:leader="none"/>
          <w:tab w:pos="5209" w:val="left" w:leader="none"/>
          <w:tab w:pos="5776" w:val="left" w:leader="none"/>
          <w:tab w:pos="6419" w:val="left" w:leader="none"/>
          <w:tab w:pos="7206" w:val="left" w:leader="none"/>
        </w:tabs>
        <w:spacing w:line="256" w:lineRule="exact"/>
        <w:ind w:left="9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At'J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3"/>
          <w:sz w:val="22"/>
          <w:szCs w:val="22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position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3"/>
          <w:sz w:val="15"/>
          <w:szCs w:val="15"/>
        </w:rPr>
        <w:t>&lt;if.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3"/>
          <w:sz w:val="15"/>
          <w:szCs w:val="1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85"/>
          <w:position w:val="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1"/>
          <w:szCs w:val="21"/>
        </w:rPr>
        <w:t>ST%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31"/>
          <w:szCs w:val="31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31"/>
          <w:szCs w:val="3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0"/>
          <w:szCs w:val="20"/>
        </w:rPr>
        <w:t>CEC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>V%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>Assimi-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1"/>
          <w:sz w:val="20"/>
          <w:szCs w:val="20"/>
        </w:rPr>
        <w:t>Disponible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11" w:lineRule="exact"/>
        <w:ind w:left="0" w:right="190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2"/>
          <w:szCs w:val="22"/>
        </w:rPr>
        <w:t>table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2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49.0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33.0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18.0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70"/>
                <w:sz w:val="21"/>
                <w:szCs w:val="21"/>
              </w:rPr>
              <w:t>'3.6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6.6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0.4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1760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A2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59.0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26.0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25" w:right="23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5.7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1865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6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18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 w:before="1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56.0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 w:before="1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25.0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5.5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1680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7" w:hRule="exact"/>
        </w:trPr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48.0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29.0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23.0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23" w:right="23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5.8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10.9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2200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14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before="90"/>
        <w:ind w:left="1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=</w:t>
      </w:r>
      <w:r>
        <w:rPr>
          <w:rFonts w:ascii="Arial" w:hAnsi="Arial" w:cs="Arial" w:eastAsia="Arial"/>
          <w:b w:val="0"/>
          <w:bCs w:val="0"/>
          <w:spacing w:val="-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argile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(0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2p,).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/>
        <w:ind w:left="1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=Limons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totaux=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limons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fins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2p,&lt;0&lt;20p,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+limons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grossiers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20p,&lt;0&lt;50p,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/>
        <w:ind w:left="1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=Subies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totaux=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sables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fins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50p,&lt;0&lt;200p,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+sables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grossiers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200p,&lt;0&lt;2000p,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0" w:lineRule="exact"/>
        <w:ind w:left="1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Réserve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utile.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7" w:lineRule="exact"/>
        <w:ind w:left="1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V=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saturation.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3" w:lineRule="exact"/>
        <w:ind w:left="1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S'=</w:t>
      </w:r>
      <w:r>
        <w:rPr>
          <w:rFonts w:ascii="Arial" w:hAnsi="Arial" w:cs="Arial" w:eastAsia="Arial"/>
          <w:b w:val="0"/>
          <w:bCs w:val="0"/>
          <w:spacing w:val="-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Somme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échangeables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mé/lOOg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8" w:lineRule="auto" w:before="2"/>
        <w:ind w:left="170" w:right="394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Capacité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d'échange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cationique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mé/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lOOg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("')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Unités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/>
        <w:ind w:left="1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=sols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indurés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moyennement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profonds.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0" w:lineRule="exact"/>
        <w:ind w:left="17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Al=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fen·ugineux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indurés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profonds.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12" w:lineRule="exact"/>
        <w:ind w:left="17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fenugineux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tâches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concrétions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faciès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hydmmorphe.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94" w:lineRule="exact"/>
        <w:ind w:left="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lessivés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hydrommphes.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94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7"/>
          <w:footerReference w:type="even" r:id="rId8"/>
          <w:pgSz w:w="9940" w:h="14360"/>
          <w:pgMar w:footer="552" w:header="0" w:top="900" w:bottom="740" w:left="780" w:right="380"/>
        </w:sectPr>
      </w:pPr>
    </w:p>
    <w:p>
      <w:pPr>
        <w:spacing w:before="66"/>
        <w:ind w:left="102" w:right="4248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spécifique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7"/>
          <w:szCs w:val="27"/>
        </w:rPr>
        <w:t>étudiés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7" w:right="711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Traits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généraux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2" w:lineRule="auto"/>
        <w:ind w:left="111" w:right="163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ressort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données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analytiques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III)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statistiques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IV)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observations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suivantes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32" w:val="left" w:leader="none"/>
        </w:tabs>
        <w:spacing w:line="259" w:lineRule="auto"/>
        <w:ind w:left="121" w:right="17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varie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l'autre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l'ordre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'ire.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121" w:right="145" w:firstLine="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traduit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bonne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humification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décomposition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assez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étudiés.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Cependant,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7" w:lineRule="exact"/>
        <w:ind w:left="126" w:right="14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dépendent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beaucoup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5"/>
          <w:szCs w:val="35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5"/>
          <w:szCs w:val="3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0,83)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illustré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1" w:lineRule="exact"/>
        <w:ind w:left="131" w:right="632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(r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=-</w:t>
      </w:r>
      <w:r>
        <w:rPr>
          <w:rFonts w:ascii="Arial" w:hAnsi="Arial" w:cs="Arial" w:eastAsia="Arial"/>
          <w:b w:val="0"/>
          <w:bCs w:val="0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0,01).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1" w:lineRule="auto"/>
        <w:ind w:left="135" w:right="131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ailleurs,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%</w:t>
      </w:r>
      <w:r>
        <w:rPr>
          <w:rFonts w:ascii="Arial" w:hAnsi="Arial" w:cs="Arial" w:eastAsia="Arial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trouve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2"/>
          <w:szCs w:val="22"/>
        </w:rPr>
        <w:t>50Jl</w:t>
      </w:r>
      <w:r>
        <w:rPr>
          <w:rFonts w:ascii="Arial" w:hAnsi="Arial" w:cs="Arial" w:eastAsia="Arial"/>
          <w:b w:val="0"/>
          <w:bCs w:val="0"/>
          <w:i/>
          <w:spacing w:val="0"/>
          <w:w w:val="8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coefficient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corrélation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positif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hautement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significatif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variables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4).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revanche,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aucune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con-élation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établie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F50).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cependant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renferme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27,2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24,5.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trois,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mieux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humifiée,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s'élevant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12,75.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caracté­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ristique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reste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étroitement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carrelée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5).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433" w:val="left" w:leader="none"/>
        </w:tabs>
        <w:spacing w:line="253" w:lineRule="auto"/>
        <w:ind w:left="140" w:right="13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subissant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annuellement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précoces,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inférieul·e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50fl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(FOM)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demeure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toujours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élevée,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86,6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total.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largement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absolue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1" w:lineRule="exact"/>
        <w:ind w:left="150" w:right="14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(0.07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%c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0.04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%c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qu'en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relative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(8,7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%contre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4,7%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n'entraîne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cependant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1" w:lineRule="auto" w:before="21"/>
        <w:ind w:left="145" w:right="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différences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significatives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C/N,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variations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compensées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cela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indiqué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Aucune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établie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F50.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même,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indépendantes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unes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autres.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5" w:right="316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4" w:lineRule="auto"/>
        <w:ind w:left="155" w:right="137" w:hanging="1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comparaison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appliqué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révèle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suit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428" w:val="left" w:leader="none"/>
        </w:tabs>
        <w:spacing w:line="245" w:lineRule="auto"/>
        <w:ind w:left="155" w:right="1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moyenne,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passe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0,94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%c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protection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intégrale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0,85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%,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brûlant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annuellement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d'environ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%.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s'ensuit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lesquels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passent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12,5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15,0.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tabs>
          <w:tab w:pos="380" w:val="left" w:leader="none"/>
        </w:tabs>
        <w:spacing w:line="256" w:lineRule="auto"/>
        <w:ind w:left="150" w:right="100" w:firstLine="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décroît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75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%.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absolue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(0,07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%r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0,04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%c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42%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relative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(6,7%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4,7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%)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quand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feu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(PF)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8"/>
          <w:szCs w:val="18"/>
        </w:rPr>
        <w:t>»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56" w:lineRule="auto"/>
        <w:jc w:val="both"/>
        <w:rPr>
          <w:rFonts w:ascii="Arial" w:hAnsi="Arial" w:cs="Arial" w:eastAsia="Arial"/>
          <w:sz w:val="18"/>
          <w:szCs w:val="18"/>
        </w:rPr>
        <w:sectPr>
          <w:pgSz w:w="9880" w:h="14320"/>
          <w:pgMar w:header="0" w:footer="579" w:top="680" w:bottom="760" w:left="440" w:right="740"/>
        </w:sectPr>
      </w:pPr>
    </w:p>
    <w:p>
      <w:pPr>
        <w:spacing w:line="251" w:lineRule="auto" w:before="80"/>
        <w:ind w:left="146" w:right="13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.795213pt;margin-top:5.032656pt;width:485.545211pt;height:1.915816pt;mso-position-horizontal-relative:page;mso-position-vertical-relative:page;z-index:-2363" coordorigin="36,101" coordsize="9711,38">
            <v:group style="position:absolute;left:48;top:127;width:6041;height:2" coordorigin="48,127" coordsize="6041,2">
              <v:shape style="position:absolute;left:48;top:127;width:6041;height:2" coordorigin="48,127" coordsize="6041,0" path="m48,127l6089,127e" filled="f" stroked="t" strokeweight="1.196809pt" strokecolor="#000000">
                <v:path arrowok="t"/>
              </v:shape>
            </v:group>
            <v:group style="position:absolute;left:5816;top:110;width:3921;height:2" coordorigin="5816,110" coordsize="3921,2">
              <v:shape style="position:absolute;left:5816;top:110;width:3921;height:2" coordorigin="5816,110" coordsize="3921,0" path="m5816,110l9737,110e" filled="f" stroked="t" strokeweight=".95744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soumises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(FP).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conséquence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augmentation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22,2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26.4.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356" w:val="left" w:leader="none"/>
        </w:tabs>
        <w:spacing w:line="247" w:lineRule="auto"/>
        <w:ind w:left="136" w:right="141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n'ont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entraîné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variation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absolue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0.06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'lcr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contre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0.07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3"/>
          <w:szCs w:val="23"/>
        </w:rPr>
        <w:t>7c</w:t>
      </w:r>
      <w:r>
        <w:rPr>
          <w:rFonts w:ascii="Arial" w:hAnsi="Arial" w:cs="Arial" w:eastAsia="Arial"/>
          <w:b w:val="0"/>
          <w:bCs w:val="0"/>
          <w:i/>
          <w:spacing w:val="-19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revanche.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note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accroissement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32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relative.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laquelle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varie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6.6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0"/>
          <w:szCs w:val="20"/>
        </w:rPr>
        <w:t>o/r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5"/>
          <w:w w:val="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(PF)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8.7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(FP).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lm·ersement.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observe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légère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rapp011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27,9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26,6.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380" w:val="left" w:leader="none"/>
        </w:tabs>
        <w:spacing w:line="270" w:lineRule="auto"/>
        <w:ind w:left="136" w:right="133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Quelque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traitement.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50JJ,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c'est-à-dire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liée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argiles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limons,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représente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-86.7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Sf&lt;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4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diminution.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absolue,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reste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demières.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rappmt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moyen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13,6)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obtenu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PF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342" w:val="left" w:leader="none"/>
        </w:tabs>
        <w:spacing w:line="262" w:lineRule="auto"/>
        <w:ind w:left="127" w:right="119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conceme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l'azote.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traduisent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«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FP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»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coefficients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conélation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dernière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d'autre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0,64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0,28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0,49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12.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d'azote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étroitement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conélé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0,80)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exprimé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b w:val="0"/>
          <w:bCs w:val="0"/>
          <w:i w:val="0"/>
          <w:spacing w:val="-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0,67)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8"/>
          <w:szCs w:val="18"/>
        </w:rPr>
        <w:t>&gt;&gt;.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2" w:right="7342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0"/>
          <w:szCs w:val="30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0" w:lineRule="auto"/>
        <w:ind w:left="122" w:right="129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l'ensemble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montre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étudiés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appréciable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puisque,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Burkina,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71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cas,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0,6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%c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BOYADGIEV,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outre,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l'humus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réservoir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étudiés.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favorisé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texture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derniers.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observation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rejoint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BACYE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NACRO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(1996).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revanche,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texture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fine,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organique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retrouve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plutôt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%)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(38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%)</w:t>
      </w:r>
      <w:r>
        <w:rPr>
          <w:rFonts w:ascii="Arial" w:hAnsi="Arial" w:cs="Arial" w:eastAsia="Arial"/>
          <w:b w:val="0"/>
          <w:bCs w:val="0"/>
          <w:i w:val="0"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19"/>
          <w:szCs w:val="19"/>
        </w:rPr>
        <w:t>;</w:t>
      </w:r>
      <w:r>
        <w:rPr>
          <w:rFonts w:ascii="Arial" w:hAnsi="Arial" w:cs="Arial" w:eastAsia="Arial"/>
          <w:b w:val="0"/>
          <w:bCs w:val="0"/>
          <w:i w:val="0"/>
          <w:spacing w:val="7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60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21"/>
          <w:szCs w:val="21"/>
        </w:rPr>
        <w:t>%deN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SEDOGO,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1993).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relève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qu'à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observé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ailleurs,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texture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grossière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FELLER,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1979),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stade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préhumification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avancée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dernière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protégées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intégralement.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êtrè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résultat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voie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résiduelle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d'humification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humification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directe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prépondérante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régions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sèches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DABIN,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1980).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entraînant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ralentissement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voie,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résulte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(F50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F200)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ayant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degré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d'humification.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ailleurs,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l'impact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traduit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toutes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exception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F50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relative.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Ainsi.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relatif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l'azote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presqu'exclusivement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bénéfice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F50.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117" w:right="152" w:firstLine="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organo-minérale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inférieure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50JJ,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(FOM).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carbone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(MO)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faiblement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affectées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feux.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revanche,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influencent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9"/>
          <w:footerReference w:type="even" r:id="rId10"/>
          <w:pgSz w:w="9900" w:h="14320"/>
          <w:pgMar w:footer="556" w:header="0" w:top="860" w:bottom="740" w:left="840" w:right="340"/>
        </w:sectPr>
      </w:pPr>
    </w:p>
    <w:p>
      <w:pPr>
        <w:spacing w:line="247" w:lineRule="auto" w:before="68"/>
        <w:ind w:left="120" w:right="141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relèvent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valeurs,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ralentissant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coup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vitesse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d'oxydation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l'humus.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analogues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d'Aubreville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»</w:t>
      </w:r>
      <w:r>
        <w:rPr>
          <w:rFonts w:ascii="Arial" w:hAnsi="Arial" w:cs="Arial" w:eastAsia="Arial"/>
          <w:b w:val="0"/>
          <w:bCs w:val="0"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d'Ivoire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LOUPPE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1998).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4" w:right="7231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32"/>
          <w:szCs w:val="32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29" w:right="12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L'application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repétée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n'a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entraîné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évolution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notable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«</w:t>
      </w:r>
      <w:r>
        <w:rPr>
          <w:rFonts w:ascii="Arial" w:hAnsi="Arial" w:cs="Arial" w:eastAsia="Arial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humus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étudiés.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Seules,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grossière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(F200)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subi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profit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F50.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L'impact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révèle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faible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comparé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effets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sys­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tèmes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traditionnels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tels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qu'observés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PALLO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SEDOGO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(1993)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BACYE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(1993).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effet,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auteurs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notent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qu'avec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tels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modes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gestion,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diminutions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élément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nutritif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rapides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alors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l'influence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précoces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lente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puisqu'après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soixante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consécutifs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d'application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traitement,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(%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relatif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«</w:t>
      </w:r>
      <w:r>
        <w:rPr>
          <w:rFonts w:ascii="Arial" w:hAnsi="Arial" w:cs="Arial" w:eastAsia="Arial"/>
          <w:b w:val="0"/>
          <w:bCs w:val="0"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»</w:t>
      </w:r>
      <w:r>
        <w:rPr>
          <w:rFonts w:ascii="Arial" w:hAnsi="Arial" w:cs="Arial" w:eastAsia="Arial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représentent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encore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moyenne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%de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protégée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LOUPPE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1998).0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4" w:right="6526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32"/>
          <w:szCs w:val="32"/>
        </w:rPr>
        <w:t>Références</w:t>
      </w:r>
      <w:r>
        <w:rPr>
          <w:rFonts w:ascii="Times New Roman" w:hAnsi="Times New Roman" w:cs="Times New Roman" w:eastAsia="Times New Roman"/>
          <w:b/>
          <w:bCs/>
          <w:spacing w:val="19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2"/>
          <w:szCs w:val="32"/>
        </w:rPr>
        <w:t>citées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139" w:right="121"/>
        <w:jc w:val="both"/>
      </w:pPr>
      <w:r>
        <w:rPr>
          <w:b w:val="0"/>
          <w:bCs w:val="0"/>
          <w:spacing w:val="0"/>
          <w:w w:val="85"/>
        </w:rPr>
        <w:t>BACYE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B.,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1993.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Intluence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systèmes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culture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l'évolution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statut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organique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minéral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sols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fmugi­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85"/>
        </w:rPr>
        <w:t>neux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hydromorphes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zone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soudano·sahélienne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(Prov.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Yatenga.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Faso</w:t>
      </w:r>
      <w:r>
        <w:rPr>
          <w:b w:val="0"/>
          <w:bCs w:val="0"/>
          <w:spacing w:val="0"/>
          <w:w w:val="85"/>
        </w:rPr>
        <w:t>).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Thèse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Doct.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en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Sciences.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85"/>
        </w:rPr>
        <w:t>Univ.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Aix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Marseille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III.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France,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243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auto"/>
        <w:ind w:left="148" w:right="110" w:hanging="10"/>
        <w:jc w:val="both"/>
      </w:pPr>
      <w:r>
        <w:rPr>
          <w:b w:val="0"/>
          <w:bCs w:val="0"/>
          <w:spacing w:val="0"/>
          <w:w w:val="85"/>
        </w:rPr>
        <w:t>BOYADGIEV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T.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G.,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1980.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Création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d'un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service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sols.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Haute-Volta.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États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connaissances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sols.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AG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: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DP/UPV/74/007.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Rapport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technique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  <w:sz w:val="19"/>
          <w:szCs w:val="19"/>
        </w:rPr>
        <w:t>1.</w:t>
      </w:r>
      <w:r>
        <w:rPr>
          <w:b w:val="0"/>
          <w:bCs w:val="0"/>
          <w:spacing w:val="11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FAO.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Rome.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  <w:sz w:val="18"/>
          <w:szCs w:val="18"/>
        </w:rPr>
        <w:t>33</w:t>
      </w:r>
      <w:r>
        <w:rPr>
          <w:b w:val="0"/>
          <w:bCs w:val="0"/>
          <w:spacing w:val="8"/>
          <w:w w:val="85"/>
          <w:sz w:val="18"/>
          <w:szCs w:val="18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left="148" w:right="123" w:hanging="10"/>
        <w:jc w:val="both"/>
        <w:rPr>
          <w:sz w:val="21"/>
          <w:szCs w:val="21"/>
        </w:rPr>
      </w:pPr>
      <w:r>
        <w:rPr>
          <w:b w:val="0"/>
          <w:bCs w:val="0"/>
          <w:spacing w:val="0"/>
          <w:w w:val="90"/>
        </w:rPr>
        <w:t>BUNASOLS,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1987.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Méthodes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d'analyse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physique.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chimique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sols.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eaux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plantes.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Doc.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Tech.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n°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3.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90"/>
        </w:rPr>
        <w:t>BUNASOLS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·Ouagadougou,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162</w:t>
      </w:r>
      <w:r>
        <w:rPr>
          <w:b w:val="0"/>
          <w:bCs w:val="0"/>
          <w:spacing w:val="-19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p.</w:t>
      </w:r>
      <w:r>
        <w:rPr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4" w:right="1350"/>
        <w:jc w:val="both"/>
      </w:pPr>
      <w:r>
        <w:rPr>
          <w:b w:val="0"/>
          <w:bCs w:val="0"/>
          <w:spacing w:val="0"/>
          <w:w w:val="85"/>
        </w:rPr>
        <w:t>CPCS,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1967.</w:t>
      </w:r>
      <w:r>
        <w:rPr>
          <w:b w:val="0"/>
          <w:bCs w:val="0"/>
          <w:spacing w:val="-2"/>
          <w:w w:val="85"/>
        </w:rPr>
        <w:t> </w:t>
      </w:r>
      <w:r>
        <w:rPr>
          <w:b w:val="0"/>
          <w:bCs w:val="0"/>
          <w:spacing w:val="0"/>
          <w:w w:val="85"/>
        </w:rPr>
        <w:t>Classification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sols.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Ed.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1967.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Labo.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pédologie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I'ENSA,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Paris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Grignon,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96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9" w:right="136"/>
        <w:jc w:val="both"/>
      </w:pPr>
      <w:r>
        <w:rPr>
          <w:b w:val="0"/>
          <w:bCs w:val="0"/>
          <w:spacing w:val="0"/>
          <w:w w:val="85"/>
        </w:rPr>
        <w:t>DABIN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B.,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1980.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matiè1·es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organiques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dans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sols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normalement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drainés.</w:t>
      </w:r>
      <w:r>
        <w:rPr>
          <w:b w:val="0"/>
          <w:bCs w:val="0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</w:rPr>
        <w:t>Cahiers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</w:rPr>
        <w:t>ORSTOM,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série</w:t>
      </w:r>
      <w:r>
        <w:rPr>
          <w:b w:val="0"/>
          <w:bCs w:val="0"/>
          <w:i w:val="0"/>
          <w:spacing w:val="2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Pédol.,</w:t>
      </w:r>
      <w:r>
        <w:rPr>
          <w:b w:val="0"/>
          <w:bCs w:val="0"/>
          <w:i w:val="0"/>
          <w:spacing w:val="3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Vol.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before="24"/>
        <w:ind w:left="158" w:right="695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18(3-4)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0"/>
          <w:szCs w:val="20"/>
        </w:rPr>
        <w:t>197-215.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left="144" w:right="139" w:hanging="5"/>
        <w:jc w:val="both"/>
      </w:pPr>
      <w:r>
        <w:rPr>
          <w:b w:val="0"/>
          <w:bCs w:val="0"/>
          <w:spacing w:val="0"/>
          <w:w w:val="90"/>
          <w:sz w:val="18"/>
          <w:szCs w:val="18"/>
        </w:rPr>
        <w:t>DPF.,</w:t>
      </w:r>
      <w:r>
        <w:rPr>
          <w:b w:val="0"/>
          <w:bCs w:val="0"/>
          <w:spacing w:val="20"/>
          <w:w w:val="90"/>
          <w:sz w:val="18"/>
          <w:szCs w:val="18"/>
        </w:rPr>
        <w:t> </w:t>
      </w:r>
      <w:r>
        <w:rPr>
          <w:b w:val="0"/>
          <w:bCs w:val="0"/>
          <w:spacing w:val="0"/>
          <w:w w:val="90"/>
          <w:sz w:val="18"/>
          <w:szCs w:val="18"/>
        </w:rPr>
        <w:t>1998.</w:t>
      </w:r>
      <w:r>
        <w:rPr>
          <w:b w:val="0"/>
          <w:bCs w:val="0"/>
          <w:spacing w:val="3"/>
          <w:w w:val="90"/>
          <w:sz w:val="18"/>
          <w:szCs w:val="18"/>
        </w:rPr>
        <w:t> </w:t>
      </w:r>
      <w:r>
        <w:rPr>
          <w:b w:val="0"/>
          <w:bCs w:val="0"/>
          <w:spacing w:val="0"/>
          <w:w w:val="90"/>
        </w:rPr>
        <w:t>Assistance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scientifique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projet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PNUD/BKF/93/003.</w:t>
      </w:r>
      <w:r>
        <w:rPr>
          <w:b w:val="0"/>
          <w:bCs w:val="0"/>
          <w:spacing w:val="3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«</w:t>
      </w:r>
      <w:r>
        <w:rPr>
          <w:rFonts w:ascii="Arial" w:hAnsi="Arial" w:cs="Arial" w:eastAsia="Arial"/>
          <w:b w:val="0"/>
          <w:bCs w:val="0"/>
          <w:spacing w:val="3"/>
          <w:w w:val="90"/>
          <w:sz w:val="15"/>
          <w:szCs w:val="15"/>
        </w:rPr>
        <w:t> </w:t>
      </w:r>
      <w:r>
        <w:rPr>
          <w:b w:val="0"/>
          <w:bCs w:val="0"/>
          <w:spacing w:val="0"/>
          <w:w w:val="90"/>
        </w:rPr>
        <w:t>Aménagement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forêts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naturelles</w:t>
      </w:r>
      <w:r>
        <w:rPr>
          <w:b w:val="0"/>
          <w:bCs w:val="0"/>
          <w:spacing w:val="2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».</w:t>
      </w:r>
      <w:r>
        <w:rPr>
          <w:rFonts w:ascii="Arial" w:hAnsi="Arial" w:cs="Arial" w:eastAsia="Arial"/>
          <w:b w:val="0"/>
          <w:bCs w:val="0"/>
          <w:spacing w:val="9"/>
          <w:w w:val="90"/>
          <w:sz w:val="15"/>
          <w:szCs w:val="15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90"/>
        </w:rPr>
        <w:t>no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</w:rPr>
        <w:t>004</w:t>
      </w:r>
      <w:r>
        <w:rPr>
          <w:b w:val="0"/>
          <w:bCs w:val="0"/>
          <w:spacing w:val="-26"/>
          <w:w w:val="90"/>
        </w:rPr>
        <w:t> </w:t>
      </w:r>
      <w:r>
        <w:rPr>
          <w:b w:val="0"/>
          <w:bCs w:val="0"/>
          <w:spacing w:val="0"/>
          <w:w w:val="90"/>
        </w:rPr>
        <w:t>juillet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1998-</w:t>
      </w:r>
      <w:r>
        <w:rPr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DPF/INERA.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Ouagadougou,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Faso,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121</w:t>
      </w:r>
      <w:r>
        <w:rPr>
          <w:b w:val="0"/>
          <w:bCs w:val="0"/>
          <w:spacing w:val="-16"/>
          <w:w w:val="90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Annexes.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0" w:lineRule="auto"/>
        <w:ind w:left="144" w:right="127" w:hanging="5"/>
        <w:jc w:val="both"/>
      </w:pPr>
      <w:r>
        <w:rPr>
          <w:b w:val="0"/>
          <w:bCs w:val="0"/>
          <w:spacing w:val="0"/>
          <w:w w:val="85"/>
        </w:rPr>
        <w:t>DEREIX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Ch.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et</w:t>
      </w:r>
      <w:r>
        <w:rPr>
          <w:b w:val="0"/>
          <w:bCs w:val="0"/>
          <w:spacing w:val="8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</w:rPr>
        <w:t>N'GUESSAN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A.,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1976.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Étude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l'action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feux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brousse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végétation.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parcelles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feux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85"/>
        </w:rPr>
        <w:t>Konkodékro.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Résultats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préliminaires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après</w:t>
      </w:r>
      <w:r>
        <w:rPr>
          <w:b w:val="0"/>
          <w:bCs w:val="0"/>
          <w:spacing w:val="-1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40</w:t>
      </w:r>
      <w:r>
        <w:rPr>
          <w:rFonts w:ascii="Arial" w:hAnsi="Arial" w:cs="Arial" w:eastAsia="Arial"/>
          <w:b w:val="0"/>
          <w:bCs w:val="0"/>
          <w:spacing w:val="1"/>
          <w:w w:val="85"/>
          <w:sz w:val="18"/>
          <w:szCs w:val="18"/>
        </w:rPr>
        <w:t> </w:t>
      </w:r>
      <w:r>
        <w:rPr>
          <w:b w:val="0"/>
          <w:bCs w:val="0"/>
          <w:spacing w:val="0"/>
          <w:w w:val="85"/>
        </w:rPr>
        <w:t>ans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traitement.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CTFT-CI;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Bouaké.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Côte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d'Ivoire.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32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graphiques.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150" w:lineRule="exact"/>
        <w:ind w:left="0" w:right="2628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215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pStyle w:val="BodyText"/>
        <w:spacing w:line="182" w:lineRule="exact"/>
        <w:ind w:left="134" w:right="147"/>
        <w:jc w:val="both"/>
      </w:pPr>
      <w:r>
        <w:rPr>
          <w:b w:val="0"/>
          <w:bCs w:val="0"/>
          <w:spacing w:val="0"/>
          <w:w w:val="85"/>
        </w:rPr>
        <w:t>DUCHAUFOUR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Ph.,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1997.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Abrégé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pédologie·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sol.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végétation.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environnement.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5'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Ed.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Collection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enseignement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4"/>
        <w:ind w:left="139" w:right="4674"/>
        <w:jc w:val="both"/>
        <w:rPr>
          <w:sz w:val="21"/>
          <w:szCs w:val="21"/>
        </w:rPr>
      </w:pP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sciences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terre.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Masson,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Paris,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France.</w:t>
      </w:r>
      <w:r>
        <w:rPr>
          <w:b w:val="0"/>
          <w:bCs w:val="0"/>
          <w:spacing w:val="18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291</w:t>
      </w:r>
      <w:r>
        <w:rPr>
          <w:rFonts w:ascii="Arial" w:hAnsi="Arial" w:cs="Arial" w:eastAsia="Arial"/>
          <w:b w:val="0"/>
          <w:bCs w:val="0"/>
          <w:spacing w:val="10"/>
          <w:w w:val="85"/>
          <w:sz w:val="18"/>
          <w:szCs w:val="18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p.</w:t>
      </w:r>
      <w:r>
        <w:rPr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both"/>
        <w:rPr>
          <w:sz w:val="21"/>
          <w:szCs w:val="21"/>
        </w:rPr>
        <w:sectPr>
          <w:pgSz w:w="9900" w:h="14360"/>
          <w:pgMar w:header="0" w:footer="579" w:top="800" w:bottom="760" w:left="440" w:right="780"/>
        </w:sectPr>
      </w:pPr>
    </w:p>
    <w:p>
      <w:pPr>
        <w:pStyle w:val="BodyText"/>
        <w:spacing w:before="71"/>
        <w:ind w:left="123" w:right="2450"/>
        <w:jc w:val="both"/>
      </w:pPr>
      <w:r>
        <w:rPr/>
        <w:pict>
          <v:group style="position:absolute;margin-left:1.919845pt;margin-top:6.839238pt;width:485.720955pt;height:.1pt;mso-position-horizontal-relative:page;mso-position-vertical-relative:page;z-index:-2362" coordorigin="38,137" coordsize="9714,2">
            <v:shape style="position:absolute;left:38;top:137;width:9714;height:2" coordorigin="38,137" coordsize="9714,0" path="m38,137l9753,137e" filled="f" stroked="t" strokeweight="1.199903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5"/>
        </w:rPr>
        <w:t>FAO,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1977.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Directives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pour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description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sols.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2'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Ed.-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FAO.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Rome.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Italie.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72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/>
        <w:ind w:left="123" w:right="146"/>
        <w:jc w:val="both"/>
      </w:pPr>
      <w:r>
        <w:rPr>
          <w:b w:val="0"/>
          <w:bCs w:val="0"/>
          <w:spacing w:val="0"/>
          <w:w w:val="85"/>
        </w:rPr>
        <w:t>FAO/UNESCO,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1988.</w:t>
      </w:r>
      <w:r>
        <w:rPr>
          <w:b w:val="0"/>
          <w:bCs w:val="0"/>
          <w:spacing w:val="-2"/>
          <w:w w:val="85"/>
        </w:rPr>
        <w:t> </w:t>
      </w:r>
      <w:r>
        <w:rPr>
          <w:b w:val="0"/>
          <w:bCs w:val="0"/>
          <w:spacing w:val="0"/>
          <w:w w:val="85"/>
        </w:rPr>
        <w:t>Carte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mondiale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sols.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Échelle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115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000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000'.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Légende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révisée.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Rapport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wr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ressources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en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85"/>
        </w:rPr>
        <w:t>sol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monde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n°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60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FAO.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Rome.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Italie.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125</w:t>
      </w:r>
      <w:r>
        <w:rPr>
          <w:rFonts w:ascii="Arial" w:hAnsi="Arial" w:cs="Arial" w:eastAsia="Arial"/>
          <w:b w:val="0"/>
          <w:bCs w:val="0"/>
          <w:spacing w:val="6"/>
          <w:w w:val="85"/>
          <w:sz w:val="18"/>
          <w:szCs w:val="18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0" w:lineRule="auto"/>
        <w:ind w:left="118" w:right="16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FELLER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fractionnemcm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granulométrique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orgamque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tropicaux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texture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grossière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pauvres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spacing w:val="-13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humus.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Série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pédo/.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(4)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3.39.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346.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13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GUINKO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végétation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Haute-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Volta.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Doct.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ès.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nat.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Bordeaux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19"/>
          <w:szCs w:val="19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before="38"/>
        <w:ind w:left="118" w:right="7560"/>
        <w:jc w:val="both"/>
        <w:rPr>
          <w:rFonts w:ascii="Arial" w:hAnsi="Arial" w:cs="Arial" w:eastAsia="Arial"/>
          <w:sz w:val="19"/>
          <w:szCs w:val="19"/>
        </w:rPr>
      </w:pPr>
      <w:r>
        <w:rPr>
          <w:b w:val="0"/>
          <w:bCs w:val="0"/>
          <w:spacing w:val="0"/>
          <w:w w:val="90"/>
        </w:rPr>
        <w:t>France,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312</w:t>
      </w:r>
      <w:r>
        <w:rPr>
          <w:b w:val="0"/>
          <w:bCs w:val="0"/>
          <w:spacing w:val="-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p.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18" w:right="159" w:hanging="5"/>
        <w:jc w:val="both"/>
      </w:pPr>
      <w:r>
        <w:rPr>
          <w:b w:val="0"/>
          <w:bCs w:val="0"/>
          <w:spacing w:val="0"/>
          <w:w w:val="90"/>
        </w:rPr>
        <w:t>HOTTIN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G.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OUEDRAOGO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O.</w:t>
      </w:r>
      <w:r>
        <w:rPr>
          <w:b w:val="0"/>
          <w:bCs w:val="0"/>
          <w:spacing w:val="-6"/>
          <w:w w:val="90"/>
        </w:rPr>
        <w:t> </w:t>
      </w:r>
      <w:r>
        <w:rPr>
          <w:b w:val="0"/>
          <w:bCs w:val="0"/>
          <w:spacing w:val="0"/>
          <w:w w:val="90"/>
        </w:rPr>
        <w:t>F.,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1976.</w:t>
      </w:r>
      <w:r>
        <w:rPr>
          <w:b w:val="0"/>
          <w:bCs w:val="0"/>
          <w:spacing w:val="-15"/>
          <w:w w:val="90"/>
        </w:rPr>
        <w:t> </w:t>
      </w:r>
      <w:r>
        <w:rPr>
          <w:b w:val="0"/>
          <w:bCs w:val="0"/>
          <w:spacing w:val="0"/>
          <w:w w:val="90"/>
        </w:rPr>
        <w:t>Carte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géologique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Burkina.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Echelle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Ill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000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000'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DGM/BUMIGEB.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0"/>
        </w:rPr>
        <w:t>Ouagadougou,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Faso.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5" w:lineRule="auto"/>
        <w:ind w:left="118" w:right="123" w:hanging="5"/>
        <w:jc w:val="both"/>
      </w:pPr>
      <w:r>
        <w:rPr>
          <w:b w:val="0"/>
          <w:bCs w:val="0"/>
          <w:spacing w:val="0"/>
          <w:w w:val="85"/>
        </w:rPr>
        <w:t>LOUPPE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D.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,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1996.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Température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sol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après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feu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brousse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-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Mise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  <w:sz w:val="18"/>
          <w:szCs w:val="18"/>
        </w:rPr>
        <w:t>à</w:t>
      </w:r>
      <w:r>
        <w:rPr>
          <w:b w:val="0"/>
          <w:bCs w:val="0"/>
          <w:spacing w:val="30"/>
          <w:w w:val="85"/>
          <w:sz w:val="18"/>
          <w:szCs w:val="18"/>
        </w:rPr>
        <w:t> </w:t>
      </w:r>
      <w:r>
        <w:rPr>
          <w:b w:val="0"/>
          <w:bCs w:val="0"/>
          <w:spacing w:val="0"/>
          <w:w w:val="85"/>
        </w:rPr>
        <w:t>feu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parcelle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feu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tardif.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Konkodékro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-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5"/>
        </w:rPr>
        <w:t>8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mars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1996.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IDEFORIDFO/CIRAD-Forêt.</w:t>
      </w:r>
      <w:r>
        <w:rPr>
          <w:b w:val="0"/>
          <w:bCs w:val="0"/>
          <w:spacing w:val="0"/>
          <w:w w:val="85"/>
        </w:rPr>
        <w:t>  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Korogho-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Abidjan,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Côte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d'Ivoire,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8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3" w:right="16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spacing w:val="0"/>
          <w:w w:val="90"/>
        </w:rPr>
        <w:t>LOUPPE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D.,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OU</w:t>
      </w:r>
      <w:r>
        <w:rPr>
          <w:b w:val="0"/>
          <w:bCs w:val="0"/>
          <w:spacing w:val="8"/>
          <w:w w:val="90"/>
        </w:rPr>
        <w:t>A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7"/>
          <w:w w:val="90"/>
        </w:rPr>
        <w:t>T</w:t>
      </w:r>
      <w:r>
        <w:rPr>
          <w:b w:val="0"/>
          <w:bCs w:val="0"/>
          <w:spacing w:val="0"/>
          <w:w w:val="90"/>
        </w:rPr>
        <w:t>ARAN.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COULIBA</w:t>
      </w:r>
      <w:r>
        <w:rPr>
          <w:b w:val="0"/>
          <w:bCs w:val="0"/>
          <w:spacing w:val="15"/>
          <w:w w:val="90"/>
        </w:rPr>
        <w:t>L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A.,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1995.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feux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brousse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végétation.</w:t>
      </w:r>
      <w:r>
        <w:rPr>
          <w:b w:val="0"/>
          <w:bCs w:val="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Bois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forêt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before="43"/>
        <w:ind w:left="108" w:right="648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Tropiques,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(245)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59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69.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13" w:right="128" w:hanging="5"/>
        <w:jc w:val="both"/>
      </w:pPr>
      <w:r>
        <w:rPr>
          <w:b w:val="0"/>
          <w:bCs w:val="0"/>
          <w:spacing w:val="0"/>
          <w:w w:val="90"/>
        </w:rPr>
        <w:t>LOUPPE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D.,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OLIVIER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R.,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OUATTARA</w:t>
      </w:r>
      <w:r>
        <w:rPr>
          <w:b w:val="0"/>
          <w:bCs w:val="0"/>
          <w:spacing w:val="44"/>
          <w:w w:val="90"/>
        </w:rPr>
        <w:t> </w:t>
      </w:r>
      <w:r>
        <w:rPr>
          <w:b w:val="0"/>
          <w:bCs w:val="0"/>
          <w:spacing w:val="0"/>
          <w:w w:val="90"/>
        </w:rPr>
        <w:t>N.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FORTIER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M.,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1998.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Impacts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feux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répétés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0"/>
        </w:rPr>
        <w:t>savanes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centre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Côte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d'Ivoire.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Communication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faite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lors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séminaire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international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-3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3"/>
          <w:szCs w:val="13"/>
        </w:rPr>
        <w:t>&lt;&lt;</w:t>
      </w:r>
      <w:r>
        <w:rPr>
          <w:rFonts w:ascii="Arial" w:hAnsi="Arial" w:cs="Arial" w:eastAsia="Arial"/>
          <w:b w:val="0"/>
          <w:bCs w:val="0"/>
          <w:spacing w:val="21"/>
          <w:w w:val="70"/>
          <w:sz w:val="13"/>
          <w:szCs w:val="13"/>
        </w:rPr>
        <w:t> </w:t>
      </w:r>
      <w:r>
        <w:rPr>
          <w:b w:val="0"/>
          <w:bCs w:val="0"/>
          <w:spacing w:val="0"/>
          <w:w w:val="90"/>
        </w:rPr>
        <w:t>Aménagement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inté­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0"/>
        </w:rPr>
        <w:t>gré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forêts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naturelles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zone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tropicale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sèche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l'Afrique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l'Ouest».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tenu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Ouagadougou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B.F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16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90"/>
        </w:rPr>
        <w:t>20/11198,</w:t>
      </w:r>
      <w:r>
        <w:rPr>
          <w:b w:val="0"/>
          <w:bCs w:val="0"/>
          <w:spacing w:val="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80"/>
          <w:sz w:val="18"/>
          <w:szCs w:val="18"/>
        </w:rPr>
        <w:t>Il</w:t>
      </w:r>
      <w:r>
        <w:rPr>
          <w:rFonts w:ascii="Arial" w:hAnsi="Arial" w:cs="Arial" w:eastAsia="Arial"/>
          <w:b w:val="0"/>
          <w:bCs w:val="0"/>
          <w:spacing w:val="-82"/>
          <w:w w:val="180"/>
          <w:sz w:val="18"/>
          <w:szCs w:val="18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0" w:lineRule="auto"/>
        <w:ind w:left="137" w:right="133" w:hanging="2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MASSON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1949.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température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feu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brousse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Sénégal.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Bull.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Agric.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Congo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Belge,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40,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1933-1940.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3" w:right="2335"/>
        <w:jc w:val="both"/>
      </w:pPr>
      <w:r>
        <w:rPr>
          <w:b w:val="0"/>
          <w:bCs w:val="0"/>
          <w:spacing w:val="0"/>
          <w:w w:val="85"/>
        </w:rPr>
        <w:t>MEE,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1997.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Code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forestier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Faso-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Loi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no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006/97/ADP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31</w:t>
      </w:r>
      <w:r>
        <w:rPr>
          <w:b w:val="0"/>
          <w:bCs w:val="0"/>
          <w:spacing w:val="-4"/>
          <w:w w:val="85"/>
        </w:rPr>
        <w:t> </w:t>
      </w:r>
      <w:r>
        <w:rPr>
          <w:b w:val="0"/>
          <w:bCs w:val="0"/>
          <w:spacing w:val="0"/>
          <w:w w:val="85"/>
        </w:rPr>
        <w:t>janvier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1997.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0" w:lineRule="auto"/>
        <w:ind w:left="123" w:right="131" w:hanging="10"/>
        <w:jc w:val="both"/>
      </w:pPr>
      <w:r>
        <w:rPr>
          <w:b w:val="0"/>
          <w:bCs w:val="0"/>
          <w:spacing w:val="0"/>
          <w:w w:val="85"/>
        </w:rPr>
        <w:t>MONNIER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Y.,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1968.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Effets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feux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brousse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une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savane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pré-forestière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Côte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d'Ivoire,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Abidjan.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Études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85"/>
        </w:rPr>
        <w:t>Ebuméennes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no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9.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Abidjan,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Côte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d'Ivoire,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260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8" w:right="4225"/>
        <w:jc w:val="both"/>
      </w:pPr>
      <w:r>
        <w:rPr>
          <w:b w:val="0"/>
          <w:bCs w:val="0"/>
          <w:spacing w:val="0"/>
          <w:w w:val="85"/>
        </w:rPr>
        <w:t>MUNSELL.,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1975.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Soi!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color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charts-soil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test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inc.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Ed.,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USA.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5" w:lineRule="auto"/>
        <w:ind w:left="123" w:right="123" w:hanging="5"/>
        <w:jc w:val="both"/>
      </w:pPr>
      <w:r>
        <w:rPr>
          <w:b w:val="0"/>
          <w:bCs w:val="0"/>
          <w:spacing w:val="0"/>
          <w:w w:val="85"/>
        </w:rPr>
        <w:t>NACRO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H.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B.,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BENEST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D.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  <w:sz w:val="19"/>
          <w:szCs w:val="19"/>
        </w:rPr>
        <w:t>et</w:t>
      </w:r>
      <w:r>
        <w:rPr>
          <w:b w:val="0"/>
          <w:bCs w:val="0"/>
          <w:spacing w:val="35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ABBADIE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L.,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1996.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Distribution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of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microbial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activities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and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organic</w:t>
      </w:r>
      <w:r>
        <w:rPr>
          <w:b w:val="0"/>
          <w:bCs w:val="0"/>
          <w:spacing w:val="41"/>
          <w:w w:val="85"/>
        </w:rPr>
        <w:t> </w:t>
      </w:r>
      <w:r>
        <w:rPr>
          <w:b w:val="0"/>
          <w:bCs w:val="0"/>
          <w:spacing w:val="0"/>
          <w:w w:val="85"/>
        </w:rPr>
        <w:t>matter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accor­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5"/>
        </w:rPr>
        <w:t>ding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to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particle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size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in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humid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85"/>
        </w:rPr>
        <w:t>savanna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soi!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Lamto,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Côte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d'Ivoire</w:t>
      </w:r>
      <w:r>
        <w:rPr>
          <w:b w:val="0"/>
          <w:bCs w:val="0"/>
          <w:spacing w:val="0"/>
          <w:w w:val="85"/>
        </w:rPr>
        <w:t>).</w:t>
      </w:r>
      <w:r>
        <w:rPr>
          <w:b w:val="0"/>
          <w:bCs w:val="0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Soif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biol.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Biochem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19"/>
          <w:szCs w:val="19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8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85"/>
        </w:rPr>
        <w:t>28</w:t>
      </w:r>
      <w:r>
        <w:rPr>
          <w:b w:val="0"/>
          <w:bCs w:val="0"/>
          <w:i w:val="0"/>
          <w:spacing w:val="1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(</w:t>
      </w:r>
      <w:r>
        <w:rPr>
          <w:b w:val="0"/>
          <w:bCs w:val="0"/>
          <w:i w:val="0"/>
          <w:spacing w:val="-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12)</w:t>
      </w:r>
      <w:r>
        <w:rPr>
          <w:b w:val="0"/>
          <w:bCs w:val="0"/>
          <w:i w:val="0"/>
          <w:spacing w:val="1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:</w:t>
      </w:r>
      <w:r>
        <w:rPr>
          <w:b w:val="0"/>
          <w:bCs w:val="0"/>
          <w:i w:val="0"/>
          <w:spacing w:val="3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1687-1697.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3" w:right="137"/>
        <w:jc w:val="both"/>
      </w:pPr>
      <w:r>
        <w:rPr>
          <w:b w:val="0"/>
          <w:bCs w:val="0"/>
          <w:spacing w:val="0"/>
          <w:w w:val="85"/>
        </w:rPr>
        <w:t>NOUVELLET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Y.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  <w:sz w:val="19"/>
          <w:szCs w:val="19"/>
        </w:rPr>
        <w:t>et</w:t>
      </w:r>
      <w:r>
        <w:rPr>
          <w:b w:val="0"/>
          <w:bCs w:val="0"/>
          <w:spacing w:val="27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4"/>
          <w:w w:val="85"/>
        </w:rPr>
        <w:t>A</w:t>
      </w:r>
      <w:r>
        <w:rPr>
          <w:b w:val="0"/>
          <w:bCs w:val="0"/>
          <w:spacing w:val="0"/>
          <w:w w:val="85"/>
        </w:rPr>
        <w:t>WADOGO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L.,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1995.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Recherche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l'aménagement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formations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naturelles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dans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région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centre-ouest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Faso.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CNRST/IRBET.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Ouagadougou,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Faso,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88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27" w:right="105"/>
        <w:jc w:val="both"/>
      </w:pPr>
      <w:r>
        <w:rPr>
          <w:b w:val="0"/>
          <w:bCs w:val="0"/>
          <w:spacing w:val="0"/>
          <w:w w:val="90"/>
        </w:rPr>
        <w:t>PALLO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F.,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1993.</w:t>
      </w:r>
      <w:r>
        <w:rPr>
          <w:b w:val="0"/>
          <w:bCs w:val="0"/>
          <w:spacing w:val="-9"/>
          <w:w w:val="90"/>
        </w:rPr>
        <w:t> </w:t>
      </w:r>
      <w:r>
        <w:rPr>
          <w:b w:val="0"/>
          <w:bCs w:val="0"/>
          <w:spacing w:val="0"/>
          <w:w w:val="90"/>
        </w:rPr>
        <w:t>Évolution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organic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matter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sorne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soils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under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shifting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cultivation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practises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in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Faso.</w:t>
      </w:r>
      <w:r>
        <w:rPr>
          <w:b w:val="0"/>
          <w:bCs w:val="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8"/>
          <w:szCs w:val="18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90"/>
          <w:sz w:val="18"/>
          <w:szCs w:val="18"/>
        </w:rPr>
        <w:t>'</w:t>
      </w:r>
      <w:r>
        <w:rPr>
          <w:b w:val="0"/>
          <w:bCs w:val="0"/>
          <w:i w:val="0"/>
          <w:spacing w:val="0"/>
          <w:w w:val="79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90"/>
        </w:rPr>
        <w:t>soil</w:t>
      </w:r>
      <w:r>
        <w:rPr>
          <w:b w:val="0"/>
          <w:bCs w:val="0"/>
          <w:i w:val="0"/>
          <w:spacing w:val="14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organic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matter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dynamics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and</w:t>
      </w:r>
      <w:r>
        <w:rPr>
          <w:b w:val="0"/>
          <w:bCs w:val="0"/>
          <w:i w:val="0"/>
          <w:spacing w:val="1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sustainability</w:t>
      </w:r>
      <w:r>
        <w:rPr>
          <w:b w:val="0"/>
          <w:bCs w:val="0"/>
          <w:i w:val="0"/>
          <w:spacing w:val="23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of</w:t>
      </w:r>
      <w:r>
        <w:rPr>
          <w:b w:val="0"/>
          <w:bCs w:val="0"/>
          <w:i w:val="0"/>
          <w:spacing w:val="1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Tropical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agriculture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·.</w:t>
      </w:r>
      <w:r>
        <w:rPr>
          <w:b w:val="0"/>
          <w:bCs w:val="0"/>
          <w:i w:val="0"/>
          <w:spacing w:val="9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Edited</w:t>
      </w:r>
      <w:r>
        <w:rPr>
          <w:b w:val="0"/>
          <w:bCs w:val="0"/>
          <w:i w:val="0"/>
          <w:spacing w:val="17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by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18"/>
          <w:szCs w:val="18"/>
        </w:rPr>
        <w:t>K.</w:t>
      </w:r>
      <w:r>
        <w:rPr>
          <w:rFonts w:ascii="Arial" w:hAnsi="Arial" w:cs="Arial" w:eastAsia="Arial"/>
          <w:b w:val="0"/>
          <w:bCs w:val="0"/>
          <w:i w:val="0"/>
          <w:spacing w:val="9"/>
          <w:w w:val="90"/>
          <w:sz w:val="18"/>
          <w:szCs w:val="18"/>
        </w:rPr>
        <w:t> </w:t>
      </w:r>
      <w:r>
        <w:rPr>
          <w:b w:val="0"/>
          <w:bCs w:val="0"/>
          <w:i w:val="0"/>
          <w:spacing w:val="0"/>
          <w:w w:val="90"/>
        </w:rPr>
        <w:t>Mulongoy</w:t>
      </w:r>
      <w:r>
        <w:rPr>
          <w:b w:val="0"/>
          <w:bCs w:val="0"/>
          <w:i w:val="0"/>
          <w:spacing w:val="2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and</w:t>
      </w:r>
      <w:r>
        <w:rPr>
          <w:b w:val="0"/>
          <w:bCs w:val="0"/>
          <w:i w:val="0"/>
          <w:spacing w:val="20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R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Mercks</w:t>
      </w:r>
      <w:r>
        <w:rPr>
          <w:b w:val="0"/>
          <w:bCs w:val="0"/>
          <w:i w:val="0"/>
          <w:spacing w:val="22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;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liTA/Ku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90"/>
        </w:rPr>
        <w:t>leuven.</w:t>
      </w:r>
      <w:r>
        <w:rPr>
          <w:b w:val="0"/>
          <w:bCs w:val="0"/>
          <w:i w:val="0"/>
          <w:spacing w:val="30"/>
          <w:w w:val="90"/>
        </w:rPr>
        <w:t> 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A</w:t>
      </w:r>
      <w:r>
        <w:rPr>
          <w:b w:val="0"/>
          <w:bCs w:val="0"/>
          <w:i w:val="0"/>
          <w:spacing w:val="0"/>
          <w:w w:val="90"/>
          <w:sz w:val="16"/>
          <w:szCs w:val="16"/>
        </w:rPr>
        <w:t> </w:t>
      </w:r>
      <w:r>
        <w:rPr>
          <w:b w:val="0"/>
          <w:bCs w:val="0"/>
          <w:i w:val="0"/>
          <w:spacing w:val="1"/>
          <w:w w:val="90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90"/>
        </w:rPr>
        <w:t>wiley-</w:t>
      </w:r>
      <w:r>
        <w:rPr>
          <w:b w:val="0"/>
          <w:bCs w:val="0"/>
          <w:i w:val="0"/>
          <w:spacing w:val="28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Sayce</w:t>
      </w:r>
      <w:r>
        <w:rPr>
          <w:b w:val="0"/>
          <w:bCs w:val="0"/>
          <w:i w:val="0"/>
          <w:spacing w:val="16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co-publication,</w:t>
      </w:r>
      <w:r>
        <w:rPr>
          <w:b w:val="0"/>
          <w:bCs w:val="0"/>
          <w:i w:val="0"/>
          <w:spacing w:val="3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p.</w:t>
      </w:r>
      <w:r>
        <w:rPr>
          <w:b w:val="0"/>
          <w:bCs w:val="0"/>
          <w:i w:val="0"/>
          <w:spacing w:val="4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109-120.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70" w:lineRule="auto"/>
        <w:jc w:val="both"/>
        <w:sectPr>
          <w:footerReference w:type="default" r:id="rId11"/>
          <w:footerReference w:type="even" r:id="rId12"/>
          <w:pgSz w:w="9940" w:h="14360"/>
          <w:pgMar w:footer="556" w:header="0" w:top="860" w:bottom="740" w:left="880" w:right="340"/>
        </w:sectPr>
      </w:pPr>
    </w:p>
    <w:p>
      <w:pPr>
        <w:pStyle w:val="BodyText"/>
        <w:spacing w:line="300" w:lineRule="auto" w:before="78"/>
        <w:ind w:left="119" w:right="147" w:hanging="5"/>
        <w:jc w:val="both"/>
      </w:pPr>
      <w:r>
        <w:rPr>
          <w:b w:val="0"/>
          <w:bCs w:val="0"/>
          <w:spacing w:val="0"/>
          <w:w w:val="90"/>
          <w:sz w:val="19"/>
          <w:szCs w:val="19"/>
        </w:rPr>
        <w:t>l'ALLO</w:t>
      </w:r>
      <w:r>
        <w:rPr>
          <w:b w:val="0"/>
          <w:bCs w:val="0"/>
          <w:spacing w:val="16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  <w:sz w:val="19"/>
          <w:szCs w:val="19"/>
        </w:rPr>
        <w:t>F.,</w:t>
      </w:r>
      <w:r>
        <w:rPr>
          <w:b w:val="0"/>
          <w:bCs w:val="0"/>
          <w:spacing w:val="27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  <w:sz w:val="19"/>
          <w:szCs w:val="19"/>
        </w:rPr>
        <w:t>1997.</w:t>
      </w:r>
      <w:r>
        <w:rPr>
          <w:b w:val="0"/>
          <w:bCs w:val="0"/>
          <w:spacing w:val="8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  <w:sz w:val="19"/>
          <w:szCs w:val="19"/>
        </w:rPr>
        <w:t>Le</w:t>
      </w:r>
      <w:r>
        <w:rPr>
          <w:b w:val="0"/>
          <w:bCs w:val="0"/>
          <w:spacing w:val="28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  <w:sz w:val="19"/>
          <w:szCs w:val="19"/>
        </w:rPr>
        <w:t>soh</w:t>
      </w:r>
      <w:r>
        <w:rPr>
          <w:b w:val="0"/>
          <w:bCs w:val="0"/>
          <w:spacing w:val="21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dispositif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expérimental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forêt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classée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Tiogo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Rapport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technique</w:t>
      </w:r>
      <w:r>
        <w:rPr>
          <w:b w:val="0"/>
          <w:bCs w:val="0"/>
          <w:spacing w:val="30"/>
          <w:w w:val="90"/>
        </w:rPr>
        <w:t> </w:t>
      </w:r>
      <w:r>
        <w:rPr>
          <w:b w:val="0"/>
          <w:bCs w:val="0"/>
          <w:spacing w:val="0"/>
          <w:w w:val="90"/>
        </w:rPr>
        <w:t>n"l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JNERAIDPF,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Ouagudougou,</w:t>
      </w:r>
      <w:r>
        <w:rPr>
          <w:b w:val="0"/>
          <w:bCs w:val="0"/>
          <w:spacing w:val="-13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-16"/>
          <w:w w:val="90"/>
        </w:rPr>
        <w:t> </w:t>
      </w:r>
      <w:r>
        <w:rPr>
          <w:b w:val="0"/>
          <w:bCs w:val="0"/>
          <w:spacing w:val="0"/>
          <w:w w:val="90"/>
        </w:rPr>
        <w:t>Faso,</w:t>
      </w:r>
      <w:r>
        <w:rPr>
          <w:b w:val="0"/>
          <w:bCs w:val="0"/>
          <w:spacing w:val="-19"/>
          <w:w w:val="90"/>
        </w:rPr>
        <w:t> </w:t>
      </w:r>
      <w:r>
        <w:rPr>
          <w:b w:val="0"/>
          <w:bCs w:val="0"/>
          <w:spacing w:val="0"/>
          <w:w w:val="90"/>
        </w:rPr>
        <w:t>35</w:t>
      </w:r>
      <w:r>
        <w:rPr>
          <w:b w:val="0"/>
          <w:bCs w:val="0"/>
          <w:spacing w:val="-25"/>
          <w:w w:val="90"/>
        </w:rPr>
        <w:t> </w:t>
      </w:r>
      <w:r>
        <w:rPr>
          <w:b w:val="0"/>
          <w:bCs w:val="0"/>
          <w:spacing w:val="0"/>
          <w:w w:val="9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left="119" w:right="109"/>
        <w:jc w:val="both"/>
      </w:pPr>
      <w:r>
        <w:rPr>
          <w:b w:val="0"/>
          <w:bCs w:val="0"/>
          <w:spacing w:val="0"/>
          <w:w w:val="90"/>
          <w:sz w:val="21"/>
          <w:szCs w:val="21"/>
        </w:rPr>
        <w:t>PALU&gt;</w:t>
      </w:r>
      <w:r>
        <w:rPr>
          <w:b w:val="0"/>
          <w:bCs w:val="0"/>
          <w:spacing w:val="5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F.,</w:t>
      </w:r>
      <w:r>
        <w:rPr>
          <w:b w:val="0"/>
          <w:bCs w:val="0"/>
          <w:spacing w:val="6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1998.</w:t>
      </w:r>
      <w:r>
        <w:rPr>
          <w:b w:val="0"/>
          <w:bCs w:val="0"/>
          <w:spacing w:val="-15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Effets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feux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sur</w:t>
      </w:r>
      <w:r>
        <w:rPr>
          <w:b w:val="0"/>
          <w:bCs w:val="0"/>
          <w:spacing w:val="3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lu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matière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organique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sols</w:t>
      </w:r>
      <w:r>
        <w:rPr>
          <w:b w:val="0"/>
          <w:bCs w:val="0"/>
          <w:spacing w:val="-11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forêts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naturelles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région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centre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ouest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Burkina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Faso,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Communication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faite</w:t>
      </w:r>
      <w:r>
        <w:rPr>
          <w:b w:val="0"/>
          <w:bCs w:val="0"/>
          <w:spacing w:val="-1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lors</w:t>
      </w:r>
      <w:r>
        <w:rPr>
          <w:b w:val="0"/>
          <w:bCs w:val="0"/>
          <w:spacing w:val="-4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séminaire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international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-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5"/>
          <w:szCs w:val="15"/>
        </w:rPr>
        <w:t>«</w:t>
      </w:r>
      <w:r>
        <w:rPr>
          <w:rFonts w:ascii="Arial" w:hAnsi="Arial" w:cs="Arial" w:eastAsia="Arial"/>
          <w:b w:val="0"/>
          <w:bCs w:val="0"/>
          <w:spacing w:val="1"/>
          <w:w w:val="90"/>
          <w:sz w:val="15"/>
          <w:szCs w:val="15"/>
        </w:rPr>
        <w:t> </w:t>
      </w:r>
      <w:r>
        <w:rPr>
          <w:b w:val="0"/>
          <w:bCs w:val="0"/>
          <w:spacing w:val="0"/>
          <w:w w:val="90"/>
        </w:rPr>
        <w:t>Aménagement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intégré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forêts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natu·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relies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dans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lu</w:t>
      </w:r>
      <w:r>
        <w:rPr>
          <w:b w:val="0"/>
          <w:bCs w:val="0"/>
          <w:spacing w:val="-8"/>
          <w:w w:val="90"/>
        </w:rPr>
        <w:t> </w:t>
      </w:r>
      <w:r>
        <w:rPr>
          <w:b w:val="0"/>
          <w:bCs w:val="0"/>
          <w:spacing w:val="0"/>
          <w:w w:val="90"/>
        </w:rPr>
        <w:t>zone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tropicale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sèche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l'Afrique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4"/>
          <w:w w:val="90"/>
        </w:rPr>
        <w:t> </w:t>
      </w:r>
      <w:r>
        <w:rPr>
          <w:b w:val="0"/>
          <w:bCs w:val="0"/>
          <w:spacing w:val="0"/>
          <w:w w:val="90"/>
        </w:rPr>
        <w:t>l'Ouest"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</w:rPr>
        <w:t>tenu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Ouagadougou</w:t>
      </w:r>
      <w:r>
        <w:rPr>
          <w:b w:val="0"/>
          <w:bCs w:val="0"/>
          <w:spacing w:val="4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B,F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-12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16</w:t>
      </w:r>
      <w:r>
        <w:rPr>
          <w:rFonts w:ascii="Arial" w:hAnsi="Arial" w:cs="Arial" w:eastAsia="Arial"/>
          <w:b w:val="0"/>
          <w:bCs w:val="0"/>
          <w:spacing w:val="-18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-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20/11/98.</w:t>
      </w:r>
      <w:r>
        <w:rPr>
          <w:rFonts w:ascii="Arial" w:hAnsi="Arial" w:cs="Arial" w:eastAsia="Arial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12</w:t>
      </w:r>
      <w:r>
        <w:rPr>
          <w:rFonts w:ascii="Arial" w:hAnsi="Arial" w:cs="Arial" w:eastAsia="Arial"/>
          <w:b w:val="0"/>
          <w:bCs w:val="0"/>
          <w:spacing w:val="-19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p,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6" w:lineRule="auto"/>
        <w:ind w:left="119" w:right="115" w:firstLine="4"/>
        <w:jc w:val="both"/>
      </w:pPr>
      <w:r>
        <w:rPr>
          <w:b w:val="0"/>
          <w:bCs w:val="0"/>
          <w:spacing w:val="0"/>
          <w:w w:val="85"/>
          <w:sz w:val="21"/>
          <w:szCs w:val="21"/>
        </w:rPr>
        <w:t>S</w:t>
      </w:r>
      <w:r>
        <w:rPr>
          <w:b w:val="0"/>
          <w:bCs w:val="0"/>
          <w:spacing w:val="8"/>
          <w:w w:val="85"/>
          <w:sz w:val="21"/>
          <w:szCs w:val="21"/>
        </w:rPr>
        <w:t>A</w:t>
      </w:r>
      <w:r>
        <w:rPr>
          <w:b w:val="0"/>
          <w:bCs w:val="0"/>
          <w:spacing w:val="0"/>
          <w:w w:val="85"/>
          <w:sz w:val="21"/>
          <w:szCs w:val="21"/>
        </w:rPr>
        <w:t>WAilOGO</w:t>
      </w:r>
      <w:r>
        <w:rPr>
          <w:b w:val="0"/>
          <w:bCs w:val="0"/>
          <w:spacing w:val="27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  <w:sz w:val="19"/>
          <w:szCs w:val="19"/>
        </w:rPr>
        <w:t>L.,</w:t>
      </w:r>
      <w:r>
        <w:rPr>
          <w:b w:val="0"/>
          <w:bCs w:val="0"/>
          <w:spacing w:val="25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  <w:sz w:val="19"/>
          <w:szCs w:val="19"/>
        </w:rPr>
        <w:t>1996.</w:t>
      </w:r>
      <w:r>
        <w:rPr>
          <w:b w:val="0"/>
          <w:bCs w:val="0"/>
          <w:spacing w:val="7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Étude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potentialités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pastorales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d'une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forêt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classée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soudanicnne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cas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forêt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classée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5"/>
        </w:rPr>
        <w:t>TiogoJ,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Thèse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DoeL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3'</w:t>
      </w:r>
      <w:r>
        <w:rPr>
          <w:b w:val="0"/>
          <w:bCs w:val="0"/>
          <w:spacing w:val="-6"/>
          <w:w w:val="85"/>
        </w:rPr>
        <w:t> </w:t>
      </w:r>
      <w:r>
        <w:rPr>
          <w:b w:val="0"/>
          <w:bCs w:val="0"/>
          <w:spacing w:val="0"/>
          <w:w w:val="85"/>
        </w:rPr>
        <w:t>cycle.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Uni</w:t>
      </w:r>
      <w:r>
        <w:rPr>
          <w:b w:val="0"/>
          <w:bCs w:val="0"/>
          <w:spacing w:val="-19"/>
          <w:w w:val="85"/>
        </w:rPr>
        <w:t> </w:t>
      </w:r>
      <w:r>
        <w:rPr>
          <w:b w:val="0"/>
          <w:bCs w:val="0"/>
          <w:spacing w:val="0"/>
          <w:w w:val="85"/>
        </w:rPr>
        <w:t>v,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Ouagadoug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m,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Burkina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Faso.</w:t>
      </w:r>
      <w:r>
        <w:rPr>
          <w:b w:val="0"/>
          <w:bCs w:val="0"/>
          <w:spacing w:val="34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120</w:t>
      </w:r>
      <w:r>
        <w:rPr>
          <w:rFonts w:ascii="Arial" w:hAnsi="Arial" w:cs="Arial" w:eastAsia="Arial"/>
          <w:b w:val="0"/>
          <w:bCs w:val="0"/>
          <w:spacing w:val="-5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19" w:right="104" w:firstLine="4"/>
        <w:jc w:val="both"/>
      </w:pPr>
      <w:r>
        <w:rPr>
          <w:b w:val="0"/>
          <w:bCs w:val="0"/>
          <w:spacing w:val="0"/>
          <w:w w:val="85"/>
          <w:sz w:val="21"/>
          <w:szCs w:val="21"/>
        </w:rPr>
        <w:t>SAWAI&gt;OGO</w:t>
      </w:r>
      <w:r>
        <w:rPr>
          <w:b w:val="0"/>
          <w:bCs w:val="0"/>
          <w:spacing w:val="26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L.,</w:t>
      </w:r>
      <w:r>
        <w:rPr>
          <w:b w:val="0"/>
          <w:bCs w:val="0"/>
          <w:spacing w:val="24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1998.</w:t>
      </w:r>
      <w:r>
        <w:rPr>
          <w:b w:val="0"/>
          <w:bCs w:val="0"/>
          <w:spacing w:val="15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</w:rPr>
        <w:t>lntluencc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protection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intégrale</w:t>
      </w:r>
      <w:r>
        <w:rPr>
          <w:b w:val="0"/>
          <w:bCs w:val="0"/>
          <w:spacing w:val="30"/>
          <w:w w:val="85"/>
        </w:rPr>
        <w:t> </w:t>
      </w:r>
      <w:r>
        <w:rPr>
          <w:b w:val="0"/>
          <w:bCs w:val="0"/>
          <w:spacing w:val="0"/>
          <w:w w:val="85"/>
        </w:rPr>
        <w:t>contre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le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feu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ct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le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pâturage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lu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végétation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herbacée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5"/>
        </w:rPr>
        <w:t>en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zone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85"/>
        </w:rPr>
        <w:t>&amp;oudanicnnc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cas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forêt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classée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Tiogo</w:t>
      </w:r>
      <w:r>
        <w:rPr>
          <w:b w:val="0"/>
          <w:bCs w:val="0"/>
          <w:spacing w:val="0"/>
          <w:w w:val="85"/>
        </w:rPr>
        <w:t>).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Communication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faite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lors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séminaire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international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105"/>
        </w:rPr>
        <w:t>"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85"/>
        </w:rPr>
        <w:t>Aménagement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intégré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forêts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naturelles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dans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zone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tropicale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sèche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l'Afrique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l'Ouest</w:t>
      </w:r>
      <w:r>
        <w:rPr>
          <w:b w:val="0"/>
          <w:bCs w:val="0"/>
          <w:spacing w:val="26"/>
          <w:w w:val="85"/>
        </w:rPr>
        <w:t> </w:t>
      </w:r>
      <w:r>
        <w:rPr>
          <w:b w:val="0"/>
          <w:bCs w:val="0"/>
          <w:spacing w:val="0"/>
          <w:w w:val="200"/>
        </w:rPr>
        <w:t>,</w:t>
      </w:r>
      <w:r>
        <w:rPr>
          <w:b w:val="0"/>
          <w:bCs w:val="0"/>
          <w:spacing w:val="-49"/>
          <w:w w:val="200"/>
        </w:rPr>
        <w:t> </w:t>
      </w:r>
      <w:r>
        <w:rPr>
          <w:b w:val="0"/>
          <w:bCs w:val="0"/>
          <w:spacing w:val="0"/>
          <w:w w:val="85"/>
        </w:rPr>
        <w:t>tenu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à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Ouagadougou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B.F.</w:t>
      </w:r>
      <w:r>
        <w:rPr>
          <w:b w:val="0"/>
          <w:bCs w:val="0"/>
          <w:spacing w:val="0"/>
          <w:w w:val="85"/>
        </w:rPr>
        <w:t>)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5"/>
        </w:rPr>
        <w:t>du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16</w:t>
      </w:r>
      <w:r>
        <w:rPr>
          <w:b w:val="0"/>
          <w:bCs w:val="0"/>
          <w:spacing w:val="-12"/>
          <w:w w:val="85"/>
        </w:rPr>
        <w:t> </w:t>
      </w:r>
      <w:r>
        <w:rPr>
          <w:b w:val="0"/>
          <w:bCs w:val="0"/>
          <w:spacing w:val="0"/>
          <w:w w:val="85"/>
        </w:rPr>
        <w:t>au</w:t>
      </w:r>
      <w:r>
        <w:rPr>
          <w:b w:val="0"/>
          <w:bCs w:val="0"/>
          <w:spacing w:val="10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20/1</w:t>
      </w:r>
      <w:r>
        <w:rPr>
          <w:rFonts w:ascii="Arial" w:hAnsi="Arial" w:cs="Arial" w:eastAsia="Arial"/>
          <w:b w:val="0"/>
          <w:bCs w:val="0"/>
          <w:spacing w:val="-17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1/98,</w:t>
      </w:r>
      <w:r>
        <w:rPr>
          <w:b w:val="0"/>
          <w:bCs w:val="0"/>
          <w:spacing w:val="15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JO</w:t>
      </w:r>
      <w:r>
        <w:rPr>
          <w:rFonts w:ascii="Arial" w:hAnsi="Arial" w:cs="Arial" w:eastAsia="Arial"/>
          <w:b w:val="0"/>
          <w:bCs w:val="0"/>
          <w:spacing w:val="-2"/>
          <w:w w:val="85"/>
          <w:sz w:val="19"/>
          <w:szCs w:val="19"/>
        </w:rPr>
        <w:t> </w:t>
      </w:r>
      <w:r>
        <w:rPr>
          <w:b w:val="0"/>
          <w:bCs w:val="0"/>
          <w:spacing w:val="0"/>
          <w:w w:val="85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9" w:right="100"/>
        <w:jc w:val="both"/>
      </w:pPr>
      <w:r>
        <w:rPr>
          <w:b w:val="0"/>
          <w:bCs w:val="0"/>
          <w:spacing w:val="0"/>
          <w:w w:val="85"/>
          <w:sz w:val="21"/>
          <w:szCs w:val="21"/>
        </w:rPr>
        <w:t>SEIJOGO</w:t>
      </w:r>
      <w:r>
        <w:rPr>
          <w:b w:val="0"/>
          <w:bCs w:val="0"/>
          <w:spacing w:val="18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P.</w:t>
      </w:r>
      <w:r>
        <w:rPr>
          <w:b w:val="0"/>
          <w:bCs w:val="0"/>
          <w:spacing w:val="9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M.,</w:t>
      </w:r>
      <w:r>
        <w:rPr>
          <w:b w:val="0"/>
          <w:bCs w:val="0"/>
          <w:spacing w:val="34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  <w:sz w:val="21"/>
          <w:szCs w:val="21"/>
        </w:rPr>
        <w:t>1993.</w:t>
      </w:r>
      <w:r>
        <w:rPr>
          <w:b w:val="0"/>
          <w:bCs w:val="0"/>
          <w:spacing w:val="14"/>
          <w:w w:val="85"/>
          <w:sz w:val="21"/>
          <w:szCs w:val="21"/>
        </w:rPr>
        <w:t> </w:t>
      </w:r>
      <w:r>
        <w:rPr>
          <w:b w:val="0"/>
          <w:bCs w:val="0"/>
          <w:spacing w:val="0"/>
          <w:w w:val="85"/>
        </w:rPr>
        <w:t>Évolution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sols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ferrugineux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lessivés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sous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culture.</w:t>
      </w:r>
      <w:r>
        <w:rPr>
          <w:b w:val="0"/>
          <w:bCs w:val="0"/>
          <w:spacing w:val="36"/>
          <w:w w:val="85"/>
        </w:rPr>
        <w:t> </w:t>
      </w:r>
      <w:r>
        <w:rPr>
          <w:b w:val="0"/>
          <w:bCs w:val="0"/>
          <w:spacing w:val="0"/>
          <w:w w:val="85"/>
        </w:rPr>
        <w:t>Incidence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modes</w:t>
      </w:r>
      <w:r>
        <w:rPr>
          <w:b w:val="0"/>
          <w:bCs w:val="0"/>
          <w:spacing w:val="33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gestion</w:t>
      </w:r>
      <w:r>
        <w:rPr>
          <w:b w:val="0"/>
          <w:bCs w:val="0"/>
          <w:spacing w:val="39"/>
          <w:w w:val="85"/>
        </w:rPr>
        <w:t> </w:t>
      </w:r>
      <w:r>
        <w:rPr>
          <w:b w:val="0"/>
          <w:bCs w:val="0"/>
          <w:spacing w:val="0"/>
          <w:w w:val="85"/>
        </w:rPr>
        <w:t>sur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before="32"/>
        <w:ind w:left="139" w:right="293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fertilité.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DoeL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ès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sciences.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Univ.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Nat.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d'Ivoire.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Abidjan,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341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9" w:right="10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TRAPNELI.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I&lt;'RŒND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CHAMBERLAIN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BIRCH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H.F.,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1975.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effccts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27"/>
        <w:ind w:left="134" w:right="335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termites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Zambian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Woodland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soils.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Eco/ogy,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577-588.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9880" w:h="14280"/>
          <w:pgMar w:header="0" w:footer="559" w:top="820" w:bottom="740" w:left="480" w:right="7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2738" w:val="left" w:leader="none"/>
          <w:tab w:pos="13093" w:val="left" w:leader="none"/>
        </w:tabs>
        <w:ind w:left="8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9.840pt;margin-top:-26.995518pt;width:10.274715pt;height:60.5pt;mso-position-horizontal-relative:page;mso-position-vertical-relative:paragraph;z-index:-2359" type="#_x0000_t202" filled="f" stroked="f">
            <v:textbox inset="0,0,0,0">
              <w:txbxContent>
                <w:p>
                  <w:pPr>
                    <w:spacing w:line="121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21"/>
                      <w:szCs w:val="121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0"/>
                      <w:sz w:val="121"/>
                      <w:szCs w:val="121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21"/>
                      <w:szCs w:val="1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w w:val="99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sz w:val="22"/>
          <w:szCs w:val="22"/>
          <w:u w:val="thick" w:color="000000"/>
        </w:rPr>
        <w:t>'lableau</w:t>
      </w:r>
      <w:r>
        <w:rPr>
          <w:rFonts w:ascii="Times New Roman" w:hAnsi="Times New Roman" w:cs="Times New Roman" w:eastAsia="Times New Roman"/>
          <w:b/>
          <w:bCs/>
          <w:spacing w:val="-34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Ill.</w:t>
      </w:r>
      <w:r>
        <w:rPr>
          <w:rFonts w:ascii="Times New Roman" w:hAnsi="Times New Roman" w:cs="Times New Roman" w:eastAsia="Times New Roman"/>
          <w:b w:val="0"/>
          <w:bCs w:val="0"/>
          <w:spacing w:val="-49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1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  <w:u w:val="thick" w:color="000000"/>
        </w:rPr>
        <w:t>étudiés.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1789" w:val="left" w:leader="none"/>
          <w:tab w:pos="2226" w:val="left" w:leader="none"/>
          <w:tab w:pos="4554" w:val="left" w:leader="none"/>
          <w:tab w:pos="5370" w:val="left" w:leader="none"/>
          <w:tab w:pos="7895" w:val="left" w:leader="none"/>
          <w:tab w:pos="10635" w:val="left" w:leader="none"/>
        </w:tabs>
        <w:spacing w:before="5"/>
        <w:ind w:left="80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7"/>
          <w:szCs w:val="17"/>
        </w:rPr>
        <w:t>Trilitt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6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6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2"/>
          <w:sz w:val="17"/>
          <w:szCs w:val="17"/>
        </w:rPr>
        <w:t>T}pede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2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  <w:position w:val="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7"/>
          <w:szCs w:val="17"/>
        </w:rPr>
        <w:t>MOTti'Jt,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position w:val="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3"/>
          <w:sz w:val="18"/>
          <w:szCs w:val="18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  <w:position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3"/>
          <w:sz w:val="18"/>
          <w:szCs w:val="18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3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15"/>
          <w:position w:val="2"/>
          <w:sz w:val="17"/>
          <w:szCs w:val="17"/>
        </w:rPr>
        <w:t>C#N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7"/>
          <w:szCs w:val="17"/>
        </w:rPr>
        <w:t>fr.K."lioo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position w:val="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2"/>
          <w:sz w:val="17"/>
          <w:szCs w:val="17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5"/>
          <w:position w:val="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3"/>
          <w:szCs w:val="23"/>
        </w:rPr>
        <w:t>200.f.t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85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2"/>
          <w:sz w:val="16"/>
          <w:szCs w:val="16"/>
        </w:rPr>
        <w:t>(f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  <w:position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2"/>
          <w:sz w:val="17"/>
          <w:szCs w:val="17"/>
        </w:rPr>
        <w:t>200)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1"/>
          <w:sz w:val="17"/>
          <w:szCs w:val="17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1"/>
          <w:sz w:val="17"/>
          <w:szCs w:val="17"/>
        </w:rPr>
        <w:t>&gt;Fraction&gt;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5"/>
          <w:position w:val="1"/>
          <w:sz w:val="18"/>
          <w:szCs w:val="18"/>
        </w:rPr>
        <w:t>50</w:t>
      </w:r>
      <w:r>
        <w:rPr>
          <w:rFonts w:ascii="Arial" w:hAnsi="Arial" w:cs="Arial" w:eastAsia="Arial"/>
          <w:b w:val="0"/>
          <w:bCs w:val="0"/>
          <w:i/>
          <w:spacing w:val="-17"/>
          <w:w w:val="11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5"/>
          <w:position w:val="1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i/>
          <w:spacing w:val="13"/>
          <w:w w:val="11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1"/>
          <w:sz w:val="17"/>
          <w:szCs w:val="17"/>
        </w:rPr>
        <w:t>(f50)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7"/>
          <w:szCs w:val="17"/>
        </w:rPr>
        <w:t>flïoction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1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position w:val="0"/>
          <w:sz w:val="19"/>
          <w:szCs w:val="19"/>
        </w:rPr>
        <w:t>&lt;</w:t>
      </w:r>
      <w:r>
        <w:rPr>
          <w:rFonts w:ascii="Arial" w:hAnsi="Arial" w:cs="Arial" w:eastAsia="Arial"/>
          <w:b w:val="0"/>
          <w:bCs w:val="0"/>
          <w:i w:val="0"/>
          <w:spacing w:val="-48"/>
          <w:w w:val="11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7"/>
          <w:szCs w:val="17"/>
        </w:rPr>
        <w:t>50-"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9"/>
          <w:w w:val="11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15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7"/>
          <w:szCs w:val="17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tabs>
          <w:tab w:pos="1602" w:val="left" w:leader="none"/>
          <w:tab w:pos="5144" w:val="left" w:leader="none"/>
          <w:tab w:pos="7664" w:val="left" w:leader="none"/>
          <w:tab w:pos="8423" w:val="left" w:leader="none"/>
          <w:tab w:pos="9037" w:val="left" w:leader="none"/>
          <w:tab w:pos="10395" w:val="left" w:leader="none"/>
          <w:tab w:pos="11624" w:val="left" w:leader="none"/>
        </w:tabs>
        <w:spacing w:before="21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63.279999pt;margin-top:13.592156pt;width:608.229601pt;height:212.797484pt;mso-position-horizontal-relative:page;mso-position-vertical-relative:paragraph;z-index:-236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2" w:hRule="exact"/>
                    </w:trPr>
                    <w:tc>
                      <w:tcPr>
                        <w:tcW w:w="83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7"/>
                            <w:szCs w:val="17"/>
                          </w:rPr>
                          <w:t>P303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1.18l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0"/>
                            <w:sz w:val="18"/>
                            <w:szCs w:val="18"/>
                          </w:rPr>
                          <w:t>10.7,1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13.54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8.5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21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65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35"/>
                            <w:sz w:val="18"/>
                            <w:szCs w:val="18"/>
                          </w:rPr>
                          <w:t>1.1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0.955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8.0.8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18"/>
                            <w:szCs w:val="18"/>
                          </w:rPr>
                          <w:t>1059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830" w:type="dxa"/>
                        <w:gridSpan w:val="2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6"/>
                            <w:szCs w:val="16"/>
                          </w:rPr>
                          <w:t>P208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1.011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12.4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OJM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3.9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205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40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16.18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7"/>
                            <w:szCs w:val="17"/>
                          </w:rPr>
                          <w:t>1.18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0.895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0"/>
                            <w:sz w:val="18"/>
                            <w:szCs w:val="18"/>
                          </w:rPr>
                          <w:t>885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295"/>
                            <w:sz w:val="17"/>
                            <w:szCs w:val="17"/>
                          </w:rPr>
                          <w:t>li.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830" w:type="dxa"/>
                        <w:gridSpan w:val="2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5"/>
                            <w:sz w:val="18"/>
                            <w:szCs w:val="18"/>
                          </w:rPr>
                          <w:t>Pll6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0.855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13.91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OJJ59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6.9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18.82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0.21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6" w:lineRule="exact" w:before="25"/>
                          <w:ind w:left="186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/>
                            <w:spacing w:val="0"/>
                            <w:w w:val="11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20.96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1.60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0.7123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84.6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1!.18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P415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1.068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8"/>
                            <w:szCs w:val="18"/>
                          </w:rPr>
                          <w:t>0.067,1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6.3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24.62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0.058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86" w:right="0"/>
                          <w:jc w:val="left"/>
                          <w:rPr>
                            <w:rFonts w:ascii="Courier New" w:hAnsi="Courier New" w:cs="Courier New" w:eastAsia="Courier New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5.4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85"/>
                            <w:sz w:val="17"/>
                            <w:szCs w:val="17"/>
                          </w:rPr>
                          <w:t>332.7!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139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0.943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88.3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8..69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feu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40"/>
                            <w:sz w:val="15"/>
                            <w:szCs w:val="15"/>
                          </w:rPr>
                          <w:t>Pf)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P305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90"/>
                            <w:sz w:val="17"/>
                            <w:szCs w:val="17"/>
                          </w:rPr>
                          <w:t>1.15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1.114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9.26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028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0.061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25"/>
                            <w:sz w:val="19"/>
                            <w:szCs w:val="19"/>
                          </w:rPr>
                          <w:t>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0"/>
                            <w:sz w:val="18"/>
                            <w:szCs w:val="18"/>
                          </w:rPr>
                          <w:t>2."i.OS: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O.OIS: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1.6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53.89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1.33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1.035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93.0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90"/>
                            <w:sz w:val="17"/>
                            <w:szCs w:val="17"/>
                          </w:rPr>
                          <w:t>7!.55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P210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1.65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18"/>
                            <w:szCs w:val="18"/>
                          </w:rPr>
                          <w:t>0559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3.4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34.7!4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9.3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24.42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8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40"/>
                            <w:sz w:val="17"/>
                            <w:szCs w:val="17"/>
                          </w:rPr>
                          <w:t>13!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0.488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1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17"/>
                            <w:szCs w:val="17"/>
                          </w:rPr>
                          <w:t>8713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6"/>
                            <w:w w:val="12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18"/>
                            <w:szCs w:val="18"/>
                          </w:rPr>
                          <w:t>15.9:!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0"/>
                            <w:sz w:val="18"/>
                            <w:szCs w:val="18"/>
                          </w:rPr>
                          <w:t>Pll4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5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50"/>
                            <w:sz w:val="17"/>
                            <w:szCs w:val="17"/>
                          </w:rPr>
                          <w:t>Uù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O.S01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().26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lo.3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18.43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0.20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0.041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5.1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29.02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1.20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0.683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84.6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10.01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58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P314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7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2.91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1.0371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16,52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0"/>
                            <w:sz w:val="14"/>
                            <w:szCs w:val="14"/>
                          </w:rPr>
                          <w:t>().22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0.051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4.9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25.49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o.JS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0.089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8"/>
                            <w:szCs w:val="18"/>
                          </w:rPr>
                          <w:t>:&amp;.6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25.39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O.S97!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86,5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15.13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85"/>
                            <w:sz w:val="18"/>
                            <w:szCs w:val="18"/>
                          </w:rPr>
                          <w:t>Pit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3" w:lineRule="exact" w:before="24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10"/>
                            <w:sz w:val="19"/>
                            <w:szCs w:val="19"/>
                          </w:rPr>
                          <w:t>U7!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IJXfll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13.42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(),10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0.029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2.9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9"/>
                            <w:szCs w:val="19"/>
                          </w:rPr>
                          <w:t>21.712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Q30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15.84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sz w:val="18"/>
                            <w:szCs w:val="18"/>
                          </w:rPr>
                          <w:t>1.87,1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0.865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85.9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12.83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3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P201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8"/>
                            <w:szCs w:val="18"/>
                          </w:rPr>
                          <w:t>1.27/Si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9.94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0.15i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0.033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2,6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75"/>
                            <w:sz w:val="19"/>
                            <w:szCs w:val="19"/>
                          </w:rPr>
                          <w:t>271571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().31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4.4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32.86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1.68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5" w:lineRule="exact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28"/>
                            <w:szCs w:val="28"/>
                          </w:rPr>
                          <w:t>uss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93.0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34" w:right="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/>
                            <w:spacing w:val="0"/>
                            <w:w w:val="105"/>
                            <w:sz w:val="20"/>
                            <w:szCs w:val="20"/>
                          </w:rPr>
                          <w:t>831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8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Feux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P21S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65"/>
                            <w:sz w:val="18"/>
                            <w:szCs w:val="18"/>
                          </w:rPr>
                          <w:t>0.715i71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15i.60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0,031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4.J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24..83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Q30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0.086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20.58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157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 w:before="9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20"/>
                            <w:sz w:val="19"/>
                            <w:szCs w:val="19"/>
                          </w:rPr>
                          <w:t>845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14.48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8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P310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2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1.99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0.61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11.52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0.20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0.055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3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8.2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21.82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Q30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0.0671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10.0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26.711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1.49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0.548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45"/>
                            <w:sz w:val="27"/>
                            <w:szCs w:val="27"/>
                          </w:rPr>
                          <w:t>su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15.96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8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IFP)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PIOI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1.95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0.814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13.2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6"/>
                            <w:szCs w:val="16"/>
                          </w:rPr>
                          <w:t>0,25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0.063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35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23.6."i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OJM6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7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30"/>
                            <w:sz w:val="17"/>
                            <w:szCs w:val="17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33.96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1.44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65"/>
                            <w:sz w:val="18"/>
                            <w:szCs w:val="18"/>
                          </w:rPr>
                          <w:t>0.716."'&gt;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5"/>
                            <w:sz w:val="18"/>
                            <w:szCs w:val="18"/>
                          </w:rPr>
                          <w:t>8?5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1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205"/>
                            <w:sz w:val="17"/>
                            <w:szCs w:val="17"/>
                          </w:rPr>
                          <w:t>lUI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8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P40S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27"/>
                            <w:szCs w:val="2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L15i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O.SiM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30"/>
                            <w:sz w:val="18"/>
                            <w:szCs w:val="18"/>
                          </w:rPr>
                          <w:t>UDI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9"/>
                            <w:szCs w:val="19"/>
                          </w:rPr>
                          <w:t>O.OIS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5"/>
                            <w:sz w:val="19"/>
                            <w:szCs w:val="19"/>
                          </w:rPr>
                          <w:t>32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44.44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0.()14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0"/>
                            <w:sz w:val="18"/>
                            <w:szCs w:val="18"/>
                          </w:rPr>
                          <w:t>71.8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3S:.IS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17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20"/>
                            <w:sz w:val="17"/>
                            <w:szCs w:val="17"/>
                          </w:rPr>
                          <w:t>131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9"/>
                            <w:szCs w:val="19"/>
                          </w:rPr>
                          <w:t>O..'i02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89.0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1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7"/>
                            <w:szCs w:val="17"/>
                          </w:rPr>
                          <w:t>16.07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8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P404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45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65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0"/>
                            <w:sz w:val="18"/>
                            <w:szCs w:val="18"/>
                          </w:rPr>
                          <w:t>1.711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0.6:1.1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15.62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0.11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4.6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21.66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4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0.23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18"/>
                            <w:szCs w:val="18"/>
                          </w:rPr>
                          <w:t>IO.S: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19.51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115"/>
                            <w:sz w:val="19"/>
                            <w:szCs w:val="19"/>
                          </w:rPr>
                          <w:t>131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05471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0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20"/>
                            <w:sz w:val="17"/>
                            <w:szCs w:val="17"/>
                          </w:rPr>
                          <w:t>845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14.719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8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Moyenne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2.02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13JD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5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5.64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24.46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85"/>
                            <w:sz w:val="18"/>
                            <w:szCs w:val="18"/>
                          </w:rPr>
                          <w:t>0.271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0.01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8"/>
                            <w:szCs w:val="18"/>
                          </w:rPr>
                          <w:t>7!.6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5"/>
                            <w:sz w:val="18"/>
                            <w:szCs w:val="18"/>
                          </w:rPr>
                          <w:t>l1.21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156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18"/>
                            <w:szCs w:val="18"/>
                          </w:rPr>
                          <w:t>0.718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17"/>
                            <w:szCs w:val="17"/>
                          </w:rPr>
                          <w:t>S:6.7i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12.4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menl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p:m:elle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f*)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7"/>
          <w:szCs w:val="17"/>
        </w:rPr>
        <w:t>MOt;i,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position w:val="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1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30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1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30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1"/>
          <w:sz w:val="17"/>
          <w:szCs w:val="17"/>
        </w:rPr>
        <w:t>N#NT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30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>C#N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7"/>
          <w:szCs w:val="17"/>
        </w:rPr>
        <w:t>MOt;i,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8"/>
          <w:szCs w:val="18"/>
        </w:rPr>
        <w:t>N%;.,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3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7"/>
          <w:szCs w:val="17"/>
        </w:rPr>
        <w:t>N/INT'l·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position w:val="1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30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65"/>
          <w:position w:val="1"/>
          <w:sz w:val="17"/>
          <w:szCs w:val="17"/>
        </w:rPr>
        <w:t>MO</w:t>
      </w:r>
      <w:r>
        <w:rPr>
          <w:rFonts w:ascii="Arial" w:hAnsi="Arial" w:cs="Arial" w:eastAsia="Arial"/>
          <w:b w:val="0"/>
          <w:bCs w:val="0"/>
          <w:spacing w:val="75"/>
          <w:w w:val="16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0"/>
          <w:sz w:val="18"/>
          <w:szCs w:val="18"/>
        </w:rPr>
        <w:t>N'%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7"/>
          <w:szCs w:val="17"/>
        </w:rPr>
        <w:t>N!!N'T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0"/>
          <w:position w:val="0"/>
          <w:sz w:val="16"/>
          <w:szCs w:val="16"/>
        </w:rPr>
        <w:t>'k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3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3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13"/>
          <w:pgSz w:w="14400" w:h="9940" w:orient="landscape"/>
          <w:pgMar w:footer="0" w:header="0" w:top="420" w:bottom="280" w:left="500" w:right="700"/>
        </w:sectPr>
      </w:pPr>
    </w:p>
    <w:p>
      <w:pPr>
        <w:spacing w:line="780" w:lineRule="exact" w:before="4"/>
        <w:ind w:left="189" w:right="1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85"/>
          <w:w w:val="95"/>
          <w:sz w:val="37"/>
          <w:szCs w:val="3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44"/>
          <w:w w:val="95"/>
          <w:position w:val="-22"/>
          <w:sz w:val="74"/>
          <w:szCs w:val="7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5"/>
          <w:sz w:val="20"/>
          <w:szCs w:val="20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Heading8"/>
        <w:spacing w:line="180" w:lineRule="exact"/>
        <w:ind w:left="159" w:right="0"/>
        <w:jc w:val="center"/>
      </w:pPr>
      <w:r>
        <w:rPr/>
        <w:pict>
          <v:shape style="position:absolute;margin-left:33.604874pt;margin-top:2.993153pt;width:1.915128pt;height:16pt;mso-position-horizontal-relative:page;mso-position-vertical-relative:paragraph;z-index:-2356" type="#_x0000_t202" filled="f" stroked="f">
            <v:textbox inset="0,0,0,0">
              <w:txbxContent>
                <w:p>
                  <w:pPr>
                    <w:spacing w:line="3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161"/>
                      <w:w w:val="100"/>
                      <w:sz w:val="32"/>
                      <w:szCs w:val="32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55"/>
        </w:rPr>
        <w:t>.....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353" w:lineRule="exact"/>
        <w:ind w:right="12" w:firstLine="0"/>
        <w:jc w:val="center"/>
      </w:pPr>
      <w:r>
        <w:rPr/>
        <w:pict>
          <v:shape style="position:absolute;margin-left:35.759998pt;margin-top:.490881pt;width:7.14pt;height:28pt;mso-position-horizontal-relative:page;mso-position-vertical-relative:paragraph;z-index:-2357" type="#_x0000_t202" filled="f" stroked="f">
            <v:textbox inset="0,0,0,0">
              <w:txbxContent>
                <w:p>
                  <w:pPr>
                    <w:spacing w:line="5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50"/>
                      <w:sz w:val="56"/>
                      <w:szCs w:val="56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96"/>
          <w:w w:val="50"/>
        </w:rPr>
        <w:t>=</w:t>
      </w:r>
      <w:r>
        <w:rPr>
          <w:b w:val="0"/>
          <w:bCs w:val="0"/>
          <w:spacing w:val="0"/>
          <w:w w:val="100"/>
        </w:rPr>
      </w:r>
    </w:p>
    <w:p>
      <w:pPr>
        <w:spacing w:line="215" w:lineRule="exact" w:before="21"/>
        <w:ind w:left="13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5.759998pt;margin-top:8.727846pt;width:6.39692pt;height:9.5pt;mso-position-horizontal-relative:page;mso-position-vertical-relative:paragraph;z-index:-2358" type="#_x0000_t202" filled="f" stroked="f">
            <v:textbox inset="0,0,0,0">
              <w:txbxContent>
                <w:p>
                  <w:pPr>
                    <w:spacing w:line="1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50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21"/>
          <w:szCs w:val="21"/>
        </w:rPr>
        <w:t>..:...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563" w:lineRule="exact"/>
        <w:ind w:left="191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202"/>
          <w:w w:val="135"/>
          <w:sz w:val="54"/>
          <w:szCs w:val="54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35"/>
          <w:position w:val="-10"/>
          <w:sz w:val="23"/>
          <w:szCs w:val="23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70" w:lineRule="exact"/>
        <w:ind w:left="191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spacing w:val="0"/>
          <w:w w:val="230"/>
          <w:sz w:val="17"/>
          <w:szCs w:val="17"/>
        </w:rPr>
        <w:t>?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40" w:lineRule="exact"/>
        <w:ind w:left="198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35.759998pt;margin-top:4.372927pt;width:5.84808pt;height:14pt;mso-position-horizontal-relative:page;mso-position-vertical-relative:paragraph;z-index:-2355" type="#_x0000_t202" filled="f" stroked="f">
            <v:textbox inset="0,0,0,0">
              <w:txbxContent>
                <w:p>
                  <w:pPr>
                    <w:spacing w:line="2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28"/>
                      <w:szCs w:val="28"/>
                    </w:rPr>
                    <w:t>""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205"/>
          <w:sz w:val="13"/>
          <w:szCs w:val="13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49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3"/>
          <w:szCs w:val="13"/>
        </w:rPr>
        <w:t>;::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before="16"/>
        <w:ind w:left="15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29"/>
          <w:w w:val="50"/>
          <w:position w:val="2"/>
          <w:sz w:val="28"/>
          <w:szCs w:val="28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16"/>
          <w:szCs w:val="16"/>
        </w:rPr>
        <w:t>::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50"/>
          <w:position w:val="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44"/>
          <w:w w:val="50"/>
          <w:position w:val="2"/>
          <w:sz w:val="28"/>
          <w:szCs w:val="28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16"/>
          <w:szCs w:val="16"/>
        </w:rPr>
        <w:t>;_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79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 w:val="0"/>
          <w:bCs w:val="0"/>
          <w:spacing w:val="-80"/>
          <w:w w:val="85"/>
          <w:position w:val="-4"/>
          <w:sz w:val="28"/>
          <w:szCs w:val="28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3"/>
          <w:szCs w:val="13"/>
        </w:rPr>
        <w:t>;</w:t>
      </w:r>
      <w:r>
        <w:rPr>
          <w:rFonts w:ascii="Arial" w:hAnsi="Arial" w:cs="Arial" w:eastAsia="Arial"/>
          <w:b w:val="0"/>
          <w:bCs w:val="0"/>
          <w:spacing w:val="-13"/>
          <w:w w:val="85"/>
          <w:position w:val="0"/>
          <w:sz w:val="13"/>
          <w:szCs w:val="13"/>
        </w:rPr>
        <w:t>;</w:t>
      </w:r>
      <w:r>
        <w:rPr>
          <w:rFonts w:ascii="Arial" w:hAnsi="Arial" w:cs="Arial" w:eastAsia="Arial"/>
          <w:b w:val="0"/>
          <w:bCs w:val="0"/>
          <w:spacing w:val="-68"/>
          <w:w w:val="85"/>
          <w:position w:val="-4"/>
          <w:sz w:val="28"/>
          <w:szCs w:val="28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3"/>
          <w:szCs w:val="13"/>
        </w:rPr>
        <w:t>::.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167" w:lineRule="exact" w:before="82"/>
        <w:ind w:left="12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8"/>
          <w:szCs w:val="18"/>
        </w:rPr>
        <w:t>::::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71" w:val="left" w:leader="none"/>
          <w:tab w:pos="3162" w:val="left" w:leader="none"/>
          <w:tab w:pos="3896" w:val="left" w:leader="none"/>
          <w:tab w:pos="4520" w:val="left" w:leader="none"/>
          <w:tab w:pos="5140" w:val="left" w:leader="none"/>
          <w:tab w:pos="6354" w:val="left" w:leader="none"/>
          <w:tab w:pos="7060" w:val="left" w:leader="none"/>
          <w:tab w:pos="7736" w:val="left" w:leader="none"/>
          <w:tab w:pos="8418" w:val="left" w:leader="none"/>
          <w:tab w:pos="9066" w:val="left" w:leader="none"/>
          <w:tab w:pos="9786" w:val="left" w:leader="none"/>
          <w:tab w:pos="10424" w:val="left" w:leader="none"/>
          <w:tab w:pos="11044" w:val="left" w:leader="none"/>
          <w:tab w:pos="11720" w:val="left" w:leader="none"/>
          <w:tab w:pos="12436" w:val="left" w:leader="none"/>
        </w:tabs>
        <w:ind w:left="17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w w:val="78"/>
          <w:position w:val="1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  <w:u w:val="thick" w:color="000000"/>
        </w:rPr>
        <w:t>&amp;."mt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position w:val="1"/>
          <w:sz w:val="19"/>
          <w:szCs w:val="19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>T}pe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9"/>
          <w:szCs w:val="19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>0.33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>0.25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  <w:u w:val="thick" w:color="000000"/>
        </w:rPr>
        <w:t>2.871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0.01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0.03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1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>2571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  <w:u w:val="thick" w:color="000000"/>
        </w:rPr>
        <w:t>7128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0.06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0.02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2.82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"/>
          <w:sz w:val="18"/>
          <w:szCs w:val="18"/>
          <w:u w:val="thick" w:color="000000"/>
        </w:rPr>
        <w:t>10.18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0.28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0.21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3.48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2.93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4400" w:h="9940" w:orient="landscape"/>
          <w:pgMar w:top="840" w:bottom="0" w:left="500" w:right="700"/>
          <w:cols w:num="2" w:equalWidth="0">
            <w:col w:w="412" w:space="226"/>
            <w:col w:w="12562"/>
          </w:cols>
        </w:sectPr>
      </w:pPr>
    </w:p>
    <w:p>
      <w:pPr>
        <w:tabs>
          <w:tab w:pos="805" w:val="left" w:leader="none"/>
        </w:tabs>
        <w:spacing w:line="204" w:lineRule="exact"/>
        <w:ind w:left="18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  <w:sz w:val="15"/>
          <w:szCs w:val="15"/>
        </w:rPr>
        <w:t>!&gt;-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  <w:t>{*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9"/>
          <w:szCs w:val="19"/>
        </w:rPr>
        <w:t>Type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9"/>
          <w:szCs w:val="19"/>
        </w:rPr>
        <w:t>sol</w:t>
      </w:r>
      <w:r>
        <w:rPr>
          <w:rFonts w:ascii="Arial" w:hAnsi="Arial" w:cs="Arial" w:eastAsia="Arial"/>
          <w:b/>
          <w:bCs/>
          <w:spacing w:val="26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ferrugineux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lessivé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indùré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peu</w:t>
      </w:r>
      <w:r>
        <w:rPr>
          <w:rFonts w:ascii="Arial" w:hAnsi="Arial" w:cs="Arial" w:eastAsia="Arial"/>
          <w:b w:val="0"/>
          <w:bCs w:val="0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QlOyennement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profond.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74" w:lineRule="exact"/>
        <w:ind w:left="215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5.759998pt;margin-top:.254504pt;width:8.28828pt;height:13pt;mso-position-horizontal-relative:page;mso-position-vertical-relative:paragraph;z-index:-2354" type="#_x0000_t202" filled="f" stroked="f">
            <v:textbox inset="0,0,0,0">
              <w:txbxContent>
                <w:p>
                  <w:pPr>
                    <w:spacing w:line="2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90"/>
                      <w:sz w:val="26"/>
                      <w:szCs w:val="2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90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0"/>
          <w:szCs w:val="10"/>
        </w:rPr>
        <w:t>':1;,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0"/>
          <w:szCs w:val="10"/>
        </w:rPr>
      </w:r>
    </w:p>
    <w:p>
      <w:pPr>
        <w:pStyle w:val="BodyText"/>
        <w:tabs>
          <w:tab w:pos="805" w:val="left" w:leader="none"/>
        </w:tabs>
        <w:spacing w:line="121" w:lineRule="exact"/>
        <w:ind w:left="215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80"/>
          <w:position w:val="-5"/>
          <w:sz w:val="29"/>
          <w:szCs w:val="29"/>
        </w:rPr>
        <w:t>...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5"/>
          <w:sz w:val="29"/>
          <w:szCs w:val="29"/>
        </w:rPr>
        <w:tab/>
      </w:r>
      <w:r>
        <w:rPr>
          <w:b w:val="0"/>
          <w:bCs w:val="0"/>
          <w:spacing w:val="0"/>
          <w:w w:val="100"/>
          <w:position w:val="0"/>
        </w:rPr>
        <w:t>A2::::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ferrugineux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tropical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lessivé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induré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profond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{épaisseur&gt;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60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cm</w:t>
      </w:r>
      <w:r>
        <w:rPr>
          <w:b w:val="0"/>
          <w:bCs w:val="0"/>
          <w:spacing w:val="-5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21" w:lineRule="exact"/>
        <w:jc w:val="left"/>
        <w:sectPr>
          <w:type w:val="continuous"/>
          <w:pgSz w:w="14400" w:h="9940" w:orient="landscape"/>
          <w:pgMar w:top="840" w:bottom="0" w:left="500" w:right="700"/>
        </w:sectPr>
      </w:pPr>
    </w:p>
    <w:p>
      <w:pPr>
        <w:spacing w:line="378" w:lineRule="exact"/>
        <w:ind w:left="21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39"/>
          <w:w w:val="50"/>
          <w:position w:val="2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8"/>
          <w:w w:val="50"/>
          <w:position w:val="0"/>
          <w:sz w:val="37"/>
          <w:szCs w:val="37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50"/>
          <w:position w:val="2"/>
          <w:sz w:val="30"/>
          <w:szCs w:val="30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510" w:lineRule="exact" w:before="29"/>
        <w:ind w:left="116" w:right="0" w:firstLine="0"/>
        <w:jc w:val="left"/>
        <w:rPr>
          <w:rFonts w:ascii="Times New Roman" w:hAnsi="Times New Roman" w:cs="Times New Roman" w:eastAsia="Times New Roman"/>
          <w:sz w:val="54"/>
          <w:szCs w:val="54"/>
        </w:rPr>
      </w:pPr>
      <w:r>
        <w:rPr>
          <w:rFonts w:ascii="Times New Roman" w:hAnsi="Times New Roman" w:cs="Times New Roman" w:eastAsia="Times New Roman"/>
          <w:b w:val="0"/>
          <w:bCs w:val="0"/>
          <w:spacing w:val="-78"/>
          <w:w w:val="50"/>
          <w:position w:val="9"/>
          <w:sz w:val="22"/>
          <w:szCs w:val="22"/>
        </w:rPr>
        <w:t>ë</w:t>
      </w:r>
      <w:r>
        <w:rPr>
          <w:rFonts w:ascii="Times New Roman" w:hAnsi="Times New Roman" w:cs="Times New Roman" w:eastAsia="Times New Roman"/>
          <w:b w:val="0"/>
          <w:bCs w:val="0"/>
          <w:spacing w:val="-52"/>
          <w:w w:val="50"/>
          <w:position w:val="16"/>
          <w:sz w:val="37"/>
          <w:szCs w:val="3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54"/>
          <w:szCs w:val="54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54"/>
          <w:szCs w:val="54"/>
        </w:rPr>
      </w:r>
    </w:p>
    <w:p>
      <w:pPr>
        <w:spacing w:line="110" w:lineRule="exact" w:before="6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6" w:lineRule="auto"/>
        <w:ind w:left="116" w:right="5450"/>
        <w:jc w:val="left"/>
      </w:pPr>
      <w:r>
        <w:rPr>
          <w:b w:val="0"/>
          <w:bCs w:val="0"/>
          <w:spacing w:val="0"/>
          <w:w w:val="105"/>
        </w:rPr>
        <w:t>82</w:t>
      </w:r>
      <w:r>
        <w:rPr>
          <w:b w:val="0"/>
          <w:bCs w:val="0"/>
          <w:spacing w:val="-3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==</w:t>
      </w:r>
      <w:r>
        <w:rPr>
          <w:rFonts w:ascii="Arial" w:hAnsi="Arial" w:cs="Arial" w:eastAsia="Arial"/>
          <w:b w:val="0"/>
          <w:bCs w:val="0"/>
          <w:spacing w:val="-15"/>
          <w:w w:val="80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Sol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tèrrugineux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tropical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lessh:ê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-20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tâches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  <w:sz w:val="19"/>
          <w:szCs w:val="19"/>
        </w:rPr>
        <w:t>et</w:t>
      </w:r>
      <w:r>
        <w:rPr>
          <w:b w:val="0"/>
          <w:bCs w:val="0"/>
          <w:spacing w:val="20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"'ncrétions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tà.dès:</w:t>
      </w:r>
      <w:r>
        <w:rPr>
          <w:b w:val="0"/>
          <w:bCs w:val="0"/>
          <w:spacing w:val="-17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bydromorphe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98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=Sol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fenugineux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tmpicallessivê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hydromorphe.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exact"/>
        <w:ind w:left="116" w:right="5450"/>
        <w:jc w:val="left"/>
      </w:pP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Matière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organique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totale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  <w:sz w:val="30"/>
          <w:szCs w:val="30"/>
        </w:rPr>
        <w:t>=</w:t>
      </w:r>
      <w:r>
        <w:rPr>
          <w:b w:val="0"/>
          <w:bCs w:val="0"/>
          <w:spacing w:val="-9"/>
          <w:w w:val="100"/>
          <w:sz w:val="30"/>
          <w:szCs w:val="30"/>
        </w:rPr>
        <w:t> </w:t>
      </w:r>
      <w:r>
        <w:rPr>
          <w:b w:val="0"/>
          <w:bCs w:val="0"/>
          <w:spacing w:val="0"/>
          <w:w w:val="100"/>
        </w:rPr>
        <w:t>Matière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Organiqu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exact"/>
        <w:jc w:val="left"/>
        <w:sectPr>
          <w:type w:val="continuous"/>
          <w:pgSz w:w="14400" w:h="9940" w:orient="landscape"/>
          <w:pgMar w:top="840" w:bottom="0" w:left="500" w:right="700"/>
          <w:cols w:num="2" w:equalWidth="0">
            <w:col w:w="346" w:space="348"/>
            <w:col w:w="12506"/>
          </w:cols>
        </w:sectPr>
      </w:pPr>
    </w:p>
    <w:p>
      <w:pPr>
        <w:spacing w:line="173" w:lineRule="exact"/>
        <w:ind w:left="210" w:right="992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13.159973pt;margin-top:14.8788pt;width:.1pt;height:449.0039pt;mso-position-horizontal-relative:page;mso-position-vertical-relative:page;z-index:-2361" coordorigin="14263,298" coordsize="2,8980">
            <v:shape style="position:absolute;left:14263;top:298;width:2;height:8980" coordorigin="14263,298" coordsize="0,8980" path="m14263,9278l14263,298e" filled="f" stroked="t" strokeweight="1.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  <w:position w:val="8"/>
          <w:sz w:val="13"/>
          <w:szCs w:val="13"/>
        </w:rPr>
        <w:t>::!.,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8"/>
          <w:sz w:val="13"/>
          <w:szCs w:val="13"/>
        </w:rPr>
        <w:t>          </w:t>
      </w:r>
      <w:r>
        <w:rPr>
          <w:rFonts w:ascii="Arial" w:hAnsi="Arial" w:cs="Arial" w:eastAsia="Arial"/>
          <w:b w:val="0"/>
          <w:bCs w:val="0"/>
          <w:spacing w:val="8"/>
          <w:w w:val="105"/>
          <w:position w:val="8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=</w:t>
      </w:r>
      <w:r>
        <w:rPr>
          <w:rFonts w:ascii="Arial" w:hAnsi="Arial" w:cs="Arial" w:eastAsia="Arial"/>
          <w:b w:val="0"/>
          <w:bCs w:val="0"/>
          <w:spacing w:val="-25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Azote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position w:val="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0"/>
          <w:szCs w:val="20"/>
        </w:rPr>
        <w:t>Azote.</w:t>
      </w:r>
    </w:p>
    <w:p>
      <w:pPr>
        <w:pStyle w:val="Heading9"/>
        <w:spacing w:line="203" w:lineRule="exact"/>
        <w:ind w:left="210" w:right="1262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6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9" w:lineRule="exact"/>
        <w:ind w:left="210" w:right="12828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:!.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158" w:lineRule="auto" w:before="38"/>
        <w:ind w:left="172" w:right="12858" w:firstLine="38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 style="position:absolute;margin-left:35.520pt;margin-top:14.491685pt;width:5.517565pt;height:26.196091pt;mso-position-horizontal-relative:page;mso-position-vertical-relative:paragraph;z-index:-2353" type="#_x0000_t202" filled="f" stroked="f">
            <v:textbox inset="0,0,0,0">
              <w:txbxContent>
                <w:p>
                  <w:pPr>
                    <w:spacing w:line="524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7"/>
                      <w:szCs w:val="47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4"/>
                      <w:w w:val="50"/>
                      <w:sz w:val="37"/>
                      <w:szCs w:val="37"/>
                    </w:rPr>
                    <w:t>=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50"/>
                      <w:position w:val="-12"/>
                      <w:sz w:val="47"/>
                      <w:szCs w:val="47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0"/>
                      <w:sz w:val="47"/>
                      <w:szCs w:val="4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15"/>
          <w:sz w:val="12"/>
          <w:szCs w:val="12"/>
        </w:rPr>
        <w:t>lill</w:t>
      </w:r>
      <w:r>
        <w:rPr>
          <w:rFonts w:ascii="Arial" w:hAnsi="Arial" w:cs="Arial" w:eastAsia="Arial"/>
          <w:b w:val="0"/>
          <w:bCs w:val="0"/>
          <w:spacing w:val="0"/>
          <w:w w:val="109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'fi</w:t>
      </w:r>
      <w:r>
        <w:rPr>
          <w:rFonts w:ascii="Arial" w:hAnsi="Arial" w:cs="Arial" w:eastAsia="Arial"/>
          <w:b w:val="0"/>
          <w:bCs w:val="0"/>
          <w:spacing w:val="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5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0" w:right="1282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7"/>
          <w:szCs w:val="17"/>
        </w:rPr>
        <w:t>;;-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4400" w:h="9940" w:orient="landscape"/>
          <w:pgMar w:top="840" w:bottom="0" w:left="500" w:right="700"/>
        </w:sectPr>
      </w:pPr>
    </w:p>
    <w:p>
      <w:pPr>
        <w:pStyle w:val="Heading9"/>
        <w:spacing w:before="62"/>
        <w:ind w:left="143" w:right="0"/>
        <w:jc w:val="left"/>
      </w:pPr>
      <w:r>
        <w:rPr>
          <w:b w:val="0"/>
          <w:bCs w:val="0"/>
          <w:spacing w:val="0"/>
          <w:w w:val="80"/>
        </w:rPr>
        <w:t>Tableau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IV.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Régression</w:t>
      </w:r>
      <w:r>
        <w:rPr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0"/>
          <w:w w:val="80"/>
        </w:rPr>
        <w:t>entre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les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caractéristiques</w:t>
      </w:r>
      <w:r>
        <w:rPr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0"/>
          <w:w w:val="80"/>
        </w:rPr>
        <w:t>analytiques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l'azote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sols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étudiés.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53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39"/>
          <w:szCs w:val="39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7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traitement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considéré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74"/>
        <w:ind w:right="834"/>
        <w:jc w:val="right"/>
      </w:pPr>
      <w:r>
        <w:rPr/>
        <w:pict>
          <v:group style="position:absolute;margin-left:25.431761pt;margin-top:3.555913pt;width:420.34384pt;height:.1pt;mso-position-horizontal-relative:page;mso-position-vertical-relative:paragraph;z-index:-2351" coordorigin="509,71" coordsize="8407,2">
            <v:shape style="position:absolute;left:509;top:71;width:8407;height:2" coordorigin="509,71" coordsize="8407,0" path="m509,71l8916,71e" filled="f" stroked="t" strokeweight="1.439534pt" strokecolor="#000000">
              <v:path arrowok="t"/>
            </v:shape>
            <w10:wrap type="none"/>
          </v:group>
        </w:pict>
      </w:r>
      <w:r>
        <w:rPr/>
        <w:pict>
          <v:group style="position:absolute;margin-left:381.47641pt;margin-top:15.915913pt;width:64.2992pt;height:.1pt;mso-position-horizontal-relative:page;mso-position-vertical-relative:paragraph;z-index:-2350" coordorigin="7630,318" coordsize="1286,2">
            <v:shape style="position:absolute;left:7630;top:318;width:1286;height:2" coordorigin="7630,318" coordsize="1286,0" path="m7630,318l8916,318e" filled="f" stroked="t" strokeweight="1.199611pt" strokecolor="#000000">
              <v:path arrowok="t"/>
            </v:shape>
            <w10:wrap type="none"/>
          </v:group>
        </w:pict>
      </w:r>
      <w:r>
        <w:rPr/>
        <w:pict>
          <v:shape style="position:absolute;margin-left:23.91161pt;margin-top:4.275680pt;width:308.65389pt;height:226.079417pt;mso-position-horizontal-relative:page;mso-position-vertical-relative:paragraph;z-index:-23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62" w:hRule="exact"/>
                    </w:trPr>
                    <w:tc>
                      <w:tcPr>
                        <w:tcW w:w="3149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Equation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régression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4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R2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3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Probabilité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(P)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0.072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C/N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3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3"/>
                            <w:szCs w:val="23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3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.88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fig.2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1"/>
                            <w:szCs w:val="21"/>
                          </w:rPr>
                          <w:t>28.42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0.0001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NT=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1.14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7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7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0.007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4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fig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4)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156.42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3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0.0001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C/N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4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22"/>
                            <w:szCs w:val="22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6"/>
                            <w:w w:val="8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0.96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C/N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6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1.91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fig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0.96'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352.64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0.0001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6" w:lineRule="exact" w:before="3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F200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5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0.44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9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2"/>
                            <w:szCs w:val="22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43.8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1" w:lineRule="exact" w:before="18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1" w:lineRule="exact" w:before="18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7.09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 w:before="13"/>
                          <w:ind w:left="3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0.0195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25" w:lineRule="exact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4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F50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33"/>
                            <w:szCs w:val="33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4"/>
                            <w:w w:val="80"/>
                            <w:sz w:val="33"/>
                            <w:szCs w:val="3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7"/>
                            <w:w w:val="85"/>
                            <w:sz w:val="33"/>
                            <w:szCs w:val="33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0.55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7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N!NT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55.84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0.68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11.49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3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0.0048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73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b.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8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39"/>
                            <w:szCs w:val="39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80"/>
                            <w:sz w:val="39"/>
                            <w:szCs w:val="3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6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parcelles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1"/>
                            <w:szCs w:val="21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pas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2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6"/>
                            <w:szCs w:val="26"/>
                          </w:rPr>
                          <w:t>feu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85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21"/>
                            <w:szCs w:val="21"/>
                          </w:rPr>
                          <w:t>»)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3149" w:type="dxa"/>
                        <w:tcBorders>
                          <w:top w:val="single" w:sz="13" w:space="0" w:color="000000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équation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3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régression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3" w:space="0" w:color="000000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13" w:space="0" w:color="000000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2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R2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13" w:space="0" w:color="000000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58" w:right="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3" w:space="0" w:color="000000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Probabilité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(P)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3149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4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0.073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C/N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23"/>
                            <w:szCs w:val="23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1.85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5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20"/>
                            <w:szCs w:val="20"/>
                          </w:rPr>
                          <w:t>0.87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15.30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0.0113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NT=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4.08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NF200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7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0.64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0.41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3.53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3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0.1190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21" w:lineRule="exact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33"/>
                            <w:szCs w:val="33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80"/>
                            <w:sz w:val="33"/>
                            <w:szCs w:val="3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8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.09N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2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5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3"/>
                            <w:szCs w:val="23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4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0"/>
                            <w:szCs w:val="20"/>
                          </w:rPr>
                          <w:t>0.05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97.52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0.0002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C/N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85"/>
                            <w:sz w:val="21"/>
                            <w:szCs w:val="21"/>
                          </w:rPr>
                          <w:t>D.90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3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85"/>
                            <w:sz w:val="21"/>
                            <w:szCs w:val="21"/>
                          </w:rPr>
                          <w:t>CIN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14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4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3"/>
                            <w:szCs w:val="23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-26"/>
                            <w:w w:val="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0"/>
                            <w:szCs w:val="20"/>
                          </w:rPr>
                          <w:t>2.45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118.31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0.0001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5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F200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7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6"/>
                            <w:w w:val="9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52.08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0.70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4.93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0.0772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0"/>
                            <w:w w:val="85"/>
                            <w:sz w:val="21"/>
                            <w:szCs w:val="21"/>
                          </w:rPr>
                          <w:t>FSO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/>
                            <w:spacing w:val="14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95"/>
                            <w:sz w:val="20"/>
                            <w:szCs w:val="20"/>
                          </w:rPr>
                          <w:t>=-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-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0"/>
                            <w:szCs w:val="20"/>
                          </w:rPr>
                          <w:t>0.47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12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0"/>
                            <w:szCs w:val="20"/>
                          </w:rPr>
                          <w:t>N/NT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21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0"/>
                            <w:szCs w:val="20"/>
                          </w:rPr>
                          <w:t>Fom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10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3"/>
                            <w:szCs w:val="23"/>
                          </w:rPr>
                          <w:t>+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-19"/>
                            <w:w w:val="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85"/>
                            <w:sz w:val="20"/>
                            <w:szCs w:val="20"/>
                          </w:rPr>
                          <w:t>47.82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9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0.67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4.13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0"/>
                            <w:szCs w:val="20"/>
                          </w:rPr>
                          <w:t>0.0976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85"/>
        </w:rPr>
        <w:t>Signification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degré</w:t>
      </w:r>
      <w:r>
        <w:rPr>
          <w:b w:val="0"/>
          <w:bCs w:val="0"/>
          <w:spacing w:val="0"/>
          <w:w w:val="8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before="74"/>
        <w:ind w:left="0" w:right="1442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>li&lt;</w:t>
      </w:r>
      <w:r>
        <w:rPr>
          <w:rFonts w:ascii="Arial" w:hAnsi="Arial" w:cs="Arial" w:eastAsia="Arial"/>
          <w:b w:val="0"/>
          <w:bCs w:val="0"/>
          <w:spacing w:val="-16"/>
          <w:w w:val="8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1"/>
          <w:szCs w:val="11"/>
        </w:rPr>
        <w:t>li&lt;$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1438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55"/>
          <w:sz w:val="8"/>
          <w:szCs w:val="8"/>
        </w:rPr>
        <w:t>lili!&lt;</w:t>
      </w:r>
      <w:r>
        <w:rPr>
          <w:rFonts w:ascii="Courier New" w:hAnsi="Courier New" w:cs="Courier New" w:eastAsia="Courier New"/>
          <w:b w:val="0"/>
          <w:bCs w:val="0"/>
          <w:spacing w:val="-3"/>
          <w:w w:val="55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55"/>
          <w:sz w:val="12"/>
          <w:szCs w:val="12"/>
        </w:rPr>
        <w:t>li&lt;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1429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12"/>
          <w:szCs w:val="12"/>
        </w:rPr>
        <w:t>&gt;liU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25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27"/>
          <w:szCs w:val="27"/>
        </w:rPr>
        <w:t>*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before="29"/>
        <w:ind w:left="0" w:right="1481" w:firstLine="0"/>
        <w:jc w:val="right"/>
        <w:rPr>
          <w:rFonts w:ascii="Courier New" w:hAnsi="Courier New" w:cs="Courier New" w:eastAsia="Courier New"/>
          <w:sz w:val="8"/>
          <w:szCs w:val="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55"/>
          <w:sz w:val="8"/>
          <w:szCs w:val="8"/>
        </w:rPr>
        <w:t>&gt;J&lt;Ij!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4"/>
        <w:ind w:right="880"/>
        <w:jc w:val="right"/>
      </w:pPr>
      <w:r>
        <w:rPr/>
        <w:pict>
          <v:group style="position:absolute;margin-left:25.91161pt;margin-top:3.195944pt;width:420.34389pt;height:.1pt;mso-position-horizontal-relative:page;mso-position-vertical-relative:paragraph;z-index:-2352" coordorigin="518,64" coordsize="8407,2">
            <v:shape style="position:absolute;left:518;top:64;width:8407;height:2" coordorigin="518,64" coordsize="8407,0" path="m518,64l8925,64e" filled="f" stroked="t" strokeweight="1.679456pt" strokecolor="#000000">
              <v:path arrowok="t"/>
            </v:shape>
            <w10:wrap type="none"/>
          </v:group>
        </w:pict>
      </w:r>
      <w:r>
        <w:rPr/>
        <w:pict>
          <v:group style="position:absolute;margin-left:26.151529pt;margin-top:15.915943pt;width:420.34387pt;height:.1pt;mso-position-horizontal-relative:page;mso-position-vertical-relative:paragraph;z-index:-2349" coordorigin="523,318" coordsize="8407,2">
            <v:shape style="position:absolute;left:523;top:318;width:8407;height:2" coordorigin="523,318" coordsize="8407,0" path="m523,318l8930,318e" filled="f" stroked="t" strokeweight="1.19961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5"/>
        </w:rPr>
        <w:t>Signification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degré</w:t>
      </w:r>
      <w:r>
        <w:rPr>
          <w:b w:val="0"/>
          <w:bCs w:val="0"/>
          <w:spacing w:val="0"/>
          <w:w w:val="8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even" r:id="rId14"/>
          <w:footerReference w:type="default" r:id="rId15"/>
          <w:pgSz w:w="9880" w:h="14280"/>
          <w:pgMar w:footer="557" w:header="0" w:top="780" w:bottom="740" w:left="360" w:right="80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ind w:left="163" w:right="0"/>
        <w:jc w:val="left"/>
        <w:rPr>
          <w:sz w:val="21"/>
          <w:szCs w:val="21"/>
        </w:rPr>
      </w:pPr>
      <w:r>
        <w:rPr>
          <w:b w:val="0"/>
          <w:bCs w:val="0"/>
          <w:spacing w:val="0"/>
          <w:w w:val="80"/>
        </w:rPr>
        <w:t>c.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n</w:t>
      </w:r>
      <w:r>
        <w:rPr>
          <w:b w:val="0"/>
          <w:bCs w:val="0"/>
          <w:spacing w:val="31"/>
          <w:w w:val="80"/>
        </w:rPr>
        <w:t> </w:t>
      </w:r>
      <w:r>
        <w:rPr>
          <w:b w:val="0"/>
          <w:bCs w:val="0"/>
          <w:spacing w:val="0"/>
          <w:w w:val="80"/>
          <w:sz w:val="39"/>
          <w:szCs w:val="39"/>
        </w:rPr>
        <w:t>=</w:t>
      </w:r>
      <w:r>
        <w:rPr>
          <w:b w:val="0"/>
          <w:bCs w:val="0"/>
          <w:spacing w:val="15"/>
          <w:w w:val="80"/>
          <w:sz w:val="39"/>
          <w:szCs w:val="39"/>
        </w:rPr>
        <w:t> </w:t>
      </w:r>
      <w:r>
        <w:rPr>
          <w:b w:val="0"/>
          <w:bCs w:val="0"/>
          <w:spacing w:val="0"/>
          <w:w w:val="80"/>
        </w:rPr>
        <w:t>8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parcelles</w:t>
      </w:r>
      <w:r>
        <w:rPr>
          <w:b w:val="0"/>
          <w:bCs w:val="0"/>
          <w:spacing w:val="51"/>
          <w:w w:val="80"/>
        </w:rPr>
        <w:t> </w:t>
      </w:r>
      <w:r>
        <w:rPr>
          <w:b w:val="0"/>
          <w:bCs w:val="0"/>
          <w:spacing w:val="0"/>
          <w:w w:val="80"/>
          <w:sz w:val="20"/>
          <w:szCs w:val="20"/>
        </w:rPr>
        <w:t>«</w:t>
      </w:r>
      <w:r>
        <w:rPr>
          <w:b w:val="0"/>
          <w:bCs w:val="0"/>
          <w:spacing w:val="37"/>
          <w:w w:val="80"/>
          <w:sz w:val="20"/>
          <w:szCs w:val="20"/>
        </w:rPr>
        <w:t> </w:t>
      </w:r>
      <w:r>
        <w:rPr>
          <w:b w:val="0"/>
          <w:bCs w:val="0"/>
          <w:spacing w:val="0"/>
          <w:w w:val="80"/>
        </w:rPr>
        <w:t>feux</w:t>
      </w:r>
      <w:r>
        <w:rPr>
          <w:b w:val="0"/>
          <w:bCs w:val="0"/>
          <w:spacing w:val="40"/>
          <w:w w:val="80"/>
        </w:rPr>
        <w:t> </w:t>
      </w:r>
      <w:r>
        <w:rPr>
          <w:b w:val="0"/>
          <w:bCs w:val="0"/>
          <w:spacing w:val="0"/>
          <w:w w:val="80"/>
        </w:rPr>
        <w:t>précoces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  <w:sz w:val="21"/>
          <w:szCs w:val="21"/>
        </w:rPr>
        <w:t>»)</w:t>
      </w:r>
      <w:r>
        <w:rPr>
          <w:b w:val="0"/>
          <w:bCs w:val="0"/>
          <w:spacing w:val="0"/>
          <w:w w:val="100"/>
          <w:sz w:val="21"/>
          <w:szCs w:val="21"/>
        </w:rPr>
      </w:r>
    </w:p>
    <w:p>
      <w:pPr>
        <w:spacing w:before="74"/>
        <w:ind w:left="1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63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55"/>
          <w:sz w:val="8"/>
          <w:szCs w:val="8"/>
        </w:rPr>
        <w:t>&gt;1&lt;&gt;1&lt;111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8"/>
          <w:szCs w:val="8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67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55"/>
          <w:sz w:val="8"/>
          <w:szCs w:val="8"/>
        </w:rPr>
        <w:t>11111111&lt;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8"/>
          <w:szCs w:val="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90" w:lineRule="auto"/>
        <w:ind w:left="182" w:right="1506"/>
        <w:jc w:val="left"/>
      </w:pPr>
      <w:r>
        <w:rPr>
          <w:b w:val="0"/>
          <w:bCs w:val="0"/>
          <w:spacing w:val="0"/>
          <w:w w:val="80"/>
        </w:rPr>
        <w:t>NS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5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after="0" w:line="290" w:lineRule="auto"/>
        <w:jc w:val="left"/>
        <w:sectPr>
          <w:type w:val="continuous"/>
          <w:pgSz w:w="9880" w:h="14280"/>
          <w:pgMar w:top="840" w:bottom="0" w:left="360" w:right="800"/>
          <w:cols w:num="2" w:equalWidth="0">
            <w:col w:w="3535" w:space="3279"/>
            <w:col w:w="1906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507" w:val="left" w:leader="none"/>
          <w:tab w:pos="4054" w:val="left" w:leader="none"/>
          <w:tab w:pos="4716" w:val="left" w:leader="none"/>
          <w:tab w:pos="5182" w:val="left" w:leader="none"/>
        </w:tabs>
        <w:spacing w:before="78"/>
        <w:ind w:left="172" w:right="0"/>
        <w:jc w:val="left"/>
      </w:pPr>
      <w:r>
        <w:rPr/>
        <w:pict>
          <v:group style="position:absolute;margin-left:31.189899pt;margin-top:3.775923pt;width:415.54540pt;height:.1pt;mso-position-horizontal-relative:page;mso-position-vertical-relative:paragraph;z-index:-2348" coordorigin="624,76" coordsize="8311,2">
            <v:shape style="position:absolute;left:624;top:76;width:8311;height:2" coordorigin="624,76" coordsize="8311,0" path="m624,76l8935,76e" filled="f" stroked="t" strokeweight="1.67945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5"/>
          <w:position w:val="1"/>
        </w:rPr>
        <w:t>Êquation</w:t>
      </w:r>
      <w:r>
        <w:rPr>
          <w:b w:val="0"/>
          <w:bCs w:val="0"/>
          <w:spacing w:val="25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de</w:t>
      </w:r>
      <w:r>
        <w:rPr>
          <w:b w:val="0"/>
          <w:bCs w:val="0"/>
          <w:spacing w:val="12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régression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b w:val="0"/>
          <w:bCs w:val="0"/>
          <w:spacing w:val="0"/>
          <w:w w:val="85"/>
          <w:position w:val="0"/>
        </w:rPr>
        <w:t>R</w:t>
      </w:r>
      <w:r>
        <w:rPr>
          <w:b w:val="0"/>
          <w:bCs w:val="0"/>
          <w:spacing w:val="0"/>
          <w:w w:val="85"/>
          <w:position w:val="0"/>
        </w:rPr>
        <w:tab/>
      </w:r>
      <w:r>
        <w:rPr>
          <w:b w:val="0"/>
          <w:bCs w:val="0"/>
          <w:spacing w:val="0"/>
          <w:w w:val="85"/>
          <w:position w:val="0"/>
        </w:rPr>
        <w:t>R2</w:t>
      </w:r>
      <w:r>
        <w:rPr>
          <w:b w:val="0"/>
          <w:bCs w:val="0"/>
          <w:spacing w:val="0"/>
          <w:w w:val="85"/>
          <w:position w:val="0"/>
        </w:rPr>
        <w:tab/>
      </w:r>
      <w:r>
        <w:rPr>
          <w:b w:val="0"/>
          <w:bCs w:val="0"/>
          <w:spacing w:val="0"/>
          <w:w w:val="85"/>
          <w:position w:val="0"/>
        </w:rPr>
        <w:t>F</w:t>
      </w:r>
      <w:r>
        <w:rPr>
          <w:b w:val="0"/>
          <w:bCs w:val="0"/>
          <w:spacing w:val="0"/>
          <w:w w:val="85"/>
          <w:position w:val="0"/>
        </w:rPr>
        <w:tab/>
      </w:r>
      <w:r>
        <w:rPr>
          <w:b w:val="0"/>
          <w:bCs w:val="0"/>
          <w:spacing w:val="0"/>
          <w:w w:val="85"/>
          <w:position w:val="0"/>
        </w:rPr>
        <w:t>Probabilité</w:t>
      </w:r>
      <w:r>
        <w:rPr>
          <w:b w:val="0"/>
          <w:bCs w:val="0"/>
          <w:spacing w:val="0"/>
          <w:w w:val="85"/>
          <w:position w:val="0"/>
        </w:rPr>
        <w:t> </w:t>
      </w:r>
      <w:r>
        <w:rPr>
          <w:b w:val="0"/>
          <w:bCs w:val="0"/>
          <w:spacing w:val="2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(P)</w:t>
      </w:r>
      <w:r>
        <w:rPr>
          <w:b w:val="0"/>
          <w:bCs w:val="0"/>
          <w:spacing w:val="0"/>
          <w:w w:val="85"/>
          <w:position w:val="0"/>
        </w:rPr>
        <w:t>    </w:t>
      </w:r>
      <w:r>
        <w:rPr>
          <w:b w:val="0"/>
          <w:bCs w:val="0"/>
          <w:spacing w:val="9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Signifkation</w:t>
      </w:r>
      <w:r>
        <w:rPr>
          <w:b w:val="0"/>
          <w:bCs w:val="0"/>
          <w:spacing w:val="41"/>
          <w:w w:val="85"/>
          <w:position w:val="0"/>
        </w:rPr>
        <w:t> </w:t>
      </w:r>
      <w:r>
        <w:rPr>
          <w:b w:val="0"/>
          <w:bCs w:val="0"/>
          <w:spacing w:val="0"/>
          <w:w w:val="85"/>
          <w:position w:val="0"/>
        </w:rPr>
        <w:t>(</w:t>
      </w:r>
      <w:r>
        <w:rPr>
          <w:b w:val="0"/>
          <w:bCs w:val="0"/>
          <w:spacing w:val="0"/>
          <w:w w:val="85"/>
          <w:position w:val="0"/>
        </w:rPr>
        <w:t>degré</w:t>
      </w:r>
      <w:r>
        <w:rPr>
          <w:b w:val="0"/>
          <w:bCs w:val="0"/>
          <w:spacing w:val="0"/>
          <w:w w:val="85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</w:r>
    </w:p>
    <w:p>
      <w:pPr>
        <w:tabs>
          <w:tab w:pos="3349" w:val="left" w:leader="none"/>
          <w:tab w:pos="3992" w:val="left" w:leader="none"/>
          <w:tab w:pos="4582" w:val="left" w:leader="none"/>
          <w:tab w:pos="5455" w:val="left" w:leader="none"/>
          <w:tab w:pos="7106" w:val="left" w:leader="none"/>
        </w:tabs>
        <w:spacing w:line="257" w:lineRule="exact" w:before="4"/>
        <w:ind w:left="16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324.135010pt;margin-top:.806858pt;width:122.6003pt;height:.1pt;mso-position-horizontal-relative:page;mso-position-vertical-relative:paragraph;z-index:-2347" coordorigin="6483,16" coordsize="2452,2">
            <v:shape style="position:absolute;left:6483;top:16;width:2452;height:2" coordorigin="6483,16" coordsize="2452,0" path="m6483,16l8935,16e" filled="f" stroked="t" strokeweight="1.19961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0"/>
          <w:szCs w:val="20"/>
        </w:rPr>
        <w:t>NT=·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1"/>
          <w:sz w:val="21"/>
          <w:szCs w:val="21"/>
        </w:rPr>
        <w:t>O.SS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8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1"/>
          <w:sz w:val="21"/>
          <w:szCs w:val="21"/>
        </w:rPr>
        <w:t>CIN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position w:val="1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i w:val="0"/>
          <w:spacing w:val="-15"/>
          <w:w w:val="90"/>
          <w:position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0"/>
          <w:szCs w:val="20"/>
        </w:rPr>
        <w:t>2.10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0"/>
          <w:szCs w:val="20"/>
        </w:rPr>
        <w:t>-0.82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1"/>
          <w:szCs w:val="21"/>
        </w:rPr>
        <w:t>0.67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0"/>
          <w:szCs w:val="20"/>
        </w:rPr>
        <w:t>12.37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0"/>
          <w:szCs w:val="20"/>
        </w:rPr>
        <w:t>0.0126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5"/>
          <w:sz w:val="12"/>
          <w:szCs w:val="12"/>
        </w:rPr>
        <w:t>If&lt;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2"/>
          <w:szCs w:val="12"/>
        </w:rPr>
      </w:r>
    </w:p>
    <w:p>
      <w:pPr>
        <w:pStyle w:val="BodyText"/>
        <w:tabs>
          <w:tab w:pos="3401" w:val="left" w:leader="none"/>
          <w:tab w:pos="3996" w:val="left" w:leader="none"/>
          <w:tab w:pos="4606" w:val="left" w:leader="none"/>
          <w:tab w:pos="5460" w:val="left" w:leader="none"/>
          <w:tab w:pos="7034" w:val="left" w:leader="none"/>
        </w:tabs>
        <w:spacing w:line="312" w:lineRule="exact"/>
        <w:ind w:left="167" w:right="0"/>
        <w:jc w:val="left"/>
      </w:pPr>
      <w:r>
        <w:rPr>
          <w:b w:val="0"/>
          <w:bCs w:val="0"/>
          <w:spacing w:val="0"/>
          <w:w w:val="85"/>
          <w:position w:val="1"/>
        </w:rPr>
        <w:t>NT=</w:t>
      </w:r>
      <w:r>
        <w:rPr>
          <w:b w:val="0"/>
          <w:bCs w:val="0"/>
          <w:spacing w:val="24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5.03</w:t>
      </w:r>
      <w:r>
        <w:rPr>
          <w:b w:val="0"/>
          <w:bCs w:val="0"/>
          <w:spacing w:val="7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N</w:t>
      </w:r>
      <w:r>
        <w:rPr>
          <w:b w:val="0"/>
          <w:bCs w:val="0"/>
          <w:spacing w:val="34"/>
          <w:w w:val="85"/>
          <w:position w:val="1"/>
        </w:rPr>
        <w:t> </w:t>
      </w:r>
      <w:r>
        <w:rPr>
          <w:b w:val="0"/>
          <w:bCs w:val="0"/>
          <w:spacing w:val="0"/>
          <w:w w:val="85"/>
          <w:position w:val="1"/>
        </w:rPr>
        <w:t>F200</w:t>
      </w:r>
      <w:r>
        <w:rPr>
          <w:b w:val="0"/>
          <w:bCs w:val="0"/>
          <w:spacing w:val="9"/>
          <w:w w:val="85"/>
          <w:position w:val="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23"/>
          <w:szCs w:val="23"/>
        </w:rPr>
        <w:t>+</w:t>
      </w:r>
      <w:r>
        <w:rPr>
          <w:rFonts w:ascii="Arial" w:hAnsi="Arial" w:cs="Arial" w:eastAsia="Arial"/>
          <w:b w:val="0"/>
          <w:bCs w:val="0"/>
          <w:spacing w:val="-14"/>
          <w:w w:val="85"/>
          <w:position w:val="1"/>
          <w:sz w:val="23"/>
          <w:szCs w:val="23"/>
        </w:rPr>
        <w:t> </w:t>
      </w:r>
      <w:r>
        <w:rPr>
          <w:b w:val="0"/>
          <w:bCs w:val="0"/>
          <w:spacing w:val="0"/>
          <w:w w:val="85"/>
          <w:position w:val="1"/>
        </w:rPr>
        <w:t>0.63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b w:val="0"/>
          <w:bCs w:val="0"/>
          <w:spacing w:val="0"/>
          <w:w w:val="85"/>
          <w:position w:val="1"/>
        </w:rPr>
        <w:t>0.28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b w:val="0"/>
          <w:bCs w:val="0"/>
          <w:spacing w:val="0"/>
          <w:w w:val="85"/>
          <w:position w:val="1"/>
        </w:rPr>
        <w:t>0.07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1"/>
          <w:sz w:val="32"/>
          <w:szCs w:val="32"/>
        </w:rPr>
        <w:t>o.so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1"/>
          <w:sz w:val="32"/>
          <w:szCs w:val="32"/>
        </w:rPr>
        <w:tab/>
      </w:r>
      <w:r>
        <w:rPr>
          <w:b w:val="0"/>
          <w:bCs w:val="0"/>
          <w:i w:val="0"/>
          <w:spacing w:val="0"/>
          <w:w w:val="85"/>
          <w:position w:val="1"/>
        </w:rPr>
        <w:t>0.5041</w:t>
      </w:r>
      <w:r>
        <w:rPr>
          <w:b w:val="0"/>
          <w:bCs w:val="0"/>
          <w:i w:val="0"/>
          <w:spacing w:val="0"/>
          <w:w w:val="85"/>
          <w:position w:val="1"/>
        </w:rPr>
        <w:tab/>
      </w:r>
      <w:r>
        <w:rPr>
          <w:b w:val="0"/>
          <w:bCs w:val="0"/>
          <w:i w:val="0"/>
          <w:spacing w:val="0"/>
          <w:w w:val="85"/>
          <w:position w:val="0"/>
        </w:rPr>
        <w:t>NS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pStyle w:val="BodyText"/>
        <w:tabs>
          <w:tab w:pos="3401" w:val="left" w:leader="none"/>
          <w:tab w:pos="4006" w:val="left" w:leader="none"/>
          <w:tab w:pos="4567" w:val="left" w:leader="none"/>
          <w:tab w:pos="5460" w:val="left" w:leader="none"/>
          <w:tab w:pos="7019" w:val="left" w:leader="none"/>
        </w:tabs>
        <w:spacing w:before="13"/>
        <w:ind w:left="172" w:right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b w:val="0"/>
          <w:bCs w:val="0"/>
          <w:spacing w:val="0"/>
          <w:w w:val="80"/>
          <w:position w:val="1"/>
        </w:rPr>
        <w:t>NT=</w:t>
      </w:r>
      <w:r>
        <w:rPr>
          <w:b w:val="0"/>
          <w:bCs w:val="0"/>
          <w:spacing w:val="0"/>
          <w:w w:val="80"/>
          <w:position w:val="1"/>
        </w:rPr>
        <w:t> </w:t>
      </w:r>
      <w:r>
        <w:rPr>
          <w:b w:val="0"/>
          <w:bCs w:val="0"/>
          <w:spacing w:val="8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1.15</w:t>
      </w:r>
      <w:r>
        <w:rPr>
          <w:b w:val="0"/>
          <w:bCs w:val="0"/>
          <w:spacing w:val="6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N</w:t>
      </w:r>
      <w:r>
        <w:rPr>
          <w:b w:val="0"/>
          <w:bCs w:val="0"/>
          <w:spacing w:val="0"/>
          <w:w w:val="80"/>
          <w:position w:val="1"/>
        </w:rPr>
        <w:t> </w:t>
      </w:r>
      <w:r>
        <w:rPr>
          <w:b w:val="0"/>
          <w:bCs w:val="0"/>
          <w:spacing w:val="6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Fom</w:t>
      </w:r>
      <w:r>
        <w:rPr>
          <w:b w:val="0"/>
          <w:bCs w:val="0"/>
          <w:spacing w:val="25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-0.03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0.95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0"/>
        </w:rPr>
        <w:t>0.91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0"/>
        </w:rPr>
        <w:t>60.19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0"/>
        </w:rPr>
        <w:t>0.0002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55"/>
          <w:position w:val="4"/>
          <w:sz w:val="8"/>
          <w:szCs w:val="8"/>
        </w:rPr>
        <w:t>&gt;!&lt;If&lt;</w:t>
      </w:r>
      <w:r>
        <w:rPr>
          <w:rFonts w:ascii="Courier New" w:hAnsi="Courier New" w:cs="Courier New" w:eastAsia="Courier New"/>
          <w:b w:val="0"/>
          <w:bCs w:val="0"/>
          <w:spacing w:val="-9"/>
          <w:w w:val="55"/>
          <w:position w:val="4"/>
          <w:sz w:val="8"/>
          <w:szCs w:val="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5"/>
          <w:position w:val="4"/>
          <w:sz w:val="8"/>
          <w:szCs w:val="8"/>
        </w:rPr>
        <w:t>'il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8"/>
          <w:szCs w:val="8"/>
        </w:rPr>
      </w:r>
    </w:p>
    <w:p>
      <w:pPr>
        <w:tabs>
          <w:tab w:pos="3406" w:val="left" w:leader="none"/>
          <w:tab w:pos="4006" w:val="left" w:leader="none"/>
          <w:tab w:pos="4543" w:val="left" w:leader="none"/>
          <w:tab w:pos="5460" w:val="left" w:leader="none"/>
          <w:tab w:pos="7024" w:val="left" w:leader="none"/>
        </w:tabs>
        <w:spacing w:line="221" w:lineRule="exact" w:before="29"/>
        <w:ind w:left="172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position w:val="1"/>
          <w:sz w:val="21"/>
          <w:szCs w:val="21"/>
        </w:rPr>
        <w:t>CIN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7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7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0.99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7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C/N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7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7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+1.55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0.98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>0.96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0"/>
          <w:sz w:val="20"/>
          <w:szCs w:val="20"/>
        </w:rPr>
        <w:t>129.64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0"/>
          <w:sz w:val="20"/>
          <w:szCs w:val="20"/>
        </w:rPr>
        <w:t>0.0001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position w:val="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55"/>
          <w:position w:val="5"/>
          <w:sz w:val="12"/>
          <w:szCs w:val="12"/>
        </w:rPr>
        <w:t>li&lt;</w:t>
      </w:r>
      <w:r>
        <w:rPr>
          <w:rFonts w:ascii="Arial" w:hAnsi="Arial" w:cs="Arial" w:eastAsia="Arial"/>
          <w:b w:val="0"/>
          <w:bCs w:val="0"/>
          <w:i w:val="0"/>
          <w:spacing w:val="7"/>
          <w:w w:val="55"/>
          <w:position w:val="5"/>
          <w:sz w:val="12"/>
          <w:szCs w:val="12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55"/>
          <w:position w:val="5"/>
          <w:sz w:val="8"/>
          <w:szCs w:val="8"/>
        </w:rPr>
        <w:t>'ill!&lt;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8"/>
          <w:szCs w:val="8"/>
        </w:rPr>
      </w:r>
    </w:p>
    <w:p>
      <w:pPr>
        <w:pStyle w:val="BodyText"/>
        <w:tabs>
          <w:tab w:pos="3349" w:val="left" w:leader="none"/>
          <w:tab w:pos="4001" w:val="left" w:leader="none"/>
          <w:tab w:pos="4611" w:val="left" w:leader="none"/>
          <w:tab w:pos="5460" w:val="left" w:leader="none"/>
          <w:tab w:pos="7029" w:val="left" w:leader="none"/>
        </w:tabs>
        <w:spacing w:line="328" w:lineRule="exact"/>
        <w:ind w:left="172" w:right="0"/>
        <w:jc w:val="left"/>
      </w:pPr>
      <w:r>
        <w:rPr>
          <w:b w:val="0"/>
          <w:bCs w:val="0"/>
          <w:spacing w:val="0"/>
          <w:w w:val="85"/>
          <w:position w:val="2"/>
        </w:rPr>
        <w:t>N/NT</w:t>
      </w:r>
      <w:r>
        <w:rPr>
          <w:b w:val="0"/>
          <w:bCs w:val="0"/>
          <w:spacing w:val="26"/>
          <w:w w:val="85"/>
          <w:position w:val="2"/>
        </w:rPr>
        <w:t> </w:t>
      </w:r>
      <w:r>
        <w:rPr>
          <w:b w:val="0"/>
          <w:bCs w:val="0"/>
          <w:spacing w:val="0"/>
          <w:w w:val="85"/>
          <w:position w:val="2"/>
        </w:rPr>
        <w:t>F200</w:t>
      </w:r>
      <w:r>
        <w:rPr>
          <w:b w:val="0"/>
          <w:bCs w:val="0"/>
          <w:spacing w:val="10"/>
          <w:w w:val="85"/>
          <w:position w:val="2"/>
        </w:rPr>
        <w:t> </w:t>
      </w:r>
      <w:r>
        <w:rPr>
          <w:b w:val="0"/>
          <w:bCs w:val="0"/>
          <w:spacing w:val="0"/>
          <w:w w:val="80"/>
          <w:position w:val="2"/>
          <w:sz w:val="35"/>
          <w:szCs w:val="35"/>
        </w:rPr>
        <w:t>=</w:t>
      </w:r>
      <w:r>
        <w:rPr>
          <w:b w:val="0"/>
          <w:bCs w:val="0"/>
          <w:spacing w:val="-17"/>
          <w:w w:val="80"/>
          <w:position w:val="2"/>
          <w:sz w:val="35"/>
          <w:szCs w:val="35"/>
        </w:rPr>
        <w:t> </w:t>
      </w:r>
      <w:r>
        <w:rPr>
          <w:b w:val="0"/>
          <w:bCs w:val="0"/>
          <w:spacing w:val="-32"/>
          <w:w w:val="85"/>
          <w:position w:val="2"/>
          <w:sz w:val="35"/>
          <w:szCs w:val="35"/>
        </w:rPr>
        <w:t>·</w:t>
      </w:r>
      <w:r>
        <w:rPr>
          <w:b w:val="0"/>
          <w:bCs w:val="0"/>
          <w:spacing w:val="0"/>
          <w:w w:val="85"/>
          <w:position w:val="2"/>
        </w:rPr>
        <w:t>0.36</w:t>
      </w:r>
      <w:r>
        <w:rPr>
          <w:b w:val="0"/>
          <w:bCs w:val="0"/>
          <w:spacing w:val="11"/>
          <w:w w:val="85"/>
          <w:position w:val="2"/>
        </w:rPr>
        <w:t> </w:t>
      </w:r>
      <w:r>
        <w:rPr>
          <w:b w:val="0"/>
          <w:bCs w:val="0"/>
          <w:spacing w:val="0"/>
          <w:w w:val="85"/>
          <w:position w:val="2"/>
        </w:rPr>
        <w:t>N/NT</w:t>
      </w:r>
      <w:r>
        <w:rPr>
          <w:b w:val="0"/>
          <w:bCs w:val="0"/>
          <w:spacing w:val="26"/>
          <w:w w:val="85"/>
          <w:position w:val="2"/>
        </w:rPr>
        <w:t> </w:t>
      </w:r>
      <w:r>
        <w:rPr>
          <w:b w:val="0"/>
          <w:bCs w:val="0"/>
          <w:spacing w:val="0"/>
          <w:w w:val="85"/>
          <w:position w:val="2"/>
        </w:rPr>
        <w:t>Fom</w:t>
      </w:r>
      <w:r>
        <w:rPr>
          <w:b w:val="0"/>
          <w:bCs w:val="0"/>
          <w:spacing w:val="13"/>
          <w:w w:val="85"/>
          <w:position w:val="2"/>
        </w:rPr>
        <w:t> </w:t>
      </w:r>
      <w:r>
        <w:rPr>
          <w:b w:val="0"/>
          <w:bCs w:val="0"/>
          <w:spacing w:val="0"/>
          <w:w w:val="85"/>
          <w:position w:val="2"/>
        </w:rPr>
        <w:t>+</w:t>
      </w:r>
      <w:r>
        <w:rPr>
          <w:b w:val="0"/>
          <w:bCs w:val="0"/>
          <w:spacing w:val="15"/>
          <w:w w:val="85"/>
          <w:position w:val="2"/>
        </w:rPr>
        <w:t> </w:t>
      </w:r>
      <w:r>
        <w:rPr>
          <w:b w:val="0"/>
          <w:bCs w:val="0"/>
          <w:spacing w:val="0"/>
          <w:w w:val="85"/>
          <w:position w:val="2"/>
        </w:rPr>
        <w:t>36.01</w:t>
      </w:r>
      <w:r>
        <w:rPr>
          <w:b w:val="0"/>
          <w:bCs w:val="0"/>
          <w:spacing w:val="0"/>
          <w:w w:val="85"/>
          <w:position w:val="2"/>
        </w:rPr>
        <w:tab/>
      </w:r>
      <w:r>
        <w:rPr>
          <w:b w:val="0"/>
          <w:bCs w:val="0"/>
          <w:spacing w:val="0"/>
          <w:w w:val="85"/>
          <w:position w:val="3"/>
        </w:rPr>
        <w:t>•</w:t>
      </w:r>
      <w:r>
        <w:rPr>
          <w:b w:val="0"/>
          <w:bCs w:val="0"/>
          <w:spacing w:val="-1"/>
          <w:w w:val="85"/>
          <w:position w:val="3"/>
        </w:rPr>
        <w:t> </w:t>
      </w:r>
      <w:r>
        <w:rPr>
          <w:b w:val="0"/>
          <w:bCs w:val="0"/>
          <w:spacing w:val="0"/>
          <w:w w:val="85"/>
          <w:position w:val="3"/>
        </w:rPr>
        <w:t>0.60</w:t>
      </w:r>
      <w:r>
        <w:rPr>
          <w:b w:val="0"/>
          <w:bCs w:val="0"/>
          <w:spacing w:val="0"/>
          <w:w w:val="85"/>
          <w:position w:val="3"/>
        </w:rPr>
        <w:tab/>
      </w:r>
      <w:r>
        <w:rPr>
          <w:b w:val="0"/>
          <w:bCs w:val="0"/>
          <w:spacing w:val="0"/>
          <w:w w:val="85"/>
          <w:position w:val="1"/>
        </w:rPr>
        <w:t>0.36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b w:val="0"/>
          <w:bCs w:val="0"/>
          <w:spacing w:val="0"/>
          <w:w w:val="85"/>
          <w:position w:val="1"/>
        </w:rPr>
        <w:t>3.41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b w:val="0"/>
          <w:bCs w:val="0"/>
          <w:spacing w:val="0"/>
          <w:w w:val="85"/>
          <w:position w:val="1"/>
        </w:rPr>
        <w:t>0.1143</w:t>
      </w:r>
      <w:r>
        <w:rPr>
          <w:b w:val="0"/>
          <w:bCs w:val="0"/>
          <w:spacing w:val="0"/>
          <w:w w:val="85"/>
          <w:position w:val="1"/>
        </w:rPr>
        <w:tab/>
      </w:r>
      <w:r>
        <w:rPr>
          <w:b w:val="0"/>
          <w:bCs w:val="0"/>
          <w:spacing w:val="0"/>
          <w:w w:val="85"/>
          <w:position w:val="0"/>
        </w:rPr>
        <w:t>NS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3349" w:val="left" w:leader="none"/>
          <w:tab w:pos="4001" w:val="left" w:leader="none"/>
          <w:tab w:pos="4587" w:val="left" w:leader="none"/>
          <w:tab w:pos="5460" w:val="left" w:leader="none"/>
          <w:tab w:pos="7111" w:val="left" w:leader="none"/>
        </w:tabs>
        <w:spacing w:before="6"/>
        <w:ind w:left="172" w:right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308.779999pt;margin-top:13.995945pt;width:138.1952pt;height:.1pt;mso-position-horizontal-relative:page;mso-position-vertical-relative:paragraph;z-index:-2346" coordorigin="6176,280" coordsize="2764,2">
            <v:shape style="position:absolute;left:6176;top:280;width:2764;height:2" coordorigin="6176,280" coordsize="2764,0" path="m6176,280l8940,280e" filled="f" stroked="t" strokeweight="1.67945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90"/>
          <w:position w:val="1"/>
        </w:rPr>
        <w:t>N/NT</w:t>
      </w:r>
      <w:r>
        <w:rPr>
          <w:b w:val="0"/>
          <w:bCs w:val="0"/>
          <w:spacing w:val="17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F50</w:t>
      </w:r>
      <w:r>
        <w:rPr>
          <w:b w:val="0"/>
          <w:bCs w:val="0"/>
          <w:spacing w:val="-1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=</w:t>
      </w:r>
      <w:r>
        <w:rPr>
          <w:b w:val="0"/>
          <w:bCs w:val="0"/>
          <w:spacing w:val="0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•</w:t>
      </w:r>
      <w:r>
        <w:rPr>
          <w:b w:val="0"/>
          <w:bCs w:val="0"/>
          <w:spacing w:val="-8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0.63</w:t>
      </w:r>
      <w:r>
        <w:rPr>
          <w:b w:val="0"/>
          <w:bCs w:val="0"/>
          <w:spacing w:val="1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N/NT</w:t>
      </w:r>
      <w:r>
        <w:rPr>
          <w:b w:val="0"/>
          <w:bCs w:val="0"/>
          <w:spacing w:val="14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Fom</w:t>
      </w:r>
      <w:r>
        <w:rPr>
          <w:b w:val="0"/>
          <w:bCs w:val="0"/>
          <w:spacing w:val="4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+</w:t>
      </w:r>
      <w:r>
        <w:rPr>
          <w:b w:val="0"/>
          <w:bCs w:val="0"/>
          <w:spacing w:val="9"/>
          <w:w w:val="90"/>
          <w:position w:val="1"/>
        </w:rPr>
        <w:t> </w:t>
      </w:r>
      <w:r>
        <w:rPr>
          <w:b w:val="0"/>
          <w:bCs w:val="0"/>
          <w:spacing w:val="0"/>
          <w:w w:val="90"/>
          <w:position w:val="1"/>
        </w:rPr>
        <w:t>63.75</w:t>
      </w:r>
      <w:r>
        <w:rPr>
          <w:b w:val="0"/>
          <w:bCs w:val="0"/>
          <w:spacing w:val="0"/>
          <w:w w:val="90"/>
          <w:position w:val="1"/>
        </w:rPr>
        <w:tab/>
      </w:r>
      <w:r>
        <w:rPr>
          <w:b w:val="0"/>
          <w:bCs w:val="0"/>
          <w:spacing w:val="0"/>
          <w:w w:val="90"/>
          <w:position w:val="2"/>
        </w:rPr>
        <w:t>•</w:t>
      </w:r>
      <w:r>
        <w:rPr>
          <w:b w:val="0"/>
          <w:bCs w:val="0"/>
          <w:spacing w:val="-1"/>
          <w:w w:val="90"/>
          <w:position w:val="2"/>
        </w:rPr>
        <w:t> </w:t>
      </w:r>
      <w:r>
        <w:rPr>
          <w:b w:val="0"/>
          <w:bCs w:val="0"/>
          <w:spacing w:val="0"/>
          <w:w w:val="90"/>
          <w:position w:val="2"/>
        </w:rPr>
        <w:t>0.80</w:t>
      </w:r>
      <w:r>
        <w:rPr>
          <w:b w:val="0"/>
          <w:bCs w:val="0"/>
          <w:spacing w:val="0"/>
          <w:w w:val="90"/>
          <w:position w:val="2"/>
        </w:rPr>
        <w:tab/>
      </w:r>
      <w:r>
        <w:rPr>
          <w:b w:val="0"/>
          <w:bCs w:val="0"/>
          <w:spacing w:val="0"/>
          <w:w w:val="90"/>
          <w:position w:val="0"/>
        </w:rPr>
        <w:t>0.64</w:t>
      </w:r>
      <w:r>
        <w:rPr>
          <w:b w:val="0"/>
          <w:bCs w:val="0"/>
          <w:spacing w:val="0"/>
          <w:w w:val="90"/>
          <w:position w:val="0"/>
        </w:rPr>
        <w:tab/>
      </w:r>
      <w:r>
        <w:rPr>
          <w:b w:val="0"/>
          <w:bCs w:val="0"/>
          <w:spacing w:val="0"/>
          <w:w w:val="90"/>
          <w:position w:val="0"/>
        </w:rPr>
        <w:t>10.64</w:t>
      </w:r>
      <w:r>
        <w:rPr>
          <w:b w:val="0"/>
          <w:bCs w:val="0"/>
          <w:spacing w:val="0"/>
          <w:w w:val="90"/>
          <w:position w:val="0"/>
        </w:rPr>
        <w:tab/>
      </w:r>
      <w:r>
        <w:rPr>
          <w:b w:val="0"/>
          <w:bCs w:val="0"/>
          <w:spacing w:val="0"/>
          <w:w w:val="90"/>
          <w:position w:val="0"/>
        </w:rPr>
        <w:t>0.0172</w:t>
      </w:r>
      <w:r>
        <w:rPr>
          <w:b w:val="0"/>
          <w:bCs w:val="0"/>
          <w:spacing w:val="0"/>
          <w:w w:val="90"/>
          <w:position w:val="0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6"/>
          <w:sz w:val="10"/>
          <w:szCs w:val="10"/>
        </w:rPr>
        <w:t>ljl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67" w:right="0"/>
        <w:jc w:val="left"/>
      </w:pPr>
      <w:r>
        <w:rPr>
          <w:b w:val="0"/>
          <w:bCs w:val="0"/>
          <w:spacing w:val="0"/>
          <w:w w:val="85"/>
        </w:rPr>
        <w:t>NT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6"/>
          <w:w w:val="85"/>
        </w:rPr>
        <w:t> </w:t>
      </w:r>
      <w:r>
        <w:rPr>
          <w:b w:val="0"/>
          <w:bCs w:val="0"/>
          <w:spacing w:val="0"/>
          <w:w w:val="80"/>
          <w:sz w:val="35"/>
          <w:szCs w:val="35"/>
        </w:rPr>
        <w:t>=</w:t>
      </w:r>
      <w:r>
        <w:rPr>
          <w:b w:val="0"/>
          <w:bCs w:val="0"/>
          <w:spacing w:val="20"/>
          <w:w w:val="80"/>
          <w:sz w:val="35"/>
          <w:szCs w:val="35"/>
        </w:rPr>
        <w:t> </w:t>
      </w:r>
      <w:r>
        <w:rPr>
          <w:b w:val="0"/>
          <w:bCs w:val="0"/>
          <w:spacing w:val="0"/>
          <w:w w:val="85"/>
        </w:rPr>
        <w:t>Azote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total.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exact"/>
        <w:ind w:left="163" w:right="0"/>
        <w:jc w:val="left"/>
        <w:rPr>
          <w:sz w:val="22"/>
          <w:szCs w:val="22"/>
        </w:rPr>
      </w:pP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Fom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=Teneur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azote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fraction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organo-minérale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  <w:sz w:val="22"/>
          <w:szCs w:val="22"/>
        </w:rPr>
        <w:t>%c.</w:t>
      </w:r>
      <w:r>
        <w:rPr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before="11"/>
        <w:ind w:left="163" w:right="0"/>
        <w:jc w:val="left"/>
        <w:rPr>
          <w:sz w:val="23"/>
          <w:szCs w:val="23"/>
        </w:rPr>
      </w:pP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FSO</w:t>
      </w:r>
      <w:r>
        <w:rPr>
          <w:b w:val="0"/>
          <w:bCs w:val="0"/>
          <w:spacing w:val="13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=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Teneur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azote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fraction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FSO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75"/>
          <w:sz w:val="23"/>
          <w:szCs w:val="23"/>
        </w:rPr>
        <w:t>%c·.</w:t>
      </w:r>
      <w:r>
        <w:rPr>
          <w:b w:val="0"/>
          <w:bCs w:val="0"/>
          <w:spacing w:val="0"/>
          <w:w w:val="100"/>
          <w:sz w:val="23"/>
          <w:szCs w:val="23"/>
        </w:rPr>
      </w:r>
    </w:p>
    <w:p>
      <w:pPr>
        <w:spacing w:line="276" w:lineRule="exact"/>
        <w:ind w:left="16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azote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%c.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65" w:lineRule="auto" w:before="39"/>
        <w:ind w:left="172" w:right="1808" w:hanging="5"/>
        <w:jc w:val="left"/>
      </w:pPr>
      <w:r>
        <w:rPr>
          <w:b w:val="0"/>
          <w:bCs w:val="0"/>
          <w:spacing w:val="0"/>
          <w:w w:val="95"/>
        </w:rPr>
        <w:t>N/NT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Fom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=Teneur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azote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fraction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organo-minérale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exprimée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en%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NT.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N/NT</w:t>
      </w:r>
      <w:r>
        <w:rPr>
          <w:b w:val="0"/>
          <w:bCs w:val="0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1"/>
          <w:szCs w:val="21"/>
        </w:rPr>
        <w:t>FSO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5"/>
        </w:rPr>
        <w:t>=Teneur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azote</w:t>
      </w:r>
      <w:r>
        <w:rPr>
          <w:b w:val="0"/>
          <w:bCs w:val="0"/>
          <w:i w:val="0"/>
          <w:spacing w:val="1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la</w:t>
      </w:r>
      <w:r>
        <w:rPr>
          <w:b w:val="0"/>
          <w:bCs w:val="0"/>
          <w:i w:val="0"/>
          <w:spacing w:val="1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fraction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F50</w:t>
      </w:r>
      <w:r>
        <w:rPr>
          <w:b w:val="0"/>
          <w:bCs w:val="0"/>
          <w:i w:val="0"/>
          <w:spacing w:val="15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exprimée</w:t>
      </w:r>
      <w:r>
        <w:rPr>
          <w:b w:val="0"/>
          <w:bCs w:val="0"/>
          <w:i w:val="0"/>
          <w:spacing w:val="16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en</w:t>
      </w:r>
      <w:r>
        <w:rPr>
          <w:b w:val="0"/>
          <w:bCs w:val="0"/>
          <w:i w:val="0"/>
          <w:spacing w:val="22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</w:rPr>
        <w:t>l7r</w:t>
      </w:r>
      <w:r>
        <w:rPr>
          <w:rFonts w:ascii="Arial" w:hAnsi="Arial" w:cs="Arial" w:eastAsia="Arial"/>
          <w:b w:val="0"/>
          <w:bCs w:val="0"/>
          <w:i/>
          <w:spacing w:val="0"/>
          <w:w w:val="8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80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NT.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12" w:lineRule="exact"/>
        <w:ind w:left="172" w:right="0"/>
        <w:jc w:val="left"/>
      </w:pPr>
      <w:r>
        <w:rPr>
          <w:b w:val="0"/>
          <w:bCs w:val="0"/>
          <w:spacing w:val="0"/>
          <w:w w:val="90"/>
        </w:rPr>
        <w:t>N/NT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FZOO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=Teneur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azote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fraction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F200</w:t>
      </w:r>
      <w:r>
        <w:rPr>
          <w:b w:val="0"/>
          <w:bCs w:val="0"/>
          <w:spacing w:val="8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exprimée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42"/>
          <w:w w:val="9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l:f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26"/>
          <w:w w:val="9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0"/>
        </w:rPr>
        <w:t>de</w:t>
      </w:r>
      <w:r>
        <w:rPr>
          <w:b w:val="0"/>
          <w:bCs w:val="0"/>
          <w:i w:val="0"/>
          <w:spacing w:val="21"/>
          <w:w w:val="90"/>
        </w:rPr>
        <w:t> </w:t>
      </w:r>
      <w:r>
        <w:rPr>
          <w:b w:val="0"/>
          <w:bCs w:val="0"/>
          <w:i w:val="0"/>
          <w:spacing w:val="0"/>
          <w:w w:val="90"/>
        </w:rPr>
        <w:t>NT.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300" w:lineRule="exact"/>
        <w:ind w:left="17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CIN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35"/>
          <w:szCs w:val="35"/>
        </w:rPr>
        <w:t>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CJN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fraction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organo-minérale.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tabs>
          <w:tab w:pos="2312" w:val="left" w:leader="none"/>
          <w:tab w:pos="3022" w:val="left" w:leader="none"/>
        </w:tabs>
        <w:spacing w:line="301" w:lineRule="exact"/>
        <w:ind w:left="167" w:right="0"/>
        <w:jc w:val="left"/>
      </w:pP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  <w:u w:val="single" w:color="000000"/>
        </w:rPr>
        <w:t>aré</w:t>
      </w:r>
      <w:r>
        <w:rPr>
          <w:b w:val="0"/>
          <w:bCs w:val="0"/>
          <w:spacing w:val="16"/>
          <w:w w:val="95"/>
          <w:u w:val="single" w:color="000000"/>
        </w:rPr>
        <w:t> </w:t>
      </w:r>
      <w:r>
        <w:rPr>
          <w:b w:val="0"/>
          <w:bCs w:val="0"/>
          <w:spacing w:val="0"/>
          <w:w w:val="95"/>
          <w:u w:val="single" w:color="000000"/>
        </w:rPr>
        <w:t>de</w:t>
      </w:r>
      <w:r>
        <w:rPr>
          <w:b w:val="0"/>
          <w:bCs w:val="0"/>
          <w:spacing w:val="15"/>
          <w:w w:val="95"/>
          <w:u w:val="single" w:color="000000"/>
        </w:rPr>
        <w:t> </w:t>
      </w:r>
      <w:r>
        <w:rPr>
          <w:b w:val="0"/>
          <w:bCs w:val="0"/>
          <w:spacing w:val="0"/>
          <w:w w:val="95"/>
          <w:u w:val="single" w:color="000000"/>
        </w:rPr>
        <w:t>sjanificatjon</w:t>
      </w:r>
      <w:r>
        <w:rPr>
          <w:b w:val="0"/>
          <w:bCs w:val="0"/>
          <w:spacing w:val="47"/>
          <w:w w:val="95"/>
          <w:u w:val="single" w:color="000000"/>
        </w:rPr>
        <w:t> </w:t>
      </w:r>
      <w:r>
        <w:rPr>
          <w:b w:val="0"/>
          <w:bCs w:val="0"/>
          <w:spacing w:val="47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:</w:t>
      </w:r>
      <w:r>
        <w:rPr>
          <w:b w:val="0"/>
          <w:bCs w:val="0"/>
          <w:spacing w:val="0"/>
          <w:w w:val="95"/>
          <w:u w:val="none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32"/>
          <w:szCs w:val="32"/>
          <w:u w:val="none"/>
        </w:rPr>
        <w:t>***</w:t>
      </w:r>
      <w:r>
        <w:rPr>
          <w:rFonts w:ascii="Arial" w:hAnsi="Arial" w:cs="Arial" w:eastAsia="Arial"/>
          <w:b w:val="0"/>
          <w:bCs w:val="0"/>
          <w:spacing w:val="0"/>
          <w:w w:val="95"/>
          <w:sz w:val="32"/>
          <w:szCs w:val="32"/>
          <w:u w:val="none"/>
        </w:rPr>
        <w:tab/>
      </w:r>
      <w:r>
        <w:rPr>
          <w:b w:val="0"/>
          <w:bCs w:val="0"/>
          <w:spacing w:val="0"/>
          <w:w w:val="95"/>
          <w:u w:val="none"/>
        </w:rPr>
        <w:t>=</w:t>
      </w:r>
      <w:r>
        <w:rPr>
          <w:b w:val="0"/>
          <w:bCs w:val="0"/>
          <w:spacing w:val="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Très</w:t>
      </w:r>
      <w:r>
        <w:rPr>
          <w:b w:val="0"/>
          <w:bCs w:val="0"/>
          <w:spacing w:val="1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hautement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significatif.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710" w:val="left" w:leader="none"/>
        </w:tabs>
        <w:spacing w:line="235" w:lineRule="exact"/>
        <w:ind w:right="1402"/>
        <w:jc w:val="center"/>
      </w:pPr>
      <w:r>
        <w:rPr>
          <w:b w:val="0"/>
          <w:bCs w:val="0"/>
          <w:spacing w:val="0"/>
          <w:w w:val="90"/>
          <w:sz w:val="25"/>
          <w:szCs w:val="25"/>
        </w:rPr>
        <w:t>"'*</w:t>
      </w:r>
      <w:r>
        <w:rPr>
          <w:b w:val="0"/>
          <w:bCs w:val="0"/>
          <w:spacing w:val="0"/>
          <w:w w:val="90"/>
          <w:sz w:val="25"/>
          <w:szCs w:val="25"/>
        </w:rPr>
        <w:tab/>
      </w:r>
      <w:r>
        <w:rPr>
          <w:b w:val="0"/>
          <w:bCs w:val="0"/>
          <w:spacing w:val="0"/>
          <w:w w:val="90"/>
        </w:rPr>
        <w:t>=Hautement</w:t>
      </w:r>
      <w:r>
        <w:rPr>
          <w:b w:val="0"/>
          <w:bCs w:val="0"/>
          <w:spacing w:val="0"/>
          <w:w w:val="90"/>
        </w:rPr>
        <w:t>    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significatif.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018" w:val="left" w:leader="none"/>
        </w:tabs>
        <w:spacing w:line="307" w:lineRule="exact"/>
        <w:ind w:left="2307" w:right="0"/>
        <w:jc w:val="left"/>
      </w:pP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*</w:t>
      </w: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ab/>
      </w:r>
      <w:r>
        <w:rPr>
          <w:b w:val="0"/>
          <w:bCs w:val="0"/>
          <w:spacing w:val="0"/>
          <w:w w:val="90"/>
        </w:rPr>
        <w:t>=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Significatif.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022" w:val="left" w:leader="none"/>
        </w:tabs>
        <w:spacing w:before="9"/>
        <w:ind w:left="2303" w:right="0"/>
        <w:jc w:val="left"/>
      </w:pPr>
      <w:r>
        <w:rPr>
          <w:b w:val="0"/>
          <w:bCs w:val="0"/>
          <w:spacing w:val="0"/>
          <w:w w:val="95"/>
        </w:rPr>
        <w:t>NS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=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significatif.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9880" w:h="14280"/>
          <w:pgMar w:top="840" w:bottom="0" w:left="360" w:right="800"/>
        </w:sectPr>
      </w:pPr>
    </w:p>
    <w:p>
      <w:pPr>
        <w:spacing w:before="48"/>
        <w:ind w:left="4931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3"/>
          <w:szCs w:val="3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3"/>
          <w:szCs w:val="33"/>
        </w:rPr>
        <w:t>(•foo)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tabs>
          <w:tab w:pos="4112" w:val="left" w:leader="none"/>
          <w:tab w:pos="5884" w:val="left" w:leader="none"/>
          <w:tab w:pos="6506" w:val="left" w:leader="none"/>
        </w:tabs>
        <w:spacing w:line="276" w:lineRule="exact" w:before="68"/>
        <w:ind w:left="208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363.80011pt;margin-top:10.248664pt;width:13.432126pt;height:12.5pt;mso-position-horizontal-relative:page;mso-position-vertical-relative:paragraph;z-index:-2342" type="#_x0000_t202" filled="f" stroked="f">
            <v:textbox inset="0,0,0,0">
              <w:txbxContent>
                <w:p>
                  <w:pPr>
                    <w:spacing w:line="25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25"/>
                      <w:sz w:val="25"/>
                      <w:szCs w:val="2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161102pt;margin-top:17.209848pt;width:.819917pt;height:49.5pt;mso-position-horizontal-relative:page;mso-position-vertical-relative:paragraph;z-index:-2341" type="#_x0000_t202" filled="f" stroked="f">
            <v:textbox inset="0,0,0,0">
              <w:txbxContent>
                <w:p>
                  <w:pPr>
                    <w:spacing w:line="9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9"/>
                      <w:szCs w:val="9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81"/>
                      <w:w w:val="90"/>
                      <w:sz w:val="99"/>
                      <w:szCs w:val="9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99"/>
                      <w:szCs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33"/>
          <w:sz w:val="42"/>
          <w:szCs w:val="42"/>
        </w:rPr>
        <w:t>:n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33"/>
          <w:sz w:val="42"/>
          <w:szCs w:val="42"/>
        </w:rPr>
        <w:tab/>
      </w:r>
      <w:r>
        <w:rPr>
          <w:rFonts w:ascii="Arial" w:hAnsi="Arial" w:cs="Arial" w:eastAsia="Arial"/>
          <w:b w:val="0"/>
          <w:bCs w:val="0"/>
          <w:spacing w:val="0"/>
          <w:w w:val="190"/>
          <w:position w:val="-14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90"/>
          <w:position w:val="-14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i/>
          <w:spacing w:val="-9"/>
          <w:w w:val="135"/>
          <w:position w:val="-9"/>
          <w:sz w:val="30"/>
          <w:szCs w:val="30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35"/>
          <w:position w:val="-9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35"/>
          <w:position w:val="-9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25"/>
          <w:position w:val="0"/>
          <w:sz w:val="18"/>
          <w:szCs w:val="18"/>
        </w:rPr>
        <w:t>:-"'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 w:line="276" w:lineRule="exact"/>
        <w:jc w:val="left"/>
        <w:rPr>
          <w:rFonts w:ascii="Arial" w:hAnsi="Arial" w:cs="Arial" w:eastAsia="Arial"/>
          <w:sz w:val="18"/>
          <w:szCs w:val="18"/>
        </w:rPr>
        <w:sectPr>
          <w:pgSz w:w="10160" w:h="14560"/>
          <w:pgMar w:header="0" w:footer="882" w:top="1340" w:bottom="1080" w:left="760" w:right="600"/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12" w:firstLine="0"/>
        <w:jc w:val="right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211.839996pt;margin-top:-4.897351pt;width:132.479996pt;height:506.880005pt;mso-position-horizontal-relative:page;mso-position-vertical-relative:paragraph;z-index:-2344" type="#_x0000_t75">
            <v:imagedata r:id="rId16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27"/>
          <w:szCs w:val="27"/>
        </w:rPr>
        <w:t>ttJ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518" w:lineRule="exact"/>
        <w:ind w:left="0" w:right="0" w:firstLine="0"/>
        <w:jc w:val="right"/>
        <w:rPr>
          <w:rFonts w:ascii="Arial" w:hAnsi="Arial" w:cs="Arial" w:eastAsia="Arial"/>
          <w:sz w:val="50"/>
          <w:szCs w:val="50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41"/>
          <w:szCs w:val="41"/>
        </w:rPr>
        <w:t>.</w:t>
      </w:r>
      <w:r>
        <w:rPr>
          <w:rFonts w:ascii="Arial" w:hAnsi="Arial" w:cs="Arial" w:eastAsia="Arial"/>
          <w:b w:val="0"/>
          <w:bCs w:val="0"/>
          <w:spacing w:val="-43"/>
          <w:w w:val="95"/>
          <w:sz w:val="41"/>
          <w:szCs w:val="4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50"/>
          <w:szCs w:val="5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50"/>
          <w:szCs w:val="5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1" w:lineRule="exact"/>
        <w:ind w:right="101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35"/>
        </w:rPr>
        <w:t>:J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105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i/>
          <w:spacing w:val="0"/>
          <w:w w:val="90"/>
          <w:sz w:val="32"/>
          <w:szCs w:val="32"/>
        </w:rPr>
        <w:t>P3œ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2"/>
          <w:szCs w:val="32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59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P208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0160" w:h="14560"/>
          <w:pgMar w:top="840" w:bottom="0" w:left="760" w:right="600"/>
          <w:cols w:num="2" w:equalWidth="0">
            <w:col w:w="2372" w:space="40"/>
            <w:col w:w="6388"/>
          </w:cols>
        </w:sectPr>
      </w:pPr>
    </w:p>
    <w:p>
      <w:pPr>
        <w:tabs>
          <w:tab w:pos="3475" w:val="left" w:leader="none"/>
        </w:tabs>
        <w:spacing w:line="365" w:lineRule="exact"/>
        <w:ind w:left="205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-6"/>
          <w:sz w:val="30"/>
          <w:szCs w:val="3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-6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spacing w:val="-61"/>
          <w:w w:val="100"/>
          <w:position w:val="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32"/>
          <w:szCs w:val="32"/>
        </w:rPr>
        <w:t>116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2"/>
          <w:szCs w:val="32"/>
        </w:rPr>
      </w:r>
    </w:p>
    <w:p>
      <w:pPr>
        <w:pStyle w:val="Heading2"/>
        <w:spacing w:line="325" w:lineRule="exact"/>
        <w:ind w:left="205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70"/>
        </w:rPr>
        <w:t>til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325" w:lineRule="exact"/>
        <w:jc w:val="left"/>
        <w:rPr>
          <w:rFonts w:ascii="Arial" w:hAnsi="Arial" w:cs="Arial" w:eastAsia="Arial"/>
        </w:rPr>
        <w:sectPr>
          <w:type w:val="continuous"/>
          <w:pgSz w:w="10160" w:h="14560"/>
          <w:pgMar w:top="840" w:bottom="0" w:left="760" w:right="600"/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2" w:lineRule="exact"/>
        <w:ind w:left="0" w:right="66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line="185" w:lineRule="exact"/>
        <w:ind w:right="17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35"/>
        </w:rPr>
        <w:t>:J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194" w:lineRule="exact"/>
        <w:ind w:left="0" w:right="0" w:firstLine="0"/>
        <w:jc w:val="right"/>
        <w:rPr>
          <w:rFonts w:ascii="Arial" w:hAnsi="Arial" w:cs="Arial" w:eastAsia="Arial"/>
          <w:sz w:val="39"/>
          <w:szCs w:val="3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15"/>
          <w:sz w:val="39"/>
          <w:szCs w:val="39"/>
        </w:rPr>
        <w:t>l;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9"/>
          <w:szCs w:val="39"/>
        </w:rPr>
      </w:r>
    </w:p>
    <w:p>
      <w:pPr>
        <w:spacing w:line="347" w:lineRule="exact"/>
        <w:ind w:left="1170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4"/>
          <w:szCs w:val="34"/>
        </w:rPr>
        <w:t>P415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</w:r>
    </w:p>
    <w:p>
      <w:pPr>
        <w:spacing w:after="0" w:line="347" w:lineRule="exact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type w:val="continuous"/>
          <w:pgSz w:w="10160" w:h="14560"/>
          <w:pgMar w:top="840" w:bottom="0" w:left="760" w:right="600"/>
          <w:cols w:num="2" w:equalWidth="0">
            <w:col w:w="2280" w:space="40"/>
            <w:col w:w="6480"/>
          </w:cols>
        </w:sectPr>
      </w:pPr>
    </w:p>
    <w:p>
      <w:pPr>
        <w:tabs>
          <w:tab w:pos="1622" w:val="left" w:leader="none"/>
        </w:tabs>
        <w:spacing w:line="887" w:lineRule="exact"/>
        <w:ind w:left="0" w:right="2769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140.442902pt;margin-top:38.951214pt;width:9.251426pt;height:46.5pt;mso-position-horizontal-relative:page;mso-position-vertical-relative:paragraph;z-index:-2340" type="#_x0000_t202" filled="f" stroked="f">
            <v:textbox inset="0,0,0,0">
              <w:txbxContent>
                <w:p>
                  <w:pPr>
                    <w:spacing w:line="9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3"/>
                      <w:szCs w:val="9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57"/>
                      <w:w w:val="75"/>
                      <w:sz w:val="93"/>
                      <w:szCs w:val="93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93"/>
                      <w:szCs w:val="9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173"/>
          <w:w w:val="85"/>
          <w:position w:val="23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-5"/>
          <w:sz w:val="88"/>
          <w:szCs w:val="8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-5"/>
          <w:sz w:val="88"/>
          <w:szCs w:val="8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34"/>
          <w:szCs w:val="34"/>
        </w:rPr>
        <w:t>P210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4"/>
          <w:szCs w:val="34"/>
        </w:rPr>
      </w:r>
    </w:p>
    <w:p>
      <w:pPr>
        <w:tabs>
          <w:tab w:pos="3135" w:val="left" w:leader="none"/>
        </w:tabs>
        <w:spacing w:line="490" w:lineRule="exact"/>
        <w:ind w:left="203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position w:val="13"/>
          <w:sz w:val="44"/>
          <w:szCs w:val="44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position w:val="13"/>
          <w:sz w:val="44"/>
          <w:szCs w:val="4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position w:val="0"/>
          <w:sz w:val="51"/>
          <w:szCs w:val="51"/>
        </w:rPr>
        <w:t>'8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position w:val="0"/>
          <w:sz w:val="51"/>
          <w:szCs w:val="5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70"/>
          <w:position w:val="0"/>
          <w:sz w:val="51"/>
          <w:szCs w:val="5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position w:val="0"/>
          <w:sz w:val="32"/>
          <w:szCs w:val="32"/>
        </w:rPr>
        <w:t>P114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32"/>
          <w:szCs w:val="32"/>
        </w:rPr>
      </w:r>
    </w:p>
    <w:p>
      <w:pPr>
        <w:tabs>
          <w:tab w:pos="3150" w:val="left" w:leader="none"/>
        </w:tabs>
        <w:spacing w:line="315" w:lineRule="exact"/>
        <w:ind w:left="2039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194.785995pt;margin-top:13.89646pt;width:10.550001pt;height:10pt;mso-position-horizontal-relative:page;mso-position-vertical-relative:paragraph;z-index:-2339" type="#_x0000_t202" filled="f" stroked="f">
            <v:textbox inset="0,0,0,0">
              <w:txbxContent>
                <w:p>
                  <w:pPr>
                    <w:pStyle w:val="BodyText"/>
                    <w:spacing w:line="20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210"/>
                    </w:rPr>
                    <w:t>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8"/>
          <w:sz w:val="25"/>
          <w:szCs w:val="2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8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40"/>
          <w:szCs w:val="40"/>
        </w:rPr>
        <w:t>..,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0"/>
          <w:szCs w:val="40"/>
        </w:rPr>
      </w:r>
    </w:p>
    <w:p>
      <w:pPr>
        <w:spacing w:line="676" w:lineRule="exact" w:before="3"/>
        <w:ind w:left="0" w:right="1615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Arial" w:hAnsi="Arial" w:cs="Arial" w:eastAsia="Arial"/>
          <w:b w:val="0"/>
          <w:bCs w:val="0"/>
          <w:spacing w:val="-139"/>
          <w:w w:val="100"/>
          <w:sz w:val="33"/>
          <w:szCs w:val="33"/>
        </w:rPr>
        <w:t>!</w:t>
      </w:r>
      <w:r>
        <w:rPr>
          <w:rFonts w:ascii="Arial" w:hAnsi="Arial" w:cs="Arial" w:eastAsia="Arial"/>
          <w:b w:val="0"/>
          <w:bCs w:val="0"/>
          <w:spacing w:val="-85"/>
          <w:w w:val="100"/>
          <w:position w:val="-29"/>
          <w:sz w:val="57"/>
          <w:szCs w:val="5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3"/>
          <w:szCs w:val="33"/>
        </w:rPr>
        <w:t>!</w:t>
      </w:r>
      <w:r>
        <w:rPr>
          <w:rFonts w:ascii="Arial" w:hAnsi="Arial" w:cs="Arial" w:eastAsia="Arial"/>
          <w:b w:val="0"/>
          <w:bCs w:val="0"/>
          <w:spacing w:val="-46"/>
          <w:w w:val="100"/>
          <w:position w:val="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4"/>
          <w:szCs w:val="34"/>
        </w:rPr>
        <w:t>P314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4"/>
          <w:szCs w:val="34"/>
        </w:rPr>
      </w:r>
    </w:p>
    <w:p>
      <w:pPr>
        <w:spacing w:line="141" w:lineRule="exact"/>
        <w:ind w:left="0" w:right="2324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3499" w:val="left" w:leader="none"/>
        </w:tabs>
        <w:spacing w:line="305" w:lineRule="exact"/>
        <w:ind w:left="2029" w:right="0" w:firstLine="0"/>
        <w:jc w:val="left"/>
        <w:rPr>
          <w:rFonts w:ascii="Arial" w:hAnsi="Arial" w:cs="Arial" w:eastAsia="Arial"/>
          <w:sz w:val="33"/>
          <w:szCs w:val="33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-7"/>
          <w:sz w:val="22"/>
          <w:szCs w:val="22"/>
        </w:rPr>
        <w:t>tn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-7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33"/>
          <w:szCs w:val="33"/>
        </w:rPr>
        <w:t>P112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3"/>
          <w:szCs w:val="33"/>
        </w:rPr>
      </w:r>
    </w:p>
    <w:p>
      <w:pPr>
        <w:spacing w:line="176" w:lineRule="exact"/>
        <w:ind w:left="1874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Arial" w:hAnsi="Arial" w:cs="Arial" w:eastAsia="Arial"/>
          <w:b w:val="0"/>
          <w:bCs w:val="0"/>
          <w:spacing w:val="-133"/>
          <w:w w:val="65"/>
          <w:position w:val="23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0"/>
          <w:sz w:val="40"/>
          <w:szCs w:val="4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0"/>
          <w:szCs w:val="40"/>
        </w:rPr>
      </w:r>
    </w:p>
    <w:p>
      <w:pPr>
        <w:spacing w:after="0" w:line="176" w:lineRule="exact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type w:val="continuous"/>
          <w:pgSz w:w="10160" w:h="14560"/>
          <w:pgMar w:top="840" w:bottom="0" w:left="760" w:right="600"/>
        </w:sectPr>
      </w:pPr>
    </w:p>
    <w:p>
      <w:pPr>
        <w:spacing w:line="645" w:lineRule="exact"/>
        <w:ind w:left="0" w:right="0" w:firstLine="0"/>
        <w:jc w:val="righ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48"/>
          <w:szCs w:val="4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50"/>
          <w:sz w:val="48"/>
          <w:szCs w:val="4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23"/>
          <w:w w:val="50"/>
          <w:position w:val="3"/>
          <w:sz w:val="80"/>
          <w:szCs w:val="8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48"/>
          <w:szCs w:val="4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8"/>
          <w:szCs w:val="48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111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32"/>
          <w:szCs w:val="32"/>
        </w:rPr>
        <w:t>P201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0160" w:h="14560"/>
          <w:pgMar w:top="840" w:bottom="0" w:left="760" w:right="600"/>
          <w:cols w:num="2" w:equalWidth="0">
            <w:col w:w="2294" w:space="40"/>
            <w:col w:w="6466"/>
          </w:cols>
        </w:sectPr>
      </w:pPr>
    </w:p>
    <w:p>
      <w:pPr>
        <w:tabs>
          <w:tab w:pos="3528" w:val="left" w:leader="none"/>
        </w:tabs>
        <w:spacing w:line="726" w:lineRule="exact"/>
        <w:ind w:left="194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0pt;margin-top:8.387097pt;width:492.5956pt;height:.1pt;mso-position-horizontal-relative:page;mso-position-vertical-relative:page;z-index:-2343" coordorigin="0,168" coordsize="9852,2">
            <v:shape style="position:absolute;left:0;top:168;width:9852;height:2" coordorigin="0,168" coordsize="9852,0" path="m2,168l9854,168e" filled="f" stroked="t" strokeweight="1.196984pt" strokecolor="#000000">
              <v:path arrowok="t"/>
            </v:shape>
            <w10:wrap type="none"/>
          </v:group>
        </w:pict>
      </w:r>
      <w:r>
        <w:rPr/>
        <w:pict>
          <v:shape style="position:absolute;margin-left:148.227417pt;margin-top:29.252272pt;width:5.99640pt;height:12pt;mso-position-horizontal-relative:page;mso-position-vertical-relative:paragraph;z-index:-2338" type="#_x0000_t202" filled="f" stroked="f">
            <v:textbox inset="0,0,0,0">
              <w:txbxContent>
                <w:p>
                  <w:pPr>
                    <w:spacing w:line="2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260"/>
                      <w:sz w:val="24"/>
                      <w:szCs w:val="24"/>
                    </w:rPr>
                    <w:t>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159"/>
          <w:w w:val="80"/>
          <w:position w:val="27"/>
          <w:sz w:val="27"/>
          <w:szCs w:val="27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25"/>
          <w:w w:val="80"/>
          <w:position w:val="8"/>
          <w:sz w:val="34"/>
          <w:szCs w:val="3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11"/>
          <w:sz w:val="56"/>
          <w:szCs w:val="56"/>
        </w:rPr>
        <w:t>-</w:t>
      </w:r>
      <w:r>
        <w:rPr>
          <w:rFonts w:ascii="Arial" w:hAnsi="Arial" w:cs="Arial" w:eastAsia="Arial"/>
          <w:b w:val="0"/>
          <w:bCs w:val="0"/>
          <w:spacing w:val="-137"/>
          <w:w w:val="80"/>
          <w:position w:val="-11"/>
          <w:sz w:val="56"/>
          <w:szCs w:val="5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8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8"/>
          <w:sz w:val="34"/>
          <w:szCs w:val="34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32"/>
          <w:szCs w:val="32"/>
        </w:rPr>
        <w:t>P218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2"/>
          <w:szCs w:val="32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260" w:firstLine="0"/>
        <w:jc w:val="center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3"/>
          <w:szCs w:val="33"/>
        </w:rPr>
        <w:t>P310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59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33"/>
          <w:szCs w:val="33"/>
        </w:rPr>
        <w:t>P101</w:t>
      </w:r>
      <w:r>
        <w:rPr>
          <w:rFonts w:ascii="Arial" w:hAnsi="Arial" w:cs="Arial" w:eastAsia="Arial"/>
          <w:b w:val="0"/>
          <w:bCs w:val="0"/>
          <w:spacing w:val="0"/>
          <w:w w:val="100"/>
          <w:sz w:val="33"/>
          <w:szCs w:val="33"/>
        </w:rPr>
      </w:r>
    </w:p>
    <w:p>
      <w:pPr>
        <w:spacing w:after="0"/>
        <w:jc w:val="center"/>
        <w:rPr>
          <w:rFonts w:ascii="Arial" w:hAnsi="Arial" w:cs="Arial" w:eastAsia="Arial"/>
          <w:sz w:val="33"/>
          <w:szCs w:val="33"/>
        </w:rPr>
        <w:sectPr>
          <w:type w:val="continuous"/>
          <w:pgSz w:w="10160" w:h="14560"/>
          <w:pgMar w:top="840" w:bottom="0" w:left="760" w:right="60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1055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83.401466pt;margin-top:5.313791pt;width:319.798532pt;height:234.827562pt;mso-position-horizontal-relative:page;mso-position-vertical-relative:paragraph;z-index:-2337" coordorigin="1668,106" coordsize="6396,4697">
            <v:shape style="position:absolute;left:2323;top:137;width:1363;height:230" type="#_x0000_t75">
              <v:imagedata r:id="rId18" o:title=""/>
            </v:shape>
            <v:group style="position:absolute;left:1678;top:116;width:2;height:177" coordorigin="1678,116" coordsize="2,177">
              <v:shape style="position:absolute;left:1678;top:116;width:2;height:177" coordorigin="1678,116" coordsize="0,177" path="m1678,293l1678,116e" filled="f" stroked="t" strokeweight=".954523pt" strokecolor="#000000">
                <v:path arrowok="t"/>
              </v:shape>
            </v:group>
            <v:group style="position:absolute;left:1694;top:111;width:6262;height:2" coordorigin="1694,111" coordsize="6262,2">
              <v:shape style="position:absolute;left:1694;top:111;width:6262;height:2" coordorigin="1694,111" coordsize="6262,0" path="m1694,111l7956,111e" filled="f" stroked="t" strokeweight=".238631pt" strokecolor="#000000">
                <v:path arrowok="t"/>
              </v:shape>
              <v:shape style="position:absolute;left:1728;top:598;width:6336;height:4205" type="#_x0000_t75">
                <v:imagedata r:id="rId19" o:title=""/>
              </v:shape>
            </v:group>
            <v:group style="position:absolute;left:1704;top:398;width:2;height:1307" coordorigin="1704,398" coordsize="2,1307">
              <v:shape style="position:absolute;left:1704;top:398;width:2;height:1307" coordorigin="1704,398" coordsize="0,1307" path="m1704,1705l1704,398e" filled="f" stroked="t" strokeweight=".238631pt" strokecolor="#000000">
                <v:path arrowok="t"/>
              </v:shape>
            </v:group>
            <v:group style="position:absolute;left:1704;top:1705;width:2;height:383" coordorigin="1704,1705" coordsize="2,383">
              <v:shape style="position:absolute;left:1704;top:1705;width:2;height:383" coordorigin="1704,1705" coordsize="0,383" path="m1704,2088l1704,1705e" filled="f" stroked="t" strokeweight=".954523pt" strokecolor="#000000">
                <v:path arrowok="t"/>
              </v:shape>
            </v:group>
            <v:group style="position:absolute;left:1704;top:2088;width:2;height:134" coordorigin="1704,2088" coordsize="2,134">
              <v:shape style="position:absolute;left:1704;top:2088;width:2;height:134" coordorigin="1704,2088" coordsize="0,134" path="m1704,2222l1704,2088e" filled="f" stroked="t" strokeweight=".238631pt" strokecolor="#000000">
                <v:path arrowok="t"/>
              </v:shape>
            </v:group>
            <v:group style="position:absolute;left:1704;top:2222;width:2;height:388" coordorigin="1704,2222" coordsize="2,388">
              <v:shape style="position:absolute;left:1704;top:2222;width:2;height:388" coordorigin="1704,2222" coordsize="0,388" path="m1704,2610l1704,2222e" filled="f" stroked="t" strokeweight=".954523pt" strokecolor="#000000">
                <v:path arrowok="t"/>
              </v:shape>
            </v:group>
            <v:group style="position:absolute;left:1704;top:2610;width:2;height:1972" coordorigin="1704,2610" coordsize="2,1972">
              <v:shape style="position:absolute;left:1704;top:2610;width:2;height:1972" coordorigin="1704,2610" coordsize="0,1972" path="m1704,4582l1704,2610e" filled="f" stroked="t" strokeweight=".238631pt" strokecolor="#000000">
                <v:path arrowok="t"/>
              </v:shape>
            </v:group>
            <v:group style="position:absolute;left:7923;top:121;width:2;height:4495" coordorigin="7923,121" coordsize="2,4495">
              <v:shape style="position:absolute;left:7923;top:121;width:2;height:4495" coordorigin="7923,121" coordsize="0,4495" path="m7923,4615l7923,121e" filled="f" stroked="t" strokeweight=".954523pt" strokecolor="#000000">
                <v:path arrowok="t"/>
              </v:shape>
            </v:group>
            <v:group style="position:absolute;left:1704;top:4582;width:1771;height:2" coordorigin="1704,4582" coordsize="1771,2">
              <v:shape style="position:absolute;left:1704;top:4582;width:1771;height:2" coordorigin="1704,4582" coordsize="1771,0" path="m1704,4582l3474,4582e" filled="f" stroked="t" strokeweight=".238631pt" strokecolor="#000000">
                <v:path arrowok="t"/>
              </v:shape>
            </v:group>
            <v:group style="position:absolute;left:3474;top:4582;width:301;height:2" coordorigin="3474,4582" coordsize="301,2">
              <v:shape style="position:absolute;left:3474;top:4582;width:301;height:2" coordorigin="3474,4582" coordsize="301,0" path="m3474,4582l3775,4582e" filled="f" stroked="t" strokeweight=".954523pt" strokecolor="#000000">
                <v:path arrowok="t"/>
              </v:shape>
            </v:group>
            <v:group style="position:absolute;left:3775;top:4582;width:2167;height:2" coordorigin="3775,4582" coordsize="2167,2">
              <v:shape style="position:absolute;left:3775;top:4582;width:2167;height:2" coordorigin="3775,4582" coordsize="2167,0" path="m3775,4582l5942,4582e" filled="f" stroked="t" strokeweight=".238631pt" strokecolor="#000000">
                <v:path arrowok="t"/>
              </v:shape>
            </v:group>
            <v:group style="position:absolute;left:5942;top:4582;width:305;height:2" coordorigin="5942,4582" coordsize="305,2">
              <v:shape style="position:absolute;left:5942;top:4582;width:305;height:2" coordorigin="5942,4582" coordsize="305,0" path="m5942,4582l6247,4582e" filled="f" stroked="t" strokeweight=".954523pt" strokecolor="#000000">
                <v:path arrowok="t"/>
              </v:shape>
            </v:group>
            <v:group style="position:absolute;left:6247;top:4582;width:1709;height:2" coordorigin="6247,4582" coordsize="1709,2">
              <v:shape style="position:absolute;left:6247;top:4582;width:1709;height:2" coordorigin="6247,4582" coordsize="1709,0" path="m6247,4582l7956,4582e" filled="f" stroked="t" strokeweight=".238631pt" strokecolor="#000000">
                <v:path arrowok="t"/>
              </v:shape>
            </v:group>
            <v:group style="position:absolute;left:7946;top:4582;width:2;height:187" coordorigin="7946,4582" coordsize="2,187">
              <v:shape style="position:absolute;left:7946;top:4582;width:2;height:187" coordorigin="7946,4582" coordsize="0,187" path="m7946,4768l7946,4582e" filled="f" stroked="t" strokeweight="2.14767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75"/>
          <w:sz w:val="25"/>
          <w:szCs w:val="25"/>
        </w:rPr>
        <w:t>1,3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tabs>
          <w:tab w:pos="2864" w:val="left" w:leader="none"/>
          <w:tab w:pos="4701" w:val="left" w:leader="none"/>
        </w:tabs>
        <w:spacing w:before="44"/>
        <w:ind w:left="104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8"/>
          <w:sz w:val="28"/>
          <w:szCs w:val="28"/>
        </w:rPr>
        <w:t>1.2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8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-14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-14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  <w:t>R: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  <w:t>-Q828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line="297" w:lineRule="exact" w:before="53"/>
        <w:ind w:left="1041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1,1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4043" w:val="left" w:leader="none"/>
          <w:tab w:pos="5885" w:val="left" w:leader="none"/>
        </w:tabs>
        <w:spacing w:line="436" w:lineRule="exact"/>
        <w:ind w:left="11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-19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-19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-11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-1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03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6"/>
          <w:szCs w:val="26"/>
        </w:rPr>
        <w:t>0,9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66" w:lineRule="exact" w:before="33"/>
        <w:ind w:left="525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55"/>
          <w:sz w:val="11"/>
          <w:szCs w:val="1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tabs>
          <w:tab w:pos="3107" w:val="left" w:leader="none"/>
        </w:tabs>
        <w:spacing w:line="251" w:lineRule="exact"/>
        <w:ind w:left="4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1.226952pt;margin-top:3.506257pt;width:44.70455pt;height:13pt;mso-position-horizontal-relative:page;mso-position-vertical-relative:paragraph;z-index:-2336" type="#_x0000_t202" filled="f" stroked="f">
            <v:textbox inset="0,0,0,0">
              <w:txbxContent>
                <w:p>
                  <w:pPr>
                    <w:tabs>
                      <w:tab w:pos="568" w:val="left" w:leader="none"/>
                    </w:tabs>
                    <w:spacing w:line="26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0"/>
                      <w:sz w:val="11"/>
                      <w:szCs w:val="11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0"/>
                      <w:sz w:val="11"/>
                      <w:szCs w:val="11"/>
                    </w:rPr>
                    <w:tab/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85"/>
                      <w:sz w:val="26"/>
                      <w:szCs w:val="26"/>
                    </w:rPr>
                    <w:t>0,8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65"/>
          <w:sz w:val="22"/>
          <w:szCs w:val="22"/>
        </w:rPr>
        <w:t>....e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2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2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2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216" w:lineRule="exact" w:before="1"/>
        <w:ind w:left="36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-271"/>
          <w:w w:val="140"/>
          <w:position w:val="-17"/>
          <w:sz w:val="33"/>
          <w:szCs w:val="3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position w:val="0"/>
          <w:sz w:val="19"/>
          <w:szCs w:val="19"/>
        </w:rPr>
        <w:t>1-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after="0" w:line="216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footerReference w:type="even" r:id="rId17"/>
          <w:pgSz w:w="9760" w:h="14240"/>
          <w:pgMar w:footer="0" w:header="0" w:top="1320" w:bottom="280" w:left="400" w:right="820"/>
        </w:sectPr>
      </w:pPr>
    </w:p>
    <w:p>
      <w:pPr>
        <w:pStyle w:val="Heading9"/>
        <w:spacing w:line="266" w:lineRule="exact"/>
        <w:ind w:right="1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0"/>
        </w:rPr>
        <w:t>0,7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6"/>
          <w:szCs w:val="26"/>
        </w:rPr>
        <w:t>0,6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3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0,5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before="61"/>
        <w:ind w:left="0" w:right="2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0,4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4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0,3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 w:before="2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98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55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58" w:val="left" w:leader="none"/>
          <w:tab w:pos="1183" w:val="left" w:leader="none"/>
          <w:tab w:pos="1785" w:val="left" w:leader="none"/>
          <w:tab w:pos="2405" w:val="left" w:leader="none"/>
          <w:tab w:pos="3016" w:val="left" w:leader="none"/>
          <w:tab w:pos="3627" w:val="left" w:leader="none"/>
          <w:tab w:pos="4204" w:val="left" w:leader="none"/>
          <w:tab w:pos="4839" w:val="left" w:leader="none"/>
        </w:tabs>
        <w:ind w:left="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6"/>
          <w:szCs w:val="26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8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sz w:val="26"/>
          <w:szCs w:val="26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8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5"/>
          <w:szCs w:val="25"/>
        </w:rPr>
        <w:t>11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7"/>
          <w:szCs w:val="27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5"/>
          <w:szCs w:val="25"/>
        </w:rPr>
        <w:t>13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4"/>
          <w:szCs w:val="24"/>
        </w:rPr>
        <w:t>14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7"/>
          <w:szCs w:val="27"/>
        </w:rPr>
        <w:t>15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27"/>
          <w:szCs w:val="27"/>
        </w:rPr>
        <w:t>16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2"/>
          <w:sz w:val="26"/>
          <w:szCs w:val="26"/>
        </w:rPr>
        <w:t>17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05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23"/>
          <w:szCs w:val="23"/>
        </w:rPr>
        <w:t>C/N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-24" w:right="1127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7"/>
          <w:szCs w:val="27"/>
        </w:rPr>
        <w:t>Fig.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position w:val="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position w:val="1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tation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entre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·les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teneurs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en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azote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  <w:t>total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tabs>
          <w:tab w:pos="2238" w:val="left" w:leader="none"/>
          <w:tab w:pos="2782" w:val="left" w:leader="none"/>
        </w:tabs>
        <w:spacing w:line="297" w:lineRule="exact"/>
        <w:ind w:left="84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2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2"/>
          <w:sz w:val="26"/>
          <w:szCs w:val="26"/>
        </w:rPr>
        <w:t>Nt&lt;•Joo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2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2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26"/>
          <w:szCs w:val="26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2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les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rapports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54"/>
          <w:w w:val="9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C/N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9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des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9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sols(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n=15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6"/>
          <w:szCs w:val="2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spacing w:after="0" w:line="297" w:lineRule="exact"/>
        <w:jc w:val="left"/>
        <w:rPr>
          <w:rFonts w:ascii="Arial" w:hAnsi="Arial" w:cs="Arial" w:eastAsia="Arial"/>
          <w:sz w:val="26"/>
          <w:szCs w:val="26"/>
        </w:rPr>
        <w:sectPr>
          <w:type w:val="continuous"/>
          <w:pgSz w:w="9760" w:h="14240"/>
          <w:pgMar w:top="840" w:bottom="0" w:left="400" w:right="820"/>
          <w:cols w:num="2" w:equalWidth="0">
            <w:col w:w="1293" w:space="40"/>
            <w:col w:w="720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9760" w:h="14240"/>
          <w:pgMar w:top="840" w:bottom="0" w:left="400" w:right="82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'o).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21HI0,</w:t>
      </w:r>
      <w:r>
        <w:rPr>
          <w:rFonts w:ascii="Arial" w:hAnsi="Arial" w:cs="Arial" w:eastAsia="Arial"/>
          <w:b w:val="0"/>
          <w:bCs w:val="0"/>
          <w:i w:val="0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77"/>
        <w:ind w:left="1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105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9760" w:h="14240"/>
          <w:pgMar w:top="840" w:bottom="0" w:left="400" w:right="820"/>
          <w:cols w:num="2" w:equalWidth="0">
            <w:col w:w="6842" w:space="1210"/>
            <w:col w:w="48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9"/>
        <w:spacing w:line="294" w:lineRule="exact" w:before="67"/>
        <w:ind w:left="62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70"/>
        </w:rPr>
        <w:t>100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85" w:lineRule="exact"/>
        <w:ind w:left="677" w:right="0" w:firstLine="0"/>
        <w:jc w:val="left"/>
        <w:rPr>
          <w:rFonts w:ascii="Courier New" w:hAnsi="Courier New" w:cs="Courier New" w:eastAsia="Courier New"/>
          <w:sz w:val="28"/>
          <w:szCs w:val="28"/>
        </w:rPr>
      </w:pPr>
      <w:r>
        <w:rPr/>
        <w:pict>
          <v:shape style="position:absolute;margin-left:59.52pt;margin-top:16.289360pt;width:415.68pt;height:137.28pt;mso-position-horizontal-relative:page;mso-position-vertical-relative:paragraph;z-index:-2335" type="#_x0000_t75">
            <v:imagedata r:id="rId21" o:title="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85"/>
          <w:sz w:val="28"/>
          <w:szCs w:val="28"/>
        </w:rPr>
        <w:t>90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20"/>
          <w:pgSz w:w="9900" w:h="14360"/>
          <w:pgMar w:footer="882" w:header="0" w:top="1340" w:bottom="1080" w:left="760" w:right="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2" w:lineRule="auto"/>
        <w:ind w:left="1000" w:right="0" w:firstLine="4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84.723404pt;margin-top:-1.079539pt;width:42.127625pt;height:53.55947pt;mso-position-horizontal-relative:page;mso-position-vertical-relative:paragraph;z-index:-2333" coordorigin="1694,-22" coordsize="843,1071">
            <v:group style="position:absolute;left:1709;top:9;width:814;height:2" coordorigin="1709,9" coordsize="814,2">
              <v:shape style="position:absolute;left:1709;top:9;width:814;height:2" coordorigin="1709,9" coordsize="814,0" path="m1709,9l2523,9e" filled="f" stroked="t" strokeweight="1.404255pt" strokecolor="#000000">
                <v:path arrowok="t"/>
              </v:shape>
            </v:group>
            <v:group style="position:absolute;left:1720;top:-12;width:2;height:1048" coordorigin="1720,-12" coordsize="2,1048">
              <v:shape style="position:absolute;left:1720;top:-12;width:2;height:1048" coordorigin="1720,-12" coordsize="0,1048" path="m1720,1035l1720,-12e" filled="f" stroked="t" strokeweight=".93617pt" strokecolor="#000000">
                <v:path arrowok="t"/>
              </v:shape>
            </v:group>
            <v:group style="position:absolute;left:2507;top:-12;width:2;height:1052" coordorigin="2507,-12" coordsize="2,1052">
              <v:shape style="position:absolute;left:2507;top:-12;width:2;height:1052" coordorigin="2507,-12" coordsize="0,1052" path="m2507,1040l2507,-12e" filled="f" stroked="t" strokeweight=".9361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>l::l</w:t>
      </w:r>
      <w:r>
        <w:rPr>
          <w:rFonts w:ascii="Arial" w:hAnsi="Arial" w:cs="Arial" w:eastAsia="Arial"/>
          <w:b w:val="0"/>
          <w:bCs w:val="0"/>
          <w:spacing w:val="22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F200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OFSO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3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26"/>
          <w:szCs w:val="26"/>
        </w:rPr>
        <w:t>IIDFOM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120" w:lineRule="exact" w:before="8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0" w:right="7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45.574493pt;margin-top:-1.392111pt;width:2.789889pt;height:29pt;mso-position-horizontal-relative:page;mso-position-vertical-relative:paragraph;z-index:-2332" type="#_x0000_t202" filled="f" stroked="f">
            <v:textbox inset="0,0,0,0">
              <w:txbxContent>
                <w:p>
                  <w:pPr>
                    <w:spacing w:line="5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8"/>
                      <w:szCs w:val="5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138"/>
                      <w:w w:val="100"/>
                      <w:sz w:val="58"/>
                      <w:szCs w:val="58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58"/>
                      <w:szCs w:val="5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4"/>
          <w:szCs w:val="24"/>
        </w:rPr>
        <w:t>.o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right="0"/>
        <w:jc w:val="right"/>
      </w:pPr>
      <w:r>
        <w:rPr>
          <w:b w:val="0"/>
          <w:bCs w:val="0"/>
          <w:spacing w:val="0"/>
          <w:w w:val="90"/>
        </w:rPr>
        <w:t>0..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spacing w:line="197" w:lineRule="exact"/>
        <w:ind w:right="0"/>
        <w:jc w:val="right"/>
      </w:pPr>
      <w:r>
        <w:rPr>
          <w:b w:val="0"/>
          <w:bCs w:val="0"/>
          <w:spacing w:val="0"/>
          <w:w w:val="205"/>
        </w:rPr>
        <w:t>0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ind w:left="0" w:right="3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13" w:lineRule="exact"/>
        <w:ind w:left="0" w:right="16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6"/>
          <w:szCs w:val="26"/>
        </w:rPr>
        <w:t>c...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60" w:lineRule="exact" w:before="5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tabs>
          <w:tab w:pos="802" w:val="left" w:leader="none"/>
        </w:tabs>
        <w:spacing w:line="250" w:lineRule="exact"/>
        <w:ind w:left="27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  <w:t>::t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0"/>
          <w:w w:val="130"/>
          <w:sz w:val="19"/>
          <w:szCs w:val="19"/>
        </w:rPr>
        <w:t>;il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284" w:val="left" w:leader="none"/>
        </w:tabs>
        <w:spacing w:line="349" w:lineRule="exact"/>
        <w:ind w:left="27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55"/>
          <w:sz w:val="36"/>
          <w:szCs w:val="36"/>
        </w:rPr>
        <w:t>a:</w:t>
      </w:r>
      <w:r>
        <w:rPr>
          <w:rFonts w:ascii="Courier New" w:hAnsi="Courier New" w:cs="Courier New" w:eastAsia="Courier New"/>
          <w:b w:val="0"/>
          <w:bCs w:val="0"/>
          <w:spacing w:val="0"/>
          <w:w w:val="55"/>
          <w:sz w:val="36"/>
          <w:szCs w:val="36"/>
        </w:rPr>
        <w:t> </w:t>
      </w:r>
      <w:r>
        <w:rPr>
          <w:rFonts w:ascii="Courier New" w:hAnsi="Courier New" w:cs="Courier New" w:eastAsia="Courier New"/>
          <w:b w:val="0"/>
          <w:bCs w:val="0"/>
          <w:spacing w:val="59"/>
          <w:w w:val="55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55"/>
          <w:sz w:val="29"/>
          <w:szCs w:val="29"/>
        </w:rPr>
        <w:t>li?</w:t>
      </w:r>
      <w:r>
        <w:rPr>
          <w:rFonts w:ascii="Arial" w:hAnsi="Arial" w:cs="Arial" w:eastAsia="Arial"/>
          <w:b w:val="0"/>
          <w:bCs w:val="0"/>
          <w:spacing w:val="0"/>
          <w:w w:val="55"/>
          <w:sz w:val="29"/>
          <w:szCs w:val="2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55"/>
          <w:sz w:val="36"/>
          <w:szCs w:val="36"/>
        </w:rPr>
        <w:t>a:.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6"/>
          <w:szCs w:val="36"/>
        </w:rPr>
      </w:r>
    </w:p>
    <w:p>
      <w:pPr>
        <w:spacing w:before="36"/>
        <w:ind w:left="35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Parcelles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9900" w:h="14360"/>
          <w:pgMar w:top="840" w:bottom="0" w:left="760" w:right="340"/>
          <w:cols w:num="4" w:equalWidth="0">
            <w:col w:w="1690" w:space="40"/>
            <w:col w:w="592" w:space="323"/>
            <w:col w:w="1207" w:space="40"/>
            <w:col w:w="4908"/>
          </w:cols>
        </w:sectPr>
      </w:pPr>
    </w:p>
    <w:p>
      <w:pPr>
        <w:spacing w:before="90"/>
        <w:ind w:left="95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.93617pt;margin-top:11.14097pt;width:473.70213pt;height:.1pt;mso-position-horizontal-relative:page;mso-position-vertical-relative:page;z-index:-2334" coordorigin="19,223" coordsize="9474,2">
            <v:shape style="position:absolute;left:19;top:223;width:9474;height:2" coordorigin="19,223" coordsize="9474,0" path="m19,223l9493,223e" filled="f" stroked="t" strokeweight=".9361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Fig.3</w:t>
      </w:r>
      <w:r>
        <w:rPr>
          <w:rFonts w:ascii="Arial" w:hAnsi="Arial" w:cs="Arial" w:eastAsia="Arial"/>
          <w:b w:val="0"/>
          <w:bCs w:val="0"/>
          <w:spacing w:val="19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Teneurs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34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Azote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des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différentes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fractions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exprimies</w:t>
      </w:r>
      <w:r>
        <w:rPr>
          <w:rFonts w:ascii="Arial" w:hAnsi="Arial" w:cs="Arial" w:eastAsia="Arial"/>
          <w:b w:val="0"/>
          <w:bCs w:val="0"/>
          <w:spacing w:val="-8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en</w:t>
      </w:r>
      <w:r>
        <w:rPr>
          <w:rFonts w:ascii="Arial" w:hAnsi="Arial" w:cs="Arial" w:eastAsia="Arial"/>
          <w:b w:val="0"/>
          <w:bCs w:val="0"/>
          <w:spacing w:val="-39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'/ode</w:t>
      </w:r>
      <w:r>
        <w:rPr>
          <w:rFonts w:ascii="Arial" w:hAnsi="Arial" w:cs="Arial" w:eastAsia="Arial"/>
          <w:b w:val="0"/>
          <w:bCs w:val="0"/>
          <w:spacing w:val="-14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9900" w:h="14360"/>
          <w:pgMar w:top="840" w:bottom="0" w:left="760" w:right="34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96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65.279999pt;margin-top:3.820089pt;width:27.84pt;height:184.196527pt;mso-position-horizontal-relative:page;mso-position-vertical-relative:paragraph;z-index:-2331" coordorigin="1306,76" coordsize="557,3684">
            <v:shape style="position:absolute;left:1306;top:1072;width:557;height:2688" type="#_x0000_t75">
              <v:imagedata r:id="rId23" o:title=""/>
            </v:shape>
            <v:group style="position:absolute;left:1775;top:86;width:2;height:987" coordorigin="1775,86" coordsize="2,987">
              <v:shape style="position:absolute;left:1775;top:86;width:2;height:987" coordorigin="1775,86" coordsize="0,987" path="m1775,1073l1775,86e" filled="f" stroked="t" strokeweight=".946654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9.040001pt;margin-top:3.696616pt;width:285.12pt;height:200.64pt;mso-position-horizontal-relative:page;mso-position-vertical-relative:paragraph;z-index:-2330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1,3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3612" w:val="left" w:leader="none"/>
        </w:tabs>
        <w:ind w:left="947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>1,2</w:t>
      </w: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R:::.Q9GO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957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1.1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46" w:right="726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tabs>
          <w:tab w:pos="891" w:val="left" w:leader="none"/>
        </w:tabs>
        <w:spacing w:line="387" w:lineRule="exact" w:before="94"/>
        <w:ind w:left="48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4"/>
          <w:sz w:val="30"/>
          <w:szCs w:val="30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4"/>
          <w:sz w:val="30"/>
          <w:szCs w:val="3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7"/>
          <w:szCs w:val="27"/>
        </w:rPr>
        <w:t>0,9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7"/>
          <w:szCs w:val="27"/>
        </w:rPr>
      </w:r>
    </w:p>
    <w:p>
      <w:pPr>
        <w:tabs>
          <w:tab w:pos="900" w:val="left" w:leader="none"/>
        </w:tabs>
        <w:spacing w:line="423" w:lineRule="exact"/>
        <w:ind w:left="398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41.17944pt;margin-top:11.657222pt;width:9.64854pt;height:16.5pt;mso-position-horizontal-relative:page;mso-position-vertical-relative:paragraph;z-index:-2329" type="#_x0000_t202" filled="f" stroked="f">
            <v:textbox inset="0,0,0,0">
              <w:txbxContent>
                <w:p>
                  <w:pPr>
                    <w:spacing w:line="3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30"/>
                      <w:sz w:val="33"/>
                      <w:szCs w:val="33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54"/>
          <w:w w:val="95"/>
          <w:position w:val="-3"/>
          <w:sz w:val="49"/>
          <w:szCs w:val="49"/>
        </w:rPr>
        <w:t>r</w:t>
      </w:r>
      <w:r>
        <w:rPr>
          <w:rFonts w:ascii="Arial" w:hAnsi="Arial" w:cs="Arial" w:eastAsia="Arial"/>
          <w:b w:val="0"/>
          <w:bCs w:val="0"/>
          <w:spacing w:val="-46"/>
          <w:w w:val="95"/>
          <w:position w:val="22"/>
          <w:sz w:val="11"/>
          <w:szCs w:val="11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49"/>
          <w:szCs w:val="4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49"/>
          <w:szCs w:val="4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7"/>
          <w:szCs w:val="27"/>
        </w:rPr>
        <w:t>0,8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8"/>
        <w:spacing w:line="264" w:lineRule="exact" w:before="65"/>
        <w:ind w:left="89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90"/>
        </w:rPr>
        <w:t>0,4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29" w:lineRule="exact"/>
        <w:ind w:left="202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6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76" w:lineRule="exact"/>
        <w:ind w:left="8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7"/>
          <w:szCs w:val="27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7"/>
          <w:szCs w:val="27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2"/>
          <w:szCs w:val="22"/>
        </w:rPr>
        <w:t>-1--..---,--......--,-.---...---r-..---r-.,--;--......-.---.---r---r---r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1013" w:val="left" w:leader="none"/>
          <w:tab w:pos="1804" w:val="left" w:leader="none"/>
          <w:tab w:pos="2542" w:val="left" w:leader="none"/>
          <w:tab w:pos="3333" w:val="left" w:leader="none"/>
          <w:tab w:pos="4024" w:val="left" w:leader="none"/>
          <w:tab w:pos="4914" w:val="left" w:leader="none"/>
          <w:tab w:pos="5600" w:val="left" w:leader="none"/>
          <w:tab w:pos="6357" w:val="left" w:leader="none"/>
        </w:tabs>
        <w:spacing w:line="310" w:lineRule="exact"/>
        <w:ind w:left="209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>0,4</w:t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>0,5</w:t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>QG</w:t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>07</w:t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>0.8</w:t>
      </w:r>
      <w:r>
        <w:rPr>
          <w:rFonts w:ascii="Arial" w:hAnsi="Arial" w:cs="Arial" w:eastAsia="Arial"/>
          <w:b w:val="0"/>
          <w:bCs w:val="0"/>
          <w:spacing w:val="0"/>
          <w:w w:val="7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-17"/>
          <w:w w:val="75"/>
          <w:sz w:val="27"/>
          <w:szCs w:val="2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75"/>
          <w:position w:val="-3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>1,1</w:t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75"/>
          <w:position w:val="0"/>
          <w:sz w:val="27"/>
          <w:szCs w:val="27"/>
        </w:rPr>
        <w:t>1,2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7"/>
          <w:szCs w:val="27"/>
        </w:rPr>
      </w:r>
    </w:p>
    <w:p>
      <w:pPr>
        <w:spacing w:line="310" w:lineRule="exact"/>
        <w:ind w:left="1046" w:right="895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N°/oo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6" w:lineRule="auto" w:before="80"/>
        <w:ind w:left="2183" w:right="940" w:hanging="829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  <w:t>Fig.</w:t>
      </w:r>
      <w:r>
        <w:rPr>
          <w:rFonts w:ascii="Arial" w:hAnsi="Arial" w:cs="Arial" w:eastAsia="Arial"/>
          <w:b w:val="0"/>
          <w:bCs w:val="0"/>
          <w:spacing w:val="-34"/>
          <w:w w:val="10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:</w:t>
      </w:r>
      <w:r>
        <w:rPr>
          <w:rFonts w:ascii="Arial" w:hAnsi="Arial" w:cs="Arial" w:eastAsia="Arial"/>
          <w:b w:val="0"/>
          <w:bCs w:val="0"/>
          <w:spacing w:val="54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Relation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4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entre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2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res</w:t>
      </w:r>
      <w:r>
        <w:rPr>
          <w:rFonts w:ascii="Arial" w:hAnsi="Arial" w:cs="Arial" w:eastAsia="Arial"/>
          <w:b w:val="0"/>
          <w:bCs w:val="0"/>
          <w:spacing w:val="6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teneurs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azote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4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total</w:t>
      </w:r>
      <w:r>
        <w:rPr>
          <w:rFonts w:ascii="Arial" w:hAnsi="Arial" w:cs="Arial" w:eastAsia="Arial"/>
          <w:b w:val="0"/>
          <w:bCs w:val="0"/>
          <w:spacing w:val="0"/>
          <w:w w:val="10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NT•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7"/>
          <w:szCs w:val="2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celles</w:t>
      </w:r>
      <w:r>
        <w:rPr>
          <w:rFonts w:ascii="Arial" w:hAnsi="Arial" w:cs="Arial" w:eastAsia="Arial"/>
          <w:b w:val="0"/>
          <w:bCs w:val="0"/>
          <w:spacing w:val="22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la.</w:t>
      </w:r>
      <w:r>
        <w:rPr>
          <w:rFonts w:ascii="Arial" w:hAnsi="Arial" w:cs="Arial" w:eastAsia="Arial"/>
          <w:b w:val="0"/>
          <w:bCs w:val="0"/>
          <w:spacing w:val="-39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fraction</w:t>
      </w:r>
      <w:r>
        <w:rPr>
          <w:rFonts w:ascii="Arial" w:hAnsi="Arial" w:cs="Arial" w:eastAsia="Arial"/>
          <w:b w:val="0"/>
          <w:bCs w:val="0"/>
          <w:spacing w:val="2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organo-minérate</w:t>
      </w:r>
      <w:r>
        <w:rPr>
          <w:rFonts w:ascii="Arial" w:hAnsi="Arial" w:cs="Arial" w:eastAsia="Arial"/>
          <w:b w:val="0"/>
          <w:bCs w:val="0"/>
          <w:spacing w:val="0"/>
          <w:w w:val="97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  <w:t>(N</w:t>
      </w:r>
      <w:r>
        <w:rPr>
          <w:rFonts w:ascii="Arial" w:hAnsi="Arial" w:cs="Arial" w:eastAsia="Arial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Fom•</w:t>
      </w:r>
      <w:r>
        <w:rPr>
          <w:rFonts w:ascii="Arial" w:hAnsi="Arial" w:cs="Arial" w:eastAsia="Arial"/>
          <w:b w:val="0"/>
          <w:bCs w:val="0"/>
          <w:spacing w:val="-23"/>
          <w:w w:val="100"/>
          <w:sz w:val="25"/>
          <w:szCs w:val="25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•</w:t>
      </w:r>
      <w:r>
        <w:rPr>
          <w:rFonts w:ascii="Arial" w:hAnsi="Arial" w:cs="Arial" w:eastAsia="Arial"/>
          <w:b w:val="0"/>
          <w:bCs w:val="0"/>
          <w:spacing w:val="-11"/>
          <w:w w:val="100"/>
          <w:sz w:val="25"/>
          <w:szCs w:val="25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)des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sols</w:t>
      </w:r>
      <w:r>
        <w:rPr>
          <w:rFonts w:ascii="Arial" w:hAnsi="Arial" w:cs="Arial" w:eastAsia="Arial"/>
          <w:b w:val="0"/>
          <w:bCs w:val="0"/>
          <w:spacing w:val="-29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n:</w:t>
      </w:r>
      <w:r>
        <w:rPr>
          <w:rFonts w:ascii="Arial" w:hAnsi="Arial" w:cs="Arial" w:eastAsia="Arial"/>
          <w:b w:val="0"/>
          <w:bCs w:val="0"/>
          <w:spacing w:val="14"/>
          <w:w w:val="100"/>
          <w:sz w:val="25"/>
          <w:szCs w:val="25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15)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090" w:val="left" w:leader="none"/>
        </w:tabs>
        <w:ind w:left="114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\'ol.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24.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.Janvit•r-juin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21)(10,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Scieuce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natw·elles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agronomit·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7"/>
          <w:sz w:val="20"/>
          <w:szCs w:val="20"/>
        </w:rPr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7"/>
          <w:sz w:val="20"/>
          <w:szCs w:val="20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95"/>
          <w:position w:val="7"/>
          <w:sz w:val="20"/>
          <w:szCs w:val="20"/>
        </w:rPr>
        <w:t>107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0"/>
          <w:szCs w:val="20"/>
        </w:rPr>
        <w:sectPr>
          <w:footerReference w:type="even" r:id="rId22"/>
          <w:pgSz w:w="9760" w:h="14240"/>
          <w:pgMar w:footer="0" w:header="0" w:top="1320" w:bottom="280" w:left="420" w:right="860"/>
        </w:sectPr>
      </w:pPr>
    </w:p>
    <w:p>
      <w:pPr>
        <w:spacing w:line="120" w:lineRule="exact" w:before="6"/>
        <w:rPr>
          <w:sz w:val="12"/>
          <w:szCs w:val="12"/>
        </w:rPr>
      </w:pPr>
      <w:r>
        <w:rPr/>
        <w:pict>
          <v:group style="position:absolute;margin-left:6.881592pt;margin-top:6.444pt;width:479.575708pt;height:.1pt;mso-position-horizontal-relative:page;mso-position-vertical-relative:page;z-index:-2327" coordorigin="138,129" coordsize="9592,2">
            <v:shape style="position:absolute;left:138;top:129;width:9592;height:2" coordorigin="138,129" coordsize="9592,0" path="m138,129l9729,129e" filled="f" stroked="t" strokeweight="1.186481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100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102.720001pt;margin-top:5.639887pt;width:330.24pt;height:227.310648pt;mso-position-horizontal-relative:page;mso-position-vertical-relative:paragraph;z-index:-2328" coordorigin="2054,113" coordsize="6605,4546">
            <v:shape style="position:absolute;left:2054;top:723;width:5875;height:3936" type="#_x0000_t75">
              <v:imagedata r:id="rId26" o:title=""/>
            </v:shape>
            <v:group style="position:absolute;left:2136;top:115;width:2;height:1623" coordorigin="2136,115" coordsize="2,1623">
              <v:shape style="position:absolute;left:2136;top:115;width:2;height:1623" coordorigin="2136,115" coordsize="0,1623" path="m2136,1738l2136,115e" filled="f" stroked="t" strokeweight=".237296pt" strokecolor="#000000">
                <v:path arrowok="t"/>
              </v:shape>
            </v:group>
            <v:group style="position:absolute;left:2136;top:115;width:6293;height:2" coordorigin="2136,115" coordsize="6293,2">
              <v:shape style="position:absolute;left:2136;top:115;width:6293;height:2" coordorigin="2136,115" coordsize="6293,0" path="m2136,115l8429,115e" filled="f" stroked="t" strokeweight=".237296pt" strokecolor="#000000">
                <v:path arrowok="t"/>
              </v:shape>
              <v:shape style="position:absolute;left:8410;top:742;width:250;height:3456" type="#_x0000_t75">
                <v:imagedata r:id="rId27" o:title=""/>
              </v:shape>
            </v:group>
            <v:group style="position:absolute;left:8448;top:206;width:2;height:496" coordorigin="8448,206" coordsize="2,496">
              <v:shape style="position:absolute;left:8448;top:206;width:2;height:496" coordorigin="8448,206" coordsize="0,496" path="m8448,702l8448,206e" filled="f" stroked="t" strokeweight=".949185pt" strokecolor="#000000">
                <v:path arrowok="t"/>
              </v:shape>
            </v:group>
            <v:group style="position:absolute;left:8436;top:349;width:2;height:979" coordorigin="8436,349" coordsize="2,979">
              <v:shape style="position:absolute;left:8436;top:349;width:2;height:979" coordorigin="8436,349" coordsize="0,979" path="m8436,1328l8436,349e" filled="f" stroked="t" strokeweight=".949185pt" strokecolor="#000000">
                <v:path arrowok="t"/>
              </v:shape>
            </v:group>
            <v:group style="position:absolute;left:2169;top:1752;width:2;height:415" coordorigin="2169,1752" coordsize="2,415">
              <v:shape style="position:absolute;left:2169;top:1752;width:2;height:415" coordorigin="2169,1752" coordsize="0,415" path="m2169,2168l2169,1752e" filled="f" stroked="t" strokeweight=".237296pt" strokecolor="#000000">
                <v:path arrowok="t"/>
              </v:shape>
            </v:group>
            <v:group style="position:absolute;left:8419;top:1079;width:2;height:1088" coordorigin="8419,1079" coordsize="2,1088">
              <v:shape style="position:absolute;left:8419;top:1079;width:2;height:1088" coordorigin="8419,1079" coordsize="0,1088" path="m8419,2168l8419,1079e" filled="f" stroked="t" strokeweight=".949185pt" strokecolor="#000000">
                <v:path arrowok="t"/>
              </v:shape>
            </v:group>
            <v:group style="position:absolute;left:2162;top:2110;width:2;height:563" coordorigin="2162,2110" coordsize="2,563">
              <v:shape style="position:absolute;left:2162;top:2110;width:2;height:563" coordorigin="2162,2110" coordsize="0,563" path="m2162,2674l2162,2110e" filled="f" stroked="t" strokeweight=".711889pt" strokecolor="#000000">
                <v:path arrowok="t"/>
              </v:shape>
            </v:group>
            <v:group style="position:absolute;left:8403;top:1910;width:2;height:1079" coordorigin="8403,1910" coordsize="2,1079">
              <v:shape style="position:absolute;left:8403;top:1910;width:2;height:1079" coordorigin="8403,1910" coordsize="0,1079" path="m8403,2989l8403,1910e" filled="f" stroked="t" strokeweight=".949185pt" strokecolor="#000000">
                <v:path arrowok="t"/>
              </v:shape>
            </v:group>
            <v:group style="position:absolute;left:2150;top:2616;width:2;height:1112" coordorigin="2150,2616" coordsize="2,1112">
              <v:shape style="position:absolute;left:2150;top:2616;width:2;height:1112" coordorigin="2150,2616" coordsize="0,1112" path="m2150,3729l2150,2616e" filled="f" stroked="t" strokeweight=".949185pt" strokecolor="#000000">
                <v:path arrowok="t"/>
              </v:shape>
            </v:group>
            <v:group style="position:absolute;left:8391;top:2931;width:2;height:597" coordorigin="8391,2931" coordsize="2,597">
              <v:shape style="position:absolute;left:8391;top:2931;width:2;height:597" coordorigin="8391,2931" coordsize="0,597" path="m8391,3528l8391,2931e" filled="f" stroked="t" strokeweight=".474593pt" strokecolor="#000000">
                <v:path arrowok="t"/>
              </v:shape>
            </v:group>
            <v:group style="position:absolute;left:2133;top:3385;width:2;height:496" coordorigin="2133,3385" coordsize="2,496">
              <v:shape style="position:absolute;left:2133;top:3385;width:2;height:496" coordorigin="2133,3385" coordsize="0,496" path="m2133,3881l2133,3385e" filled="f" stroked="t" strokeweight=".949185pt" strokecolor="#000000">
                <v:path arrowok="t"/>
              </v:shape>
            </v:group>
            <v:group style="position:absolute;left:2114;top:3824;width:2;height:721" coordorigin="2114,3824" coordsize="2,721">
              <v:shape style="position:absolute;left:2114;top:3824;width:2;height:721" coordorigin="2114,3824" coordsize="0,721" path="m2114,4545l2114,3824e" filled="f" stroked="t" strokeweight="1.186481pt" strokecolor="#000000">
                <v:path arrowok="t"/>
              </v:shape>
            </v:group>
            <v:group style="position:absolute;left:8419;top:3853;width:2;height:773" coordorigin="8419,3853" coordsize="2,773">
              <v:shape style="position:absolute;left:8419;top:3853;width:2;height:773" coordorigin="8419,3853" coordsize="0,773" path="m8419,4626l8419,3853e" filled="f" stroked="t" strokeweight=".237296pt" strokecolor="#000000">
                <v:path arrowok="t"/>
              </v:shape>
            </v:group>
            <v:group style="position:absolute;left:2126;top:4621;width:6298;height:2" coordorigin="2126,4621" coordsize="6298,2">
              <v:shape style="position:absolute;left:2126;top:4621;width:6298;height:2" coordorigin="2126,4621" coordsize="6298,0" path="m2126,4621l8424,4621e" filled="f" stroked="t" strokeweight=".2372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6"/>
          <w:szCs w:val="26"/>
        </w:rPr>
        <w:t>19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tabs>
          <w:tab w:pos="6914" w:val="left" w:leader="none"/>
        </w:tabs>
        <w:spacing w:line="279" w:lineRule="exact" w:before="92"/>
        <w:ind w:left="10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18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2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line="202" w:lineRule="exact"/>
        <w:ind w:left="608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::aQ982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86" w:lineRule="exact"/>
        <w:ind w:left="102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8"/>
        <w:ind w:left="977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5"/>
        </w:rPr>
        <w:t>16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9"/>
        <w:ind w:left="963" w:right="0"/>
        <w:jc w:val="left"/>
        <w:rPr>
          <w:rFonts w:ascii="Arial" w:hAnsi="Arial" w:cs="Arial" w:eastAsia="Arial"/>
        </w:rPr>
      </w:pPr>
      <w:r>
        <w:rPr/>
        <w:pict>
          <v:shape style="position:absolute;margin-left:69.527802pt;margin-top:10.424979pt;width:10.779211pt;height:39pt;mso-position-horizontal-relative:page;mso-position-vertical-relative:paragraph;z-index:-2326" type="#_x0000_t202" filled="f" stroked="f">
            <v:textbox inset="0,0,0,0">
              <w:txbxContent>
                <w:p>
                  <w:pPr>
                    <w:spacing w:line="7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8"/>
                      <w:szCs w:val="7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80"/>
                      <w:sz w:val="78"/>
                      <w:szCs w:val="78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78"/>
                      <w:szCs w:val="7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95"/>
        </w:rPr>
        <w:t>15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350" w:lineRule="exact"/>
        <w:ind w:left="473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7"/>
          <w:sz w:val="33"/>
          <w:szCs w:val="3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5"/>
          <w:position w:val="7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position w:val="0"/>
          <w:sz w:val="25"/>
          <w:szCs w:val="25"/>
        </w:rPr>
        <w:t>14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5"/>
          <w:szCs w:val="25"/>
        </w:rPr>
      </w:r>
    </w:p>
    <w:p>
      <w:pPr>
        <w:spacing w:line="233" w:lineRule="exact"/>
        <w:ind w:left="541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30"/>
          <w:szCs w:val="3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tabs>
          <w:tab w:pos="3777" w:val="left" w:leader="none"/>
        </w:tabs>
        <w:spacing w:line="274" w:lineRule="exact"/>
        <w:ind w:left="94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>13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position w:val="4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tabs>
          <w:tab w:pos="4162" w:val="left" w:leader="none"/>
        </w:tabs>
        <w:spacing w:before="42"/>
        <w:ind w:left="94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30"/>
          <w:position w:val="1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939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11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9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6"/>
          <w:szCs w:val="26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before="84"/>
        <w:ind w:left="982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7"/>
          <w:szCs w:val="27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tabs>
          <w:tab w:pos="660" w:val="left" w:leader="none"/>
          <w:tab w:pos="1291" w:val="left" w:leader="none"/>
          <w:tab w:pos="1894" w:val="left" w:leader="none"/>
          <w:tab w:pos="2553" w:val="left" w:leader="none"/>
          <w:tab w:pos="3185" w:val="left" w:leader="none"/>
          <w:tab w:pos="3764" w:val="left" w:leader="none"/>
          <w:tab w:pos="4438" w:val="left" w:leader="none"/>
          <w:tab w:pos="5031" w:val="left" w:leader="none"/>
          <w:tab w:pos="5667" w:val="left" w:leader="none"/>
          <w:tab w:pos="6293" w:val="left" w:leader="none"/>
        </w:tabs>
        <w:spacing w:line="355" w:lineRule="exact"/>
        <w:ind w:left="62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3"/>
          <w:sz w:val="25"/>
          <w:szCs w:val="2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3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30"/>
          <w:szCs w:val="3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6"/>
          <w:szCs w:val="26"/>
        </w:rPr>
        <w:t>13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5"/>
          <w:szCs w:val="25"/>
        </w:rPr>
        <w:t>14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5"/>
          <w:szCs w:val="25"/>
        </w:rPr>
        <w:t>15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25"/>
          <w:szCs w:val="25"/>
        </w:rPr>
        <w:t>16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1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-2"/>
          <w:sz w:val="25"/>
          <w:szCs w:val="25"/>
        </w:rPr>
        <w:t>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5"/>
          <w:szCs w:val="25"/>
        </w:rPr>
      </w:r>
    </w:p>
    <w:p>
      <w:pPr>
        <w:tabs>
          <w:tab w:pos="832" w:val="left" w:leader="none"/>
        </w:tabs>
        <w:spacing w:before="89"/>
        <w:ind w:left="182" w:right="0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b w:val="0"/>
          <w:bCs w:val="0"/>
          <w:i/>
          <w:spacing w:val="0"/>
          <w:w w:val="80"/>
          <w:sz w:val="25"/>
          <w:szCs w:val="25"/>
        </w:rPr>
        <w:t>CJN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5"/>
          <w:szCs w:val="25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9"/>
          <w:szCs w:val="29"/>
        </w:rPr>
        <w:t>FOM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9"/>
          <w:szCs w:val="29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9"/>
        <w:tabs>
          <w:tab w:pos="2064" w:val="left" w:leader="none"/>
        </w:tabs>
        <w:ind w:left="1015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3"/>
        </w:rPr>
        <w:t>Fig.</w:t>
      </w:r>
      <w:r>
        <w:rPr>
          <w:rFonts w:ascii="Arial" w:hAnsi="Arial" w:cs="Arial" w:eastAsia="Arial"/>
          <w:b w:val="0"/>
          <w:bCs w:val="0"/>
          <w:spacing w:val="-29"/>
          <w:w w:val="95"/>
          <w:position w:val="3"/>
        </w:rPr>
        <w:t> </w:t>
      </w:r>
      <w:r>
        <w:rPr>
          <w:b w:val="0"/>
          <w:bCs w:val="0"/>
          <w:spacing w:val="0"/>
          <w:w w:val="95"/>
          <w:position w:val="3"/>
          <w:sz w:val="27"/>
          <w:szCs w:val="27"/>
        </w:rPr>
        <w:t>5</w:t>
      </w:r>
      <w:r>
        <w:rPr>
          <w:b w:val="0"/>
          <w:bCs w:val="0"/>
          <w:spacing w:val="0"/>
          <w:w w:val="95"/>
          <w:position w:val="3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Relation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entre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4"/>
          <w:szCs w:val="24"/>
        </w:rPr>
        <w:t>tes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95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roçports</w:t>
      </w:r>
      <w:r>
        <w:rPr>
          <w:rFonts w:ascii="Arial" w:hAnsi="Arial" w:cs="Arial" w:eastAsia="Arial"/>
          <w:b w:val="0"/>
          <w:bCs w:val="0"/>
          <w:spacing w:val="65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C/N</w:t>
      </w:r>
      <w:r>
        <w:rPr>
          <w:rFonts w:ascii="Arial" w:hAnsi="Arial" w:cs="Arial" w:eastAsia="Arial"/>
          <w:b w:val="0"/>
          <w:bCs w:val="0"/>
          <w:spacing w:val="40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des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43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sols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95"/>
          <w:position w:val="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</w:rPr>
      </w:r>
    </w:p>
    <w:p>
      <w:pPr>
        <w:spacing w:before="20"/>
        <w:ind w:left="2026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·ceux</w:t>
      </w:r>
      <w:r>
        <w:rPr>
          <w:rFonts w:ascii="Arial" w:hAnsi="Arial" w:cs="Arial" w:eastAsia="Arial"/>
          <w:b w:val="0"/>
          <w:bCs w:val="0"/>
          <w:spacing w:val="1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la</w:t>
      </w:r>
      <w:r>
        <w:rPr>
          <w:rFonts w:ascii="Arial" w:hAnsi="Arial" w:cs="Arial" w:eastAsia="Arial"/>
          <w:b w:val="0"/>
          <w:bCs w:val="0"/>
          <w:spacing w:val="-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fraction</w:t>
      </w:r>
      <w:r>
        <w:rPr>
          <w:rFonts w:ascii="Arial" w:hAnsi="Arial" w:cs="Arial" w:eastAsia="Arial"/>
          <w:b w:val="0"/>
          <w:bCs w:val="0"/>
          <w:spacing w:val="1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organo-minérale(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C/N</w:t>
      </w:r>
      <w:r>
        <w:rPr>
          <w:rFonts w:ascii="Arial" w:hAnsi="Arial" w:cs="Arial" w:eastAsia="Arial"/>
          <w:b w:val="0"/>
          <w:bCs w:val="0"/>
          <w:spacing w:val="-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Fom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)-(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n:15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sectPr>
      <w:footerReference w:type="default" r:id="rId25"/>
      <w:pgSz w:w="9900" w:h="14320"/>
      <w:pgMar w:footer="687" w:header="0" w:top="1340" w:bottom="880" w:left="8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303059pt;margin-top:677.402527pt;width:13.352001pt;height:13pt;mso-position-horizontal-relative:page;mso-position-vertical-relative:page;z-index:-2371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85"/>
                    <w:sz w:val="22"/>
                    <w:szCs w:val="22"/>
                  </w:rPr>
                  <w:t>94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1.677002pt;margin-top:681.921265pt;width:341.947522pt;height:11.5pt;mso-position-horizontal-relative:page;mso-position-vertical-relative:page;z-index:-237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2-l,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nr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9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4"/>
                    <w:w w:val="9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9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7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9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.391451pt;margin-top:680.070923pt;width:339.190052pt;height:12.5pt;mso-position-horizontal-relative:page;mso-position-vertical-relative:page;z-index:-2361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9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9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.Jan,·ier-.luin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1"/>
                    <w:szCs w:val="21"/>
                  </w:rPr>
                  <w:t>Scimce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2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1"/>
                    <w:szCs w:val="21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1"/>
                    <w:szCs w:val="21"/>
                  </w:rPr>
                  <w:t>tech11ique,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.247799pt;margin-top:672.906738pt;width:17.048001pt;height:13.0pt;mso-position-horizontal-relative:page;mso-position-vertical-relative:page;z-index:-2360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5"/>
                    <w:sz w:val="22"/>
                    <w:szCs w:val="22"/>
                  </w:rPr>
                  <w:t>104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5.557899pt;margin-top:679.337219pt;width:347.918072pt;height:11.5pt;mso-position-horizontal-relative:page;mso-position-vertical-relative:page;z-index:-2359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8.680851pt;margin-top:675.530334pt;width:15.800001pt;height:12pt;mso-position-horizontal-relative:page;mso-position-vertical-relative:page;z-index:-2358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90"/>
                  </w:rPr>
                  <w:t>106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8.723404pt;margin-top:675.530334pt;width:333.590002pt;height:12pt;mso-position-horizontal-relative:page;mso-position-vertical-relative:page;z-index:-235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90"/>
                    <w:sz w:val="20"/>
                    <w:szCs w:val="20"/>
                  </w:rPr>
                  <w:t>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6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9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9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.Janvier·-Juin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20"/>
                    <w:szCs w:val="20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2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5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6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.459251pt;margin-top:670.638611pt;width:16.058001pt;height:13pt;mso-position-horizontal-relative:page;mso-position-vertical-relative:page;z-index:-2356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0"/>
                    <w:sz w:val="22"/>
                    <w:szCs w:val="22"/>
                  </w:rPr>
                  <w:t>108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7.614601pt;margin-top:677.283569pt;width:338.615582pt;height:11.5pt;mso-position-horizontal-relative:page;mso-position-vertical-relative:page;z-index:-235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1-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0.269394pt;margin-top:683.833679pt;width:341.635852pt;height:12.5pt;mso-position-horizontal-relative:page;mso-position-vertical-relative:page;z-index:-2369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85"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21"/>
                    <w:szCs w:val="21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21"/>
                    <w:szCs w:val="21"/>
                  </w:rPr>
                  <w:t>Sde11ce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21"/>
                    <w:szCs w:val="21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7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21"/>
                    <w:szCs w:val="21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8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21"/>
                    <w:szCs w:val="21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3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21"/>
                    <w:szCs w:val="21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6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21"/>
                    <w:szCs w:val="21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4"/>
                    <w:w w:val="8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21"/>
                    <w:szCs w:val="21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.99029pt;margin-top:676.034241pt;width:339.978792pt;height:11.050769pt;mso-position-horizontal-relative:page;mso-position-vertical-relative:page;z-index:-2368" type="#_x0000_t202" filled="f" stroked="f">
          <v:textbox inset="0,0,0,0">
            <w:txbxContent>
              <w:p>
                <w:pPr>
                  <w:spacing w:line="2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.505322pt;margin-top:677.202454pt;width:12.560001pt;height:13pt;mso-position-horizontal-relative:page;mso-position-vertical-relative:page;z-index:-2367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i/>
                    <w:spacing w:val="0"/>
                    <w:w w:val="80"/>
                    <w:sz w:val="22"/>
                    <w:szCs w:val="22"/>
                  </w:rPr>
                  <w:t>98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i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0.170197pt;margin-top:681.715698pt;width:340.910967pt;height:11.5pt;mso-position-horizontal-relative:page;mso-position-vertical-relative:page;z-index:-2366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1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-.Janvier-juin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8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0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8"/>
                    <w:szCs w:val="18"/>
                  </w:rPr>
                  <w:t>technique.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8"/>
                    <w:w w:val="9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6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2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.202129pt;margin-top:679.073608pt;width:338.949022pt;height:12.5pt;mso-position-horizontal-relative:page;mso-position-vertical-relative:page;z-index:-2365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1"/>
                    <w:szCs w:val="21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5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1"/>
                    <w:szCs w:val="21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7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1"/>
                    <w:szCs w:val="21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7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95"/>
                    <w:sz w:val="21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Jam·ier-juin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3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1"/>
                    <w:szCs w:val="21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0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1"/>
                    <w:szCs w:val="21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6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1"/>
                    <w:szCs w:val="21"/>
                  </w:rPr>
                  <w:t>teclzttiqlle,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7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1"/>
                    <w:szCs w:val="21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7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1"/>
                    <w:szCs w:val="21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2"/>
                    <w:w w:val="95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1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1"/>
                    <w:szCs w:val="21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32.189301pt;margin-top:680.636414pt;width:342.329402pt;height:12.0pt;mso-position-horizontal-relative:page;mso-position-vertical-relative:page;z-index:-236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95"/>
                    <w:sz w:val="19"/>
                    <w:szCs w:val="1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9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tee/mique,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4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0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nat';lrelles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9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3.739197pt;margin-top:675.155945pt;width:15.266001pt;height:13pt;mso-position-horizontal-relative:page;mso-position-vertical-relative:page;z-index:-2363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65"/>
                    <w:sz w:val="22"/>
                    <w:szCs w:val="22"/>
                  </w:rPr>
                  <w:t>101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.94998pt;margin-top:679.110901pt;width:338.730622pt;height:12.5pt;mso-position-horizontal-relative:page;mso-position-vertical-relative:page;z-index:-2362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Vul.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7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1"/>
                    <w:szCs w:val="21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90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1"/>
                    <w:szCs w:val="21"/>
                  </w:rPr>
                  <w:t>.hmvicr·Juin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5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0"/>
                    <w:sz w:val="20"/>
                    <w:szCs w:val="20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18"/>
                    <w:szCs w:val="18"/>
                  </w:rPr>
                  <w:t>Sdi!nce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6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2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9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3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nuturt•ll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(•s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t'l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1"/>
                    <w:w w:val="9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0"/>
                    <w:sz w:val="20"/>
                    <w:szCs w:val="20"/>
                  </w:rPr>
                  <w:t>agl·onmnit'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lowerLetter"/>
      <w:lvlText w:val="%1."/>
      <w:lvlJc w:val="left"/>
      <w:pPr>
        <w:ind w:hanging="216"/>
        <w:jc w:val="left"/>
      </w:pPr>
      <w:rPr>
        <w:rFonts w:hint="default" w:ascii="Times New Roman" w:hAnsi="Times New Roman" w:eastAsia="Times New Roman"/>
        <w:w w:val="114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hanging="274"/>
        <w:jc w:val="left"/>
      </w:pPr>
      <w:rPr>
        <w:rFonts w:hint="default" w:ascii="Times New Roman" w:hAnsi="Times New Roman" w:eastAsia="Times New Roman"/>
        <w:w w:val="11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hanging="212"/>
        <w:jc w:val="left"/>
      </w:pPr>
      <w:rPr>
        <w:rFonts w:hint="default" w:ascii="Times New Roman" w:hAnsi="Times New Roman" w:eastAsia="Times New Roman"/>
        <w:w w:val="11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3" w:hanging="10"/>
      <w:outlineLvl w:val="1"/>
    </w:pPr>
    <w:rPr>
      <w:rFonts w:ascii="Times New Roman" w:hAnsi="Times New Roman" w:eastAsia="Times New Roman"/>
      <w:sz w:val="37"/>
      <w:szCs w:val="37"/>
    </w:rPr>
  </w:style>
  <w:style w:styleId="Heading2" w:type="paragraph">
    <w:name w:val="Heading 2"/>
    <w:basedOn w:val="Normal"/>
    <w:uiPriority w:val="1"/>
    <w:qFormat/>
    <w:pPr>
      <w:ind w:left="1059"/>
      <w:outlineLvl w:val="2"/>
    </w:pPr>
    <w:rPr>
      <w:rFonts w:ascii="Times New Roman" w:hAnsi="Times New Roman" w:eastAsia="Times New Roman"/>
      <w:sz w:val="36"/>
      <w:szCs w:val="3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33"/>
      <w:szCs w:val="33"/>
    </w:rPr>
  </w:style>
  <w:style w:styleId="Heading4" w:type="paragraph">
    <w:name w:val="Heading 4"/>
    <w:basedOn w:val="Normal"/>
    <w:uiPriority w:val="1"/>
    <w:qFormat/>
    <w:pPr>
      <w:ind w:left="134"/>
      <w:outlineLvl w:val="4"/>
    </w:pPr>
    <w:rPr>
      <w:rFonts w:ascii="Times New Roman" w:hAnsi="Times New Roman" w:eastAsia="Times New Roman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ind w:left="122"/>
      <w:outlineLvl w:val="5"/>
    </w:pPr>
    <w:rPr>
      <w:rFonts w:ascii="Times New Roman" w:hAnsi="Times New Roman" w:eastAsia="Times New Roman"/>
      <w:b/>
      <w:bCs/>
      <w:sz w:val="30"/>
      <w:szCs w:val="30"/>
    </w:rPr>
  </w:style>
  <w:style w:styleId="Heading6" w:type="paragraph">
    <w:name w:val="Heading 6"/>
    <w:basedOn w:val="Normal"/>
    <w:uiPriority w:val="1"/>
    <w:qFormat/>
    <w:pPr>
      <w:ind w:left="121" w:hanging="5"/>
      <w:outlineLvl w:val="6"/>
    </w:pPr>
    <w:rPr>
      <w:rFonts w:ascii="Times New Roman" w:hAnsi="Times New Roman" w:eastAsia="Times New Roman"/>
      <w:sz w:val="29"/>
      <w:szCs w:val="29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/>
      <w:sz w:val="28"/>
      <w:szCs w:val="28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/>
      <w:sz w:val="27"/>
      <w:szCs w:val="27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Times New Roman" w:hAnsi="Times New Roman" w:eastAsia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image" Target="media/image1.png"/><Relationship Id="rId17" Type="http://schemas.openxmlformats.org/officeDocument/2006/relationships/footer" Target="footer12.xm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footer" Target="footer13.xml"/><Relationship Id="rId21" Type="http://schemas.openxmlformats.org/officeDocument/2006/relationships/image" Target="media/image4.png"/><Relationship Id="rId22" Type="http://schemas.openxmlformats.org/officeDocument/2006/relationships/footer" Target="footer14.xml"/><Relationship Id="rId23" Type="http://schemas.openxmlformats.org/officeDocument/2006/relationships/image" Target="media/image5.png"/><Relationship Id="rId24" Type="http://schemas.openxmlformats.org/officeDocument/2006/relationships/image" Target="media/image6.png"/><Relationship Id="rId25" Type="http://schemas.openxmlformats.org/officeDocument/2006/relationships/footer" Target="footer15.xml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2020-09-29T14:00:49Z</dcterms:created>
  <dcterms:modified xsi:type="dcterms:W3CDTF">2020-09-29T14:00:49Z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