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58" w:lineRule="auto" w:before="65"/>
        <w:ind w:left="122" w:right="962" w:firstLine="9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/>
        <w:pict>
          <v:group style="position:absolute;margin-left:2.879302pt;margin-top:5.038874pt;width:484.442598pt;height:.1pt;mso-position-horizontal-relative:page;mso-position-vertical-relative:page;z-index:-1049" coordorigin="58,101" coordsize="9689,2">
            <v:shape style="position:absolute;left:58;top:101;width:9689;height:2" coordorigin="58,101" coordsize="9689,0" path="m58,101l9746,101e" filled="f" stroked="t" strokeweight="1.199709pt" strokecolor="#000000">
              <v:path arrowok="t"/>
            </v:shape>
            <w10:wrap type="none"/>
          </v:group>
        </w:pict>
      </w:r>
      <w:r>
        <w:rPr/>
        <w:pict>
          <v:group style="position:absolute;margin-left:50.627731pt;margin-top:75.161713pt;width:280.491970pt;height:.1pt;mso-position-horizontal-relative:page;mso-position-vertical-relative:paragraph;z-index:-1048" coordorigin="1013,1503" coordsize="5610,2">
            <v:shape style="position:absolute;left:1013;top:1503;width:5610;height:2" coordorigin="1013,1503" coordsize="5610,0" path="m1013,1503l6622,1503e" filled="f" stroked="t" strokeweight=".95976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Modification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propriétés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tennites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impact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73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savane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d'Ivoire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51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Boga·,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Ph.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Kouassi",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Yapi'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Tahirï',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Tano"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left="117" w:right="7779"/>
        <w:jc w:val="both"/>
      </w:pPr>
      <w:r>
        <w:rPr>
          <w:b w:val="0"/>
          <w:bCs w:val="0"/>
          <w:spacing w:val="0"/>
          <w:w w:val="100"/>
        </w:rPr>
        <w:t>Résumé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3" w:lineRule="auto"/>
        <w:ind w:left="117" w:right="129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travail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réalisé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savane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préforestière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sites: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Lamto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savane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guinéenne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humide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Booro­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Borotou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savane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subsoudanaise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humide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tester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l'effet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matériau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termitique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Zea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mays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Oriza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smiva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échantillons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analysés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mesurer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d'éléments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minéraux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organiques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termitières.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dispositif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expérimental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compose,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site.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parcelle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(140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rn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70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rn)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subdivisée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ess•1is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respectifs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riz.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répétitions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appliquées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témoin,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Trinerl'itermes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Cubitermes.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lvlacrotermes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73" w:lineRule="auto" w:before="4"/>
        <w:ind w:left="117" w:right="11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Trinen·itermes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Cubitermes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apportent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grande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d'éléments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minéraux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organiques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Macrotermes.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matériau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termitique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améliore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végétale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riz.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élevé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traités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matériau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termitière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C11bitem!'es.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Spécialement.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Trinerritermes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engendre,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Lamto,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rendements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importants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respectiYement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1,9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t/ha,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accroissement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83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lK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(2,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tlha,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accroissement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68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9"/>
          <w:szCs w:val="19"/>
        </w:rPr>
        <w:t>Cff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-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Cependant,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réduit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Booro-Borotou.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améliorée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termitière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Cubitermes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accroissement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89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29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%pour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noter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degré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vivrières.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pounaient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constituer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moyen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fertilisation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efficace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paysan.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6" w:right="416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Mots-clés: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termitière,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savane.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riz,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maïs,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d'Ivoire.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4" w:lineRule="exact"/>
        <w:ind w:left="126" w:right="148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Modification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soils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properties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  <w:t>by</w:t>
      </w:r>
      <w:r>
        <w:rPr>
          <w:rFonts w:ascii="Arial" w:hAnsi="Arial" w:cs="Arial" w:eastAsia="Arial"/>
          <w:b w:val="0"/>
          <w:bCs w:val="0"/>
          <w:spacing w:val="-4"/>
          <w:w w:val="10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termites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impact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soils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termiteria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maize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rice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savana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d'Ivoire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ind w:right="7688"/>
        <w:jc w:val="both"/>
      </w:pPr>
      <w:r>
        <w:rPr>
          <w:b w:val="0"/>
          <w:bCs w:val="0"/>
          <w:spacing w:val="0"/>
          <w:w w:val="100"/>
        </w:rPr>
        <w:t>Abstract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8" w:lineRule="auto"/>
        <w:ind w:left="136" w:right="113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realized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preforest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savanna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tWl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ites: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Lamto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humid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guinean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sa\'anna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Booro-Borotou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humid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sudanean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savanna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effect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termitaria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material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belficn.ws.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Trinaritermes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Cubitermes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sp)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prodU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\.:tion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maize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Zea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mays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rice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Ori::a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satim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samplc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analysed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assess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nutrients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organic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content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termitaria.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6" w:right="329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51.827438pt;margin-top:-5.62143pt;width:196.03246pt;height:.1pt;mso-position-horizontal-relative:page;mso-position-vertical-relative:paragraph;z-index:-1047" coordorigin="1037,-112" coordsize="3921,2">
            <v:shape style="position:absolute;left:1037;top:-112;width:3921;height:2" coordorigin="1037,-112" coordsize="3921,0" path="m1037,-112l4957,-112e" filled="f" stroked="t" strokeweight=".71982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''l'FR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Bio,;cien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:cs.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tlni,crsitl!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&lt;.k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Co&lt;.:ouy.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22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582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Abidja: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6"/>
          <w:szCs w:val="16"/>
        </w:rPr>
        <w:t>Côt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Ll'hoire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16"/>
          <w:szCs w:val="16"/>
        </w:rPr>
        <w:sectPr>
          <w:footerReference w:type="default" r:id="rId5"/>
          <w:footerReference w:type="even" r:id="rId6"/>
          <w:type w:val="continuous"/>
          <w:pgSz w:w="9900" w:h="14320"/>
          <w:pgMar w:footer="583" w:top="740" w:bottom="740" w:left="900" w:right="300"/>
        </w:sectPr>
      </w:pPr>
    </w:p>
    <w:p>
      <w:pPr>
        <w:pStyle w:val="BodyText"/>
        <w:spacing w:line="277" w:lineRule="auto" w:before="69"/>
        <w:ind w:left="120" w:right="193" w:hanging="1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b w:val="0"/>
          <w:bCs w:val="0"/>
          <w:spacing w:val="0"/>
          <w:w w:val="85"/>
        </w:rPr>
        <w:t>The</w:t>
      </w:r>
      <w:r>
        <w:rPr>
          <w:b w:val="0"/>
          <w:bCs w:val="0"/>
          <w:spacing w:val="-1"/>
          <w:w w:val="85"/>
        </w:rPr>
        <w:t> </w:t>
      </w:r>
      <w:r>
        <w:rPr>
          <w:b w:val="0"/>
          <w:bCs w:val="0"/>
          <w:spacing w:val="0"/>
          <w:w w:val="85"/>
        </w:rPr>
        <w:t>experimental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design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on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each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site</w:t>
      </w:r>
      <w:r>
        <w:rPr>
          <w:b w:val="0"/>
          <w:bCs w:val="0"/>
          <w:spacing w:val="-8"/>
          <w:w w:val="85"/>
        </w:rPr>
        <w:t> </w:t>
      </w:r>
      <w:r>
        <w:rPr>
          <w:b w:val="0"/>
          <w:bCs w:val="0"/>
          <w:spacing w:val="0"/>
          <w:w w:val="85"/>
        </w:rPr>
        <w:t>consisted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in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a</w:t>
      </w:r>
      <w:r>
        <w:rPr>
          <w:b w:val="0"/>
          <w:bCs w:val="0"/>
          <w:spacing w:val="-5"/>
          <w:w w:val="85"/>
        </w:rPr>
        <w:t> </w:t>
      </w:r>
      <w:r>
        <w:rPr>
          <w:b w:val="0"/>
          <w:bCs w:val="0"/>
          <w:spacing w:val="0"/>
          <w:w w:val="85"/>
        </w:rPr>
        <w:t>plot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0"/>
        </w:rPr>
        <w:t>(</w:t>
      </w:r>
      <w:r>
        <w:rPr>
          <w:b w:val="0"/>
          <w:bCs w:val="0"/>
          <w:spacing w:val="-7"/>
          <w:w w:val="80"/>
        </w:rPr>
        <w:t> </w:t>
      </w:r>
      <w:r>
        <w:rPr>
          <w:b w:val="0"/>
          <w:bCs w:val="0"/>
          <w:spacing w:val="0"/>
          <w:w w:val="85"/>
        </w:rPr>
        <w:t>140</w:t>
      </w:r>
      <w:r>
        <w:rPr>
          <w:b w:val="0"/>
          <w:bCs w:val="0"/>
          <w:spacing w:val="-10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rn</w:t>
      </w:r>
      <w:r>
        <w:rPr>
          <w:rFonts w:ascii="Arial" w:hAnsi="Arial" w:cs="Arial" w:eastAsia="Arial"/>
          <w:b w:val="0"/>
          <w:bCs w:val="0"/>
          <w:spacing w:val="-4"/>
          <w:w w:val="85"/>
          <w:sz w:val="20"/>
          <w:szCs w:val="20"/>
        </w:rPr>
        <w:t> </w:t>
      </w:r>
      <w:r>
        <w:rPr>
          <w:b w:val="0"/>
          <w:bCs w:val="0"/>
          <w:spacing w:val="0"/>
          <w:w w:val="80"/>
        </w:rPr>
        <w:t>x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5"/>
        </w:rPr>
        <w:t>70</w:t>
      </w:r>
      <w:r>
        <w:rPr>
          <w:b w:val="0"/>
          <w:bCs w:val="0"/>
          <w:spacing w:val="-1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rn)</w:t>
      </w:r>
      <w:r>
        <w:rPr>
          <w:rFonts w:ascii="Arial" w:hAnsi="Arial" w:cs="Arial" w:eastAsia="Arial"/>
          <w:b w:val="0"/>
          <w:bCs w:val="0"/>
          <w:spacing w:val="-5"/>
          <w:w w:val="85"/>
          <w:sz w:val="20"/>
          <w:szCs w:val="20"/>
        </w:rPr>
        <w:t> </w:t>
      </w:r>
      <w:r>
        <w:rPr>
          <w:b w:val="0"/>
          <w:bCs w:val="0"/>
          <w:spacing w:val="0"/>
          <w:w w:val="85"/>
        </w:rPr>
        <w:t>dîvided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in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two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respective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tests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of</w:t>
      </w:r>
      <w:r>
        <w:rPr>
          <w:b w:val="0"/>
          <w:bCs w:val="0"/>
          <w:spacing w:val="0"/>
          <w:w w:val="83"/>
        </w:rPr>
        <w:t> </w:t>
      </w:r>
      <w:r>
        <w:rPr>
          <w:b w:val="0"/>
          <w:bCs w:val="0"/>
          <w:spacing w:val="0"/>
          <w:w w:val="85"/>
        </w:rPr>
        <w:t>maize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and</w:t>
      </w:r>
      <w:r>
        <w:rPr>
          <w:b w:val="0"/>
          <w:bCs w:val="0"/>
          <w:spacing w:val="25"/>
          <w:w w:val="85"/>
        </w:rPr>
        <w:t> </w:t>
      </w:r>
      <w:r>
        <w:rPr>
          <w:b w:val="0"/>
          <w:bCs w:val="0"/>
          <w:spacing w:val="0"/>
          <w:w w:val="85"/>
        </w:rPr>
        <w:t>rice.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Three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repetitions</w:t>
      </w:r>
      <w:r>
        <w:rPr>
          <w:b w:val="0"/>
          <w:bCs w:val="0"/>
          <w:spacing w:val="41"/>
          <w:w w:val="85"/>
        </w:rPr>
        <w:t> </w:t>
      </w:r>
      <w:r>
        <w:rPr>
          <w:b w:val="0"/>
          <w:bCs w:val="0"/>
          <w:spacing w:val="0"/>
          <w:w w:val="85"/>
        </w:rPr>
        <w:t>were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applied</w:t>
      </w:r>
      <w:r>
        <w:rPr>
          <w:b w:val="0"/>
          <w:bCs w:val="0"/>
          <w:spacing w:val="30"/>
          <w:w w:val="85"/>
        </w:rPr>
        <w:t> </w:t>
      </w:r>
      <w:r>
        <w:rPr>
          <w:b w:val="0"/>
          <w:bCs w:val="0"/>
          <w:spacing w:val="0"/>
          <w:w w:val="85"/>
        </w:rPr>
        <w:t>for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each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85"/>
        </w:rPr>
        <w:t>treatment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0"/>
          <w:w w:val="85"/>
        </w:rPr>
        <w:t>control,</w:t>
      </w:r>
      <w:r>
        <w:rPr>
          <w:b w:val="0"/>
          <w:bCs w:val="0"/>
          <w:spacing w:val="29"/>
          <w:w w:val="8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1"/>
          <w:szCs w:val="21"/>
        </w:rPr>
        <w:t>Trinenùermes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8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85"/>
        </w:rPr>
        <w:t>or</w:t>
      </w:r>
      <w:r>
        <w:rPr>
          <w:b w:val="0"/>
          <w:bCs w:val="0"/>
          <w:i w:val="0"/>
          <w:spacing w:val="18"/>
          <w:w w:val="8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1"/>
          <w:szCs w:val="21"/>
        </w:rPr>
        <w:t>Cubitermes,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1"/>
          <w:szCs w:val="21"/>
        </w:rPr>
        <w:t>Macroremres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21" w:lineRule="exact"/>
        <w:ind w:left="135" w:right="206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1"/>
          <w:szCs w:val="21"/>
        </w:rPr>
        <w:t>Trilzerritemres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1"/>
          <w:szCs w:val="21"/>
        </w:rPr>
        <w:t>Cubitermes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termitaria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contained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nutrients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organic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matter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1"/>
          <w:szCs w:val="21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pStyle w:val="BodyText"/>
        <w:spacing w:line="253" w:lineRule="auto" w:before="13"/>
        <w:ind w:left="130" w:right="161" w:hanging="5"/>
        <w:jc w:val="both"/>
      </w:pPr>
      <w:r>
        <w:rPr>
          <w:b w:val="0"/>
          <w:bCs w:val="0"/>
          <w:spacing w:val="0"/>
          <w:w w:val="85"/>
        </w:rPr>
        <w:t>one's.</w:t>
      </w:r>
      <w:r>
        <w:rPr>
          <w:b w:val="0"/>
          <w:bCs w:val="0"/>
          <w:spacing w:val="-6"/>
          <w:w w:val="85"/>
        </w:rPr>
        <w:t> </w:t>
      </w:r>
      <w:r>
        <w:rPr>
          <w:b w:val="0"/>
          <w:bCs w:val="0"/>
          <w:spacing w:val="0"/>
          <w:w w:val="85"/>
        </w:rPr>
        <w:t>Treatment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with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termitaria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material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improved</w:t>
      </w:r>
      <w:r>
        <w:rPr>
          <w:b w:val="0"/>
          <w:bCs w:val="0"/>
          <w:spacing w:val="10"/>
          <w:w w:val="85"/>
        </w:rPr>
        <w:t> </w:t>
      </w:r>
      <w:r>
        <w:rPr>
          <w:b w:val="0"/>
          <w:bCs w:val="0"/>
          <w:spacing w:val="0"/>
          <w:w w:val="85"/>
        </w:rPr>
        <w:t>dry</w:t>
      </w:r>
      <w:r>
        <w:rPr>
          <w:b w:val="0"/>
          <w:bCs w:val="0"/>
          <w:spacing w:val="-1"/>
          <w:w w:val="85"/>
        </w:rPr>
        <w:t> </w:t>
      </w:r>
      <w:r>
        <w:rPr>
          <w:b w:val="0"/>
          <w:bCs w:val="0"/>
          <w:spacing w:val="0"/>
          <w:w w:val="85"/>
        </w:rPr>
        <w:t>matter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production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of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maize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and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rîce.</w:t>
      </w:r>
      <w:r>
        <w:rPr>
          <w:b w:val="0"/>
          <w:bCs w:val="0"/>
          <w:spacing w:val="-5"/>
          <w:w w:val="85"/>
        </w:rPr>
        <w:t> </w:t>
      </w:r>
      <w:r>
        <w:rPr>
          <w:b w:val="0"/>
          <w:bCs w:val="0"/>
          <w:spacing w:val="0"/>
          <w:w w:val="85"/>
        </w:rPr>
        <w:t>The</w:t>
      </w:r>
      <w:r>
        <w:rPr>
          <w:b w:val="0"/>
          <w:bCs w:val="0"/>
          <w:spacing w:val="-1"/>
          <w:w w:val="85"/>
        </w:rPr>
        <w:t> </w:t>
      </w:r>
      <w:r>
        <w:rPr>
          <w:b w:val="0"/>
          <w:bCs w:val="0"/>
          <w:spacing w:val="0"/>
          <w:w w:val="85"/>
        </w:rPr>
        <w:t>yields</w:t>
      </w:r>
      <w:r>
        <w:rPr>
          <w:b w:val="0"/>
          <w:bCs w:val="0"/>
          <w:spacing w:val="-1"/>
          <w:w w:val="85"/>
        </w:rPr>
        <w:t> </w:t>
      </w:r>
      <w:r>
        <w:rPr>
          <w:b w:val="0"/>
          <w:bCs w:val="0"/>
          <w:spacing w:val="0"/>
          <w:w w:val="85"/>
        </w:rPr>
        <w:t>of</w:t>
      </w:r>
      <w:r>
        <w:rPr>
          <w:b w:val="0"/>
          <w:bCs w:val="0"/>
          <w:spacing w:val="0"/>
          <w:w w:val="86"/>
        </w:rPr>
        <w:t> </w:t>
      </w:r>
      <w:r>
        <w:rPr>
          <w:b w:val="0"/>
          <w:bCs w:val="0"/>
          <w:spacing w:val="0"/>
          <w:w w:val="85"/>
        </w:rPr>
        <w:t>these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crops</w:t>
      </w:r>
      <w:r>
        <w:rPr>
          <w:b w:val="0"/>
          <w:bCs w:val="0"/>
          <w:spacing w:val="48"/>
          <w:w w:val="85"/>
        </w:rPr>
        <w:t> </w:t>
      </w:r>
      <w:r>
        <w:rPr>
          <w:b w:val="0"/>
          <w:bCs w:val="0"/>
          <w:spacing w:val="0"/>
          <w:w w:val="85"/>
        </w:rPr>
        <w:t>were</w:t>
      </w:r>
      <w:r>
        <w:rPr>
          <w:b w:val="0"/>
          <w:bCs w:val="0"/>
          <w:spacing w:val="43"/>
          <w:w w:val="85"/>
        </w:rPr>
        <w:t> </w:t>
      </w:r>
      <w:r>
        <w:rPr>
          <w:b w:val="0"/>
          <w:bCs w:val="0"/>
          <w:spacing w:val="0"/>
          <w:w w:val="85"/>
        </w:rPr>
        <w:t>higher</w:t>
      </w:r>
      <w:r>
        <w:rPr>
          <w:b w:val="0"/>
          <w:bCs w:val="0"/>
          <w:spacing w:val="38"/>
          <w:w w:val="85"/>
        </w:rPr>
        <w:t> </w:t>
      </w:r>
      <w:r>
        <w:rPr>
          <w:b w:val="0"/>
          <w:bCs w:val="0"/>
          <w:spacing w:val="0"/>
          <w:w w:val="85"/>
        </w:rPr>
        <w:t>on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the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plots</w:t>
      </w:r>
      <w:r>
        <w:rPr>
          <w:b w:val="0"/>
          <w:bCs w:val="0"/>
          <w:spacing w:val="39"/>
          <w:w w:val="85"/>
        </w:rPr>
        <w:t> </w:t>
      </w:r>
      <w:r>
        <w:rPr>
          <w:b w:val="0"/>
          <w:bCs w:val="0"/>
          <w:spacing w:val="0"/>
          <w:w w:val="85"/>
        </w:rPr>
        <w:t>treated</w:t>
      </w:r>
      <w:r>
        <w:rPr>
          <w:b w:val="0"/>
          <w:bCs w:val="0"/>
          <w:spacing w:val="45"/>
          <w:w w:val="85"/>
        </w:rPr>
        <w:t> </w:t>
      </w:r>
      <w:r>
        <w:rPr>
          <w:b w:val="0"/>
          <w:bCs w:val="0"/>
          <w:spacing w:val="0"/>
          <w:w w:val="85"/>
        </w:rPr>
        <w:t>with</w:t>
      </w:r>
      <w:r>
        <w:rPr>
          <w:b w:val="0"/>
          <w:bCs w:val="0"/>
          <w:spacing w:val="42"/>
          <w:w w:val="85"/>
        </w:rPr>
        <w:t> </w:t>
      </w:r>
      <w:r>
        <w:rPr>
          <w:b w:val="0"/>
          <w:bCs w:val="0"/>
          <w:spacing w:val="0"/>
          <w:w w:val="85"/>
        </w:rPr>
        <w:t>the</w:t>
      </w:r>
      <w:r>
        <w:rPr>
          <w:b w:val="0"/>
          <w:bCs w:val="0"/>
          <w:spacing w:val="36"/>
          <w:w w:val="8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1"/>
          <w:szCs w:val="21"/>
        </w:rPr>
        <w:t>Cubitermes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8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85"/>
        </w:rPr>
        <w:t>termitarium</w:t>
      </w:r>
      <w:r>
        <w:rPr>
          <w:b w:val="0"/>
          <w:bCs w:val="0"/>
          <w:i w:val="0"/>
          <w:spacing w:val="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material</w:t>
      </w:r>
      <w:r>
        <w:rPr>
          <w:b w:val="0"/>
          <w:bCs w:val="0"/>
          <w:i w:val="0"/>
          <w:spacing w:val="48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than</w:t>
      </w:r>
      <w:r>
        <w:rPr>
          <w:b w:val="0"/>
          <w:bCs w:val="0"/>
          <w:i w:val="0"/>
          <w:spacing w:val="43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yields</w:t>
      </w:r>
      <w:r>
        <w:rPr>
          <w:b w:val="0"/>
          <w:bCs w:val="0"/>
          <w:i w:val="0"/>
          <w:spacing w:val="4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in</w:t>
      </w:r>
      <w:r>
        <w:rPr>
          <w:b w:val="0"/>
          <w:bCs w:val="0"/>
          <w:i w:val="0"/>
          <w:spacing w:val="0"/>
          <w:w w:val="81"/>
        </w:rPr>
        <w:t> </w:t>
      </w:r>
      <w:r>
        <w:rPr>
          <w:b w:val="0"/>
          <w:bCs w:val="0"/>
          <w:i w:val="0"/>
          <w:spacing w:val="0"/>
          <w:w w:val="85"/>
        </w:rPr>
        <w:t>control</w:t>
      </w:r>
      <w:r>
        <w:rPr>
          <w:b w:val="0"/>
          <w:bCs w:val="0"/>
          <w:i w:val="0"/>
          <w:spacing w:val="2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plots.</w:t>
      </w:r>
      <w:r>
        <w:rPr>
          <w:b w:val="0"/>
          <w:bCs w:val="0"/>
          <w:i w:val="0"/>
          <w:spacing w:val="1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Particularly,</w:t>
      </w:r>
      <w:r>
        <w:rPr>
          <w:b w:val="0"/>
          <w:bCs w:val="0"/>
          <w:i w:val="0"/>
          <w:spacing w:val="2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treatments</w:t>
      </w:r>
      <w:r>
        <w:rPr>
          <w:b w:val="0"/>
          <w:bCs w:val="0"/>
          <w:i w:val="0"/>
          <w:spacing w:val="28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with</w:t>
      </w:r>
      <w:r>
        <w:rPr>
          <w:b w:val="0"/>
          <w:bCs w:val="0"/>
          <w:i w:val="0"/>
          <w:spacing w:val="1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the</w:t>
      </w:r>
      <w:r>
        <w:rPr>
          <w:b w:val="0"/>
          <w:bCs w:val="0"/>
          <w:i w:val="0"/>
          <w:spacing w:val="14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soi!</w:t>
      </w:r>
      <w:r>
        <w:rPr>
          <w:b w:val="0"/>
          <w:bCs w:val="0"/>
          <w:i w:val="0"/>
          <w:spacing w:val="-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of</w:t>
      </w:r>
      <w:r>
        <w:rPr>
          <w:b w:val="0"/>
          <w:bCs w:val="0"/>
          <w:i w:val="0"/>
          <w:spacing w:val="25"/>
          <w:w w:val="8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1"/>
          <w:szCs w:val="21"/>
        </w:rPr>
        <w:t>Trinervitermes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8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85"/>
        </w:rPr>
        <w:t>and</w:t>
      </w:r>
      <w:r>
        <w:rPr>
          <w:b w:val="0"/>
          <w:bCs w:val="0"/>
          <w:i w:val="0"/>
          <w:spacing w:val="15"/>
          <w:w w:val="8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1"/>
          <w:szCs w:val="21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8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85"/>
        </w:rPr>
        <w:t>provided</w:t>
      </w:r>
      <w:r>
        <w:rPr>
          <w:b w:val="0"/>
          <w:bCs w:val="0"/>
          <w:i w:val="0"/>
          <w:spacing w:val="2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in</w:t>
      </w:r>
      <w:r>
        <w:rPr>
          <w:b w:val="0"/>
          <w:bCs w:val="0"/>
          <w:i w:val="0"/>
          <w:spacing w:val="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Lamto</w:t>
      </w:r>
      <w:r>
        <w:rPr>
          <w:b w:val="0"/>
          <w:bCs w:val="0"/>
          <w:i w:val="0"/>
          <w:spacing w:val="0"/>
          <w:w w:val="87"/>
        </w:rPr>
        <w:t> </w:t>
      </w:r>
      <w:r>
        <w:rPr>
          <w:b w:val="0"/>
          <w:bCs w:val="0"/>
          <w:i w:val="0"/>
          <w:spacing w:val="0"/>
          <w:w w:val="85"/>
        </w:rPr>
        <w:t>more</w:t>
      </w:r>
      <w:r>
        <w:rPr>
          <w:b w:val="0"/>
          <w:bCs w:val="0"/>
          <w:i w:val="0"/>
          <w:spacing w:val="3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vields</w:t>
      </w:r>
      <w:r>
        <w:rPr>
          <w:b w:val="0"/>
          <w:bCs w:val="0"/>
          <w:i w:val="0"/>
          <w:spacing w:val="35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for</w:t>
      </w:r>
      <w:r>
        <w:rPr>
          <w:b w:val="0"/>
          <w:bCs w:val="0"/>
          <w:i w:val="0"/>
          <w:spacing w:val="28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maize</w:t>
      </w:r>
      <w:r>
        <w:rPr>
          <w:b w:val="0"/>
          <w:bCs w:val="0"/>
          <w:i w:val="0"/>
          <w:spacing w:val="3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(1,9</w:t>
      </w:r>
      <w:r>
        <w:rPr>
          <w:b w:val="0"/>
          <w:bCs w:val="0"/>
          <w:i w:val="0"/>
          <w:spacing w:val="14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t/ha,</w:t>
      </w:r>
      <w:r>
        <w:rPr>
          <w:b w:val="0"/>
          <w:bCs w:val="0"/>
          <w:i w:val="0"/>
          <w:spacing w:val="30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increasing</w:t>
      </w:r>
      <w:r>
        <w:rPr>
          <w:b w:val="0"/>
          <w:bCs w:val="0"/>
          <w:i w:val="0"/>
          <w:spacing w:val="28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of</w:t>
      </w:r>
      <w:r>
        <w:rPr>
          <w:b w:val="0"/>
          <w:bCs w:val="0"/>
          <w:i w:val="0"/>
          <w:spacing w:val="30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83</w:t>
      </w:r>
      <w:r>
        <w:rPr>
          <w:b w:val="0"/>
          <w:bCs w:val="0"/>
          <w:i w:val="0"/>
          <w:spacing w:val="9"/>
          <w:w w:val="85"/>
        </w:rPr>
        <w:t> </w:t>
      </w:r>
      <w:r>
        <w:rPr>
          <w:b w:val="0"/>
          <w:bCs w:val="0"/>
          <w:i w:val="0"/>
          <w:spacing w:val="0"/>
          <w:w w:val="85"/>
          <w:sz w:val="21"/>
          <w:szCs w:val="21"/>
        </w:rPr>
        <w:t>%</w:t>
      </w:r>
      <w:r>
        <w:rPr>
          <w:b w:val="0"/>
          <w:bCs w:val="0"/>
          <w:i w:val="0"/>
          <w:spacing w:val="23"/>
          <w:w w:val="8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85"/>
        </w:rPr>
        <w:t>in</w:t>
      </w:r>
      <w:r>
        <w:rPr>
          <w:b w:val="0"/>
          <w:bCs w:val="0"/>
          <w:i w:val="0"/>
          <w:spacing w:val="2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comparison</w:t>
      </w:r>
      <w:r>
        <w:rPr>
          <w:b w:val="0"/>
          <w:bCs w:val="0"/>
          <w:i w:val="0"/>
          <w:spacing w:val="38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with</w:t>
      </w:r>
      <w:r>
        <w:rPr>
          <w:b w:val="0"/>
          <w:bCs w:val="0"/>
          <w:i w:val="0"/>
          <w:spacing w:val="2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the</w:t>
      </w:r>
      <w:r>
        <w:rPr>
          <w:b w:val="0"/>
          <w:bCs w:val="0"/>
          <w:i w:val="0"/>
          <w:spacing w:val="1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control</w:t>
      </w:r>
      <w:r>
        <w:rPr>
          <w:b w:val="0"/>
          <w:bCs w:val="0"/>
          <w:i w:val="0"/>
          <w:spacing w:val="0"/>
          <w:w w:val="85"/>
        </w:rPr>
        <w:t>)</w:t>
      </w:r>
      <w:r>
        <w:rPr>
          <w:b w:val="0"/>
          <w:bCs w:val="0"/>
          <w:i w:val="0"/>
          <w:spacing w:val="24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and</w:t>
      </w:r>
      <w:r>
        <w:rPr>
          <w:b w:val="0"/>
          <w:bCs w:val="0"/>
          <w:i w:val="0"/>
          <w:spacing w:val="24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rice</w:t>
      </w:r>
      <w:r>
        <w:rPr>
          <w:b w:val="0"/>
          <w:bCs w:val="0"/>
          <w:i w:val="0"/>
          <w:spacing w:val="23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(2,1</w:t>
      </w:r>
      <w:r>
        <w:rPr>
          <w:b w:val="0"/>
          <w:bCs w:val="0"/>
          <w:i w:val="0"/>
          <w:spacing w:val="14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t/ha,</w:t>
      </w:r>
      <w:r>
        <w:rPr>
          <w:b w:val="0"/>
          <w:bCs w:val="0"/>
          <w:i w:val="0"/>
          <w:spacing w:val="0"/>
          <w:w w:val="87"/>
        </w:rPr>
        <w:t> </w:t>
      </w:r>
      <w:r>
        <w:rPr>
          <w:b w:val="0"/>
          <w:bCs w:val="0"/>
          <w:i w:val="0"/>
          <w:spacing w:val="0"/>
          <w:w w:val="85"/>
        </w:rPr>
        <w:t>increa</w:t>
      </w:r>
      <w:r>
        <w:rPr>
          <w:b w:val="0"/>
          <w:bCs w:val="0"/>
          <w:i w:val="0"/>
          <w:spacing w:val="-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ing</w:t>
      </w:r>
      <w:r>
        <w:rPr>
          <w:b w:val="0"/>
          <w:bCs w:val="0"/>
          <w:i w:val="0"/>
          <w:spacing w:val="13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of</w:t>
      </w:r>
      <w:r>
        <w:rPr>
          <w:b w:val="0"/>
          <w:bCs w:val="0"/>
          <w:i w:val="0"/>
          <w:spacing w:val="1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68</w:t>
      </w:r>
      <w:r>
        <w:rPr>
          <w:b w:val="0"/>
          <w:bCs w:val="0"/>
          <w:i w:val="0"/>
          <w:spacing w:val="47"/>
          <w:w w:val="85"/>
        </w:rPr>
        <w:t> </w:t>
      </w:r>
      <w:r>
        <w:rPr>
          <w:b w:val="0"/>
          <w:bCs w:val="0"/>
          <w:i w:val="0"/>
          <w:spacing w:val="0"/>
          <w:w w:val="85"/>
          <w:sz w:val="20"/>
          <w:szCs w:val="20"/>
        </w:rPr>
        <w:t>%</w:t>
      </w:r>
      <w:r>
        <w:rPr>
          <w:b w:val="0"/>
          <w:bCs w:val="0"/>
          <w:i w:val="0"/>
          <w:spacing w:val="-9"/>
          <w:w w:val="8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85"/>
          <w:sz w:val="20"/>
          <w:szCs w:val="20"/>
        </w:rPr>
        <w:t>).</w:t>
      </w:r>
      <w:r>
        <w:rPr>
          <w:b w:val="0"/>
          <w:bCs w:val="0"/>
          <w:i w:val="0"/>
          <w:spacing w:val="7"/>
          <w:w w:val="8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85"/>
        </w:rPr>
        <w:t>However,</w:t>
      </w:r>
      <w:r>
        <w:rPr>
          <w:b w:val="0"/>
          <w:bCs w:val="0"/>
          <w:i w:val="0"/>
          <w:spacing w:val="4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the</w:t>
      </w:r>
      <w:r>
        <w:rPr>
          <w:b w:val="0"/>
          <w:bCs w:val="0"/>
          <w:i w:val="0"/>
          <w:spacing w:val="4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soi!</w:t>
      </w:r>
      <w:r>
        <w:rPr>
          <w:b w:val="0"/>
          <w:bCs w:val="0"/>
          <w:i w:val="0"/>
          <w:spacing w:val="3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of</w:t>
      </w:r>
      <w:r>
        <w:rPr>
          <w:b w:val="0"/>
          <w:bCs w:val="0"/>
          <w:i w:val="0"/>
          <w:spacing w:val="2"/>
          <w:w w:val="8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1"/>
          <w:szCs w:val="21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8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85"/>
        </w:rPr>
        <w:t>termitarium</w:t>
      </w:r>
      <w:r>
        <w:rPr>
          <w:b w:val="0"/>
          <w:bCs w:val="0"/>
          <w:i w:val="0"/>
          <w:spacing w:val="2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reduced</w:t>
      </w:r>
      <w:r>
        <w:rPr>
          <w:b w:val="0"/>
          <w:bCs w:val="0"/>
          <w:i w:val="0"/>
          <w:spacing w:val="1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the</w:t>
      </w:r>
      <w:r>
        <w:rPr>
          <w:b w:val="0"/>
          <w:bCs w:val="0"/>
          <w:i w:val="0"/>
          <w:spacing w:val="4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rice</w:t>
      </w:r>
      <w:r>
        <w:rPr>
          <w:b w:val="0"/>
          <w:bCs w:val="0"/>
          <w:i w:val="0"/>
          <w:spacing w:val="4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production</w:t>
      </w:r>
      <w:r>
        <w:rPr>
          <w:b w:val="0"/>
          <w:bCs w:val="0"/>
          <w:i w:val="0"/>
          <w:spacing w:val="3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in</w:t>
      </w:r>
      <w:r>
        <w:rPr>
          <w:b w:val="0"/>
          <w:bCs w:val="0"/>
          <w:i w:val="0"/>
          <w:spacing w:val="0"/>
          <w:w w:val="81"/>
        </w:rPr>
        <w:t> </w:t>
      </w:r>
      <w:r>
        <w:rPr>
          <w:b w:val="0"/>
          <w:bCs w:val="0"/>
          <w:i w:val="0"/>
          <w:spacing w:val="0"/>
          <w:w w:val="85"/>
        </w:rPr>
        <w:t>Booro-Borotou.</w:t>
      </w:r>
      <w:r>
        <w:rPr>
          <w:b w:val="0"/>
          <w:bCs w:val="0"/>
          <w:i w:val="0"/>
          <w:spacing w:val="20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The</w:t>
      </w:r>
      <w:r>
        <w:rPr>
          <w:b w:val="0"/>
          <w:bCs w:val="0"/>
          <w:i w:val="0"/>
          <w:spacing w:val="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production</w:t>
      </w:r>
      <w:r>
        <w:rPr>
          <w:b w:val="0"/>
          <w:bCs w:val="0"/>
          <w:i w:val="0"/>
          <w:spacing w:val="25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of</w:t>
      </w:r>
      <w:r>
        <w:rPr>
          <w:b w:val="0"/>
          <w:bCs w:val="0"/>
          <w:i w:val="0"/>
          <w:spacing w:val="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grains</w:t>
      </w:r>
      <w:r>
        <w:rPr>
          <w:b w:val="0"/>
          <w:bCs w:val="0"/>
          <w:i w:val="0"/>
          <w:spacing w:val="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was</w:t>
      </w:r>
      <w:r>
        <w:rPr>
          <w:b w:val="0"/>
          <w:bCs w:val="0"/>
          <w:i w:val="0"/>
          <w:spacing w:val="1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also</w:t>
      </w:r>
      <w:r>
        <w:rPr>
          <w:b w:val="0"/>
          <w:bCs w:val="0"/>
          <w:i w:val="0"/>
          <w:spacing w:val="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significantly</w:t>
      </w:r>
      <w:r>
        <w:rPr>
          <w:b w:val="0"/>
          <w:bCs w:val="0"/>
          <w:i w:val="0"/>
          <w:spacing w:val="2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improved</w:t>
      </w:r>
      <w:r>
        <w:rPr>
          <w:b w:val="0"/>
          <w:bCs w:val="0"/>
          <w:i w:val="0"/>
          <w:spacing w:val="20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by</w:t>
      </w:r>
      <w:r>
        <w:rPr>
          <w:b w:val="0"/>
          <w:bCs w:val="0"/>
          <w:i w:val="0"/>
          <w:spacing w:val="1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the</w:t>
      </w:r>
      <w:r>
        <w:rPr>
          <w:b w:val="0"/>
          <w:bCs w:val="0"/>
          <w:i w:val="0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1"/>
          <w:szCs w:val="21"/>
        </w:rPr>
        <w:t>Cubitermes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8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85"/>
        </w:rPr>
        <w:t>termitarium</w:t>
      </w:r>
      <w:r>
        <w:rPr>
          <w:b w:val="0"/>
          <w:bCs w:val="0"/>
          <w:i w:val="0"/>
          <w:spacing w:val="0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material</w:t>
      </w:r>
      <w:r>
        <w:rPr>
          <w:b w:val="0"/>
          <w:bCs w:val="0"/>
          <w:i w:val="0"/>
          <w:spacing w:val="1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(</w:t>
      </w:r>
      <w:r>
        <w:rPr>
          <w:b w:val="0"/>
          <w:bCs w:val="0"/>
          <w:i w:val="0"/>
          <w:spacing w:val="0"/>
          <w:w w:val="85"/>
        </w:rPr>
        <w:t>yield</w:t>
      </w:r>
      <w:r>
        <w:rPr>
          <w:b w:val="0"/>
          <w:bCs w:val="0"/>
          <w:i w:val="0"/>
          <w:spacing w:val="14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increase</w:t>
      </w:r>
      <w:r>
        <w:rPr>
          <w:b w:val="0"/>
          <w:bCs w:val="0"/>
          <w:i w:val="0"/>
          <w:spacing w:val="5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of</w:t>
      </w:r>
      <w:r>
        <w:rPr>
          <w:b w:val="0"/>
          <w:bCs w:val="0"/>
          <w:i w:val="0"/>
          <w:spacing w:val="13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89</w:t>
      </w:r>
      <w:r>
        <w:rPr>
          <w:b w:val="0"/>
          <w:bCs w:val="0"/>
          <w:i w:val="0"/>
          <w:spacing w:val="44"/>
          <w:w w:val="8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i w:val="0"/>
          <w:spacing w:val="1"/>
          <w:w w:val="85"/>
          <w:sz w:val="19"/>
          <w:szCs w:val="19"/>
        </w:rPr>
        <w:t> </w:t>
      </w:r>
      <w:r>
        <w:rPr>
          <w:b w:val="0"/>
          <w:bCs w:val="0"/>
          <w:i w:val="0"/>
          <w:spacing w:val="0"/>
          <w:w w:val="85"/>
        </w:rPr>
        <w:t>for</w:t>
      </w:r>
      <w:r>
        <w:rPr>
          <w:b w:val="0"/>
          <w:bCs w:val="0"/>
          <w:i w:val="0"/>
          <w:spacing w:val="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maize</w:t>
      </w:r>
      <w:r>
        <w:rPr>
          <w:b w:val="0"/>
          <w:bCs w:val="0"/>
          <w:i w:val="0"/>
          <w:spacing w:val="10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and</w:t>
      </w:r>
      <w:r>
        <w:rPr>
          <w:b w:val="0"/>
          <w:bCs w:val="0"/>
          <w:i w:val="0"/>
          <w:spacing w:val="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29</w:t>
      </w:r>
      <w:r>
        <w:rPr>
          <w:b w:val="0"/>
          <w:bCs w:val="0"/>
          <w:i w:val="0"/>
          <w:spacing w:val="2"/>
          <w:w w:val="8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i w:val="0"/>
          <w:spacing w:val="41"/>
          <w:w w:val="85"/>
          <w:sz w:val="19"/>
          <w:szCs w:val="19"/>
        </w:rPr>
        <w:t> </w:t>
      </w:r>
      <w:r>
        <w:rPr>
          <w:b w:val="0"/>
          <w:bCs w:val="0"/>
          <w:i w:val="0"/>
          <w:spacing w:val="0"/>
          <w:w w:val="85"/>
        </w:rPr>
        <w:t>for</w:t>
      </w:r>
      <w:r>
        <w:rPr>
          <w:b w:val="0"/>
          <w:bCs w:val="0"/>
          <w:i w:val="0"/>
          <w:spacing w:val="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rice</w:t>
      </w:r>
      <w:r>
        <w:rPr>
          <w:b w:val="0"/>
          <w:bCs w:val="0"/>
          <w:i w:val="0"/>
          <w:spacing w:val="0"/>
          <w:w w:val="85"/>
        </w:rPr>
        <w:t>).</w:t>
      </w:r>
      <w:r>
        <w:rPr>
          <w:b w:val="0"/>
          <w:bCs w:val="0"/>
          <w:i w:val="0"/>
          <w:spacing w:val="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There</w:t>
      </w:r>
      <w:r>
        <w:rPr>
          <w:b w:val="0"/>
          <w:bCs w:val="0"/>
          <w:i w:val="0"/>
          <w:spacing w:val="0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was</w:t>
      </w:r>
      <w:r>
        <w:rPr>
          <w:b w:val="0"/>
          <w:bCs w:val="0"/>
          <w:i w:val="0"/>
          <w:spacing w:val="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a</w:t>
      </w:r>
      <w:r>
        <w:rPr>
          <w:b w:val="0"/>
          <w:bCs w:val="0"/>
          <w:i w:val="0"/>
          <w:spacing w:val="4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relationship</w:t>
      </w:r>
      <w:r>
        <w:rPr>
          <w:b w:val="0"/>
          <w:bCs w:val="0"/>
          <w:i w:val="0"/>
          <w:spacing w:val="0"/>
          <w:w w:val="85"/>
        </w:rPr>
        <w:t> </w:t>
      </w:r>
      <w:r>
        <w:rPr>
          <w:b w:val="0"/>
          <w:bCs w:val="0"/>
          <w:i w:val="0"/>
          <w:spacing w:val="1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between</w:t>
      </w:r>
      <w:r>
        <w:rPr>
          <w:b w:val="0"/>
          <w:bCs w:val="0"/>
          <w:i w:val="0"/>
          <w:spacing w:val="0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termitaria</w:t>
      </w:r>
      <w:r>
        <w:rPr>
          <w:b w:val="0"/>
          <w:bCs w:val="0"/>
          <w:i w:val="0"/>
          <w:spacing w:val="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n</w:t>
      </w:r>
      <w:r>
        <w:rPr>
          <w:b w:val="0"/>
          <w:bCs w:val="0"/>
          <w:i w:val="0"/>
          <w:spacing w:val="17"/>
          <w:w w:val="85"/>
        </w:rPr>
        <w:t>u</w:t>
      </w:r>
      <w:r>
        <w:rPr>
          <w:b w:val="0"/>
          <w:bCs w:val="0"/>
          <w:i w:val="0"/>
          <w:spacing w:val="0"/>
          <w:w w:val="85"/>
        </w:rPr>
        <w:t>trient</w:t>
      </w:r>
      <w:r>
        <w:rPr>
          <w:b w:val="0"/>
          <w:bCs w:val="0"/>
          <w:i w:val="0"/>
          <w:spacing w:val="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content</w:t>
      </w:r>
      <w:r>
        <w:rPr>
          <w:b w:val="0"/>
          <w:bCs w:val="0"/>
          <w:i w:val="0"/>
          <w:spacing w:val="-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and</w:t>
      </w:r>
      <w:r>
        <w:rPr>
          <w:b w:val="0"/>
          <w:bCs w:val="0"/>
          <w:i w:val="0"/>
          <w:spacing w:val="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food</w:t>
      </w:r>
      <w:r>
        <w:rPr>
          <w:b w:val="0"/>
          <w:bCs w:val="0"/>
          <w:i w:val="0"/>
          <w:spacing w:val="-4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crop</w:t>
      </w:r>
      <w:r>
        <w:rPr>
          <w:b w:val="0"/>
          <w:bCs w:val="0"/>
          <w:i w:val="0"/>
          <w:spacing w:val="-13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production.</w:t>
      </w:r>
      <w:r>
        <w:rPr>
          <w:b w:val="0"/>
          <w:bCs w:val="0"/>
          <w:i w:val="0"/>
          <w:spacing w:val="5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They</w:t>
      </w:r>
      <w:r>
        <w:rPr>
          <w:b w:val="0"/>
          <w:bCs w:val="0"/>
          <w:i w:val="0"/>
          <w:spacing w:val="-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could</w:t>
      </w:r>
      <w:r>
        <w:rPr>
          <w:b w:val="0"/>
          <w:bCs w:val="0"/>
          <w:i w:val="0"/>
          <w:spacing w:val="-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be</w:t>
      </w:r>
      <w:r>
        <w:rPr>
          <w:b w:val="0"/>
          <w:bCs w:val="0"/>
          <w:i w:val="0"/>
          <w:spacing w:val="0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used</w:t>
      </w:r>
      <w:r>
        <w:rPr>
          <w:b w:val="0"/>
          <w:bCs w:val="0"/>
          <w:i w:val="0"/>
          <w:spacing w:val="-3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as</w:t>
      </w:r>
      <w:r>
        <w:rPr>
          <w:b w:val="0"/>
          <w:bCs w:val="0"/>
          <w:i w:val="0"/>
          <w:spacing w:val="-1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source</w:t>
      </w:r>
      <w:r>
        <w:rPr>
          <w:b w:val="0"/>
          <w:bCs w:val="0"/>
          <w:i w:val="0"/>
          <w:spacing w:val="-13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of</w:t>
      </w:r>
      <w:r>
        <w:rPr>
          <w:b w:val="0"/>
          <w:bCs w:val="0"/>
          <w:i w:val="0"/>
          <w:spacing w:val="-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n</w:t>
      </w:r>
      <w:r>
        <w:rPr>
          <w:b w:val="0"/>
          <w:bCs w:val="0"/>
          <w:i w:val="0"/>
          <w:spacing w:val="17"/>
          <w:w w:val="85"/>
        </w:rPr>
        <w:t>u</w:t>
      </w:r>
      <w:r>
        <w:rPr>
          <w:b w:val="0"/>
          <w:bCs w:val="0"/>
          <w:i w:val="0"/>
          <w:spacing w:val="0"/>
          <w:w w:val="85"/>
        </w:rPr>
        <w:t>trient</w:t>
      </w:r>
      <w:r>
        <w:rPr>
          <w:b w:val="0"/>
          <w:bCs w:val="0"/>
          <w:i w:val="0"/>
          <w:spacing w:val="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for</w:t>
      </w:r>
      <w:r>
        <w:rPr>
          <w:b w:val="0"/>
          <w:bCs w:val="0"/>
          <w:i w:val="0"/>
          <w:spacing w:val="-1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the</w:t>
      </w:r>
      <w:r>
        <w:rPr>
          <w:b w:val="0"/>
          <w:bCs w:val="0"/>
          <w:i w:val="0"/>
          <w:spacing w:val="-1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farms</w:t>
      </w:r>
      <w:r>
        <w:rPr>
          <w:b w:val="0"/>
          <w:bCs w:val="0"/>
          <w:i w:val="0"/>
          <w:spacing w:val="0"/>
          <w:w w:val="88"/>
        </w:rPr>
        <w:t> </w:t>
      </w:r>
      <w:r>
        <w:rPr>
          <w:b w:val="0"/>
          <w:bCs w:val="0"/>
          <w:i w:val="0"/>
          <w:spacing w:val="0"/>
          <w:w w:val="85"/>
        </w:rPr>
        <w:t>in</w:t>
      </w:r>
      <w:r>
        <w:rPr>
          <w:b w:val="0"/>
          <w:bCs w:val="0"/>
          <w:i w:val="0"/>
          <w:spacing w:val="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savanna</w:t>
      </w:r>
      <w:r>
        <w:rPr>
          <w:b w:val="0"/>
          <w:bCs w:val="0"/>
          <w:i w:val="0"/>
          <w:spacing w:val="5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region.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54" w:right="3716"/>
        <w:jc w:val="both"/>
      </w:pPr>
      <w:r>
        <w:rPr>
          <w:b w:val="0"/>
          <w:bCs w:val="0"/>
          <w:spacing w:val="0"/>
          <w:w w:val="85"/>
        </w:rPr>
        <w:t>Keywords: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termitarium,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savanna,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rice,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maize,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Côte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d'Ivoire.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59" w:right="7075"/>
        <w:jc w:val="both"/>
        <w:rPr>
          <w:b w:val="0"/>
          <w:bCs w:val="0"/>
        </w:rPr>
      </w:pPr>
      <w:r>
        <w:rPr>
          <w:spacing w:val="0"/>
          <w:w w:val="90"/>
        </w:rPr>
        <w:t>Introduction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7" w:lineRule="auto"/>
        <w:ind w:left="159" w:right="139"/>
        <w:jc w:val="both"/>
      </w:pP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pratique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cultures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agricoles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milieu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tropical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confrontée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11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nombreuses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difficultés.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entre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autres,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l'appauvrissement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éléments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minéraux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capables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soutenir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meilleure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productivité.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surexploités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n'ont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suffisamment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temps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reconstituer.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Cette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pression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grandissante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terres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entraîne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dégradation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importante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sols,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tandis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production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diminue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tragiquement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Afrique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PIERI.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1989).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Cette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dégradation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constitue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l'une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contraintes</w:t>
      </w:r>
      <w:r>
        <w:rPr>
          <w:b w:val="0"/>
          <w:bCs w:val="0"/>
          <w:spacing w:val="53"/>
          <w:w w:val="95"/>
        </w:rPr>
        <w:t> </w:t>
      </w:r>
      <w:r>
        <w:rPr>
          <w:b w:val="0"/>
          <w:bCs w:val="0"/>
          <w:spacing w:val="0"/>
          <w:w w:val="95"/>
        </w:rPr>
        <w:t>principales</w:t>
      </w:r>
      <w:r>
        <w:rPr>
          <w:b w:val="0"/>
          <w:bCs w:val="0"/>
          <w:spacing w:val="5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5"/>
        </w:rPr>
        <w:t>production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agricole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KOMBELE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BOLOY,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1995).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5" w:lineRule="auto"/>
        <w:ind w:left="163" w:right="125" w:firstLine="4"/>
        <w:jc w:val="both"/>
      </w:pP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améliorer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fertilité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tropicaux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optimiser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production,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paysans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agricul­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teurs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modernes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quelquefois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eu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recours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aux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fertilisants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chimiques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souvent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coûteux.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C'est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90"/>
        </w:rPr>
        <w:t>ainsi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population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mondiale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atteint,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XX•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siècle,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niveau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croissance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tel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0"/>
        </w:rPr>
        <w:t>agriculteurs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amenés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38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utiliser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beaucoup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d'engrais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azotés,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si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bien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répartition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0"/>
        </w:rPr>
        <w:t>l'azote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modifiée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manière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spectaculaire,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voire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dangereuse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SMIL,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1997).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L'utilisation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massive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ces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fertilisants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chimiques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pose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d'énormes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problèmes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qui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non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seu­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0"/>
        </w:rPr>
        <w:t>lement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d'ordre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économique,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mais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aussi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d'ordre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écologique.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68" w:right="108"/>
        <w:jc w:val="both"/>
      </w:pP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nouvelle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approche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serait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d'utiliser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matériaux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locaux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biodégradables,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disponibles,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peu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coûteux.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sans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effet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écologique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néfaste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majeur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nature.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capables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d'améliorer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producti­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vité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tropicaux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d'optimiser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techniques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agricoles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-7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faibles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intrants.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L'une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solu­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tions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poutTait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résider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l'emploi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fertilisants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locaux,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1"/>
          <w:w w:val="95"/>
        </w:rPr>
        <w:t>1</w:t>
      </w:r>
      <w:r>
        <w:rPr>
          <w:b w:val="0"/>
          <w:bCs w:val="0"/>
          <w:spacing w:val="0"/>
          <w:w w:val="95"/>
        </w:rPr>
        <w:t>'occurrence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issus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termitières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KOMBELE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BOLOY,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1995).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L'activité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52"/>
          <w:w w:val="95"/>
        </w:rPr>
        <w:t> </w:t>
      </w:r>
      <w:r>
        <w:rPr>
          <w:b w:val="0"/>
          <w:bCs w:val="0"/>
          <w:spacing w:val="0"/>
          <w:w w:val="95"/>
        </w:rPr>
        <w:t>termites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construction,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récolte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contribue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39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modification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propriétés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physiques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variations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texture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HESSE.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1955;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BOYER,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1956),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d'accroissement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porosité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GARNIER-SILLAM</w:t>
      </w:r>
      <w:r>
        <w:rPr>
          <w:b w:val="0"/>
          <w:bCs w:val="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al,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2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5"/>
        </w:rPr>
        <w:t>1991)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3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formation</w:t>
      </w:r>
      <w:r>
        <w:rPr>
          <w:b w:val="0"/>
          <w:bCs w:val="0"/>
          <w:i w:val="0"/>
          <w:spacing w:val="4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3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sol</w:t>
      </w:r>
      <w:r>
        <w:rPr>
          <w:b w:val="0"/>
          <w:bCs w:val="0"/>
          <w:i w:val="0"/>
          <w:spacing w:val="4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néogène</w:t>
      </w:r>
      <w:r>
        <w:rPr>
          <w:b w:val="0"/>
          <w:bCs w:val="0"/>
          <w:i w:val="0"/>
          <w:spacing w:val="4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0"/>
          <w:w w:val="95"/>
        </w:rPr>
        <w:t>LEE</w:t>
      </w:r>
      <w:r>
        <w:rPr>
          <w:b w:val="0"/>
          <w:bCs w:val="0"/>
          <w:i w:val="0"/>
          <w:spacing w:val="3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3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WOOD,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1971</w:t>
      </w:r>
      <w:r>
        <w:rPr>
          <w:b w:val="0"/>
          <w:bCs w:val="0"/>
          <w:i w:val="0"/>
          <w:spacing w:val="2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;</w:t>
      </w:r>
      <w:r>
        <w:rPr>
          <w:b w:val="0"/>
          <w:bCs w:val="0"/>
          <w:i w:val="0"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LEPAGE,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1981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;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GARNIER­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SILLAM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-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9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5"/>
        </w:rPr>
        <w:t>1991).</w:t>
      </w:r>
      <w:r>
        <w:rPr>
          <w:b w:val="0"/>
          <w:bCs w:val="0"/>
          <w:i w:val="0"/>
          <w:spacing w:val="2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Il</w:t>
      </w:r>
      <w:r>
        <w:rPr>
          <w:b w:val="0"/>
          <w:bCs w:val="0"/>
          <w:i w:val="0"/>
          <w:spacing w:val="4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</w:t>
      </w:r>
      <w:r>
        <w:rPr>
          <w:b w:val="0"/>
          <w:bCs w:val="0"/>
          <w:i w:val="0"/>
          <w:spacing w:val="2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été</w:t>
      </w:r>
      <w:r>
        <w:rPr>
          <w:b w:val="0"/>
          <w:bCs w:val="0"/>
          <w:i w:val="0"/>
          <w:spacing w:val="3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montré</w:t>
      </w:r>
      <w:r>
        <w:rPr>
          <w:b w:val="0"/>
          <w:bCs w:val="0"/>
          <w:i w:val="0"/>
          <w:spacing w:val="5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0"/>
          <w:w w:val="95"/>
        </w:rPr>
        <w:t>BOYER,1971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;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ARSHAD,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1982;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GRASSE,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1986;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40" w:lineRule="auto"/>
        <w:jc w:val="both"/>
        <w:sectPr>
          <w:pgSz w:w="9780" w:h="14260"/>
          <w:pgMar w:header="0" w:footer="542" w:top="740" w:bottom="780" w:left="300" w:right="760"/>
        </w:sectPr>
      </w:pPr>
    </w:p>
    <w:p>
      <w:pPr>
        <w:pStyle w:val="BodyText"/>
        <w:spacing w:line="244" w:lineRule="auto" w:before="72"/>
        <w:ind w:left="140" w:right="155" w:firstLine="4"/>
        <w:jc w:val="both"/>
      </w:pPr>
      <w:r>
        <w:rPr/>
        <w:pict>
          <v:group style="position:absolute;margin-left:5.489392pt;margin-top:6.580882pt;width:481.873208pt;height:.1pt;mso-position-horizontal-relative:page;mso-position-vertical-relative:page;z-index:-1046" coordorigin="110,132" coordsize="9637,2">
            <v:shape style="position:absolute;left:110;top:132;width:9637;height:2" coordorigin="110,132" coordsize="9637,0" path="m110,132l9747,132e" filled="f" stroked="t" strokeweight="1.43201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5"/>
        </w:rPr>
        <w:t>TANO.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1993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KOMBELE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BOLOY,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1995).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termitières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présentent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fertilité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certaine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liée</w:t>
      </w:r>
      <w:r>
        <w:rPr>
          <w:b w:val="0"/>
          <w:bCs w:val="0"/>
          <w:spacing w:val="-4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-13"/>
          <w:w w:val="95"/>
          <w:sz w:val="22"/>
          <w:szCs w:val="22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accroissement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taux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d'éléments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chimiques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(N.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P.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K.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Ca,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Mg).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Nous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5"/>
        </w:rPr>
        <w:t>avons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investigué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effets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termitières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cultures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riz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maïs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sites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savane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Côte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d'Ivoire.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31" w:right="7056"/>
        <w:jc w:val="both"/>
        <w:rPr>
          <w:b w:val="0"/>
          <w:bCs w:val="0"/>
        </w:rPr>
      </w:pPr>
      <w:r>
        <w:rPr>
          <w:spacing w:val="0"/>
          <w:w w:val="90"/>
        </w:rPr>
        <w:t>Sites</w:t>
      </w:r>
      <w:r>
        <w:rPr>
          <w:spacing w:val="35"/>
          <w:w w:val="90"/>
        </w:rPr>
        <w:t> </w:t>
      </w:r>
      <w:r>
        <w:rPr>
          <w:spacing w:val="0"/>
          <w:w w:val="90"/>
        </w:rPr>
        <w:t>d'étude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26" w:right="3863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essais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culturaux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menés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deux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stations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7" w:lineRule="auto"/>
        <w:ind w:left="288" w:right="172" w:hanging="172"/>
        <w:jc w:val="both"/>
      </w:pPr>
      <w:r>
        <w:rPr>
          <w:b w:val="0"/>
          <w:bCs w:val="0"/>
          <w:spacing w:val="0"/>
          <w:w w:val="160"/>
        </w:rPr>
        <w:t>-</w:t>
      </w:r>
      <w:r>
        <w:rPr>
          <w:b w:val="0"/>
          <w:bCs w:val="0"/>
          <w:spacing w:val="-56"/>
          <w:w w:val="16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station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d'écologie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tropicale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Lamto,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située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zone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préforestière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guinéenne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humide.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5°02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W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6°</w:t>
      </w:r>
      <w:r>
        <w:rPr>
          <w:b w:val="0"/>
          <w:bCs w:val="0"/>
          <w:spacing w:val="-22"/>
          <w:w w:val="90"/>
        </w:rPr>
        <w:t> </w:t>
      </w:r>
      <w:r>
        <w:rPr>
          <w:b w:val="0"/>
          <w:bCs w:val="0"/>
          <w:spacing w:val="0"/>
          <w:w w:val="90"/>
        </w:rPr>
        <w:t>l3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N).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climat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Lamto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type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inteitropical</w:t>
      </w:r>
      <w:r>
        <w:rPr>
          <w:b w:val="0"/>
          <w:bCs w:val="0"/>
          <w:spacing w:val="8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19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4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saisons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LECORDIER.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1974).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moyenne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pluviométrique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J'année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1998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période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travaiiJ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s'élève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l095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mm.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Celle-ci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inférieure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4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moyenne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1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216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mm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calculée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25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ans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4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1962</w:t>
      </w:r>
      <w:r>
        <w:rPr>
          <w:b w:val="0"/>
          <w:bCs w:val="0"/>
          <w:i w:val="0"/>
          <w:spacing w:val="-1"/>
          <w:w w:val="90"/>
        </w:rPr>
        <w:t> </w:t>
      </w:r>
      <w:r>
        <w:rPr>
          <w:b w:val="0"/>
          <w:bCs w:val="0"/>
          <w:i w:val="0"/>
          <w:spacing w:val="0"/>
          <w:w w:val="90"/>
          <w:sz w:val="22"/>
          <w:szCs w:val="22"/>
        </w:rPr>
        <w:t>à</w:t>
      </w:r>
      <w:r>
        <w:rPr>
          <w:b w:val="0"/>
          <w:bCs w:val="0"/>
          <w:i w:val="0"/>
          <w:spacing w:val="47"/>
          <w:w w:val="9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0"/>
        </w:rPr>
        <w:t>1987)</w:t>
      </w:r>
      <w:r>
        <w:rPr>
          <w:b w:val="0"/>
          <w:bCs w:val="0"/>
          <w:i w:val="0"/>
          <w:spacing w:val="-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(PHAM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89" w:lineRule="exact"/>
        <w:ind w:left="288" w:right="0"/>
        <w:jc w:val="left"/>
      </w:pPr>
      <w:r>
        <w:rPr>
          <w:b w:val="0"/>
          <w:bCs w:val="0"/>
          <w:spacing w:val="0"/>
          <w:w w:val="95"/>
        </w:rPr>
        <w:t>DINH.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1990).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température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moyenne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varie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entre</w:t>
      </w:r>
      <w:r>
        <w:rPr>
          <w:b w:val="0"/>
          <w:bCs w:val="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4"/>
          <w:szCs w:val="24"/>
        </w:rPr>
        <w:t>22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95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95"/>
          <w:sz w:val="33"/>
          <w:szCs w:val="33"/>
        </w:rPr>
        <w:t>oc</w:t>
      </w:r>
      <w:r>
        <w:rPr>
          <w:b w:val="0"/>
          <w:bCs w:val="0"/>
          <w:i w:val="0"/>
          <w:spacing w:val="-36"/>
          <w:w w:val="95"/>
          <w:sz w:val="33"/>
          <w:szCs w:val="33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32</w:t>
      </w:r>
      <w:r>
        <w:rPr>
          <w:b w:val="0"/>
          <w:bCs w:val="0"/>
          <w:i w:val="0"/>
          <w:spacing w:val="-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"C.</w:t>
      </w:r>
      <w:r>
        <w:rPr>
          <w:b w:val="0"/>
          <w:bCs w:val="0"/>
          <w:i w:val="0"/>
          <w:spacing w:val="-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-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parœlle</w:t>
      </w:r>
      <w:r>
        <w:rPr>
          <w:b w:val="0"/>
          <w:bCs w:val="0"/>
          <w:i w:val="0"/>
          <w:spacing w:val="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expérimentale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61" w:lineRule="exact"/>
        <w:ind w:left="279" w:right="0"/>
        <w:jc w:val="left"/>
      </w:pP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située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milieu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paysan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ferrugineux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sablonneux.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faible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teneur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éléments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4" w:lineRule="exact" w:before="7"/>
        <w:ind w:left="283" w:right="168"/>
        <w:jc w:val="left"/>
      </w:pPr>
      <w:r>
        <w:rPr>
          <w:b w:val="0"/>
          <w:bCs w:val="0"/>
          <w:spacing w:val="0"/>
          <w:w w:val="90"/>
        </w:rPr>
        <w:t>chimiques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caractérise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  <w:sz w:val="20"/>
          <w:szCs w:val="20"/>
        </w:rPr>
        <w:t>(</w:t>
      </w:r>
      <w:r>
        <w:rPr>
          <w:b w:val="0"/>
          <w:bCs w:val="0"/>
          <w:spacing w:val="9"/>
          <w:w w:val="90"/>
          <w:sz w:val="20"/>
          <w:szCs w:val="20"/>
        </w:rPr>
        <w:t>1</w:t>
      </w:r>
      <w:r>
        <w:rPr>
          <w:b w:val="0"/>
          <w:bCs w:val="0"/>
          <w:spacing w:val="0"/>
          <w:w w:val="90"/>
        </w:rPr>
        <w:t>,8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  <w:sz w:val="22"/>
          <w:szCs w:val="22"/>
        </w:rPr>
        <w:t>%</w:t>
      </w:r>
      <w:r>
        <w:rPr>
          <w:b w:val="0"/>
          <w:bCs w:val="0"/>
          <w:spacing w:val="0"/>
          <w:w w:val="90"/>
          <w:sz w:val="22"/>
          <w:szCs w:val="22"/>
        </w:rPr>
        <w:t> </w:t>
      </w:r>
      <w:r>
        <w:rPr>
          <w:b w:val="0"/>
          <w:bCs w:val="0"/>
          <w:spacing w:val="13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carbone,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0.13</w:t>
      </w:r>
      <w:r>
        <w:rPr>
          <w:b w:val="0"/>
          <w:bCs w:val="0"/>
          <w:spacing w:val="49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(,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pour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1"/>
          <w:w w:val="90"/>
          <w:sz w:val="21"/>
          <w:szCs w:val="21"/>
        </w:rPr>
        <w:t>'</w:t>
      </w:r>
      <w:r>
        <w:rPr>
          <w:b w:val="0"/>
          <w:bCs w:val="0"/>
          <w:i w:val="0"/>
          <w:spacing w:val="0"/>
          <w:w w:val="90"/>
        </w:rPr>
        <w:t>awte.</w:t>
      </w:r>
      <w:r>
        <w:rPr>
          <w:b w:val="0"/>
          <w:bCs w:val="0"/>
          <w:i w:val="0"/>
          <w:spacing w:val="5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0.04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7"/>
          <w:w w:val="9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9"/>
          <w:szCs w:val="19"/>
        </w:rPr>
        <w:t>r;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12"/>
          <w:w w:val="90"/>
          <w:sz w:val="19"/>
          <w:szCs w:val="19"/>
        </w:rPr>
        <w:t> </w:t>
      </w:r>
      <w:r>
        <w:rPr>
          <w:b w:val="0"/>
          <w:bCs w:val="0"/>
          <w:i w:val="0"/>
          <w:spacing w:val="0"/>
          <w:w w:val="90"/>
        </w:rPr>
        <w:t>pour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</w:t>
      </w:r>
      <w:r>
        <w:rPr>
          <w:b w:val="0"/>
          <w:bCs w:val="0"/>
          <w:i w:val="0"/>
          <w:spacing w:val="0"/>
          <w:w w:val="82"/>
        </w:rPr>
        <w:t> </w:t>
      </w:r>
      <w:r>
        <w:rPr>
          <w:b w:val="0"/>
          <w:bCs w:val="0"/>
          <w:i w:val="0"/>
          <w:spacing w:val="0"/>
          <w:w w:val="90"/>
        </w:rPr>
        <w:t>phosphore</w:t>
      </w:r>
      <w:r>
        <w:rPr>
          <w:b w:val="0"/>
          <w:bCs w:val="0"/>
          <w:i w:val="0"/>
          <w:spacing w:val="0"/>
          <w:w w:val="90"/>
        </w:rPr>
        <w:t>)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9" w:lineRule="auto"/>
        <w:ind w:left="274" w:right="155" w:hanging="172"/>
        <w:jc w:val="both"/>
      </w:pPr>
      <w:r>
        <w:rPr>
          <w:b w:val="0"/>
          <w:bCs w:val="0"/>
          <w:spacing w:val="0"/>
          <w:w w:val="110"/>
        </w:rPr>
        <w:t>-le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90"/>
        </w:rPr>
        <w:t>bassin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versant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Booro-Borotou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7°34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W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8°28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N).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d'une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superficie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136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ha.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situe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nord-ouest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Côte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d'Ivoire.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II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se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situe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savane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préforestière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humide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sedeur</w:t>
      </w:r>
      <w:r>
        <w:rPr>
          <w:b w:val="0"/>
          <w:bCs w:val="0"/>
          <w:spacing w:val="0"/>
          <w:w w:val="11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subsoudanais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GUILLAUMET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ADJANOHOUN.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1971).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climat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type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tropical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subhumide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  <w:sz w:val="22"/>
          <w:szCs w:val="22"/>
        </w:rPr>
        <w:t>à</w:t>
      </w:r>
      <w:r>
        <w:rPr>
          <w:b w:val="0"/>
          <w:bCs w:val="0"/>
          <w:spacing w:val="30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deux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saisons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CHEVALLIER.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1990).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pluviométrie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totale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janvier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  <w:sz w:val="22"/>
          <w:szCs w:val="22"/>
        </w:rPr>
        <w:t>à</w:t>
      </w:r>
      <w:r>
        <w:rPr>
          <w:b w:val="0"/>
          <w:bCs w:val="0"/>
          <w:spacing w:val="0"/>
          <w:w w:val="93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novembre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1998)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1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671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mm.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Elle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reste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supérieure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  <w:sz w:val="22"/>
          <w:szCs w:val="22"/>
        </w:rPr>
        <w:t>à</w:t>
      </w:r>
      <w:r>
        <w:rPr>
          <w:b w:val="0"/>
          <w:bCs w:val="0"/>
          <w:spacing w:val="32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celle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48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ans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1939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  <w:sz w:val="22"/>
          <w:szCs w:val="22"/>
        </w:rPr>
        <w:t>à</w:t>
      </w:r>
      <w:r>
        <w:rPr>
          <w:b w:val="0"/>
          <w:bCs w:val="0"/>
          <w:spacing w:val="9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1987),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soit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1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334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mm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(PHAM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DINH.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1990).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parcelle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expérimentale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été</w:t>
      </w:r>
      <w:r>
        <w:rPr>
          <w:b w:val="0"/>
          <w:bCs w:val="0"/>
          <w:spacing w:val="0"/>
          <w:w w:val="90"/>
          <w:sz w:val="21"/>
          <w:szCs w:val="21"/>
        </w:rPr>
        <w:t> </w:t>
      </w:r>
      <w:r>
        <w:rPr>
          <w:b w:val="0"/>
          <w:bCs w:val="0"/>
          <w:spacing w:val="14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établie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milieu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90"/>
        </w:rPr>
        <w:t>paysan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fenalitiques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plateau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flanc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cuirasse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unité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S-1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FRITSCH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0"/>
        </w:rPr>
        <w:t>PLANCHON.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1987).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teneur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éléments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chimiques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équivaut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  <w:sz w:val="22"/>
          <w:szCs w:val="22"/>
        </w:rPr>
        <w:t>à</w:t>
      </w:r>
      <w:r>
        <w:rPr>
          <w:b w:val="0"/>
          <w:bCs w:val="0"/>
          <w:spacing w:val="1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2.63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90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90"/>
        </w:rPr>
        <w:t>pour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</w:t>
      </w:r>
      <w:r>
        <w:rPr>
          <w:b w:val="0"/>
          <w:bCs w:val="0"/>
          <w:i w:val="0"/>
          <w:spacing w:val="0"/>
          <w:w w:val="88"/>
        </w:rPr>
        <w:t> </w:t>
      </w:r>
      <w:r>
        <w:rPr>
          <w:b w:val="0"/>
          <w:bCs w:val="0"/>
          <w:i w:val="0"/>
          <w:spacing w:val="0"/>
          <w:w w:val="90"/>
        </w:rPr>
        <w:t>carbone.</w:t>
      </w:r>
      <w:r>
        <w:rPr>
          <w:b w:val="0"/>
          <w:bCs w:val="0"/>
          <w:i w:val="0"/>
          <w:spacing w:val="3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0.19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cl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(,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0"/>
          <w:sz w:val="18"/>
          <w:szCs w:val="18"/>
        </w:rPr>
        <w:t> </w:t>
      </w:r>
      <w:r>
        <w:rPr>
          <w:b w:val="0"/>
          <w:bCs w:val="0"/>
          <w:i w:val="0"/>
          <w:spacing w:val="0"/>
          <w:w w:val="90"/>
        </w:rPr>
        <w:t>pour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l'azote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0,04</w:t>
      </w:r>
      <w:r>
        <w:rPr>
          <w:b w:val="0"/>
          <w:bCs w:val="0"/>
          <w:i w:val="0"/>
          <w:spacing w:val="38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i w:val="0"/>
          <w:spacing w:val="15"/>
          <w:w w:val="90"/>
          <w:sz w:val="19"/>
          <w:szCs w:val="19"/>
        </w:rPr>
        <w:t> </w:t>
      </w:r>
      <w:r>
        <w:rPr>
          <w:b w:val="0"/>
          <w:bCs w:val="0"/>
          <w:i w:val="0"/>
          <w:spacing w:val="0"/>
          <w:w w:val="90"/>
        </w:rPr>
        <w:t>pour</w:t>
      </w:r>
      <w:r>
        <w:rPr>
          <w:b w:val="0"/>
          <w:bCs w:val="0"/>
          <w:i w:val="0"/>
          <w:spacing w:val="4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phosphore.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6080"/>
        <w:jc w:val="both"/>
        <w:rPr>
          <w:b w:val="0"/>
          <w:bCs w:val="0"/>
        </w:rPr>
      </w:pPr>
      <w:r>
        <w:rPr>
          <w:spacing w:val="0"/>
          <w:w w:val="90"/>
        </w:rPr>
        <w:t>Matériel</w:t>
      </w:r>
      <w:r>
        <w:rPr>
          <w:spacing w:val="46"/>
          <w:w w:val="90"/>
        </w:rPr>
        <w:t> </w:t>
      </w:r>
      <w:r>
        <w:rPr>
          <w:spacing w:val="0"/>
          <w:w w:val="90"/>
        </w:rPr>
        <w:t>et</w:t>
      </w:r>
      <w:r>
        <w:rPr>
          <w:spacing w:val="18"/>
          <w:w w:val="90"/>
        </w:rPr>
        <w:t> </w:t>
      </w:r>
      <w:r>
        <w:rPr>
          <w:spacing w:val="0"/>
          <w:w w:val="90"/>
        </w:rPr>
        <w:t>méthodes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7" w:right="6244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5"/>
          <w:szCs w:val="25"/>
        </w:rPr>
        <w:t>Dispositif</w:t>
      </w:r>
      <w:r>
        <w:rPr>
          <w:rFonts w:ascii="Times New Roman" w:hAnsi="Times New Roman" w:cs="Times New Roman" w:eastAsia="Times New Roman"/>
          <w:b/>
          <w:bCs/>
          <w:spacing w:val="-30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5"/>
          <w:szCs w:val="25"/>
        </w:rPr>
        <w:t>expérimental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4" w:lineRule="auto"/>
        <w:ind w:left="102" w:right="167" w:firstLine="9"/>
        <w:jc w:val="both"/>
      </w:pP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chaque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site.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nous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disposons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d</w:t>
      </w:r>
      <w:r>
        <w:rPr>
          <w:b w:val="0"/>
          <w:bCs w:val="0"/>
          <w:spacing w:val="-12"/>
          <w:w w:val="90"/>
        </w:rPr>
        <w:t> </w:t>
      </w:r>
      <w:r>
        <w:rPr>
          <w:b w:val="0"/>
          <w:bCs w:val="0"/>
          <w:spacing w:val="0"/>
          <w:w w:val="90"/>
        </w:rPr>
        <w:t>·une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parcelle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expérimentale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labourée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9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800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m'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0"/>
        </w:rPr>
        <w:t>(70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m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x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140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m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entourée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d'un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grillage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d'un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mètre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haut.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parcelle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subdivisée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deux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0"/>
        </w:rPr>
        <w:t>essais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24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parcelles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élémentaires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chacun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semés.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J'un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riz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l'autre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maïs.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Ces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deux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0"/>
        </w:rPr>
        <w:t>essais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séparés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allée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3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m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large.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parcelles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élémentaires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(10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m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x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5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m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distantes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1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</w:t>
      </w:r>
      <w:r>
        <w:rPr>
          <w:b w:val="0"/>
          <w:bCs w:val="0"/>
          <w:i w:val="0"/>
          <w:spacing w:val="4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sont</w:t>
      </w:r>
      <w:r>
        <w:rPr>
          <w:b w:val="0"/>
          <w:bCs w:val="0"/>
          <w:i w:val="0"/>
          <w:spacing w:val="3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disposées</w:t>
      </w:r>
      <w:r>
        <w:rPr>
          <w:b w:val="0"/>
          <w:bCs w:val="0"/>
          <w:i w:val="0"/>
          <w:spacing w:val="4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en</w:t>
      </w:r>
      <w:r>
        <w:rPr>
          <w:b w:val="0"/>
          <w:bCs w:val="0"/>
          <w:i w:val="0"/>
          <w:spacing w:val="5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3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blocs</w:t>
      </w:r>
      <w:r>
        <w:rPr>
          <w:b w:val="0"/>
          <w:bCs w:val="0"/>
          <w:i w:val="0"/>
          <w:spacing w:val="4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8.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Sur</w:t>
      </w:r>
      <w:r>
        <w:rPr>
          <w:b w:val="0"/>
          <w:bCs w:val="0"/>
          <w:i w:val="0"/>
          <w:spacing w:val="2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chaque</w:t>
      </w:r>
      <w:r>
        <w:rPr>
          <w:b w:val="0"/>
          <w:bCs w:val="0"/>
          <w:i w:val="0"/>
          <w:spacing w:val="4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bloc.</w:t>
      </w:r>
      <w:r>
        <w:rPr>
          <w:b w:val="0"/>
          <w:bCs w:val="0"/>
          <w:i w:val="0"/>
          <w:spacing w:val="4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2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parcelles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sont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traitées</w:t>
      </w:r>
      <w:r>
        <w:rPr>
          <w:b w:val="0"/>
          <w:bCs w:val="0"/>
          <w:i w:val="0"/>
          <w:spacing w:val="4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</w:t>
      </w:r>
      <w:r>
        <w:rPr>
          <w:b w:val="0"/>
          <w:bCs w:val="0"/>
          <w:i w:val="0"/>
          <w:spacing w:val="0"/>
          <w:w w:val="91"/>
        </w:rPr>
        <w:t> </w:t>
      </w:r>
      <w:r>
        <w:rPr>
          <w:b w:val="0"/>
          <w:bCs w:val="0"/>
          <w:i w:val="0"/>
          <w:spacing w:val="0"/>
          <w:w w:val="90"/>
        </w:rPr>
        <w:t>matériau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termitique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1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suivies</w:t>
      </w:r>
      <w:r>
        <w:rPr>
          <w:b w:val="0"/>
          <w:bCs w:val="0"/>
          <w:i w:val="0"/>
          <w:spacing w:val="2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régulièrement</w:t>
      </w:r>
      <w:r>
        <w:rPr>
          <w:b w:val="0"/>
          <w:bCs w:val="0"/>
          <w:i w:val="0"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en</w:t>
      </w:r>
      <w:r>
        <w:rPr>
          <w:b w:val="0"/>
          <w:bCs w:val="0"/>
          <w:i w:val="0"/>
          <w:spacing w:val="1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comparaison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avec</w:t>
      </w:r>
      <w:r>
        <w:rPr>
          <w:b w:val="0"/>
          <w:bCs w:val="0"/>
          <w:i w:val="0"/>
          <w:spacing w:val="2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une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parcelle</w:t>
      </w:r>
      <w:r>
        <w:rPr>
          <w:b w:val="0"/>
          <w:bCs w:val="0"/>
          <w:i w:val="0"/>
          <w:spacing w:val="3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non</w:t>
      </w:r>
      <w:r>
        <w:rPr>
          <w:b w:val="0"/>
          <w:bCs w:val="0"/>
          <w:i w:val="0"/>
          <w:spacing w:val="3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traitée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</w:t>
      </w:r>
      <w:r>
        <w:rPr>
          <w:b w:val="0"/>
          <w:bCs w:val="0"/>
          <w:i w:val="0"/>
          <w:spacing w:val="0"/>
          <w:w w:val="90"/>
        </w:rPr>
        <w:t>témoin}.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1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traitements</w:t>
      </w:r>
      <w:r>
        <w:rPr>
          <w:b w:val="0"/>
          <w:bCs w:val="0"/>
          <w:i w:val="0"/>
          <w:spacing w:val="3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</w:t>
      </w:r>
      <w:r>
        <w:rPr>
          <w:b w:val="0"/>
          <w:bCs w:val="0"/>
          <w:i w:val="0"/>
          <w:spacing w:val="1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matériau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termitique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ont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été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appliqués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en</w:t>
      </w:r>
      <w:r>
        <w:rPr>
          <w:b w:val="0"/>
          <w:bCs w:val="0"/>
          <w:i w:val="0"/>
          <w:spacing w:val="1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trois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répétitions</w:t>
      </w:r>
      <w:r>
        <w:rPr>
          <w:b w:val="0"/>
          <w:bCs w:val="0"/>
          <w:i w:val="0"/>
          <w:spacing w:val="4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sur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chacun</w:t>
      </w:r>
      <w:r>
        <w:rPr>
          <w:b w:val="0"/>
          <w:bCs w:val="0"/>
          <w:i w:val="0"/>
          <w:spacing w:val="0"/>
          <w:w w:val="92"/>
        </w:rPr>
        <w:t> </w:t>
      </w:r>
      <w:r>
        <w:rPr>
          <w:b w:val="0"/>
          <w:bCs w:val="0"/>
          <w:i w:val="0"/>
          <w:spacing w:val="0"/>
          <w:w w:val="90"/>
        </w:rPr>
        <w:t>des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essais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7" w:right="5628"/>
        <w:jc w:val="both"/>
      </w:pPr>
      <w:r>
        <w:rPr>
          <w:b w:val="0"/>
          <w:bCs w:val="0"/>
          <w:spacing w:val="0"/>
          <w:w w:val="90"/>
        </w:rPr>
        <w:t>-témoin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sans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traitement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TEM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footerReference w:type="default" r:id="rId7"/>
          <w:footerReference w:type="even" r:id="rId8"/>
          <w:pgSz w:w="9900" w:h="14320"/>
          <w:pgMar w:footer="542" w:header="0" w:top="1000" w:bottom="740" w:left="900" w:right="300"/>
        </w:sectPr>
      </w:pPr>
    </w:p>
    <w:p>
      <w:pPr>
        <w:pStyle w:val="Heading5"/>
        <w:spacing w:before="66"/>
        <w:ind w:left="104" w:right="1678"/>
        <w:jc w:val="both"/>
      </w:pPr>
      <w:r>
        <w:rPr>
          <w:b w:val="0"/>
          <w:bCs w:val="0"/>
          <w:spacing w:val="0"/>
          <w:w w:val="150"/>
        </w:rPr>
        <w:t>-</w:t>
      </w:r>
      <w:r>
        <w:rPr>
          <w:b w:val="0"/>
          <w:bCs w:val="0"/>
          <w:spacing w:val="-79"/>
          <w:w w:val="150"/>
        </w:rPr>
        <w:t> </w:t>
      </w:r>
      <w:r>
        <w:rPr>
          <w:b w:val="0"/>
          <w:bCs w:val="0"/>
          <w:spacing w:val="0"/>
          <w:w w:val="95"/>
        </w:rPr>
        <w:t>épandage</w:t>
      </w:r>
      <w:r>
        <w:rPr>
          <w:b w:val="0"/>
          <w:bCs w:val="0"/>
          <w:spacing w:val="-2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27"/>
          <w:w w:val="95"/>
        </w:rPr>
        <w:t> </w:t>
      </w:r>
      <w:r>
        <w:rPr>
          <w:b w:val="0"/>
          <w:bCs w:val="0"/>
          <w:spacing w:val="0"/>
          <w:w w:val="95"/>
        </w:rPr>
        <w:t>matériau</w:t>
      </w:r>
      <w:r>
        <w:rPr>
          <w:b w:val="0"/>
          <w:bCs w:val="0"/>
          <w:spacing w:val="-2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30"/>
          <w:w w:val="95"/>
        </w:rPr>
        <w:t> </w:t>
      </w:r>
      <w:r>
        <w:rPr>
          <w:b w:val="0"/>
          <w:bCs w:val="0"/>
          <w:spacing w:val="0"/>
          <w:w w:val="95"/>
        </w:rPr>
        <w:t>termitières</w:t>
      </w:r>
      <w:r>
        <w:rPr>
          <w:b w:val="0"/>
          <w:bCs w:val="0"/>
          <w:spacing w:val="-2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5"/>
          <w:szCs w:val="25"/>
        </w:rPr>
        <w:t>Macrotennes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-21"/>
          <w:w w:val="95"/>
          <w:sz w:val="25"/>
          <w:szCs w:val="25"/>
        </w:rPr>
        <w:t> 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0"/>
          <w:w w:val="95"/>
        </w:rPr>
        <w:t>MAC</w:t>
      </w:r>
      <w:r>
        <w:rPr>
          <w:b w:val="0"/>
          <w:bCs w:val="0"/>
          <w:i w:val="0"/>
          <w:spacing w:val="0"/>
          <w:w w:val="95"/>
        </w:rPr>
        <w:t>)</w:t>
      </w:r>
      <w:r>
        <w:rPr>
          <w:b w:val="0"/>
          <w:bCs w:val="0"/>
          <w:i w:val="0"/>
          <w:spacing w:val="-2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sur</w:t>
      </w:r>
      <w:r>
        <w:rPr>
          <w:b w:val="0"/>
          <w:bCs w:val="0"/>
          <w:i w:val="0"/>
          <w:spacing w:val="-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les</w:t>
      </w:r>
      <w:r>
        <w:rPr>
          <w:b w:val="0"/>
          <w:bCs w:val="0"/>
          <w:i w:val="0"/>
          <w:spacing w:val="-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2</w:t>
      </w:r>
      <w:r>
        <w:rPr>
          <w:b w:val="0"/>
          <w:bCs w:val="0"/>
          <w:i w:val="0"/>
          <w:spacing w:val="-2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sites</w:t>
      </w:r>
      <w:r>
        <w:rPr>
          <w:b w:val="0"/>
          <w:bCs w:val="0"/>
          <w:i w:val="0"/>
          <w:spacing w:val="-26"/>
          <w:w w:val="95"/>
        </w:rPr>
        <w:t> 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9" w:right="19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5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77"/>
          <w:w w:val="1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épandage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matériau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5"/>
          <w:szCs w:val="25"/>
        </w:rPr>
        <w:t>Trinervitermes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Lamto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5"/>
          <w:szCs w:val="25"/>
        </w:rPr>
        <w:t>Cubitennes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5"/>
          <w:szCs w:val="25"/>
        </w:rPr>
      </w:r>
    </w:p>
    <w:p>
      <w:pPr>
        <w:pStyle w:val="Heading5"/>
        <w:spacing w:before="28"/>
        <w:ind w:left="295" w:right="0"/>
        <w:jc w:val="left"/>
      </w:pP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CUBI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-12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-17"/>
          <w:w w:val="90"/>
        </w:rPr>
        <w:t> </w:t>
      </w:r>
      <w:r>
        <w:rPr>
          <w:b w:val="0"/>
          <w:bCs w:val="0"/>
          <w:spacing w:val="0"/>
          <w:w w:val="90"/>
        </w:rPr>
        <w:t>Booro-Borotou.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9" w:lineRule="auto"/>
        <w:ind w:left="138" w:right="159" w:hanging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matériel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termitique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provient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épigées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5"/>
          <w:szCs w:val="25"/>
        </w:rPr>
        <w:t>Cubitennes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sp,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5"/>
          <w:szCs w:val="25"/>
        </w:rPr>
        <w:t>Trinervitennes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sp,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5"/>
          <w:szCs w:val="25"/>
        </w:rPr>
        <w:t>Macrotennes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5"/>
          <w:szCs w:val="25"/>
        </w:rPr>
        <w:t>bellicosus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5"/>
          <w:szCs w:val="25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récoltés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rayon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d'environ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300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autour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expérimentales.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spacing w:line="179" w:lineRule="auto"/>
        <w:ind w:left="147" w:right="148" w:hanging="5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termitières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répertoriées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autour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parcelle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-5"/>
          <w:w w:val="90"/>
        </w:rPr>
        <w:t> </w:t>
      </w:r>
      <w:r>
        <w:rPr>
          <w:b w:val="0"/>
          <w:bCs w:val="0"/>
          <w:spacing w:val="0"/>
          <w:w w:val="90"/>
        </w:rPr>
        <w:t>déterrées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(</w:t>
      </w:r>
      <w:r>
        <w:rPr>
          <w:b w:val="0"/>
          <w:bCs w:val="0"/>
          <w:spacing w:val="0"/>
          <w:w w:val="90"/>
          <w:sz w:val="21"/>
          <w:szCs w:val="21"/>
        </w:rPr>
        <w:t>à</w:t>
      </w:r>
      <w:r>
        <w:rPr>
          <w:b w:val="0"/>
          <w:bCs w:val="0"/>
          <w:spacing w:val="14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l'aide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d'une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houe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ou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d'une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0"/>
        </w:rPr>
        <w:t>pioche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fragmentées.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Elles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abandonnées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place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durant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nuit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permettre</w:t>
      </w:r>
      <w:r>
        <w:rPr>
          <w:b w:val="0"/>
          <w:bCs w:val="0"/>
          <w:spacing w:val="19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90"/>
          <w:sz w:val="32"/>
          <w:szCs w:val="32"/>
        </w:rPr>
        <w:t>r</w:t>
      </w:r>
      <w:r>
        <w:rPr>
          <w:b w:val="0"/>
          <w:bCs w:val="0"/>
          <w:spacing w:val="0"/>
          <w:w w:val="90"/>
        </w:rPr>
        <w:t>éva­</w:t>
      </w:r>
      <w:r>
        <w:rPr>
          <w:b w:val="0"/>
          <w:bCs w:val="0"/>
          <w:spacing w:val="0"/>
          <w:w w:val="100"/>
        </w:rPr>
      </w:r>
    </w:p>
    <w:p>
      <w:pPr>
        <w:spacing w:line="236" w:lineRule="auto" w:before="6"/>
        <w:ind w:left="157" w:right="138" w:hanging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cuation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termites.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ensuite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concassées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l'aide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mar­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teau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pilon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fer.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épandus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raison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kg/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9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position w:val="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4"/>
          <w:szCs w:val="24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4"/>
          <w:szCs w:val="24"/>
        </w:rPr>
        <w:t>avons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4"/>
          <w:szCs w:val="24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4"/>
          <w:szCs w:val="24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4"/>
          <w:szCs w:val="24"/>
        </w:rPr>
        <w:t>nids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25"/>
          <w:szCs w:val="25"/>
        </w:rPr>
        <w:t>Macrotem1es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90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raison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2000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kg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termitière,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150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3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25"/>
          <w:szCs w:val="25"/>
        </w:rPr>
        <w:t>Trinl!.r.vitemtes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90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raison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40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kg/nid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25"/>
          <w:szCs w:val="25"/>
        </w:rPr>
        <w:t>Cubitennes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90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raison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30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kg/nid.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total,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environ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12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tonnes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matériaux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mobilisées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traitée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1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600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0"/>
          <w:position w:val="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position w:val="0"/>
          <w:sz w:val="25"/>
          <w:szCs w:val="25"/>
        </w:rPr>
        <w:t>ml</w:t>
      </w:r>
      <w:r>
        <w:rPr>
          <w:rFonts w:ascii="Arial" w:hAnsi="Arial" w:cs="Arial" w:eastAsia="Arial"/>
          <w:b w:val="0"/>
          <w:bCs w:val="0"/>
          <w:i/>
          <w:spacing w:val="2"/>
          <w:w w:val="90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site.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71" w:right="7521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27"/>
          <w:szCs w:val="27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76" w:right="768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semis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81" w:right="120" w:hanging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semis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lieu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mai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1998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Lamto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juin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1998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Booro-Borotou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lendemain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l'épandage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site.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famille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Poaceae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mises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essai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riz,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Oriza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sativa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LINNE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maïs,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Zea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mays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LINNE.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variétés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utilisées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variétés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cycles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varient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90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120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jours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cultivées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fréquemment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locales.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9" w:lineRule="auto"/>
        <w:ind w:left="185" w:right="1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3"/>
          <w:szCs w:val="23"/>
        </w:rPr>
        <w:t>À</w:t>
      </w:r>
      <w:r>
        <w:rPr>
          <w:rFonts w:ascii="Arial" w:hAnsi="Arial" w:cs="Arial" w:eastAsia="Arial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Lamto,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matériel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végétal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constitué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variété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locale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variété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hybride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mâis.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Booro-Borotou,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utilisées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variété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mâis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Ferké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Il,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originaire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d'Ivoire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variété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lAC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170,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originaire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Brésil.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2" w:lineRule="exact"/>
        <w:ind w:left="185" w:right="105" w:hanging="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semis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mâis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effectués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six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lignes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parcelle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élémentaire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espacement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0,40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poquets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0,80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d'interligne.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3"/>
          <w:szCs w:val="23"/>
        </w:rPr>
        <w:t>Il</w:t>
      </w:r>
      <w:r>
        <w:rPr>
          <w:rFonts w:ascii="Arial" w:hAnsi="Arial" w:cs="Arial" w:eastAsia="Arial"/>
          <w:b w:val="0"/>
          <w:bCs w:val="0"/>
          <w:spacing w:val="-32"/>
          <w:w w:val="1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lf,té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poquet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(25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poquets/ligne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430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450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parcelle.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mariage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plants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mâis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réalisé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levée,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laissant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poquet.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1" w:lineRule="auto"/>
        <w:ind w:left="190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semé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rigoles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continues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espacées·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0,40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lignes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parcelle.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semés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corr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spond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parcelle,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environ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kg/ha.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after="0" w:line="231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9880" w:h="14320"/>
          <w:pgMar w:header="0" w:footer="583" w:top="820" w:bottom="780" w:left="320" w:right="900"/>
        </w:sectPr>
      </w:pPr>
    </w:p>
    <w:p>
      <w:pPr>
        <w:spacing w:before="100"/>
        <w:ind w:left="13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.786822pt;margin-top:6.110795pt;width:468.629878pt;height:.1pt;mso-position-horizontal-relative:page;mso-position-vertical-relative:page;z-index:-1045" coordorigin="96,122" coordsize="9373,2">
            <v:shape style="position:absolute;left:96;top:122;width:9373;height:2" coordorigin="96,122" coordsize="9373,0" path="m96,122l9468,122e" filled="f" stroked="t" strokeweight="1.196705pt" strokecolor="#000000">
              <v:path arrowok="t"/>
            </v:shape>
            <w10:wrap type="none"/>
          </v:group>
        </w:pict>
      </w:r>
      <w:r>
        <w:rPr/>
        <w:pict>
          <v:shape style="width:97.92pt;height:10.56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7"/>
        <w:ind w:left="142" w:right="595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6"/>
          <w:szCs w:val="26"/>
        </w:rPr>
        <w:t>Estimation</w:t>
      </w:r>
      <w:r>
        <w:rPr>
          <w:rFonts w:ascii="Arial" w:hAnsi="Arial" w:cs="Arial" w:eastAsia="Arial"/>
          <w:b w:val="0"/>
          <w:bCs w:val="0"/>
          <w:spacing w:val="-24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Arial" w:hAnsi="Arial" w:cs="Arial" w:eastAsia="Arial"/>
          <w:b w:val="0"/>
          <w:bCs w:val="0"/>
          <w:spacing w:val="-16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4"/>
          <w:szCs w:val="24"/>
        </w:rPr>
        <w:t>production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21" w:lineRule="auto"/>
        <w:ind w:left="128" w:right="148" w:firstLine="14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Pendant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rkolte,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pieds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prélevés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lignes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entières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parctlle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élémentaire,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d'échantillonnage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24"/>
          <w:szCs w:val="24"/>
        </w:rPr>
        <w:t>50%.</w:t>
      </w:r>
      <w:r>
        <w:rPr>
          <w:rFonts w:ascii="Arial" w:hAnsi="Arial" w:cs="Arial" w:eastAsia="Arial"/>
          <w:b w:val="0"/>
          <w:bCs w:val="0"/>
          <w:i/>
          <w:spacing w:val="-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parties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racines,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tiges,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feuilles.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spathes,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grains,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épis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séparées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pesées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l'état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frais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l'état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sec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séchage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l'étuve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6"/>
          <w:szCs w:val="26"/>
        </w:rPr>
        <w:t>85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oc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pendant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24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heures.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4"/>
          <w:szCs w:val="24"/>
        </w:rPr>
        <w:t>Le</w:t>
      </w:r>
      <w:r>
        <w:rPr>
          <w:rFonts w:ascii="Arial" w:hAnsi="Arial" w:cs="Arial" w:eastAsia="Arial"/>
          <w:b w:val="0"/>
          <w:bCs w:val="0"/>
          <w:i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i w:val="0"/>
          <w:spacing w:val="4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1000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pris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hasard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déterminé.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5"/>
          <w:szCs w:val="25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16" w:lineRule="auto"/>
        <w:ind w:left="128" w:right="164" w:firstLine="4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riz,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gerbes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prélevées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lignes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entières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5"/>
          <w:szCs w:val="25"/>
        </w:rPr>
        <w:t>à</w:t>
      </w:r>
      <w:r>
        <w:rPr>
          <w:rFonts w:ascii="Arial" w:hAnsi="Arial" w:cs="Arial" w:eastAsia="Arial"/>
          <w:b w:val="0"/>
          <w:bCs w:val="0"/>
          <w:spacing w:val="-2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raison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longueur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6"/>
          <w:szCs w:val="26"/>
        </w:rPr>
        <w:t>2,5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rn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gerbe,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correspondant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d'échantillonnage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6"/>
          <w:szCs w:val="26"/>
        </w:rPr>
        <w:t>25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%.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organes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racines,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tiges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8"/>
          <w:szCs w:val="28"/>
        </w:rPr>
        <w:t>+</w:t>
      </w:r>
      <w:r>
        <w:rPr>
          <w:rFonts w:ascii="Arial" w:hAnsi="Arial" w:cs="Arial" w:eastAsia="Arial"/>
          <w:b w:val="0"/>
          <w:bCs w:val="0"/>
          <w:i w:val="0"/>
          <w:spacing w:val="-11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feuiHes.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25"/>
          <w:szCs w:val="25"/>
        </w:rPr>
        <w:t>6t6</w:t>
      </w:r>
      <w:r>
        <w:rPr>
          <w:rFonts w:ascii="Arial" w:hAnsi="Arial" w:cs="Arial" w:eastAsia="Arial"/>
          <w:b w:val="0"/>
          <w:bCs w:val="0"/>
          <w:i/>
          <w:spacing w:val="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détenninés.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3"/>
          <w:szCs w:val="23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3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distinsué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véaétale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consommable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productiœ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aérienne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consommable,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894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7.760pt;height:11.52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17" w:lineRule="auto"/>
        <w:ind w:left="128" w:right="149" w:firstLine="4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analyses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5"/>
          <w:szCs w:val="25"/>
        </w:rPr>
        <w:t>ét6</w:t>
      </w:r>
      <w:r>
        <w:rPr>
          <w:rFonts w:ascii="Arial" w:hAnsi="Arial" w:cs="Arial" w:eastAsia="Arial"/>
          <w:b w:val="0"/>
          <w:bCs w:val="0"/>
          <w:spacing w:val="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réalisées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avant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parcelles.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Elles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4"/>
          <w:szCs w:val="24"/>
        </w:rPr>
        <w:t>porté</w:t>
      </w:r>
      <w:r>
        <w:rPr>
          <w:rFonts w:ascii="Arial" w:hAnsi="Arial" w:cs="Arial" w:eastAsia="Arial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5"/>
          <w:szCs w:val="25"/>
        </w:rPr>
        <w:t>troir•</w:t>
      </w:r>
      <w:r>
        <w:rPr>
          <w:rFonts w:ascii="Arial" w:hAnsi="Arial" w:cs="Arial" w:eastAsia="Arial"/>
          <w:b w:val="0"/>
          <w:bCs w:val="0"/>
          <w:spacing w:val="0"/>
          <w:w w:val="7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khanûDons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tennitière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éc::hantillons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spacing w:val="-2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témoin.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éc:hantillons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séchés,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5"/>
          <w:szCs w:val="25"/>
        </w:rPr>
        <w:t>broyés</w:t>
      </w:r>
      <w:r>
        <w:rPr>
          <w:rFonts w:ascii="Arial" w:hAnsi="Arial" w:cs="Arial" w:eastAsia="Arial"/>
          <w:b w:val="0"/>
          <w:bCs w:val="0"/>
          <w:spacing w:val="-20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et</w:t>
      </w:r>
      <w:r>
        <w:rPr>
          <w:rFonts w:ascii="Arial" w:hAnsi="Arial" w:cs="Arial" w:eastAsia="Arial"/>
          <w:b w:val="0"/>
          <w:bCs w:val="0"/>
          <w:spacing w:val="-6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tamisés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8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25"/>
          <w:szCs w:val="25"/>
        </w:rPr>
        <w:t>2</w:t>
      </w:r>
      <w:r>
        <w:rPr>
          <w:rFonts w:ascii="Arial" w:hAnsi="Arial" w:cs="Arial" w:eastAsia="Arial"/>
          <w:b w:val="0"/>
          <w:bCs w:val="0"/>
          <w:i/>
          <w:spacing w:val="-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7"/>
          <w:szCs w:val="27"/>
        </w:rPr>
        <w:t>mm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7"/>
          <w:szCs w:val="27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donner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7"/>
          <w:szCs w:val="27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7"/>
          <w:szCs w:val="27"/>
        </w:rPr>
        <w:t>fine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7"/>
          <w:szCs w:val="27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frac:tion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arossière.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partie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4"/>
          <w:szCs w:val="24"/>
        </w:rPr>
        <w:t>la</w:t>
      </w:r>
      <w:r>
        <w:rPr>
          <w:rFonts w:ascii="Arial" w:hAnsi="Arial" w:cs="Arial" w:eastAsia="Arial"/>
          <w:b w:val="0"/>
          <w:bCs w:val="0"/>
          <w:i w:val="0"/>
          <w:spacing w:val="-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fine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broyée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ensuite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utilisée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7"/>
          <w:szCs w:val="27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l'analyse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chimique.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3"/>
          <w:szCs w:val="23"/>
        </w:rPr>
        <w:t>Le</w:t>
      </w:r>
      <w:r>
        <w:rPr>
          <w:rFonts w:ascii="Arial" w:hAnsi="Arial" w:cs="Arial" w:eastAsia="Arial"/>
          <w:b w:val="0"/>
          <w:bCs w:val="0"/>
          <w:i w:val="0"/>
          <w:spacing w:val="-15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dosage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7"/>
          <w:szCs w:val="27"/>
        </w:rPr>
        <w:t>6Jéments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chimiques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6"/>
          <w:szCs w:val="26"/>
        </w:rPr>
        <w:t>nkeuité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diff6rentes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3" w:right="339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M6thode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Wokley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Black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simplifiée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(pour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Heading4"/>
        <w:spacing w:line="276" w:lineRule="exact"/>
        <w:ind w:left="133" w:right="5156"/>
        <w:jc w:val="both"/>
      </w:pPr>
      <w:r>
        <w:rPr>
          <w:b w:val="0"/>
          <w:bCs w:val="0"/>
          <w:spacing w:val="1"/>
          <w:w w:val="95"/>
        </w:rPr>
        <w:t>-</w:t>
      </w:r>
      <w:r>
        <w:rPr>
          <w:b w:val="0"/>
          <w:bCs w:val="0"/>
          <w:spacing w:val="0"/>
          <w:w w:val="95"/>
        </w:rPr>
        <w:t>M6thode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9"/>
          <w:w w:val="95"/>
        </w:rPr>
        <w:t> </w:t>
      </w:r>
      <w:r>
        <w:rPr>
          <w:b w:val="0"/>
          <w:bCs w:val="0"/>
          <w:spacing w:val="0"/>
          <w:w w:val="95"/>
        </w:rPr>
        <w:t>Kjeldbal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  <w:sz w:val="22"/>
          <w:szCs w:val="22"/>
        </w:rPr>
        <w:t>(pour</w:t>
      </w:r>
      <w:r>
        <w:rPr>
          <w:b w:val="0"/>
          <w:bCs w:val="0"/>
          <w:spacing w:val="1"/>
          <w:w w:val="95"/>
          <w:sz w:val="22"/>
          <w:szCs w:val="22"/>
        </w:rPr>
        <w:t> </w:t>
      </w:r>
      <w:r>
        <w:rPr>
          <w:b w:val="0"/>
          <w:bCs w:val="0"/>
          <w:spacing w:val="0"/>
          <w:w w:val="95"/>
        </w:rPr>
        <w:t>l'azote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75" w:lineRule="exact"/>
        <w:ind w:left="133" w:right="1652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6"/>
          <w:szCs w:val="26"/>
        </w:rPr>
        <w:t>M6thode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d'Oiseo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Arial" w:hAnsi="Arial" w:cs="Arial" w:eastAsia="Arial"/>
          <w:b w:val="0"/>
          <w:bCs w:val="0"/>
          <w:spacing w:val="-2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5"/>
          <w:szCs w:val="25"/>
        </w:rPr>
        <w:t>Metaon</w:t>
      </w:r>
      <w:r>
        <w:rPr>
          <w:rFonts w:ascii="Arial" w:hAnsi="Arial" w:cs="Arial" w:eastAsia="Arial"/>
          <w:b w:val="0"/>
          <w:bCs w:val="0"/>
          <w:spacing w:val="-27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(pour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6"/>
          <w:szCs w:val="26"/>
        </w:rPr>
        <w:t>calcium.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6"/>
          <w:szCs w:val="26"/>
        </w:rPr>
        <w:t>potassium,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map6sium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83" w:lineRule="exact"/>
        <w:ind w:left="133" w:right="398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-Méthode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5"/>
          <w:szCs w:val="25"/>
        </w:rPr>
        <w:t>li</w:t>
      </w:r>
      <w:r>
        <w:rPr>
          <w:rFonts w:ascii="Arial" w:hAnsi="Arial" w:cs="Arial" w:eastAsia="Arial"/>
          <w:b w:val="0"/>
          <w:bCs w:val="0"/>
          <w:spacing w:val="-18"/>
          <w:w w:val="90"/>
          <w:sz w:val="25"/>
          <w:szCs w:val="25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90"/>
          <w:sz w:val="25"/>
          <w:szCs w:val="25"/>
        </w:rPr>
        <w:t>acide</w:t>
      </w:r>
      <w:r>
        <w:rPr>
          <w:rFonts w:ascii="Arial" w:hAnsi="Arial" w:cs="Arial" w:eastAsia="Arial"/>
          <w:b w:val="0"/>
          <w:bCs w:val="0"/>
          <w:spacing w:val="-5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ascorbique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(pour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894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90.24pt;height:12.48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205" w:lineRule="auto"/>
        <w:ind w:left="147" w:right="133"/>
        <w:jc w:val="both"/>
        <w:rPr>
          <w:rFonts w:ascii="Arial" w:hAnsi="Arial" w:cs="Arial" w:eastAsia="Arial"/>
          <w:sz w:val="24"/>
          <w:szCs w:val="24"/>
        </w:rPr>
      </w:pPr>
      <w:r>
        <w:rPr>
          <w:b w:val="0"/>
          <w:bCs w:val="0"/>
          <w:spacing w:val="0"/>
          <w:w w:val="80"/>
        </w:rPr>
        <w:t>Les</w:t>
      </w:r>
      <w:r>
        <w:rPr>
          <w:b w:val="0"/>
          <w:bCs w:val="0"/>
          <w:spacing w:val="10"/>
          <w:w w:val="80"/>
        </w:rPr>
        <w:t> </w:t>
      </w:r>
      <w:r>
        <w:rPr>
          <w:b w:val="0"/>
          <w:bCs w:val="0"/>
          <w:spacing w:val="0"/>
          <w:w w:val="80"/>
        </w:rPr>
        <w:t>résultats</w:t>
      </w:r>
      <w:r>
        <w:rPr>
          <w:b w:val="0"/>
          <w:bCs w:val="0"/>
          <w:spacing w:val="37"/>
          <w:w w:val="80"/>
        </w:rPr>
        <w:t> </w:t>
      </w:r>
      <w:r>
        <w:rPr>
          <w:b w:val="0"/>
          <w:bCs w:val="0"/>
          <w:spacing w:val="0"/>
          <w:w w:val="80"/>
        </w:rPr>
        <w:t>des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différents</w:t>
      </w:r>
      <w:r>
        <w:rPr>
          <w:b w:val="0"/>
          <w:bCs w:val="0"/>
          <w:spacing w:val="26"/>
          <w:w w:val="80"/>
        </w:rPr>
        <w:t> </w:t>
      </w:r>
      <w:r>
        <w:rPr>
          <w:b w:val="0"/>
          <w:bCs w:val="0"/>
          <w:spacing w:val="0"/>
          <w:w w:val="80"/>
        </w:rPr>
        <w:t>u-aitements</w:t>
      </w:r>
      <w:r>
        <w:rPr>
          <w:b w:val="0"/>
          <w:bCs w:val="0"/>
          <w:spacing w:val="51"/>
          <w:w w:val="80"/>
        </w:rPr>
        <w:t> </w:t>
      </w:r>
      <w:r>
        <w:rPr>
          <w:b w:val="0"/>
          <w:bCs w:val="0"/>
          <w:spacing w:val="0"/>
          <w:w w:val="80"/>
        </w:rPr>
        <w:t>ont</w:t>
      </w:r>
      <w:r>
        <w:rPr>
          <w:b w:val="0"/>
          <w:bCs w:val="0"/>
          <w:spacing w:val="28"/>
          <w:w w:val="80"/>
        </w:rPr>
        <w:t> </w:t>
      </w:r>
      <w:r>
        <w:rPr>
          <w:b w:val="0"/>
          <w:bCs w:val="0"/>
          <w:spacing w:val="0"/>
          <w:w w:val="80"/>
        </w:rPr>
        <w:t>fait</w:t>
      </w:r>
      <w:r>
        <w:rPr>
          <w:b w:val="0"/>
          <w:bCs w:val="0"/>
          <w:spacing w:val="35"/>
          <w:w w:val="80"/>
        </w:rPr>
        <w:t> </w:t>
      </w:r>
      <w:r>
        <w:rPr>
          <w:b w:val="0"/>
          <w:bCs w:val="0"/>
          <w:spacing w:val="0"/>
          <w:w w:val="80"/>
        </w:rPr>
        <w:t>l'objet</w:t>
      </w:r>
      <w:r>
        <w:rPr>
          <w:b w:val="0"/>
          <w:bCs w:val="0"/>
          <w:spacing w:val="31"/>
          <w:w w:val="80"/>
        </w:rPr>
        <w:t> </w:t>
      </w:r>
      <w:r>
        <w:rPr>
          <w:b w:val="0"/>
          <w:bCs w:val="0"/>
          <w:spacing w:val="0"/>
          <w:w w:val="80"/>
        </w:rPr>
        <w:t>d'analyses</w:t>
      </w:r>
      <w:r>
        <w:rPr>
          <w:b w:val="0"/>
          <w:bCs w:val="0"/>
          <w:spacing w:val="43"/>
          <w:w w:val="80"/>
        </w:rPr>
        <w:t> </w:t>
      </w:r>
      <w:r>
        <w:rPr>
          <w:b w:val="0"/>
          <w:bCs w:val="0"/>
          <w:spacing w:val="0"/>
          <w:w w:val="80"/>
        </w:rPr>
        <w:t>statistiques</w:t>
      </w:r>
      <w:r>
        <w:rPr>
          <w:b w:val="0"/>
          <w:bCs w:val="0"/>
          <w:spacing w:val="36"/>
          <w:w w:val="8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5"/>
          <w:szCs w:val="25"/>
        </w:rPr>
        <w:t>à</w:t>
      </w:r>
      <w:r>
        <w:rPr>
          <w:rFonts w:ascii="Arial" w:hAnsi="Arial" w:cs="Arial" w:eastAsia="Arial"/>
          <w:b w:val="0"/>
          <w:bCs w:val="0"/>
          <w:spacing w:val="16"/>
          <w:w w:val="80"/>
          <w:sz w:val="25"/>
          <w:szCs w:val="25"/>
        </w:rPr>
        <w:t> </w:t>
      </w:r>
      <w:r>
        <w:rPr>
          <w:b w:val="0"/>
          <w:bCs w:val="0"/>
          <w:spacing w:val="0"/>
          <w:w w:val="80"/>
        </w:rPr>
        <w:t>l'aide</w:t>
      </w:r>
      <w:r>
        <w:rPr>
          <w:b w:val="0"/>
          <w:bCs w:val="0"/>
          <w:spacing w:val="13"/>
          <w:w w:val="80"/>
        </w:rPr>
        <w:t> </w:t>
      </w:r>
      <w:r>
        <w:rPr>
          <w:b w:val="0"/>
          <w:bCs w:val="0"/>
          <w:spacing w:val="0"/>
          <w:w w:val="80"/>
        </w:rPr>
        <w:t>du</w:t>
      </w:r>
      <w:r>
        <w:rPr>
          <w:b w:val="0"/>
          <w:bCs w:val="0"/>
          <w:spacing w:val="42"/>
          <w:w w:val="80"/>
        </w:rPr>
        <w:t> </w:t>
      </w:r>
      <w:r>
        <w:rPr>
          <w:b w:val="0"/>
          <w:bCs w:val="0"/>
          <w:spacing w:val="0"/>
          <w:w w:val="80"/>
        </w:rPr>
        <w:t>logiciel</w:t>
      </w:r>
      <w:r>
        <w:rPr>
          <w:b w:val="0"/>
          <w:bCs w:val="0"/>
          <w:spacing w:val="0"/>
          <w:w w:val="83"/>
        </w:rPr>
        <w:t> </w:t>
      </w:r>
      <w:r>
        <w:rPr>
          <w:b w:val="0"/>
          <w:bCs w:val="0"/>
          <w:spacing w:val="0"/>
          <w:w w:val="80"/>
        </w:rPr>
        <w:t>Statview</w:t>
      </w:r>
      <w:r>
        <w:rPr>
          <w:b w:val="0"/>
          <w:bCs w:val="0"/>
          <w:spacing w:val="1"/>
          <w:w w:val="80"/>
        </w:rPr>
        <w:t> </w:t>
      </w:r>
      <w:r>
        <w:rPr>
          <w:b w:val="0"/>
          <w:bCs w:val="0"/>
          <w:spacing w:val="0"/>
          <w:w w:val="80"/>
          <w:sz w:val="25"/>
          <w:szCs w:val="25"/>
        </w:rPr>
        <w:t>'12</w:t>
      </w:r>
      <w:r>
        <w:rPr>
          <w:b w:val="0"/>
          <w:bCs w:val="0"/>
          <w:spacing w:val="-11"/>
          <w:w w:val="80"/>
          <w:sz w:val="25"/>
          <w:szCs w:val="25"/>
        </w:rPr>
        <w:t>+</w:t>
      </w:r>
      <w:r>
        <w:rPr>
          <w:b w:val="0"/>
          <w:bCs w:val="0"/>
          <w:spacing w:val="0"/>
          <w:w w:val="80"/>
          <w:sz w:val="25"/>
          <w:szCs w:val="25"/>
        </w:rPr>
        <w:t>......</w:t>
      </w:r>
      <w:r>
        <w:rPr>
          <w:b w:val="0"/>
          <w:bCs w:val="0"/>
          <w:spacing w:val="35"/>
          <w:w w:val="80"/>
          <w:sz w:val="25"/>
          <w:szCs w:val="25"/>
        </w:rPr>
        <w:t> </w:t>
      </w:r>
      <w:r>
        <w:rPr>
          <w:b w:val="0"/>
          <w:bCs w:val="0"/>
          <w:spacing w:val="0"/>
          <w:w w:val="80"/>
        </w:rPr>
        <w:t>Nous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avons</w:t>
      </w:r>
      <w:r>
        <w:rPr>
          <w:b w:val="0"/>
          <w:bCs w:val="0"/>
          <w:spacing w:val="47"/>
          <w:w w:val="80"/>
        </w:rPr>
        <w:t> </w:t>
      </w:r>
      <w:r>
        <w:rPr>
          <w:b w:val="0"/>
          <w:bCs w:val="0"/>
          <w:spacing w:val="0"/>
          <w:w w:val="80"/>
        </w:rPr>
        <w:t>effectué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une</w:t>
      </w:r>
      <w:r>
        <w:rPr>
          <w:b w:val="0"/>
          <w:bCs w:val="0"/>
          <w:spacing w:val="48"/>
          <w:w w:val="80"/>
        </w:rPr>
        <w:t> </w:t>
      </w:r>
      <w:r>
        <w:rPr>
          <w:b w:val="0"/>
          <w:bCs w:val="0"/>
          <w:spacing w:val="0"/>
          <w:w w:val="80"/>
        </w:rPr>
        <w:t>analyse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  <w:sz w:val="25"/>
          <w:szCs w:val="25"/>
        </w:rPr>
        <w:t>de</w:t>
      </w:r>
      <w:r>
        <w:rPr>
          <w:b w:val="0"/>
          <w:bCs w:val="0"/>
          <w:spacing w:val="45"/>
          <w:w w:val="80"/>
          <w:sz w:val="25"/>
          <w:szCs w:val="25"/>
        </w:rPr>
        <w:t> </w:t>
      </w:r>
      <w:r>
        <w:rPr>
          <w:b w:val="0"/>
          <w:bCs w:val="0"/>
          <w:spacing w:val="0"/>
          <w:w w:val="80"/>
        </w:rPr>
        <w:t>ra</w:t>
      </w:r>
      <w:r>
        <w:rPr>
          <w:b w:val="0"/>
          <w:bCs w:val="0"/>
          <w:spacing w:val="7"/>
          <w:w w:val="80"/>
        </w:rPr>
        <w:t> </w:t>
      </w:r>
      <w:r>
        <w:rPr>
          <w:b w:val="0"/>
          <w:bCs w:val="0"/>
          <w:spacing w:val="0"/>
          <w:w w:val="80"/>
        </w:rPr>
        <w:t>variance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(</w:t>
      </w:r>
      <w:r>
        <w:rPr>
          <w:b w:val="0"/>
          <w:bCs w:val="0"/>
          <w:spacing w:val="0"/>
          <w:w w:val="80"/>
        </w:rPr>
        <w:t>Anova</w:t>
      </w:r>
      <w:r>
        <w:rPr>
          <w:b w:val="0"/>
          <w:bCs w:val="0"/>
          <w:spacing w:val="0"/>
          <w:w w:val="80"/>
        </w:rPr>
        <w:t>)</w:t>
      </w:r>
      <w:r>
        <w:rPr>
          <w:b w:val="0"/>
          <w:bCs w:val="0"/>
          <w:spacing w:val="39"/>
          <w:w w:val="80"/>
        </w:rPr>
        <w:t> </w:t>
      </w:r>
      <w:r>
        <w:rPr>
          <w:b w:val="0"/>
          <w:bCs w:val="0"/>
          <w:spacing w:val="0"/>
          <w:w w:val="80"/>
        </w:rPr>
        <w:t>pour</w:t>
      </w:r>
      <w:r>
        <w:rPr>
          <w:b w:val="0"/>
          <w:bCs w:val="0"/>
          <w:spacing w:val="47"/>
          <w:w w:val="80"/>
        </w:rPr>
        <w:t> </w:t>
      </w:r>
      <w:r>
        <w:rPr>
          <w:b w:val="0"/>
          <w:bCs w:val="0"/>
          <w:spacing w:val="0"/>
          <w:w w:val="80"/>
        </w:rPr>
        <w:t>comparer</w:t>
      </w:r>
      <w:r>
        <w:rPr>
          <w:b w:val="0"/>
          <w:bCs w:val="0"/>
          <w:spacing w:val="4"/>
          <w:w w:val="80"/>
        </w:rPr>
        <w:t> </w:t>
      </w:r>
      <w:r>
        <w:rPr>
          <w:b w:val="0"/>
          <w:bCs w:val="0"/>
          <w:spacing w:val="0"/>
          <w:w w:val="80"/>
        </w:rPr>
        <w:t>les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80"/>
        </w:rPr>
        <w:t>moyennes</w:t>
      </w:r>
      <w:r>
        <w:rPr>
          <w:b w:val="0"/>
          <w:bCs w:val="0"/>
          <w:spacing w:val="27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1"/>
          <w:w w:val="80"/>
        </w:rPr>
        <w:t> </w:t>
      </w:r>
      <w:r>
        <w:rPr>
          <w:b w:val="0"/>
          <w:bCs w:val="0"/>
          <w:spacing w:val="0"/>
          <w:w w:val="80"/>
        </w:rPr>
        <w:t>production</w:t>
      </w:r>
      <w:r>
        <w:rPr>
          <w:b w:val="0"/>
          <w:bCs w:val="0"/>
          <w:spacing w:val="49"/>
          <w:w w:val="80"/>
        </w:rPr>
        <w:t> </w:t>
      </w:r>
      <w:r>
        <w:rPr>
          <w:b w:val="0"/>
          <w:bCs w:val="0"/>
          <w:spacing w:val="0"/>
          <w:w w:val="80"/>
        </w:rPr>
        <w:t>et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34"/>
          <w:w w:val="80"/>
        </w:rPr>
        <w:t> </w:t>
      </w:r>
      <w:r>
        <w:rPr>
          <w:b w:val="0"/>
          <w:bCs w:val="0"/>
          <w:spacing w:val="0"/>
          <w:w w:val="80"/>
        </w:rPr>
        <w:t>l'aide</w:t>
      </w:r>
      <w:r>
        <w:rPr>
          <w:b w:val="0"/>
          <w:bCs w:val="0"/>
          <w:spacing w:val="17"/>
          <w:w w:val="80"/>
        </w:rPr>
        <w:t> </w:t>
      </w:r>
      <w:r>
        <w:rPr>
          <w:b w:val="0"/>
          <w:bCs w:val="0"/>
          <w:spacing w:val="0"/>
          <w:w w:val="80"/>
        </w:rPr>
        <w:t>du</w:t>
      </w:r>
      <w:r>
        <w:rPr>
          <w:b w:val="0"/>
          <w:bCs w:val="0"/>
          <w:spacing w:val="21"/>
          <w:w w:val="80"/>
        </w:rPr>
        <w:t> </w:t>
      </w:r>
      <w:r>
        <w:rPr>
          <w:b w:val="0"/>
          <w:bCs w:val="0"/>
          <w:spacing w:val="0"/>
          <w:w w:val="80"/>
        </w:rPr>
        <w:t>test</w:t>
      </w:r>
      <w:r>
        <w:rPr>
          <w:b w:val="0"/>
          <w:bCs w:val="0"/>
          <w:spacing w:val="33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Fisher</w:t>
      </w:r>
      <w:r>
        <w:rPr>
          <w:b w:val="0"/>
          <w:bCs w:val="0"/>
          <w:spacing w:val="28"/>
          <w:w w:val="80"/>
        </w:rPr>
        <w:t> </w:t>
      </w:r>
      <w:r>
        <w:rPr>
          <w:b w:val="0"/>
          <w:bCs w:val="0"/>
          <w:spacing w:val="0"/>
          <w:w w:val="80"/>
        </w:rPr>
        <w:t>au</w:t>
      </w:r>
      <w:r>
        <w:rPr>
          <w:b w:val="0"/>
          <w:bCs w:val="0"/>
          <w:spacing w:val="29"/>
          <w:w w:val="80"/>
        </w:rPr>
        <w:t> </w:t>
      </w:r>
      <w:r>
        <w:rPr>
          <w:b w:val="0"/>
          <w:bCs w:val="0"/>
          <w:spacing w:val="0"/>
          <w:w w:val="80"/>
        </w:rPr>
        <w:t>seuil</w:t>
      </w:r>
      <w:r>
        <w:rPr>
          <w:b w:val="0"/>
          <w:bCs w:val="0"/>
          <w:spacing w:val="20"/>
          <w:w w:val="80"/>
        </w:rPr>
        <w:t> </w:t>
      </w:r>
      <w:r>
        <w:rPr>
          <w:b w:val="0"/>
          <w:bCs w:val="0"/>
          <w:spacing w:val="0"/>
          <w:w w:val="80"/>
          <w:sz w:val="25"/>
          <w:szCs w:val="25"/>
        </w:rPr>
        <w:t>de</w:t>
      </w:r>
      <w:r>
        <w:rPr>
          <w:b w:val="0"/>
          <w:bCs w:val="0"/>
          <w:spacing w:val="18"/>
          <w:w w:val="80"/>
          <w:sz w:val="25"/>
          <w:szCs w:val="25"/>
        </w:rPr>
        <w:t> </w:t>
      </w:r>
      <w:r>
        <w:rPr>
          <w:b w:val="0"/>
          <w:bCs w:val="0"/>
          <w:spacing w:val="0"/>
          <w:w w:val="80"/>
        </w:rPr>
        <w:t>probabilité</w:t>
      </w:r>
      <w:r>
        <w:rPr>
          <w:b w:val="0"/>
          <w:bCs w:val="0"/>
          <w:spacing w:val="37"/>
          <w:w w:val="80"/>
        </w:rPr>
        <w:t> </w:t>
      </w:r>
      <w:r>
        <w:rPr>
          <w:b w:val="0"/>
          <w:bCs w:val="0"/>
          <w:spacing w:val="0"/>
          <w:w w:val="80"/>
        </w:rPr>
        <w:t>P</w:t>
      </w:r>
      <w:r>
        <w:rPr>
          <w:b w:val="0"/>
          <w:bCs w:val="0"/>
          <w:spacing w:val="8"/>
          <w:w w:val="8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30"/>
          <w:szCs w:val="30"/>
        </w:rPr>
        <w:t>=</w:t>
      </w:r>
      <w:r>
        <w:rPr>
          <w:rFonts w:ascii="Arial" w:hAnsi="Arial" w:cs="Arial" w:eastAsia="Arial"/>
          <w:b w:val="0"/>
          <w:bCs w:val="0"/>
          <w:spacing w:val="-35"/>
          <w:w w:val="8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4"/>
          <w:szCs w:val="24"/>
        </w:rPr>
        <w:t>0,05.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61" w:right="7480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2"/>
          <w:szCs w:val="32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57" w:right="3737"/>
        <w:jc w:val="both"/>
      </w:pPr>
      <w:r>
        <w:rPr>
          <w:b w:val="0"/>
          <w:bCs w:val="0"/>
          <w:spacing w:val="0"/>
          <w:w w:val="100"/>
        </w:rPr>
        <w:t>Pnlpriétés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ehimlques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tennltlères</w:t>
      </w:r>
      <w:r>
        <w:rPr>
          <w:b w:val="0"/>
          <w:bCs w:val="0"/>
          <w:spacing w:val="3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24" w:lineRule="auto"/>
        <w:ind w:left="161" w:right="11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nid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5"/>
          <w:szCs w:val="25"/>
        </w:rPr>
        <w:t>Trilwrvitennes,</w:t>
      </w:r>
      <w:r>
        <w:rPr>
          <w:rFonts w:ascii="Times New Roman" w:hAnsi="Times New Roman" w:cs="Times New Roman" w:eastAsia="Times New Roman"/>
          <w:b w:val="0"/>
          <w:bCs w:val="0"/>
          <w:i/>
          <w:spacing w:val="-2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Lamto,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riche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{MO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8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(N),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(P),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bases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échangeables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Ca•+,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Mg•+,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K•)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celui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1"/>
          <w:szCs w:val="21"/>
        </w:rPr>
        <w:t>Macrotennes</w:t>
      </w:r>
      <w:r>
        <w:rPr>
          <w:rFonts w:ascii="Arial" w:hAnsi="Arial" w:cs="Arial" w:eastAsia="Arial"/>
          <w:b w:val="0"/>
          <w:bCs w:val="0"/>
          <w:i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témoin.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indiquées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5,79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M0/100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sol,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0,26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N/100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g,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0,06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P/\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0,07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K/100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1),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correspond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enrichissement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traité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d..:.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11.6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MO/ha,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5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deN/ha,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0,12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P/ha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0,005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Kfha.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1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9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9"/>
          <w:pgSz w:w="9880" w:h="14340"/>
          <w:pgMar w:footer="0" w:header="0" w:top="860" w:bottom="280" w:left="920" w:right="240"/>
        </w:sectPr>
      </w:pPr>
    </w:p>
    <w:p>
      <w:pPr>
        <w:spacing w:line="276" w:lineRule="auto" w:before="74"/>
        <w:ind w:left="121" w:right="137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Booro-Borotou.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Cubitennes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fournit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élevée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(4,64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g/100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g/100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(0,21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g/100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phos­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phore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(0,07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g/100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bases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échangeables.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fournit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traité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l'équivalent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nutritif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9,3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MO/ha,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0,4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deN/ha,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0,14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P/ha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0,001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Klha.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8" w:lineRule="auto"/>
        <w:ind w:left="131" w:right="118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d'éléments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nutritifs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incorporés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l'épandage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nettement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moindre.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apports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constitueraient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réserve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nutritive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plantes.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7" w:lineRule="auto"/>
        <w:ind w:left="1135" w:right="113" w:hanging="99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g/100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quelques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éléments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nutritifs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Lamto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Booro-Borotou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=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échantillons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549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20.803419pt;margin-top:.474626pt;width:405.30808pt;height:.1pt;mso-position-horizontal-relative:page;mso-position-vertical-relative:paragraph;z-index:-1044" coordorigin="416,9" coordsize="8106,2">
            <v:shape style="position:absolute;left:416;top:9;width:8106;height:2" coordorigin="416,9" coordsize="8106,0" path="m416,9l8522,9e" filled="f" stroked="t" strokeweight=".956479pt" strokecolor="#000000">
              <v:path arrowok="t"/>
            </v:shape>
            <w10:wrap type="none"/>
          </v:group>
        </w:pict>
      </w:r>
      <w:r>
        <w:rPr/>
        <w:pict>
          <v:group style="position:absolute;margin-left:21.04254pt;margin-top:13.151226pt;width:180.29636pt;height:.1pt;mso-position-horizontal-relative:page;mso-position-vertical-relative:paragraph;z-index:-1043" coordorigin="421,263" coordsize="3606,2">
            <v:shape style="position:absolute;left:421;top:263;width:3606;height:2" coordorigin="421,263" coordsize="3606,0" path="m421,263l4027,263e" filled="f" stroked="t" strokeweight=".71735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Stations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5559" w:val="left" w:leader="none"/>
        </w:tabs>
        <w:spacing w:before="36"/>
        <w:ind w:left="240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Lamto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Booro-Borotou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31"/>
        <w:ind w:left="145" w:right="995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Élérp.ents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      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           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          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     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            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CUBI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           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9" w:hRule="exact"/>
        </w:trPr>
        <w:tc>
          <w:tcPr>
            <w:tcW w:w="7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4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7"/>
                <w:szCs w:val="17"/>
              </w:rPr>
              <w:t>M.O.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26"/>
              <w:ind w:left="4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33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35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2,770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9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0.700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82"/>
              <w:ind w:left="37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1,750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9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0,470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7"/>
              <w:ind w:left="10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5,790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0,380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3,770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9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1,000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1,270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9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0,420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82"/>
              <w:ind w:left="14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0,800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8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0,200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7"/>
              <w:ind w:left="12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4,ll0:!: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3,880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82"/>
              <w:ind w:left="12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4,110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3,880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7"/>
              <w:ind w:left="17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4,640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1,120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82"/>
              <w:ind w:left="1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3,000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0,780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7"/>
              <w:ind w:left="1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2,110±0,910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86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1,350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0,270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55" w:hRule="exact"/>
        </w:trPr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3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0,130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8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10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0,260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7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14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1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2,630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9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0,360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1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0,210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8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0,{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)50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12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7"/>
                <w:szCs w:val="17"/>
              </w:rPr>
              <w:t>0,()9()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7"/>
                <w:szCs w:val="17"/>
              </w:rPr>
              <w:t>0,020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4" w:hRule="exact"/>
        </w:trPr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p</w:t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3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7"/>
                <w:w w:val="9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O,ü!O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9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O,ü20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6"/>
              <w:ind w:left="14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O,ü30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6"/>
              <w:ind w:left="1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0,190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1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12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0.040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0" w:hRule="exact"/>
        </w:trPr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4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7"/>
                <w:szCs w:val="17"/>
              </w:rPr>
              <w:t>K+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3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0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O,û!O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7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2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0,0120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1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O.Œ0±0.002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5" w:hRule="exact"/>
        </w:trPr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4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7"/>
                <w:szCs w:val="17"/>
              </w:rPr>
              <w:t>Ca++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3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10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O,ü70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9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0.020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14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12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0.010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1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1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31" w:hRule="exact"/>
        </w:trPr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4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7"/>
                <w:szCs w:val="17"/>
              </w:rPr>
              <w:t>Mg++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3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7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0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7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±</w:t>
            </w:r>
            <w:r>
              <w:rPr>
                <w:rFonts w:ascii="Arial" w:hAnsi="Arial" w:cs="Arial" w:eastAsia="Arial"/>
                <w:b w:val="0"/>
                <w:bCs w:val="0"/>
                <w:spacing w:val="-29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0,001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1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5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0,002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1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9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0,004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5"/>
        <w:ind w:left="150" w:right="82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TEM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témoins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CUBI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tennitières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Cubitemzes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before="49"/>
        <w:ind w:left="160" w:right="4107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Trinervitermes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MAC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50" w:right="649"/>
        <w:jc w:val="both"/>
      </w:pPr>
      <w:r>
        <w:rPr>
          <w:b w:val="0"/>
          <w:bCs w:val="0"/>
          <w:spacing w:val="0"/>
          <w:w w:val="100"/>
        </w:rPr>
        <w:t>Effet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termitières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performances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maïs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riz</w:t>
      </w:r>
      <w:r>
        <w:rPr>
          <w:rFonts w:ascii="Arial" w:hAnsi="Arial" w:cs="Arial" w:eastAsia="Arial"/>
          <w:b/>
          <w:bCs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savane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0" w:right="6073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9" w:lineRule="auto"/>
        <w:ind w:left="140" w:right="105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Lamto,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v_égétale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parties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consommables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élevée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J.,9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t/ha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Trinervitennes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1,7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t/ha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Macrotennes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1),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augmentation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4e·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83%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65%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témoin.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amélioration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parties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végétales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admet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diflérences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hautement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significatives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Fisher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traitées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traitées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Trinen,itennes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0,01).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7" w:lineRule="auto"/>
        <w:ind w:left="131" w:right="100" w:firstLine="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Arial" w:hAnsi="Arial" w:cs="Arial" w:eastAsia="Arial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Booro-Borotou,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biomasse.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végétale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élevée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traitées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2).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Cubitemzes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augmenté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biomasse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récoltée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30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traitées.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L'amélioration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matières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végétales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sèches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16%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observée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traitées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Macrotennes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n'est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négligeable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qu'elle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(P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  <w:t>&gt;</w:t>
      </w:r>
      <w:r>
        <w:rPr>
          <w:rFonts w:ascii="Arial" w:hAnsi="Arial" w:cs="Arial" w:eastAsia="Arial"/>
          <w:b w:val="0"/>
          <w:bCs w:val="0"/>
          <w:i w:val="0"/>
          <w:spacing w:val="-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0,05).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after="0" w:line="257" w:lineRule="auto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footerReference w:type="even" r:id="rId13"/>
          <w:pgSz w:w="9780" w:h="14260"/>
          <w:pgMar w:footer="575" w:header="0" w:top="740" w:bottom="760" w:left="280" w:right="860"/>
        </w:sectPr>
      </w:pPr>
    </w:p>
    <w:p>
      <w:pPr>
        <w:spacing w:before="63"/>
        <w:ind w:left="143" w:right="627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.309249pt;margin-top:6.470628pt;width:483.354051pt;height:.1pt;mso-position-horizontal-relative:page;mso-position-vertical-relative:page;z-index:-1042" coordorigin="86,129" coordsize="9667,2">
            <v:shape style="position:absolute;left:86;top:129;width:9667;height:2" coordorigin="86,129" coordsize="9667,0" path="m86,129l9753,129e" filled="f" stroked="t" strokeweight="1.19701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left="134" w:right="124" w:firstLine="4"/>
        <w:jc w:val="both"/>
      </w:pP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-6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Lamto.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biomasse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parties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non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consommables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riz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cultivé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élevée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diffé­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rentes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parcelles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traitées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qm,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parcelles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non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traitées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(P</w:t>
      </w:r>
      <w:r>
        <w:rPr>
          <w:b w:val="0"/>
          <w:bCs w:val="0"/>
          <w:spacing w:val="1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6"/>
          <w:szCs w:val="26"/>
        </w:rPr>
        <w:t>&lt;</w:t>
      </w:r>
      <w:r>
        <w:rPr>
          <w:rFonts w:ascii="Arial" w:hAnsi="Arial" w:cs="Arial" w:eastAsia="Arial"/>
          <w:b w:val="0"/>
          <w:bCs w:val="0"/>
          <w:spacing w:val="-23"/>
          <w:w w:val="95"/>
          <w:sz w:val="26"/>
          <w:szCs w:val="26"/>
        </w:rPr>
        <w:t> </w:t>
      </w:r>
      <w:r>
        <w:rPr>
          <w:b w:val="0"/>
          <w:bCs w:val="0"/>
          <w:spacing w:val="0"/>
          <w:w w:val="95"/>
        </w:rPr>
        <w:t>0,05).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Cette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production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très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5"/>
        </w:rPr>
        <w:t>importante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Macroternzes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(2,1</w:t>
      </w:r>
      <w:r>
        <w:rPr>
          <w:b w:val="0"/>
          <w:bCs w:val="0"/>
          <w:i w:val="0"/>
          <w:spacing w:val="-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t/ha,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soit</w:t>
      </w:r>
      <w:r>
        <w:rPr>
          <w:b w:val="0"/>
          <w:bCs w:val="0"/>
          <w:i w:val="0"/>
          <w:spacing w:val="-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68</w:t>
      </w:r>
      <w:r>
        <w:rPr>
          <w:b w:val="0"/>
          <w:bCs w:val="0"/>
          <w:i w:val="0"/>
          <w:spacing w:val="-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%par</w:t>
      </w:r>
      <w:r>
        <w:rPr>
          <w:b w:val="0"/>
          <w:bCs w:val="0"/>
          <w:i w:val="0"/>
          <w:spacing w:val="-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rapport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au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témoin</w:t>
      </w:r>
      <w:r>
        <w:rPr>
          <w:b w:val="0"/>
          <w:bCs w:val="0"/>
          <w:i w:val="0"/>
          <w:spacing w:val="0"/>
          <w:w w:val="95"/>
        </w:rPr>
        <w:t>)</w:t>
      </w:r>
      <w:r>
        <w:rPr>
          <w:b w:val="0"/>
          <w:bCs w:val="0"/>
          <w:i w:val="0"/>
          <w:spacing w:val="-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-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moins</w:t>
      </w:r>
      <w:r>
        <w:rPr>
          <w:b w:val="0"/>
          <w:bCs w:val="0"/>
          <w:i w:val="0"/>
          <w:spacing w:val="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forte</w:t>
      </w:r>
      <w:r>
        <w:rPr>
          <w:b w:val="0"/>
          <w:bCs w:val="0"/>
          <w:i w:val="0"/>
          <w:spacing w:val="0"/>
          <w:w w:val="93"/>
        </w:rPr>
        <w:t> </w:t>
      </w:r>
      <w:r>
        <w:rPr>
          <w:b w:val="0"/>
          <w:bCs w:val="0"/>
          <w:i w:val="0"/>
          <w:spacing w:val="0"/>
          <w:w w:val="95"/>
        </w:rPr>
        <w:t>avec'le</w:t>
      </w:r>
      <w:r>
        <w:rPr>
          <w:b w:val="0"/>
          <w:bCs w:val="0"/>
          <w:i w:val="0"/>
          <w:spacing w:val="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sol</w:t>
      </w:r>
      <w:r>
        <w:rPr>
          <w:b w:val="0"/>
          <w:bCs w:val="0"/>
          <w:i w:val="0"/>
          <w:spacing w:val="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Trinervitennes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(1,7</w:t>
      </w:r>
      <w:r>
        <w:rPr>
          <w:b w:val="0"/>
          <w:bCs w:val="0"/>
          <w:i w:val="0"/>
          <w:spacing w:val="-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t/ha,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soit</w:t>
      </w:r>
      <w:r>
        <w:rPr>
          <w:b w:val="0"/>
          <w:bCs w:val="0"/>
          <w:i w:val="0"/>
          <w:spacing w:val="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37%</w:t>
      </w:r>
      <w:r>
        <w:rPr>
          <w:b w:val="0"/>
          <w:bCs w:val="0"/>
          <w:i w:val="0"/>
          <w:spacing w:val="-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pat</w:t>
      </w:r>
      <w:r>
        <w:rPr>
          <w:b w:val="0"/>
          <w:bCs w:val="0"/>
          <w:i w:val="0"/>
          <w:spacing w:val="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rapport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au</w:t>
      </w:r>
      <w:r>
        <w:rPr>
          <w:b w:val="0"/>
          <w:bCs w:val="0"/>
          <w:i w:val="0"/>
          <w:spacing w:val="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témoin</w:t>
      </w:r>
      <w:r>
        <w:rPr>
          <w:b w:val="0"/>
          <w:bCs w:val="0"/>
          <w:i w:val="0"/>
          <w:spacing w:val="0"/>
          <w:w w:val="95"/>
        </w:rPr>
        <w:t>)</w:t>
      </w:r>
      <w:r>
        <w:rPr>
          <w:b w:val="0"/>
          <w:bCs w:val="0"/>
          <w:i w:val="0"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0"/>
          <w:w w:val="95"/>
        </w:rPr>
        <w:t>figure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3).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7" w:lineRule="auto"/>
        <w:ind w:left="129" w:right="128" w:hanging="5"/>
        <w:jc w:val="both"/>
      </w:pP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38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Booro-Borotou,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différence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production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matière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végétale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sèche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riz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significative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entre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parcelles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traitées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termitières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Cubitermes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Macrotennes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4"/>
        </w:rPr>
        <w:t> </w:t>
      </w:r>
      <w:r>
        <w:rPr>
          <w:b w:val="0"/>
          <w:bCs w:val="0"/>
          <w:i w:val="0"/>
          <w:spacing w:val="0"/>
          <w:w w:val="90"/>
        </w:rPr>
        <w:t>(P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  <w:sz w:val="22"/>
          <w:szCs w:val="22"/>
        </w:rPr>
        <w:t>&lt;</w:t>
      </w:r>
      <w:r>
        <w:rPr>
          <w:b w:val="0"/>
          <w:bCs w:val="0"/>
          <w:i w:val="0"/>
          <w:spacing w:val="16"/>
          <w:w w:val="9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0"/>
        </w:rPr>
        <w:t>0,05).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sol</w:t>
      </w:r>
      <w:r>
        <w:rPr>
          <w:b w:val="0"/>
          <w:bCs w:val="0"/>
          <w:i w:val="0"/>
          <w:spacing w:val="2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des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termitières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Cubitennes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améliore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production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2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riz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</w:t>
      </w:r>
      <w:r>
        <w:rPr>
          <w:b w:val="0"/>
          <w:bCs w:val="0"/>
          <w:i w:val="0"/>
          <w:spacing w:val="-1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</w:t>
      </w:r>
      <w:r>
        <w:rPr>
          <w:b w:val="0"/>
          <w:bCs w:val="0"/>
          <w:i w:val="0"/>
          <w:spacing w:val="12"/>
          <w:w w:val="90"/>
        </w:rPr>
        <w:t>,</w:t>
      </w:r>
      <w:r>
        <w:rPr>
          <w:b w:val="0"/>
          <w:bCs w:val="0"/>
          <w:i w:val="0"/>
          <w:spacing w:val="0"/>
          <w:w w:val="90"/>
        </w:rPr>
        <w:t>l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t/ha,</w:t>
      </w:r>
      <w:r>
        <w:rPr>
          <w:b w:val="0"/>
          <w:bCs w:val="0"/>
          <w:i w:val="0"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soit</w:t>
      </w:r>
      <w:r>
        <w:rPr>
          <w:b w:val="0"/>
          <w:bCs w:val="0"/>
          <w:i w:val="0"/>
          <w:spacing w:val="2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</w:t>
      </w:r>
      <w:r>
        <w:rPr>
          <w:b w:val="0"/>
          <w:bCs w:val="0"/>
          <w:i w:val="0"/>
          <w:spacing w:val="0"/>
          <w:w w:val="88"/>
        </w:rPr>
        <w:t> </w:t>
      </w:r>
      <w:r>
        <w:rPr>
          <w:b w:val="0"/>
          <w:bCs w:val="0"/>
          <w:i w:val="0"/>
          <w:spacing w:val="0"/>
          <w:w w:val="90"/>
        </w:rPr>
        <w:t>accroissement</w:t>
      </w:r>
      <w:r>
        <w:rPr>
          <w:b w:val="0"/>
          <w:bCs w:val="0"/>
          <w:i w:val="0"/>
          <w:spacing w:val="4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8</w:t>
      </w:r>
      <w:r>
        <w:rPr>
          <w:b w:val="0"/>
          <w:bCs w:val="0"/>
          <w:i w:val="0"/>
          <w:spacing w:val="1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%)</w:t>
      </w:r>
      <w:r>
        <w:rPr>
          <w:b w:val="0"/>
          <w:bCs w:val="0"/>
          <w:i w:val="0"/>
          <w:spacing w:val="2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tandis</w:t>
      </w:r>
      <w:r>
        <w:rPr>
          <w:b w:val="0"/>
          <w:bCs w:val="0"/>
          <w:i w:val="0"/>
          <w:spacing w:val="2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que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sol</w:t>
      </w:r>
      <w:r>
        <w:rPr>
          <w:b w:val="0"/>
          <w:bCs w:val="0"/>
          <w:i w:val="0"/>
          <w:spacing w:val="2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des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termitières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Macrotennes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donne</w:t>
      </w:r>
      <w:r>
        <w:rPr>
          <w:b w:val="0"/>
          <w:bCs w:val="0"/>
          <w:i w:val="0"/>
          <w:spacing w:val="3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une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réduction</w:t>
      </w:r>
      <w:r>
        <w:rPr>
          <w:b w:val="0"/>
          <w:bCs w:val="0"/>
          <w:i w:val="0"/>
          <w:spacing w:val="5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0"/>
          <w:w w:val="94"/>
        </w:rPr>
        <w:t> </w:t>
      </w:r>
      <w:r>
        <w:rPr>
          <w:b w:val="0"/>
          <w:bCs w:val="0"/>
          <w:i w:val="0"/>
          <w:spacing w:val="0"/>
          <w:w w:val="90"/>
        </w:rPr>
        <w:t>27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%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par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rapport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aux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parcelles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non</w:t>
      </w:r>
      <w:r>
        <w:rPr>
          <w:b w:val="0"/>
          <w:bCs w:val="0"/>
          <w:i w:val="0"/>
          <w:spacing w:val="3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traitées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</w:t>
      </w:r>
      <w:r>
        <w:rPr>
          <w:b w:val="0"/>
          <w:bCs w:val="0"/>
          <w:i w:val="0"/>
          <w:spacing w:val="0"/>
          <w:w w:val="90"/>
        </w:rPr>
        <w:t>figure</w:t>
      </w:r>
      <w:r>
        <w:rPr>
          <w:b w:val="0"/>
          <w:bCs w:val="0"/>
          <w:i w:val="0"/>
          <w:spacing w:val="11"/>
          <w:w w:val="90"/>
        </w:rPr>
        <w:t> </w:t>
      </w:r>
      <w:r>
        <w:rPr>
          <w:b w:val="0"/>
          <w:bCs w:val="0"/>
          <w:i w:val="0"/>
          <w:spacing w:val="4"/>
          <w:w w:val="90"/>
        </w:rPr>
        <w:t>4</w:t>
      </w:r>
      <w:r>
        <w:rPr>
          <w:b w:val="0"/>
          <w:bCs w:val="0"/>
          <w:i w:val="0"/>
          <w:spacing w:val="0"/>
          <w:w w:val="90"/>
        </w:rPr>
        <w:t>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4" w:right="612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grain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right="140" w:firstLine="4"/>
        <w:jc w:val="both"/>
      </w:pP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production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totale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10"/>
          <w:w w:val="90"/>
        </w:rPr>
        <w:t> </w:t>
      </w:r>
      <w:r>
        <w:rPr>
          <w:b w:val="0"/>
          <w:bCs w:val="0"/>
          <w:spacing w:val="0"/>
          <w:w w:val="90"/>
        </w:rPr>
        <w:t>grains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maïs,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traitement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0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Cubitennes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s'est</w:t>
      </w:r>
      <w:r>
        <w:rPr>
          <w:b w:val="0"/>
          <w:bCs w:val="0"/>
          <w:i w:val="0"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révélé</w:t>
      </w:r>
      <w:r>
        <w:rPr>
          <w:b w:val="0"/>
          <w:bCs w:val="0"/>
          <w:i w:val="0"/>
          <w:spacing w:val="4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plus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performant</w:t>
      </w:r>
      <w:r>
        <w:rPr>
          <w:b w:val="0"/>
          <w:bCs w:val="0"/>
          <w:i w:val="0"/>
          <w:spacing w:val="4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(2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t/ha</w:t>
      </w:r>
      <w:r>
        <w:rPr>
          <w:b w:val="0"/>
          <w:bCs w:val="0"/>
          <w:i w:val="0"/>
          <w:spacing w:val="0"/>
          <w:w w:val="90"/>
        </w:rPr>
        <w:t>)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avec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une</w:t>
      </w:r>
      <w:r>
        <w:rPr>
          <w:b w:val="0"/>
          <w:bCs w:val="0"/>
          <w:i w:val="0"/>
          <w:spacing w:val="2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augmentation</w:t>
      </w:r>
      <w:r>
        <w:rPr>
          <w:b w:val="0"/>
          <w:bCs w:val="0"/>
          <w:i w:val="0"/>
          <w:spacing w:val="5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significative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de.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89</w:t>
      </w:r>
      <w:r>
        <w:rPr>
          <w:b w:val="0"/>
          <w:bCs w:val="0"/>
          <w:i w:val="0"/>
          <w:spacing w:val="2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%par</w:t>
      </w:r>
      <w:r>
        <w:rPr>
          <w:b w:val="0"/>
          <w:bCs w:val="0"/>
          <w:i w:val="0"/>
          <w:spacing w:val="2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rapport</w:t>
      </w:r>
      <w:r>
        <w:rPr>
          <w:b w:val="0"/>
          <w:bCs w:val="0"/>
          <w:i w:val="0"/>
          <w:spacing w:val="5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témoin.</w:t>
      </w:r>
      <w:r>
        <w:rPr>
          <w:b w:val="0"/>
          <w:bCs w:val="0"/>
          <w:i w:val="0"/>
          <w:spacing w:val="3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trai­</w:t>
      </w:r>
      <w:r>
        <w:rPr>
          <w:b w:val="0"/>
          <w:bCs w:val="0"/>
          <w:i w:val="0"/>
          <w:spacing w:val="0"/>
          <w:w w:val="91"/>
        </w:rPr>
        <w:t> </w:t>
      </w:r>
      <w:r>
        <w:rPr>
          <w:b w:val="0"/>
          <w:bCs w:val="0"/>
          <w:i w:val="0"/>
          <w:spacing w:val="0"/>
          <w:w w:val="90"/>
        </w:rPr>
        <w:t>tement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sol</w:t>
      </w:r>
      <w:r>
        <w:rPr>
          <w:b w:val="0"/>
          <w:bCs w:val="0"/>
          <w:i w:val="0"/>
          <w:spacing w:val="2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Macrotennes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donné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une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augmentation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plus</w:t>
      </w:r>
      <w:r>
        <w:rPr>
          <w:b w:val="0"/>
          <w:bCs w:val="0"/>
          <w:i w:val="0"/>
          <w:spacing w:val="3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faible</w:t>
      </w:r>
      <w:r>
        <w:rPr>
          <w:b w:val="0"/>
          <w:bCs w:val="0"/>
          <w:i w:val="0"/>
          <w:spacing w:val="1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1"/>
          <w:szCs w:val="21"/>
        </w:rPr>
        <w:t>17</w:t>
      </w:r>
      <w:r>
        <w:rPr>
          <w:rFonts w:ascii="Arial" w:hAnsi="Arial" w:cs="Arial" w:eastAsia="Arial"/>
          <w:b w:val="0"/>
          <w:bCs w:val="0"/>
          <w:i w:val="0"/>
          <w:spacing w:val="21"/>
          <w:w w:val="9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0"/>
        </w:rPr>
        <w:t>%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</w:t>
      </w:r>
      <w:r>
        <w:rPr>
          <w:b w:val="0"/>
          <w:bCs w:val="0"/>
          <w:i w:val="0"/>
          <w:spacing w:val="0"/>
          <w:w w:val="90"/>
        </w:rPr>
        <w:t>figure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5).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right="136" w:hanging="5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poids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1000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grains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reste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important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parcelles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traitées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termitières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figure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6).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Cependant,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différence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poids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notée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entre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traitements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n'est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pas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significative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(P</w:t>
      </w:r>
      <w:r>
        <w:rPr>
          <w:b w:val="0"/>
          <w:bCs w:val="0"/>
          <w:spacing w:val="-15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</w:rPr>
        <w:t>&gt;</w:t>
      </w:r>
      <w:r>
        <w:rPr>
          <w:rFonts w:ascii="Arial" w:hAnsi="Arial" w:cs="Arial" w:eastAsia="Arial"/>
          <w:b w:val="0"/>
          <w:bCs w:val="0"/>
          <w:spacing w:val="-31"/>
          <w:w w:val="95"/>
        </w:rPr>
        <w:t> </w:t>
      </w:r>
      <w:r>
        <w:rPr>
          <w:b w:val="0"/>
          <w:bCs w:val="0"/>
          <w:spacing w:val="0"/>
          <w:w w:val="95"/>
        </w:rPr>
        <w:t>0,05).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différents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traitements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améliorent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faiblement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qualité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grain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qui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devient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légè­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rement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gros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lourd,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surtout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Macrotennes.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9" w:right="623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paddy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5" w:lineRule="auto"/>
        <w:ind w:right="129" w:hanging="5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résultats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montrent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seul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traitement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termitières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Cubitennes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améliore</w:t>
      </w:r>
      <w:r>
        <w:rPr>
          <w:b w:val="0"/>
          <w:bCs w:val="0"/>
          <w:i w:val="0"/>
          <w:spacing w:val="3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signi­</w:t>
      </w:r>
      <w:r>
        <w:rPr>
          <w:b w:val="0"/>
          <w:bCs w:val="0"/>
          <w:i w:val="0"/>
          <w:spacing w:val="0"/>
          <w:w w:val="94"/>
        </w:rPr>
        <w:t> </w:t>
      </w:r>
      <w:r>
        <w:rPr>
          <w:b w:val="0"/>
          <w:bCs w:val="0"/>
          <w:i w:val="0"/>
          <w:spacing w:val="0"/>
          <w:w w:val="90"/>
        </w:rPr>
        <w:t>ficativement</w:t>
      </w:r>
      <w:r>
        <w:rPr>
          <w:b w:val="0"/>
          <w:bCs w:val="0"/>
          <w:i w:val="0"/>
          <w:spacing w:val="2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(P</w:t>
      </w:r>
      <w:r>
        <w:rPr>
          <w:b w:val="0"/>
          <w:bCs w:val="0"/>
          <w:i w:val="0"/>
          <w:spacing w:val="32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</w:rPr>
        <w:t>&lt;</w:t>
      </w:r>
      <w:r>
        <w:rPr>
          <w:rFonts w:ascii="Arial" w:hAnsi="Arial" w:cs="Arial" w:eastAsia="Arial"/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0,01)</w:t>
      </w:r>
      <w:r>
        <w:rPr>
          <w:b w:val="0"/>
          <w:bCs w:val="0"/>
          <w:i w:val="0"/>
          <w:spacing w:val="4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4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production</w:t>
      </w:r>
      <w:r>
        <w:rPr>
          <w:b w:val="0"/>
          <w:bCs w:val="0"/>
          <w:i w:val="0"/>
          <w:spacing w:val="2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riz</w:t>
      </w:r>
      <w:r>
        <w:rPr>
          <w:b w:val="0"/>
          <w:bCs w:val="0"/>
          <w:i w:val="0"/>
          <w:spacing w:val="49"/>
          <w:w w:val="90"/>
        </w:rPr>
        <w:t> </w:t>
      </w:r>
      <w:r>
        <w:rPr>
          <w:b w:val="0"/>
          <w:bCs w:val="0"/>
          <w:i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i w:val="0"/>
          <w:spacing w:val="41"/>
          <w:w w:val="9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90"/>
        </w:rPr>
        <w:t>Booro-Borotou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avec</w:t>
      </w:r>
      <w:r>
        <w:rPr>
          <w:b w:val="0"/>
          <w:bCs w:val="0"/>
          <w:i w:val="0"/>
          <w:spacing w:val="4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accroissement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44"/>
          <w:w w:val="90"/>
        </w:rPr>
        <w:t> </w:t>
      </w:r>
      <w:r>
        <w:rPr>
          <w:b w:val="0"/>
          <w:bCs w:val="0"/>
          <w:i w:val="0"/>
          <w:spacing w:val="0"/>
          <w:w w:val="90"/>
          <w:sz w:val="22"/>
          <w:szCs w:val="22"/>
        </w:rPr>
        <w:t>29%</w:t>
      </w:r>
      <w:r>
        <w:rPr>
          <w:b w:val="0"/>
          <w:bCs w:val="0"/>
          <w:i w:val="0"/>
          <w:spacing w:val="0"/>
          <w:w w:val="117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0"/>
        </w:rPr>
        <w:t>(</w:t>
      </w:r>
      <w:r>
        <w:rPr>
          <w:b w:val="0"/>
          <w:bCs w:val="0"/>
          <w:i w:val="0"/>
          <w:spacing w:val="0"/>
          <w:w w:val="90"/>
        </w:rPr>
        <w:t>figure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7).</w:t>
      </w:r>
      <w:r>
        <w:rPr>
          <w:b w:val="0"/>
          <w:bCs w:val="0"/>
          <w:i w:val="0"/>
          <w:spacing w:val="2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traitement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</w:t>
      </w:r>
      <w:r>
        <w:rPr>
          <w:b w:val="0"/>
          <w:bCs w:val="0"/>
          <w:i w:val="0"/>
          <w:spacing w:val="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sol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Macrotennes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donné</w:t>
      </w:r>
      <w:r>
        <w:rPr>
          <w:b w:val="0"/>
          <w:bCs w:val="0"/>
          <w:i w:val="0"/>
          <w:spacing w:val="5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une</w:t>
      </w:r>
      <w:r>
        <w:rPr>
          <w:b w:val="0"/>
          <w:bCs w:val="0"/>
          <w:i w:val="0"/>
          <w:spacing w:val="4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production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très</w:t>
      </w:r>
      <w:r>
        <w:rPr>
          <w:b w:val="0"/>
          <w:bCs w:val="0"/>
          <w:i w:val="0"/>
          <w:spacing w:val="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faible</w:t>
      </w:r>
      <w:r>
        <w:rPr>
          <w:b w:val="0"/>
          <w:bCs w:val="0"/>
          <w:i w:val="0"/>
          <w:spacing w:val="4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(0,8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t/ha</w:t>
      </w:r>
      <w:r>
        <w:rPr>
          <w:b w:val="0"/>
          <w:bCs w:val="0"/>
          <w:i w:val="0"/>
          <w:spacing w:val="0"/>
          <w:w w:val="90"/>
        </w:rPr>
        <w:t>)</w:t>
      </w:r>
      <w:r>
        <w:rPr>
          <w:b w:val="0"/>
          <w:bCs w:val="0"/>
          <w:i w:val="0"/>
          <w:spacing w:val="0"/>
          <w:w w:val="94"/>
        </w:rPr>
        <w:t> </w:t>
      </w:r>
      <w:r>
        <w:rPr>
          <w:b w:val="0"/>
          <w:bCs w:val="0"/>
          <w:i w:val="0"/>
          <w:spacing w:val="0"/>
          <w:w w:val="90"/>
        </w:rPr>
        <w:t>corres}X-ndant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1"/>
          <w:w w:val="9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0"/>
        </w:rPr>
        <w:t>une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réduction</w:t>
      </w:r>
      <w:r>
        <w:rPr>
          <w:b w:val="0"/>
          <w:bCs w:val="0"/>
          <w:i w:val="0"/>
          <w:spacing w:val="3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24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%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par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rapport</w:t>
      </w:r>
      <w:r>
        <w:rPr>
          <w:b w:val="0"/>
          <w:bCs w:val="0"/>
          <w:i w:val="0"/>
          <w:spacing w:val="2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</w:t>
      </w:r>
      <w:r>
        <w:rPr>
          <w:b w:val="0"/>
          <w:bCs w:val="0"/>
          <w:i w:val="0"/>
          <w:spacing w:val="1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sol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témoin.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6" w:lineRule="auto"/>
        <w:ind w:left="115" w:right="119"/>
        <w:jc w:val="both"/>
      </w:pPr>
      <w:r>
        <w:rPr>
          <w:b w:val="0"/>
          <w:bCs w:val="0"/>
          <w:spacing w:val="0"/>
          <w:w w:val="95"/>
          <w:sz w:val="22"/>
          <w:szCs w:val="22"/>
        </w:rPr>
        <w:t>Le</w:t>
      </w:r>
      <w:r>
        <w:rPr>
          <w:b w:val="0"/>
          <w:bCs w:val="0"/>
          <w:spacing w:val="-3"/>
          <w:w w:val="95"/>
          <w:sz w:val="22"/>
          <w:szCs w:val="22"/>
        </w:rPr>
        <w:t> </w:t>
      </w:r>
      <w:r>
        <w:rPr>
          <w:b w:val="0"/>
          <w:bCs w:val="0"/>
          <w:spacing w:val="0"/>
          <w:w w:val="95"/>
        </w:rPr>
        <w:t>poids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1000</w:t>
      </w:r>
      <w:r>
        <w:rPr>
          <w:b w:val="0"/>
          <w:bCs w:val="0"/>
          <w:spacing w:val="-27"/>
          <w:w w:val="95"/>
        </w:rPr>
        <w:t> </w:t>
      </w:r>
      <w:r>
        <w:rPr>
          <w:b w:val="0"/>
          <w:bCs w:val="0"/>
          <w:spacing w:val="0"/>
          <w:w w:val="95"/>
        </w:rPr>
        <w:t>grains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amélioré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parcelles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traitées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Cubitennes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0"/>
          <w:w w:val="95"/>
        </w:rPr>
        <w:t>figure</w:t>
      </w:r>
      <w:r>
        <w:rPr>
          <w:b w:val="0"/>
          <w:bCs w:val="0"/>
          <w:i w:val="0"/>
          <w:spacing w:val="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8).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95"/>
        </w:rPr>
        <w:t>Il</w:t>
      </w:r>
      <w:r>
        <w:rPr>
          <w:b w:val="0"/>
          <w:bCs w:val="0"/>
          <w:i w:val="0"/>
          <w:spacing w:val="-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présente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une</w:t>
      </w:r>
      <w:r>
        <w:rPr>
          <w:b w:val="0"/>
          <w:bCs w:val="0"/>
          <w:i w:val="0"/>
          <w:spacing w:val="-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différence</w:t>
      </w:r>
      <w:r>
        <w:rPr>
          <w:b w:val="0"/>
          <w:bCs w:val="0"/>
          <w:i w:val="0"/>
          <w:spacing w:val="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hautement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significative</w:t>
      </w:r>
      <w:r>
        <w:rPr>
          <w:b w:val="0"/>
          <w:bCs w:val="0"/>
          <w:i w:val="0"/>
          <w:spacing w:val="-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entre</w:t>
      </w:r>
      <w:r>
        <w:rPr>
          <w:b w:val="0"/>
          <w:bCs w:val="0"/>
          <w:i w:val="0"/>
          <w:spacing w:val="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les</w:t>
      </w:r>
      <w:r>
        <w:rPr>
          <w:b w:val="0"/>
          <w:bCs w:val="0"/>
          <w:i w:val="0"/>
          <w:spacing w:val="-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différents</w:t>
      </w:r>
      <w:r>
        <w:rPr>
          <w:b w:val="0"/>
          <w:bCs w:val="0"/>
          <w:i w:val="0"/>
          <w:spacing w:val="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traitements</w:t>
      </w:r>
      <w:r>
        <w:rPr>
          <w:b w:val="0"/>
          <w:bCs w:val="0"/>
          <w:i w:val="0"/>
          <w:spacing w:val="1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(p</w:t>
      </w:r>
      <w:r>
        <w:rPr>
          <w:b w:val="0"/>
          <w:bCs w:val="0"/>
          <w:i w:val="0"/>
          <w:spacing w:val="-9"/>
          <w:w w:val="9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</w:rPr>
        <w:t>&lt;</w:t>
      </w:r>
      <w:r>
        <w:rPr>
          <w:rFonts w:ascii="Arial" w:hAnsi="Arial" w:cs="Arial" w:eastAsia="Arial"/>
          <w:b w:val="0"/>
          <w:bCs w:val="0"/>
          <w:i w:val="0"/>
          <w:spacing w:val="-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0,01).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9" w:right="7336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0"/>
          <w:szCs w:val="30"/>
        </w:rPr>
        <w:t>Discussion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124" w:right="119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chimique,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nids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Cubitennes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riches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base.;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échangeables,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l'ont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montré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WOOD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(1983),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ANDERSON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WOOD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(1984),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TANO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(1993).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Ils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présentent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Ïvites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organique,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totale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témoin.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correspondent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-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décrites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TANO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1993)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-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Booro-Borotou.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nids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Trinen'itennes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Lamto,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com­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plexe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bases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échangeabies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éle.vées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témoin.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contre,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Booro-Borotou,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TANO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(1993)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noté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concentrations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phosphore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1"/>
        </w:numPr>
        <w:tabs>
          <w:tab w:pos="1771" w:val="left" w:leader="none"/>
        </w:tabs>
        <w:ind w:left="1771" w:right="114" w:hanging="1667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-5"/>
          <w:w w:val="100"/>
          <w:position w:val="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footerReference w:type="default" r:id="rId14"/>
          <w:pgSz w:w="9940" w:h="14360"/>
          <w:pgMar w:footer="0" w:header="0" w:top="920" w:bottom="0" w:left="900" w:right="36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even" r:id="rId15"/>
          <w:pgSz w:w="9840" w:h="14300"/>
          <w:pgMar w:footer="0" w:header="0" w:top="1340" w:bottom="280" w:left="320" w:right="960"/>
        </w:sectPr>
      </w:pPr>
    </w:p>
    <w:p>
      <w:pPr>
        <w:spacing w:line="600" w:lineRule="exact" w:before="71"/>
        <w:ind w:left="1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60"/>
          <w:position w:val="-14"/>
          <w:sz w:val="70"/>
          <w:szCs w:val="70"/>
        </w:rPr>
        <w:t>1"'"</w:t>
      </w:r>
      <w:r>
        <w:rPr>
          <w:rFonts w:ascii="Arial" w:hAnsi="Arial" w:cs="Arial" w:eastAsia="Arial"/>
          <w:b w:val="0"/>
          <w:bCs w:val="0"/>
          <w:spacing w:val="0"/>
          <w:w w:val="60"/>
          <w:position w:val="-14"/>
          <w:sz w:val="70"/>
          <w:szCs w:val="70"/>
        </w:rPr>
        <w:t>   </w:t>
      </w:r>
      <w:r>
        <w:rPr>
          <w:rFonts w:ascii="Arial" w:hAnsi="Arial" w:cs="Arial" w:eastAsia="Arial"/>
          <w:b w:val="0"/>
          <w:bCs w:val="0"/>
          <w:spacing w:val="46"/>
          <w:w w:val="60"/>
          <w:position w:val="-14"/>
          <w:sz w:val="70"/>
          <w:szCs w:val="70"/>
        </w:rPr>
        <w:t> </w:t>
      </w:r>
      <w:r>
        <w:rPr>
          <w:rFonts w:ascii="Arial" w:hAnsi="Arial" w:cs="Arial" w:eastAsia="Arial"/>
          <w:b w:val="0"/>
          <w:bCs w:val="0"/>
          <w:spacing w:val="46"/>
          <w:w w:val="60"/>
          <w:position w:val="-14"/>
          <w:sz w:val="70"/>
          <w:szCs w:val="70"/>
          <w:u w:val="thick" w:color="000000"/>
        </w:rPr>
      </w:r>
      <w:r>
        <w:rPr>
          <w:rFonts w:ascii="Arial" w:hAnsi="Arial" w:cs="Arial" w:eastAsia="Arial"/>
          <w:b w:val="0"/>
          <w:bCs w:val="0"/>
          <w:spacing w:val="46"/>
          <w:w w:val="60"/>
          <w:position w:val="-14"/>
          <w:sz w:val="70"/>
          <w:szCs w:val="7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60"/>
          <w:position w:val="0"/>
          <w:sz w:val="15"/>
          <w:szCs w:val="15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-10"/>
          <w:w w:val="60"/>
          <w:position w:val="0"/>
          <w:sz w:val="15"/>
          <w:szCs w:val="15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16"/>
          <w:w w:val="60"/>
          <w:position w:val="0"/>
          <w:sz w:val="43"/>
          <w:szCs w:val="43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13"/>
          <w:szCs w:val="13"/>
          <w:u w:val="none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60"/>
          <w:position w:val="0"/>
          <w:sz w:val="13"/>
          <w:szCs w:val="13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9"/>
          <w:szCs w:val="9"/>
          <w:u w:val="none"/>
        </w:rPr>
        <w:t>,.,.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60"/>
          <w:position w:val="0"/>
          <w:sz w:val="9"/>
          <w:szCs w:val="9"/>
          <w:u w:val="none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60"/>
          <w:position w:val="0"/>
          <w:sz w:val="17"/>
          <w:szCs w:val="17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-11"/>
          <w:w w:val="60"/>
          <w:position w:val="0"/>
          <w:sz w:val="17"/>
          <w:szCs w:val="17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-9"/>
          <w:w w:val="60"/>
          <w:position w:val="0"/>
          <w:sz w:val="10"/>
          <w:szCs w:val="1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18"/>
          <w:szCs w:val="18"/>
          <w:u w:val="none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  <w:u w:val="none"/>
        </w:rPr>
      </w:r>
    </w:p>
    <w:p>
      <w:pPr>
        <w:spacing w:line="170" w:lineRule="exact" w:before="10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491" w:lineRule="exact"/>
        <w:ind w:left="186" w:right="0" w:firstLine="0"/>
        <w:jc w:val="left"/>
        <w:rPr>
          <w:rFonts w:ascii="Arial" w:hAnsi="Arial" w:cs="Arial" w:eastAsia="Arial"/>
          <w:sz w:val="69"/>
          <w:szCs w:val="69"/>
        </w:rPr>
      </w:pPr>
      <w:r>
        <w:rPr>
          <w:rFonts w:ascii="Arial" w:hAnsi="Arial" w:cs="Arial" w:eastAsia="Arial"/>
          <w:b w:val="0"/>
          <w:bCs w:val="0"/>
          <w:spacing w:val="0"/>
          <w:w w:val="50"/>
          <w:sz w:val="69"/>
          <w:szCs w:val="69"/>
        </w:rPr>
        <w:t>·-'</w:t>
      </w:r>
      <w:r>
        <w:rPr>
          <w:rFonts w:ascii="Arial" w:hAnsi="Arial" w:cs="Arial" w:eastAsia="Arial"/>
          <w:b w:val="0"/>
          <w:bCs w:val="0"/>
          <w:spacing w:val="0"/>
          <w:w w:val="100"/>
          <w:sz w:val="69"/>
          <w:szCs w:val="69"/>
        </w:rPr>
      </w:r>
    </w:p>
    <w:p>
      <w:pPr>
        <w:spacing w:before="75"/>
        <w:ind w:left="9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9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lib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571" w:lineRule="exact"/>
        <w:ind w:left="18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-18"/>
          <w:sz w:val="71"/>
          <w:szCs w:val="7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70"/>
          <w:position w:val="-18"/>
          <w:sz w:val="71"/>
          <w:szCs w:val="7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0"/>
          <w:sz w:val="17"/>
          <w:szCs w:val="17"/>
        </w:rPr>
        <w:t>:!000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after="0" w:line="571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9840" w:h="14300"/>
          <w:pgMar w:top="740" w:bottom="740" w:left="320" w:right="960"/>
          <w:cols w:num="4" w:equalWidth="0">
            <w:col w:w="1825" w:space="519"/>
            <w:col w:w="511" w:space="40"/>
            <w:col w:w="278" w:space="942"/>
            <w:col w:w="4445"/>
          </w:cols>
        </w:sectPr>
      </w:pPr>
    </w:p>
    <w:p>
      <w:pPr>
        <w:spacing w:line="174" w:lineRule="exact"/>
        <w:ind w:left="40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17"/>
          <w:szCs w:val="17"/>
        </w:rPr>
        <w:t>lSOO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7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17"/>
          <w:szCs w:val="17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05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5"/>
          <w:szCs w:val="15"/>
        </w:rPr>
        <w:t>1000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line="200" w:lineRule="exact" w:before="2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ind w:left="40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50"/>
          <w:sz w:val="15"/>
          <w:szCs w:val="15"/>
        </w:rPr>
        <w:t>Il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tabs>
          <w:tab w:pos="3734" w:val="left" w:leader="none"/>
        </w:tabs>
        <w:spacing w:line="188" w:lineRule="exact"/>
        <w:ind w:left="76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-2"/>
          <w:sz w:val="17"/>
          <w:szCs w:val="17"/>
        </w:rPr>
        <w:t>t-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-2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20"/>
          <w:position w:val="0"/>
          <w:sz w:val="14"/>
          <w:szCs w:val="14"/>
        </w:rPr>
        <w:t>00f</w:t>
      </w:r>
      <w:r>
        <w:rPr>
          <w:rFonts w:ascii="Arial" w:hAnsi="Arial" w:cs="Arial" w:eastAsia="Arial"/>
          <w:b w:val="0"/>
          <w:bCs w:val="0"/>
          <w:spacing w:val="0"/>
          <w:w w:val="120"/>
          <w:position w:val="0"/>
          <w:sz w:val="14"/>
          <w:szCs w:val="1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after="0" w:line="188" w:lineRule="exact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9840" w:h="14300"/>
          <w:pgMar w:top="740" w:bottom="740" w:left="320" w:right="960"/>
          <w:cols w:num="2" w:equalWidth="0">
            <w:col w:w="799" w:space="103"/>
            <w:col w:w="7658"/>
          </w:cols>
        </w:sectPr>
      </w:pP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9840" w:h="14300"/>
          <w:pgMar w:top="740" w:bottom="740" w:left="320" w:right="960"/>
        </w:sectPr>
      </w:pP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0" w:firstLine="0"/>
        <w:jc w:val="righ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0"/>
          <w:sz w:val="18"/>
          <w:szCs w:val="18"/>
        </w:rPr>
        <w:t>500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2864" w:val="right" w:leader="none"/>
        </w:tabs>
        <w:spacing w:before="76"/>
        <w:ind w:left="48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spacing w:val="0"/>
          <w:w w:val="13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4"/>
          <w:sz w:val="17"/>
          <w:szCs w:val="17"/>
        </w:rPr>
        <w:t>t-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0"/>
          <w:sz w:val="15"/>
          <w:szCs w:val="15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5"/>
          <w:szCs w:val="15"/>
        </w:rPr>
        <w:t>1000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9840" w:h="14300"/>
          <w:pgMar w:top="740" w:bottom="740" w:left="320" w:right="960"/>
          <w:cols w:num="2" w:equalWidth="0">
            <w:col w:w="717" w:space="1321"/>
            <w:col w:w="6522"/>
          </w:cols>
        </w:sectPr>
      </w:pPr>
    </w:p>
    <w:p>
      <w:pPr>
        <w:tabs>
          <w:tab w:pos="4869" w:val="left" w:leader="none"/>
        </w:tabs>
        <w:spacing w:line="196" w:lineRule="exact" w:before="284"/>
        <w:ind w:left="65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2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2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2033" w:val="left" w:leader="none"/>
          <w:tab w:pos="2840" w:val="left" w:leader="none"/>
          <w:tab w:pos="5323" w:val="left" w:leader="none"/>
          <w:tab w:pos="6158" w:val="left" w:leader="none"/>
          <w:tab w:pos="7061" w:val="left" w:leader="none"/>
        </w:tabs>
        <w:spacing w:line="320" w:lineRule="exact"/>
        <w:ind w:left="109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position w:val="-11"/>
          <w:sz w:val="26"/>
          <w:szCs w:val="26"/>
        </w:rPr>
        <w:t>n:M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11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0"/>
          <w:sz w:val="22"/>
          <w:szCs w:val="22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0"/>
          <w:sz w:val="22"/>
          <w:szCs w:val="22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90"/>
          <w:position w:val="-10"/>
          <w:sz w:val="25"/>
          <w:szCs w:val="25"/>
        </w:rPr>
        <w:t>MAC</w:t>
      </w:r>
      <w:r>
        <w:rPr>
          <w:rFonts w:ascii="Courier New" w:hAnsi="Courier New" w:cs="Courier New" w:eastAsia="Courier New"/>
          <w:b w:val="0"/>
          <w:bCs w:val="0"/>
          <w:spacing w:val="8"/>
          <w:w w:val="90"/>
          <w:position w:val="-1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7"/>
          <w:szCs w:val="17"/>
        </w:rPr>
        <w:t>Traatmtnll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position w:val="-7"/>
          <w:sz w:val="19"/>
          <w:szCs w:val="19"/>
        </w:rPr>
        <w:t>TEM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7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7"/>
          <w:sz w:val="22"/>
          <w:szCs w:val="22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90"/>
          <w:position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7"/>
          <w:sz w:val="22"/>
          <w:szCs w:val="22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7"/>
          <w:sz w:val="22"/>
          <w:szCs w:val="22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90"/>
          <w:position w:val="-6"/>
          <w:sz w:val="25"/>
          <w:szCs w:val="25"/>
        </w:rPr>
        <w:t>MAC</w:t>
      </w:r>
      <w:r>
        <w:rPr>
          <w:rFonts w:ascii="Courier New" w:hAnsi="Courier New" w:cs="Courier New" w:eastAsia="Courier New"/>
          <w:b w:val="0"/>
          <w:bCs w:val="0"/>
          <w:spacing w:val="37"/>
          <w:w w:val="90"/>
          <w:position w:val="-6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Traltm•ma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after="0" w:line="320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9840" w:h="14300"/>
          <w:pgMar w:top="740" w:bottom="740" w:left="320" w:right="960"/>
        </w:sectPr>
      </w:pPr>
    </w:p>
    <w:p>
      <w:pPr>
        <w:spacing w:line="222" w:lineRule="exact" w:before="321"/>
        <w:ind w:left="634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Fiaure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1: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l'r«Hhtctlort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ki/tua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-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blomaue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v4"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talc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4" w:lineRule="exact"/>
        <w:ind w:left="737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•tche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ml'itl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9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amto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(1'..0,0096)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34" w:lineRule="exact" w:before="337"/>
        <w:ind w:left="21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9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2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ka/ba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biomasse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6" w:lineRule="exact"/>
        <w:ind w:left="103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delle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clt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mals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7"/>
          <w:w w:val="1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Buoro-Borotou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P-t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0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840" w:h="14300"/>
          <w:pgMar w:top="740" w:bottom="740" w:left="320" w:right="960"/>
          <w:cols w:num="2" w:equalWidth="0">
            <w:col w:w="4600" w:space="40"/>
            <w:col w:w="3920"/>
          </w:cols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3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24.82678pt;margin-top:2.6663pt;width:12.045001pt;height:33pt;mso-position-horizontal-relative:page;mso-position-vertical-relative:paragraph;z-index:-1038" type="#_x0000_t202" filled="f" stroked="f">
            <v:textbox inset="0,0,0,0">
              <w:txbxContent>
                <w:p>
                  <w:pPr>
                    <w:spacing w:line="66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66"/>
                      <w:szCs w:val="66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70"/>
                      <w:sz w:val="66"/>
                      <w:szCs w:val="66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8"/>
          <w:szCs w:val="18"/>
        </w:rPr>
        <w:t>2100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40" w:lineRule="exact" w:before="8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24" w:val="left" w:leader="none"/>
          <w:tab w:pos="1516" w:val="left" w:leader="none"/>
          <w:tab w:pos="1840" w:val="left" w:leader="none"/>
        </w:tabs>
        <w:ind w:left="11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z w:val="18"/>
          <w:szCs w:val="18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z w:val="18"/>
          <w:szCs w:val="18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position w:val="-6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position w:val="-6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position w:val="-6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position w:val="0"/>
          <w:sz w:val="21"/>
          <w:szCs w:val="21"/>
          <w:u w:val="none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135" w:lineRule="exact"/>
        <w:ind w:left="111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2"/>
          <w:szCs w:val="12"/>
        </w:rPr>
        <w:t>,_..,,.,,-</w:t>
      </w:r>
      <w:r>
        <w:rPr>
          <w:rFonts w:ascii="Arial" w:hAnsi="Arial" w:cs="Arial" w:eastAsia="Arial"/>
          <w:b w:val="0"/>
          <w:bCs w:val="0"/>
          <w:spacing w:val="-11"/>
          <w:w w:val="9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2"/>
          <w:szCs w:val="12"/>
        </w:rPr>
        <w:t>.,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451" w:val="left" w:leader="none"/>
        </w:tabs>
        <w:spacing w:line="436" w:lineRule="exact"/>
        <w:ind w:left="176" w:right="0" w:firstLine="0"/>
        <w:jc w:val="left"/>
        <w:rPr>
          <w:rFonts w:ascii="Arial" w:hAnsi="Arial" w:cs="Arial" w:eastAsia="Arial"/>
          <w:sz w:val="63"/>
          <w:szCs w:val="6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21"/>
          <w:szCs w:val="21"/>
        </w:rPr>
        <w:t>tJ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0"/>
          <w:w w:val="55"/>
          <w:position w:val="-32"/>
          <w:sz w:val="63"/>
          <w:szCs w:val="63"/>
        </w:rPr>
        <w:t>.1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63"/>
          <w:szCs w:val="63"/>
        </w:rPr>
      </w:r>
    </w:p>
    <w:p>
      <w:pPr>
        <w:spacing w:line="120" w:lineRule="exact" w:before="7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1200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840" w:h="14300"/>
          <w:pgMar w:top="740" w:bottom="740" w:left="320" w:right="960"/>
          <w:cols w:num="4" w:equalWidth="0">
            <w:col w:w="731" w:space="40"/>
            <w:col w:w="1841" w:space="186"/>
            <w:col w:w="1756" w:space="40"/>
            <w:col w:w="3966"/>
          </w:cols>
        </w:sectPr>
      </w:pPr>
    </w:p>
    <w:p>
      <w:pPr>
        <w:tabs>
          <w:tab w:pos="2100" w:val="left" w:leader="none"/>
          <w:tab w:pos="4942" w:val="right" w:leader="none"/>
        </w:tabs>
        <w:spacing w:line="266" w:lineRule="exact"/>
        <w:ind w:left="439" w:right="0" w:firstLine="0"/>
        <w:jc w:val="lef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>2000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position w:val="1"/>
          <w:sz w:val="23"/>
          <w:szCs w:val="23"/>
        </w:rPr>
        <w:t>tb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position w:val="-5"/>
          <w:sz w:val="18"/>
          <w:szCs w:val="18"/>
        </w:rPr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position w:val="-5"/>
          <w:sz w:val="18"/>
          <w:szCs w:val="18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position w:val="-5"/>
          <w:sz w:val="18"/>
          <w:szCs w:val="18"/>
        </w:rPr>
        <w:t>900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1365" w:val="left" w:leader="none"/>
          <w:tab w:pos="4330" w:val="left" w:leader="none"/>
        </w:tabs>
        <w:spacing w:line="360" w:lineRule="exact"/>
        <w:ind w:left="176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-27"/>
          <w:sz w:val="77"/>
          <w:szCs w:val="7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53"/>
          <w:w w:val="70"/>
          <w:position w:val="-27"/>
          <w:sz w:val="77"/>
          <w:szCs w:val="7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4"/>
          <w:szCs w:val="14"/>
        </w:rPr>
        <w:t>160(1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spacing w:val="0"/>
          <w:w w:val="120"/>
          <w:position w:val="3"/>
          <w:sz w:val="14"/>
          <w:szCs w:val="14"/>
        </w:rPr>
        <w:t>Il</w:t>
      </w:r>
      <w:r>
        <w:rPr>
          <w:rFonts w:ascii="Arial" w:hAnsi="Arial" w:cs="Arial" w:eastAsia="Arial"/>
          <w:b w:val="0"/>
          <w:bCs w:val="0"/>
          <w:spacing w:val="0"/>
          <w:w w:val="120"/>
          <w:position w:val="3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spacing w:val="0"/>
          <w:w w:val="70"/>
          <w:position w:val="-24"/>
          <w:sz w:val="51"/>
          <w:szCs w:val="51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51"/>
          <w:szCs w:val="51"/>
        </w:rPr>
      </w:r>
    </w:p>
    <w:p>
      <w:pPr>
        <w:spacing w:after="0" w:line="360" w:lineRule="exact"/>
        <w:jc w:val="left"/>
        <w:rPr>
          <w:rFonts w:ascii="Arial" w:hAnsi="Arial" w:cs="Arial" w:eastAsia="Arial"/>
          <w:sz w:val="51"/>
          <w:szCs w:val="51"/>
        </w:rPr>
        <w:sectPr>
          <w:type w:val="continuous"/>
          <w:pgSz w:w="9840" w:h="14300"/>
          <w:pgMar w:top="740" w:bottom="740" w:left="320" w:right="960"/>
        </w:sectPr>
      </w:pPr>
    </w:p>
    <w:p>
      <w:pPr>
        <w:tabs>
          <w:tab w:pos="1436" w:val="left" w:leader="none"/>
          <w:tab w:pos="2133" w:val="left" w:leader="none"/>
        </w:tabs>
        <w:spacing w:before="207"/>
        <w:ind w:left="453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2"/>
          <w:sz w:val="18"/>
          <w:szCs w:val="18"/>
        </w:rPr>
        <w:t>1000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position w:val="-3"/>
          <w:sz w:val="21"/>
          <w:szCs w:val="21"/>
        </w:rPr>
        <w:t>:.: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-3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9"/>
          <w:szCs w:val="9"/>
        </w:rPr>
        <w:t>.·'</w:t>
      </w:r>
      <w:r>
        <w:rPr>
          <w:rFonts w:ascii="Arial" w:hAnsi="Arial" w:cs="Arial" w:eastAsia="Arial"/>
          <w:b w:val="0"/>
          <w:bCs w:val="0"/>
          <w:spacing w:val="1"/>
          <w:w w:val="75"/>
          <w:position w:val="0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7"/>
          <w:szCs w:val="7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7"/>
          <w:szCs w:val="7"/>
        </w:rPr>
      </w:r>
    </w:p>
    <w:p>
      <w:pPr>
        <w:spacing w:line="177" w:lineRule="exact"/>
        <w:ind w:left="0" w:right="444" w:firstLine="0"/>
        <w:jc w:val="righ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i/>
          <w:spacing w:val="0"/>
          <w:w w:val="60"/>
          <w:sz w:val="23"/>
          <w:szCs w:val="23"/>
        </w:rPr>
        <w:t>r-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before="92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1"/>
          <w:szCs w:val="11"/>
        </w:rPr>
        <w:t>:··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8"/>
          <w:szCs w:val="8"/>
        </w:rPr>
        <w:t>,·</w:t>
      </w:r>
      <w:r>
        <w:rPr>
          <w:rFonts w:ascii="Arial" w:hAnsi="Arial" w:cs="Arial" w:eastAsia="Arial"/>
          <w:b w:val="0"/>
          <w:bCs w:val="0"/>
          <w:spacing w:val="0"/>
          <w:w w:val="100"/>
          <w:sz w:val="8"/>
          <w:szCs w:val="8"/>
        </w:rPr>
      </w:r>
    </w:p>
    <w:p>
      <w:pPr>
        <w:spacing w:before="82"/>
        <w:ind w:left="0" w:right="23" w:firstLine="0"/>
        <w:jc w:val="righ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1····'</w:t>
      </w:r>
      <w:r>
        <w:rPr>
          <w:rFonts w:ascii="Arial" w:hAnsi="Arial" w:cs="Arial" w:eastAsia="Arial"/>
          <w:b w:val="0"/>
          <w:bCs w:val="0"/>
          <w:spacing w:val="25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.•</w:t>
      </w:r>
      <w:r>
        <w:rPr>
          <w:rFonts w:ascii="Arial" w:hAnsi="Arial" w:cs="Arial" w:eastAsia="Arial"/>
          <w:b w:val="0"/>
          <w:bCs w:val="0"/>
          <w:spacing w:val="6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29"/>
          <w:szCs w:val="29"/>
        </w:rPr>
        <w:t>;:&lt;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186" w:lineRule="exact"/>
        <w:ind w:left="1467" w:right="0" w:firstLine="0"/>
        <w:jc w:val="left"/>
        <w:rPr>
          <w:rFonts w:ascii="Courier New" w:hAnsi="Courier New" w:cs="Courier New" w:eastAsia="Courier New"/>
          <w:sz w:val="18"/>
          <w:szCs w:val="18"/>
        </w:rPr>
      </w:pPr>
      <w:r>
        <w:rPr>
          <w:spacing w:val="0"/>
          <w:w w:val="75"/>
        </w:rPr>
        <w:br w:type="column"/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75"/>
          <w:sz w:val="18"/>
          <w:szCs w:val="18"/>
        </w:rPr>
        <w:t>800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tabs>
          <w:tab w:pos="1693" w:val="right" w:leader="none"/>
        </w:tabs>
        <w:spacing w:line="195" w:lineRule="exact" w:before="275"/>
        <w:ind w:left="8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i/>
          <w:spacing w:val="0"/>
          <w:w w:val="75"/>
          <w:sz w:val="23"/>
          <w:szCs w:val="23"/>
        </w:rPr>
        <w:t>r-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position w:val="2"/>
          <w:sz w:val="17"/>
          <w:szCs w:val="17"/>
        </w:rPr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position w:val="2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position w:val="2"/>
          <w:sz w:val="17"/>
          <w:szCs w:val="17"/>
        </w:rPr>
        <w:t>300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7"/>
          <w:szCs w:val="17"/>
        </w:rPr>
      </w:r>
    </w:p>
    <w:p>
      <w:pPr>
        <w:spacing w:after="0" w:line="195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9840" w:h="14300"/>
          <w:pgMar w:top="740" w:bottom="740" w:left="320" w:right="960"/>
          <w:cols w:num="3" w:equalWidth="0">
            <w:col w:w="2224" w:space="40"/>
            <w:col w:w="918" w:space="40"/>
            <w:col w:w="5338"/>
          </w:cols>
        </w:sectPr>
      </w:pPr>
    </w:p>
    <w:p>
      <w:pPr>
        <w:tabs>
          <w:tab w:pos="2286" w:val="left" w:leader="none"/>
          <w:tab w:pos="2673" w:val="left" w:leader="none"/>
        </w:tabs>
        <w:spacing w:line="139" w:lineRule="exact"/>
        <w:ind w:left="529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203.388657pt;margin-top:34.817623pt;width:240.151376pt;height:581.713457pt;mso-position-horizontal-relative:page;mso-position-vertical-relative:page;z-index:-1041" coordorigin="4068,696" coordsize="4803,11634">
            <v:shape style="position:absolute;left:5395;top:1920;width:2784;height:2227" type="#_x0000_t75">
              <v:imagedata r:id="rId16" o:title=""/>
            </v:shape>
            <v:group style="position:absolute;left:4077;top:715;width:4784;height:2" coordorigin="4077,715" coordsize="4784,2">
              <v:shape style="position:absolute;left:4077;top:715;width:4784;height:2" coordorigin="4077,715" coordsize="4784,0" path="m4077,715l8861,715e" filled="f" stroked="t" strokeweight=".954876pt" strokecolor="#000000">
                <v:path arrowok="t"/>
              </v:shape>
            </v:group>
            <v:group style="position:absolute;left:8859;top:704;width:2;height:11620" coordorigin="8859,704" coordsize="2,11620">
              <v:shape style="position:absolute;left:8859;top:704;width:2;height:11620" coordorigin="8859,704" coordsize="0,11620" path="m8859,12323l8859,704e" filled="f" stroked="t" strokeweight=".716157pt" strokecolor="#000000">
                <v:path arrowok="t"/>
              </v:shape>
            </v:group>
            <v:group style="position:absolute;left:5438;top:1608;width:2;height:1029" coordorigin="5438,1608" coordsize="2,1029">
              <v:shape style="position:absolute;left:5438;top:1608;width:2;height:1029" coordorigin="5438,1608" coordsize="0,1029" path="m5438,2637l5438,1608e" filled="f" stroked="t" strokeweight=".716157pt" strokecolor="#000000">
                <v:path arrowok="t"/>
              </v:shape>
            </v:group>
            <v:group style="position:absolute;left:6106;top:1441;width:1953;height:2" coordorigin="6106,1441" coordsize="1953,2">
              <v:shape style="position:absolute;left:6106;top:1441;width:1953;height:2" coordorigin="6106,1441" coordsize="1953,0" path="m6106,1441l8059,1441e" filled="f" stroked="t" strokeweight=".954876pt" strokecolor="#000000">
                <v:path arrowok="t"/>
              </v:shape>
            </v:group>
            <v:group style="position:absolute;left:6336;top:1771;width:635;height:2" coordorigin="6336,1771" coordsize="635,2">
              <v:shape style="position:absolute;left:6336;top:1771;width:635;height:2" coordorigin="6336,1771" coordsize="635,0" path="m6336,1771l6971,1771e" filled="f" stroked="t" strokeweight="1.432314pt" strokecolor="#000000">
                <v:path arrowok="t"/>
              </v:shape>
            </v:group>
            <v:group style="position:absolute;left:8073;top:1589;width:2;height:1421" coordorigin="8073,1589" coordsize="2,1421">
              <v:shape style="position:absolute;left:8073;top:1589;width:2;height:1421" coordorigin="8073,1589" coordsize="0,1421" path="m8073,3010l8073,1589e" filled="f" stroked="t" strokeweight=".954876pt" strokecolor="#000000">
                <v:path arrowok="t"/>
              </v:shape>
            </v:group>
            <v:group style="position:absolute;left:6336;top:1771;width:2;height:177" coordorigin="6336,1771" coordsize="2,177">
              <v:shape style="position:absolute;left:6336;top:1771;width:2;height:177" coordorigin="6336,1771" coordsize="0,177" path="m6336,1948l6336,1771e" filled="f" stroked="t" strokeweight=".238719pt" strokecolor="#000000">
                <v:path arrowok="t"/>
              </v:shape>
            </v:group>
            <v:group style="position:absolute;left:6913;top:1756;width:115;height:191" coordorigin="6913,1756" coordsize="115,191">
              <v:shape style="position:absolute;left:6913;top:1756;width:115;height:191" coordorigin="6913,1756" coordsize="115,191" path="m6913,1756l7028,1756,7028,1948,6913,1948,6913,1756xe" filled="t" fillcolor="#000000" stroked="f">
                <v:path arrowok="t"/>
                <v:fill type="solid"/>
              </v:shape>
            </v:group>
            <v:group style="position:absolute;left:6355;top:2015;width:2;height:1278" coordorigin="6355,2015" coordsize="2,1278">
              <v:shape style="position:absolute;left:6355;top:2015;width:2;height:1278" coordorigin="6355,2015" coordsize="0,1278" path="m6355,3293l6355,2015e" filled="f" stroked="t" strokeweight=".954876pt" strokecolor="#000000">
                <v:path arrowok="t"/>
              </v:shape>
            </v:group>
            <v:group style="position:absolute;left:6894;top:1934;width:153;height:153" coordorigin="6894,1934" coordsize="153,153">
              <v:shape style="position:absolute;left:6894;top:1934;width:153;height:153" coordorigin="6894,1934" coordsize="153,153" path="m6894,1934l7047,1934,7047,2086,6894,2086,6894,1934xe" filled="t" fillcolor="#000000" stroked="f">
                <v:path arrowok="t"/>
                <v:fill type="solid"/>
              </v:shape>
            </v:group>
            <v:group style="position:absolute;left:6904;top:2025;width:162;height:95" coordorigin="6904,2025" coordsize="162,95">
              <v:shape style="position:absolute;left:6904;top:2025;width:162;height:95" coordorigin="6904,2025" coordsize="162,95" path="m6904,2025l7066,2025,7066,2120,6904,2120,6904,2025xe" filled="t" fillcolor="#000000" stroked="f">
                <v:path arrowok="t"/>
                <v:fill type="solid"/>
              </v:shape>
            </v:group>
            <v:group style="position:absolute;left:7214;top:2072;width:845;height:2" coordorigin="7214,2072" coordsize="845,2">
              <v:shape style="position:absolute;left:7214;top:2072;width:845;height:2" coordorigin="7214,2072" coordsize="845,0" path="m7214,2072l8059,2072e" filled="f" stroked="t" strokeweight="1.909753pt" strokecolor="#000000">
                <v:path arrowok="t"/>
              </v:shape>
            </v:group>
            <v:group style="position:absolute;left:7854;top:1948;width:2;height:144" coordorigin="7854,1948" coordsize="2,144">
              <v:shape style="position:absolute;left:7854;top:1948;width:2;height:144" coordorigin="7854,1948" coordsize="0,144" path="m7854,2091l7854,1948e" filled="f" stroked="t" strokeweight="2.864629pt" strokecolor="#000000">
                <v:path arrowok="t"/>
              </v:shape>
            </v:group>
            <v:group style="position:absolute;left:5419;top:2194;width:716;height:2" coordorigin="5419,2194" coordsize="716,2">
              <v:shape style="position:absolute;left:5419;top:2194;width:716;height:2" coordorigin="5419,2194" coordsize="716,0" path="m5419,2194l6135,2194e" filled="f" stroked="t" strokeweight=".716157pt" strokecolor="#000000">
                <v:path arrowok="t"/>
              </v:shape>
            </v:group>
            <v:group style="position:absolute;left:7214;top:2044;width:2;height:163" coordorigin="7214,2044" coordsize="2,163">
              <v:shape style="position:absolute;left:7214;top:2044;width:2;height:163" coordorigin="7214,2044" coordsize="0,163" path="m7214,2206l7214,2044e" filled="f" stroked="t" strokeweight=".954876pt" strokecolor="#000000">
                <v:path arrowok="t"/>
              </v:shape>
            </v:group>
            <v:group style="position:absolute;left:7856;top:2151;width:72;height:2" coordorigin="7856,2151" coordsize="72,2">
              <v:shape style="position:absolute;left:7856;top:2151;width:72;height:2" coordorigin="7856,2151" coordsize="72,0" path="m7856,2151l7928,2151e" filled="f" stroked="t" strokeweight="3.580786pt" strokecolor="#000000">
                <v:path arrowok="t"/>
              </v:shape>
            </v:group>
            <v:group style="position:absolute;left:5581;top:2402;width:582;height:2" coordorigin="5581,2402" coordsize="582,2">
              <v:shape style="position:absolute;left:5581;top:2402;width:582;height:2" coordorigin="5581,2402" coordsize="582,0" path="m5581,2402l6164,2402e" filled="f" stroked="t" strokeweight="1.193595pt" strokecolor="#000000">
                <v:path arrowok="t"/>
              </v:shape>
            </v:group>
            <v:group style="position:absolute;left:6106;top:2206;width:2;height:201" coordorigin="6106,2206" coordsize="2,201">
              <v:shape style="position:absolute;left:6106;top:2206;width:2;height:201" coordorigin="6106,2206" coordsize="0,201" path="m6106,2407l6106,2206e" filled="f" stroked="t" strokeweight="2.864629pt" strokecolor="#000000">
                <v:path arrowok="t"/>
              </v:shape>
            </v:group>
            <v:group style="position:absolute;left:7233;top:2178;width:2;height:1910" coordorigin="7233,2178" coordsize="2,1910">
              <v:shape style="position:absolute;left:7233;top:2178;width:2;height:1910" coordorigin="7233,2178" coordsize="0,1910" path="m7233,4087l7233,2178e" filled="f" stroked="t" strokeweight="1.193595pt" strokecolor="#000000">
                <v:path arrowok="t"/>
              </v:shape>
            </v:group>
            <v:group style="position:absolute;left:5445;top:2364;width:2;height:455" coordorigin="5445,2364" coordsize="2,455">
              <v:shape style="position:absolute;left:5445;top:2364;width:2;height:455" coordorigin="5445,2364" coordsize="0,455" path="m5445,2819l5445,2364e" filled="f" stroked="t" strokeweight=".716157pt" strokecolor="#000000">
                <v:path arrowok="t"/>
              </v:shape>
            </v:group>
            <v:group style="position:absolute;left:6128;top:2388;width:2;height:1704" coordorigin="6128,2388" coordsize="2,1704">
              <v:shape style="position:absolute;left:6128;top:2388;width:2;height:1704" coordorigin="6128,2388" coordsize="0,1704" path="m6128,4092l6128,2388e" filled="f" stroked="t" strokeweight="6.206696pt" strokecolor="#000000">
                <v:path arrowok="t"/>
              </v:shape>
            </v:group>
            <v:group style="position:absolute;left:6990;top:2044;width:2;height:2048" coordorigin="6990,2044" coordsize="2,2048">
              <v:shape style="position:absolute;left:6990;top:2044;width:2;height:2048" coordorigin="6990,2044" coordsize="0,2048" path="m6990,4092l6990,2044e" filled="f" stroked="t" strokeweight="7.400291pt" strokecolor="#000000">
                <v:path arrowok="t"/>
              </v:shape>
            </v:group>
            <v:group style="position:absolute;left:7878;top:2178;width:2;height:1642" coordorigin="7878,2178" coordsize="2,1642">
              <v:shape style="position:absolute;left:7878;top:2178;width:2;height:1642" coordorigin="7878,2178" coordsize="0,1642" path="m7878,3819l7878,2178e" filled="f" stroked="t" strokeweight="6.206696pt" strokecolor="#000000">
                <v:path arrowok="t"/>
              </v:shape>
            </v:group>
            <v:group style="position:absolute;left:5405;top:2790;width:2;height:1268" coordorigin="5405,2790" coordsize="2,1268">
              <v:shape style="position:absolute;left:5405;top:2790;width:2;height:1268" coordorigin="5405,2790" coordsize="0,1268" path="m5405,4058l5405,2790e" filled="f" stroked="t" strokeweight="1.432314pt" strokecolor="#000000">
                <v:path arrowok="t"/>
              </v:shape>
            </v:group>
            <v:group style="position:absolute;left:6913;top:3264;width:334;height:2" coordorigin="6913,3264" coordsize="334,2">
              <v:shape style="position:absolute;left:6913;top:3264;width:334;height:2" coordorigin="6913,3264" coordsize="334,0" path="m6913,3264l7248,3264e" filled="f" stroked="t" strokeweight="1.909753pt" strokecolor="#000000">
                <v:path arrowok="t"/>
              </v:shape>
            </v:group>
            <v:group style="position:absolute;left:8081;top:2254;width:2;height:1723" coordorigin="8081,2254" coordsize="2,1723">
              <v:shape style="position:absolute;left:8081;top:2254;width:2;height:1723" coordorigin="8081,2254" coordsize="0,1723" path="m8081,3977l8081,2254e" filled="f" stroked="t" strokeweight=".954876pt" strokecolor="#000000">
                <v:path arrowok="t"/>
              </v:shape>
            </v:group>
            <v:group style="position:absolute;left:6362;top:2402;width:2;height:1694" coordorigin="6362,2402" coordsize="2,1694">
              <v:shape style="position:absolute;left:6362;top:2402;width:2;height:1694" coordorigin="6362,2402" coordsize="0,1694" path="m6362,4097l6362,2402e" filled="f" stroked="t" strokeweight=".954876pt" strokecolor="#000000">
                <v:path arrowok="t"/>
              </v:shape>
            </v:group>
            <v:group style="position:absolute;left:5362;top:4073;width:2573;height:2" coordorigin="5362,4073" coordsize="2573,2">
              <v:shape style="position:absolute;left:5362;top:4073;width:2573;height:2" coordorigin="5362,4073" coordsize="2573,0" path="m5362,4073l7935,4073e" filled="f" stroked="t" strokeweight="1.671033pt" strokecolor="#000000">
                <v:path arrowok="t"/>
              </v:shape>
            </v:group>
            <v:group style="position:absolute;left:7885;top:3762;width:2;height:321" coordorigin="7885,3762" coordsize="2,321">
              <v:shape style="position:absolute;left:7885;top:3762;width:2;height:321" coordorigin="7885,3762" coordsize="0,321" path="m7885,4082l7885,3762e" filled="f" stroked="t" strokeweight="4.535662pt" strokecolor="#000000">
                <v:path arrowok="t"/>
              </v:shape>
            </v:group>
            <v:group style="position:absolute;left:7734;top:4056;width:277;height:2" coordorigin="7734,4056" coordsize="277,2">
              <v:shape style="position:absolute;left:7734;top:4056;width:277;height:2" coordorigin="7734,4056" coordsize="277,0" path="m7734,4056l8011,4056e" filled="f" stroked="t" strokeweight="2.148472pt" strokecolor="#000000">
                <v:path arrowok="t"/>
              </v:shape>
              <v:shape style="position:absolute;left:5318;top:6950;width:2765;height:2362" type="#_x0000_t75">
                <v:imagedata r:id="rId17" o:title=""/>
              </v:shape>
            </v:group>
            <v:group style="position:absolute;left:5295;top:7088;width:2;height:2316" coordorigin="5295,7088" coordsize="2,2316">
              <v:shape style="position:absolute;left:5295;top:7088;width:2;height:2316" coordorigin="5295,7088" coordsize="0,2316" path="m5295,9404l5295,7088e" filled="f" stroked="t" strokeweight="1.432314pt" strokecolor="#000000">
                <v:path arrowok="t"/>
              </v:shape>
            </v:group>
            <v:group style="position:absolute;left:6450;top:7253;width:559;height:2" coordorigin="6450,7253" coordsize="559,2">
              <v:shape style="position:absolute;left:6450;top:7253;width:559;height:2" coordorigin="6450,7253" coordsize="559,0" path="m6450,7253l7009,7253e" filled="f" stroked="t" strokeweight=".954876pt" strokecolor="#000000">
                <v:path arrowok="t"/>
              </v:shape>
            </v:group>
            <v:group style="position:absolute;left:5586;top:7394;width:592;height:2" coordorigin="5586,7394" coordsize="592,2">
              <v:shape style="position:absolute;left:5586;top:7394;width:592;height:2" coordorigin="5586,7394" coordsize="592,0" path="m5586,7394l6178,7394e" filled="f" stroked="t" strokeweight="1.432314pt" strokecolor="#000000">
                <v:path arrowok="t"/>
              </v:shape>
            </v:group>
            <v:group style="position:absolute;left:6111;top:7416;width:277;height:2" coordorigin="6111,7416" coordsize="277,2">
              <v:shape style="position:absolute;left:6111;top:7416;width:277;height:2" coordorigin="6111,7416" coordsize="277,0" path="m6111,7416l6388,7416e" filled="f" stroked="t" strokeweight="1.432314pt" strokecolor="#000000">
                <v:path arrowok="t"/>
              </v:shape>
            </v:group>
            <v:group style="position:absolute;left:6321;top:7227;width:2;height:196" coordorigin="6321,7227" coordsize="2,196">
              <v:shape style="position:absolute;left:6321;top:7227;width:2;height:196" coordorigin="6321,7227" coordsize="0,196" path="m6321,7423l6321,7227e" filled="f" stroked="t" strokeweight=".954876pt" strokecolor="#000000">
                <v:path arrowok="t"/>
              </v:shape>
            </v:group>
            <v:group style="position:absolute;left:7162;top:7399;width:807;height:2" coordorigin="7162,7399" coordsize="807,2">
              <v:shape style="position:absolute;left:7162;top:7399;width:807;height:2" coordorigin="7162,7399" coordsize="807,0" path="m7162,7399l7968,7399e" filled="f" stroked="t" strokeweight=".238719pt" strokecolor="#000000">
                <v:path arrowok="t"/>
              </v:shape>
            </v:group>
            <v:group style="position:absolute;left:7988;top:7059;width:2;height:2087" coordorigin="7988,7059" coordsize="2,2087">
              <v:shape style="position:absolute;left:7988;top:7059;width:2;height:2087" coordorigin="7988,7059" coordsize="0,2087" path="m7988,9146l7988,7059e" filled="f" stroked="t" strokeweight=".716157pt" strokecolor="#000000">
                <v:path arrowok="t"/>
              </v:shape>
            </v:group>
            <v:group style="position:absolute;left:6059;top:7380;width:2;height:268" coordorigin="6059,7380" coordsize="2,268">
              <v:shape style="position:absolute;left:6059;top:7380;width:2;height:268" coordorigin="6059,7380" coordsize="0,268" path="m6059,7648l6059,7380e" filled="f" stroked="t" strokeweight="5.25182pt" strokecolor="#000000">
                <v:path arrowok="t"/>
              </v:shape>
            </v:group>
            <v:group style="position:absolute;left:6343;top:7370;width:2;height:842" coordorigin="6343,7370" coordsize="2,842">
              <v:shape style="position:absolute;left:6343;top:7370;width:2;height:842" coordorigin="6343,7370" coordsize="0,842" path="m6343,8212l6343,7370e" filled="f" stroked="t" strokeweight="1.193595pt" strokecolor="#000000">
                <v:path arrowok="t"/>
              </v:shape>
            </v:group>
            <v:group style="position:absolute;left:7162;top:7720;width:807;height:2" coordorigin="7162,7720" coordsize="807,2">
              <v:shape style="position:absolute;left:7162;top:7720;width:807;height:2" coordorigin="7162,7720" coordsize="807,0" path="m7162,7720l7968,7720e" filled="f" stroked="t" strokeweight=".238719pt" strokecolor="#000000">
                <v:path arrowok="t"/>
              </v:shape>
            </v:group>
            <v:group style="position:absolute;left:6099;top:7509;width:2;height:794" coordorigin="6099,7509" coordsize="2,794">
              <v:shape style="position:absolute;left:6099;top:7509;width:2;height:794" coordorigin="6099,7509" coordsize="0,794" path="m6099,8303l6099,7509e" filled="f" stroked="t" strokeweight="7.161572pt" strokecolor="#000000">
                <v:path arrowok="t"/>
              </v:shape>
            </v:group>
            <v:group style="position:absolute;left:6345;top:8102;width:2;height:201" coordorigin="6345,8102" coordsize="2,201">
              <v:shape style="position:absolute;left:6345;top:8102;width:2;height:201" coordorigin="6345,8102" coordsize="0,201" path="m6345,8303l6345,8102e" filled="f" stroked="t" strokeweight=".954876pt" strokecolor="#000000">
                <v:path arrowok="t"/>
              </v:shape>
            </v:group>
            <v:group style="position:absolute;left:5863;top:8399;width:2;height:239" coordorigin="5863,8399" coordsize="2,239">
              <v:shape style="position:absolute;left:5863;top:8399;width:2;height:239" coordorigin="5863,8399" coordsize="0,239" path="m5863,8638l5863,8399e" filled="f" stroked="t" strokeweight=".238719pt" strokecolor="#000000">
                <v:path arrowok="t"/>
              </v:shape>
            </v:group>
            <v:group style="position:absolute;left:7181;top:7954;width:2;height:914" coordorigin="7181,7954" coordsize="2,914">
              <v:shape style="position:absolute;left:7181;top:7954;width:2;height:914" coordorigin="7181,7954" coordsize="0,914" path="m7181,8868l7181,7954e" filled="f" stroked="t" strokeweight="1.432314pt" strokecolor="#000000">
                <v:path arrowok="t"/>
              </v:shape>
            </v:group>
            <v:group style="position:absolute;left:5863;top:8638;width:2;height:201" coordorigin="5863,8638" coordsize="2,201">
              <v:shape style="position:absolute;left:5863;top:8638;width:2;height:201" coordorigin="5863,8638" coordsize="0,201" path="m5863,8839l5863,8638e" filled="f" stroked="t" strokeweight=".954876pt" strokecolor="#000000">
                <v:path arrowok="t"/>
              </v:shape>
            </v:group>
            <v:group style="position:absolute;left:5894;top:8815;width:2;height:172" coordorigin="5894,8815" coordsize="2,172">
              <v:shape style="position:absolute;left:5894;top:8815;width:2;height:172" coordorigin="5894,8815" coordsize="0,172" path="m5894,8988l5894,8815e" filled="f" stroked="t" strokeweight=".477438pt" strokecolor="#000000">
                <v:path arrowok="t"/>
              </v:shape>
            </v:group>
            <v:group style="position:absolute;left:5863;top:8926;width:2;height:359" coordorigin="5863,8926" coordsize="2,359">
              <v:shape style="position:absolute;left:5863;top:8926;width:2;height:359" coordorigin="5863,8926" coordsize="0,359" path="m5863,9284l5863,8926e" filled="f" stroked="t" strokeweight=".954876pt" strokecolor="#000000">
                <v:path arrowok="t"/>
              </v:shape>
            </v:group>
            <v:group style="position:absolute;left:5285;top:9117;width:587;height:2" coordorigin="5285,9117" coordsize="587,2">
              <v:shape style="position:absolute;left:5285;top:9117;width:587;height:2" coordorigin="5285,9117" coordsize="587,0" path="m5285,9117l5872,9117e" filled="f" stroked="t" strokeweight=".954876pt" strokecolor="#000000">
                <v:path arrowok="t"/>
              </v:shape>
            </v:group>
            <v:group style="position:absolute;left:5958;top:9112;width:391;height:2" coordorigin="5958,9112" coordsize="391,2">
              <v:shape style="position:absolute;left:5958;top:9112;width:391;height:2" coordorigin="5958,9112" coordsize="391,0" path="m5958,9112l6350,9112e" filled="f" stroked="t" strokeweight="3.1033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.649202pt;margin-top:34.578331pt;width:175.935977pt;height:548.930647pt;mso-position-horizontal-relative:page;mso-position-vertical-relative:page;z-index:-1040" coordorigin="413,692" coordsize="3519,10979">
            <v:group style="position:absolute;left:420;top:713;width:3504;height:2" coordorigin="420,713" coordsize="3504,2">
              <v:shape style="position:absolute;left:420;top:713;width:3504;height:2" coordorigin="420,713" coordsize="3504,0" path="m420,713l3925,713e" filled="f" stroked="t" strokeweight=".716157pt" strokecolor="#000000">
                <v:path arrowok="t"/>
              </v:shape>
            </v:group>
            <v:group style="position:absolute;left:434;top:699;width:2;height:10964" coordorigin="434,699" coordsize="2,10964">
              <v:shape style="position:absolute;left:434;top:699;width:2;height:10964" coordorigin="434,699" coordsize="0,10964" path="m434,11663l434,699e" filled="f" stroked="t" strokeweight=".716157pt" strokecolor="#000000">
                <v:path arrowok="t"/>
              </v:shape>
            </v:group>
            <v:group style="position:absolute;left:1275;top:7054;width:2483;height:2" coordorigin="1275,7054" coordsize="2483,2">
              <v:shape style="position:absolute;left:1275;top:7054;width:2483;height:2" coordorigin="1275,7054" coordsize="2483,0" path="m1275,7054l3757,7054e" filled="f" stroked="t" strokeweight="1.432314pt" strokecolor="#000000">
                <v:path arrowok="t"/>
              </v:shape>
            </v:group>
            <v:group style="position:absolute;left:1184;top:1441;width:2;height:952" coordorigin="1184,1441" coordsize="2,952">
              <v:shape style="position:absolute;left:1184;top:1441;width:2;height:952" coordorigin="1184,1441" coordsize="0,952" path="m1184,2393l1184,1441e" filled="f" stroked="t" strokeweight=".954876pt" strokecolor="#000000">
                <v:path arrowok="t"/>
              </v:shape>
            </v:group>
            <v:group style="position:absolute;left:1174;top:1441;width:2669;height:2" coordorigin="1174,1441" coordsize="2669,2">
              <v:shape style="position:absolute;left:1174;top:1441;width:2669;height:2" coordorigin="1174,1441" coordsize="2669,0" path="m1174,1441l3843,1441e" filled="f" stroked="t" strokeweight=".238719pt" strokecolor="#000000">
                <v:path arrowok="t"/>
              </v:shape>
            </v:group>
            <v:group style="position:absolute;left:1174;top:1771;width:745;height:2" coordorigin="1174,1771" coordsize="745,2">
              <v:shape style="position:absolute;left:1174;top:1771;width:745;height:2" coordorigin="1174,1771" coordsize="745,0" path="m1174,1771l1919,1771e" filled="f" stroked="t" strokeweight=".954876pt" strokecolor="#000000">
                <v:path arrowok="t"/>
              </v:shape>
            </v:group>
            <v:group style="position:absolute;left:3853;top:1618;width:2;height:1493" coordorigin="3853,1618" coordsize="2,1493">
              <v:shape style="position:absolute;left:3853;top:1618;width:2;height:1493" coordorigin="3853,1618" coordsize="0,1493" path="m3853,3111l3853,1618e" filled="f" stroked="t" strokeweight=".716157pt" strokecolor="#000000">
                <v:path arrowok="t"/>
              </v:shape>
            </v:group>
            <v:group style="position:absolute;left:2110;top:1912;width:711;height:2" coordorigin="2110,1912" coordsize="711,2">
              <v:shape style="position:absolute;left:2110;top:1912;width:711;height:2" coordorigin="2110,1912" coordsize="711,0" path="m2110,1912l2822,1912e" filled="f" stroked="t" strokeweight=".477438pt" strokecolor="#000000">
                <v:path arrowok="t"/>
              </v:shape>
            </v:group>
            <v:group style="position:absolute;left:2779;top:1771;width:2;height:191" coordorigin="2779,1771" coordsize="2,191">
              <v:shape style="position:absolute;left:2779;top:1771;width:2;height:191" coordorigin="2779,1771" coordsize="0,191" path="m2779,1962l2779,1771e" filled="f" stroked="t" strokeweight="1.909753pt" strokecolor="#000000">
                <v:path arrowok="t"/>
              </v:shape>
            </v:group>
            <v:group style="position:absolute;left:3013;top:2072;width:630;height:2" coordorigin="3013,2072" coordsize="630,2">
              <v:shape style="position:absolute;left:3013;top:2072;width:630;height:2" coordorigin="3013,2072" coordsize="630,0" path="m3013,2072l3643,2072e" filled="f" stroked="t" strokeweight=".954876pt" strokecolor="#000000">
                <v:path arrowok="t"/>
              </v:shape>
            </v:group>
            <v:group style="position:absolute;left:2139;top:1948;width:2;height:124" coordorigin="2139,1948" coordsize="2,124">
              <v:shape style="position:absolute;left:2139;top:1948;width:2;height:124" coordorigin="2139,1948" coordsize="0,124" path="m2139,2072l2139,1948e" filled="f" stroked="t" strokeweight=".954876pt" strokecolor="#000000">
                <v:path arrowok="t"/>
              </v:shape>
            </v:group>
            <v:group style="position:absolute;left:2819;top:1905;width:2;height:139" coordorigin="2819,1905" coordsize="2,139">
              <v:shape style="position:absolute;left:2819;top:1905;width:2;height:139" coordorigin="2819,1905" coordsize="0,139" path="m2819,2044l2819,1905e" filled="f" stroked="t" strokeweight="1.909753pt" strokecolor="#000000">
                <v:path arrowok="t"/>
              </v:shape>
            </v:group>
            <v:group style="position:absolute;left:2160;top:2106;width:2;height:2029" coordorigin="2160,2106" coordsize="2,2029">
              <v:shape style="position:absolute;left:2160;top:2106;width:2;height:2029" coordorigin="2160,2106" coordsize="0,2029" path="m2160,4135l2160,2106e" filled="f" stroked="t" strokeweight=".954876pt" strokecolor="#000000">
                <v:path arrowok="t"/>
              </v:shape>
            </v:group>
            <v:group style="position:absolute;left:2798;top:2044;width:2;height:1981" coordorigin="2798,2044" coordsize="2,1981">
              <v:shape style="position:absolute;left:2798;top:2044;width:2;height:1981" coordorigin="2798,2044" coordsize="0,1981" path="m2798,4025l2798,2044e" filled="f" stroked="t" strokeweight="5.967977pt" strokecolor="#000000">
                <v:path arrowok="t"/>
              </v:shape>
            </v:group>
            <v:group style="position:absolute;left:3127;top:2199;width:592;height:2" coordorigin="3127,2199" coordsize="592,2">
              <v:shape style="position:absolute;left:3127;top:2199;width:592;height:2" coordorigin="3127,2199" coordsize="592,0" path="m3127,2199l3719,2199e" filled="f" stroked="t" strokeweight="1.193595pt" strokecolor="#000000">
                <v:path arrowok="t"/>
              </v:shape>
            </v:group>
            <v:group style="position:absolute;left:3595;top:2063;width:95;height:158" coordorigin="3595,2063" coordsize="95,158">
              <v:shape style="position:absolute;left:3595;top:2063;width:95;height:158" coordorigin="3595,2063" coordsize="95,158" path="m3595,2063l3691,2063,3691,2221,3595,2221,3595,2063xe" filled="t" fillcolor="#000000" stroked="f">
                <v:path arrowok="t"/>
                <v:fill type="solid"/>
              </v:shape>
            </v:group>
            <v:group style="position:absolute;left:3855;top:2044;width:2;height:191" coordorigin="3855,2044" coordsize="2,191">
              <v:shape style="position:absolute;left:3855;top:2044;width:2;height:191" coordorigin="3855,2044" coordsize="0,191" path="m3855,2235l3855,2044e" filled="f" stroked="t" strokeweight=".716157pt" strokecolor="#000000">
                <v:path arrowok="t"/>
              </v:shape>
            </v:group>
            <v:group style="position:absolute;left:3664;top:2187;width:2;height:1914" coordorigin="3664,2187" coordsize="2,1914">
              <v:shape style="position:absolute;left:3664;top:2187;width:2;height:1914" coordorigin="3664,2187" coordsize="0,1914" path="m3664,4101l3664,2187e" filled="f" stroked="t" strokeweight="6.445415pt" strokecolor="#000000">
                <v:path arrowok="t"/>
              </v:shape>
            </v:group>
            <v:group style="position:absolute;left:1146;top:2364;width:2;height:316" coordorigin="1146,2364" coordsize="2,316">
              <v:shape style="position:absolute;left:1146;top:2364;width:2;height:316" coordorigin="1146,2364" coordsize="0,316" path="m1146,2680l1146,2364e" filled="f" stroked="t" strokeweight=".238719pt" strokecolor="#000000">
                <v:path arrowok="t"/>
              </v:shape>
            </v:group>
            <v:group style="position:absolute;left:3037;top:2297;width:2;height:1546" coordorigin="3037,2297" coordsize="2,1546">
              <v:shape style="position:absolute;left:3037;top:2297;width:2;height:1546" coordorigin="3037,2297" coordsize="0,1546" path="m3037,3843l3037,2297e" filled="f" stroked="t" strokeweight=".954876pt" strokecolor="#000000">
                <v:path arrowok="t"/>
              </v:shape>
            </v:group>
            <v:group style="position:absolute;left:1148;top:2938;width:2;height:34" coordorigin="1148,2938" coordsize="2,34">
              <v:shape style="position:absolute;left:1148;top:2938;width:2;height:34" coordorigin="1148,2938" coordsize="0,34" path="m1148,2972l1148,2938e" filled="f" stroked="t" strokeweight=".238719pt" strokecolor="#000000">
                <v:path arrowok="t"/>
              </v:shape>
            </v:group>
            <v:group style="position:absolute;left:1365;top:2936;width:243;height:2" coordorigin="1365,2936" coordsize="243,2">
              <v:shape style="position:absolute;left:1365;top:2936;width:243;height:2" coordorigin="1365,2936" coordsize="243,0" path="m1365,2936l1609,2936e" filled="f" stroked="t" strokeweight=".238719pt" strokecolor="#000000">
                <v:path arrowok="t"/>
              </v:shape>
            </v:group>
            <v:group style="position:absolute;left:1929;top:2912;width:57;height:2" coordorigin="1929,2912" coordsize="57,2">
              <v:shape style="position:absolute;left:1929;top:2912;width:57;height:2" coordorigin="1929,2912" coordsize="57,0" path="m1929,2912l1986,2912e" filled="f" stroked="t" strokeweight="2.864629pt" strokecolor="#000000">
                <v:path arrowok="t"/>
              </v:shape>
            </v:group>
            <v:group style="position:absolute;left:2005;top:2991;width:162;height:2" coordorigin="2005,2991" coordsize="162,2">
              <v:shape style="position:absolute;left:2005;top:2991;width:162;height:2" coordorigin="2005,2991" coordsize="162,0" path="m2005,2991l2168,2991e" filled="f" stroked="t" strokeweight="1.671033pt" strokecolor="#000000">
                <v:path arrowok="t"/>
              </v:shape>
            </v:group>
            <v:group style="position:absolute;left:1938;top:2915;width:2;height:1115" coordorigin="1938,2915" coordsize="2,1115">
              <v:shape style="position:absolute;left:1938;top:2915;width:2;height:1115" coordorigin="1938,2915" coordsize="0,1115" path="m1938,4030l1938,2915e" filled="f" stroked="t" strokeweight="6.684134pt" strokecolor="#000000">
                <v:path arrowok="t"/>
              </v:shape>
            </v:group>
            <v:group style="position:absolute;left:3862;top:2536;width:2;height:1283" coordorigin="3862,2536" coordsize="2,1283">
              <v:shape style="position:absolute;left:3862;top:2536;width:2;height:1283" coordorigin="3862,2536" coordsize="0,1283" path="m3862,3819l3862,2536e" filled="f" stroked="t" strokeweight=".716157pt" strokecolor="#000000">
                <v:path arrowok="t"/>
              </v:shape>
            </v:group>
            <v:group style="position:absolute;left:1174;top:4058;width:812;height:2" coordorigin="1174,4058" coordsize="812,2">
              <v:shape style="position:absolute;left:1174;top:4058;width:812;height:2" coordorigin="1174,4058" coordsize="812,0" path="m1174,4058l1986,4058e" filled="f" stroked="t" strokeweight=".238719pt" strokecolor="#000000">
                <v:path arrowok="t"/>
              </v:shape>
            </v:group>
            <v:group style="position:absolute;left:1872;top:4051;width:301;height:2" coordorigin="1872,4051" coordsize="301,2">
              <v:shape style="position:absolute;left:1872;top:4051;width:301;height:2" coordorigin="1872,4051" coordsize="301,0" path="m1872,4051l2172,4051e" filled="f" stroked="t" strokeweight=".954876pt" strokecolor="#000000">
                <v:path arrowok="t"/>
              </v:shape>
            </v:group>
            <v:group style="position:absolute;left:2139;top:4058;width:878;height:2" coordorigin="2139,4058" coordsize="878,2">
              <v:shape style="position:absolute;left:2139;top:4058;width:878;height:2" coordorigin="2139,4058" coordsize="878,0" path="m2139,4058l3017,4058e" filled="f" stroked="t" strokeweight=".954876pt" strokecolor="#000000">
                <v:path arrowok="t"/>
              </v:shape>
            </v:group>
            <v:group style="position:absolute;left:3039;top:3762;width:2;height:373" coordorigin="3039,3762" coordsize="2,373">
              <v:shape style="position:absolute;left:3039;top:3762;width:2;height:373" coordorigin="3039,3762" coordsize="0,373" path="m3039,4135l3039,3762e" filled="f" stroked="t" strokeweight=".954876pt" strokecolor="#000000">
                <v:path arrowok="t"/>
              </v:shape>
            </v:group>
            <v:group style="position:absolute;left:3399;top:4099;width:325;height:2" coordorigin="3399,4099" coordsize="325,2">
              <v:shape style="position:absolute;left:3399;top:4099;width:325;height:2" coordorigin="3399,4099" coordsize="325,0" path="m3399,4099l3724,4099e" filled="f" stroked="t" strokeweight=".238719pt" strokecolor="#000000">
                <v:path arrowok="t"/>
              </v:shape>
            </v:group>
            <v:group style="position:absolute;left:1151;top:2986;width:2;height:1177" coordorigin="1151,2986" coordsize="2,1177">
              <v:shape style="position:absolute;left:1151;top:2986;width:2;height:1177" coordorigin="1151,2986" coordsize="0,1177" path="m1151,4164l1151,2986e" filled="f" stroked="t" strokeweight=".716157pt" strokecolor="#000000">
                <v:path arrowok="t"/>
              </v:shape>
            </v:group>
            <v:group style="position:absolute;left:1919;top:4030;width:2;height:101" coordorigin="1919,4030" coordsize="2,101">
              <v:shape style="position:absolute;left:1919;top:4030;width:2;height:101" coordorigin="1919,4030" coordsize="0,101" path="m1919,4130l1919,4030e" filled="f" stroked="t" strokeweight="3.580786pt" strokecolor="#000000">
                <v:path arrowok="t"/>
              </v:shape>
            </v:group>
            <v:group style="position:absolute;left:2781;top:4015;width:2;height:110" coordorigin="2781,4015" coordsize="2,110">
              <v:shape style="position:absolute;left:2781;top:4015;width:2;height:110" coordorigin="2781,4015" coordsize="0,110" path="m2781,4125l2781,4015e" filled="f" stroked="t" strokeweight="3.103348pt" strokecolor="#000000">
                <v:path arrowok="t"/>
              </v:shape>
            </v:group>
            <v:group style="position:absolute;left:3037;top:7404;width:439;height:2" coordorigin="3037,7404" coordsize="439,2">
              <v:shape style="position:absolute;left:3037;top:7404;width:439;height:2" coordorigin="3037,7404" coordsize="439,0" path="m3037,7404l3476,7404e" filled="f" stroked="t" strokeweight="1.432314pt" strokecolor="#000000">
                <v:path arrowok="t"/>
              </v:shape>
            </v:group>
            <v:group style="position:absolute;left:3748;top:7059;width:2;height:2087" coordorigin="3748,7059" coordsize="2,2087">
              <v:shape style="position:absolute;left:3748;top:7059;width:2;height:2087" coordorigin="3748,7059" coordsize="0,2087" path="m3748,9146l3748,7059e" filled="f" stroked="t" strokeweight=".954876pt" strokecolor="#000000">
                <v:path arrowok="t"/>
              </v:shape>
            </v:group>
            <v:group style="position:absolute;left:3614;top:7408;width:143;height:2" coordorigin="3614,7408" coordsize="143,2">
              <v:shape style="position:absolute;left:3614;top:7408;width:143;height:2" coordorigin="3614,7408" coordsize="143,0" path="m3614,7408l3757,7408e" filled="f" stroked="t" strokeweight="1.432314pt" strokecolor="#000000">
                <v:path arrowok="t"/>
              </v:shape>
            </v:group>
            <v:group style="position:absolute;left:2955;top:7471;width:2;height:1843" coordorigin="2955,7471" coordsize="2,1843">
              <v:shape style="position:absolute;left:2955;top:7471;width:2;height:1843" coordorigin="2955,7471" coordsize="0,1843" path="m2955,9313l2955,7471e" filled="f" stroked="t" strokeweight="1.193595pt" strokecolor="#000000">
                <v:path arrowok="t"/>
              </v:shape>
            </v:group>
            <v:group style="position:absolute;left:3545;top:7385;width:2;height:1919" coordorigin="3545,7385" coordsize="2,1919">
              <v:shape style="position:absolute;left:3545;top:7385;width:2;height:1919" coordorigin="3545,7385" coordsize="0,1919" path="m3545,9304l3545,7385e" filled="f" stroked="t" strokeweight="6.922853pt" strokecolor="#000000">
                <v:path arrowok="t"/>
              </v:shape>
            </v:group>
            <v:group style="position:absolute;left:1189;top:7140;width:2;height:2173" coordorigin="1189,7140" coordsize="2,2173">
              <v:shape style="position:absolute;left:1189;top:7140;width:2;height:2173" coordorigin="1189,7140" coordsize="0,2173" path="m1189,9313l1189,7140e" filled="f" stroked="t" strokeweight=".716157pt" strokecolor="#000000">
                <v:path arrowok="t"/>
              </v:shape>
            </v:group>
            <v:group style="position:absolute;left:2820;top:7717;width:2;height:33" coordorigin="2820,7717" coordsize="2,33">
              <v:shape style="position:absolute;left:2820;top:7717;width:2;height:33" coordorigin="2820,7717" coordsize="0,33" path="m2820,7751l2820,7717e" filled="f" stroked="t" strokeweight="1.671033pt" strokecolor="#000000">
                <v:path arrowok="t"/>
              </v:shape>
            </v:group>
            <v:group style="position:absolute;left:2244;top:7734;width:437;height:2" coordorigin="2244,7734" coordsize="437,2">
              <v:shape style="position:absolute;left:2244;top:7734;width:437;height:2" coordorigin="2244,7734" coordsize="437,0" path="m2244,7734l2681,7734e" filled="f" stroked="t" strokeweight="1.671033pt" strokecolor="#000000">
                <v:path arrowok="t"/>
              </v:shape>
            </v:group>
            <v:group style="position:absolute;left:3500;top:7509;width:134;height:239" coordorigin="3500,7509" coordsize="134,239">
              <v:shape style="position:absolute;left:3500;top:7509;width:134;height:239" coordorigin="3500,7509" coordsize="134,239" path="m3500,7509l3633,7509,3633,7748,3500,7748,3500,7509xe" filled="t" fillcolor="#000000" stroked="f">
                <v:path arrowok="t"/>
                <v:fill type="solid"/>
              </v:shape>
            </v:group>
            <v:group style="position:absolute;left:1428;top:8107;width:516;height:2" coordorigin="1428,8107" coordsize="516,2">
              <v:shape style="position:absolute;left:1428;top:8107;width:516;height:2" coordorigin="1428,8107" coordsize="516,0" path="m1428,8107l1943,8107e" filled="f" stroked="t" strokeweight="1.193595pt" strokecolor="#000000">
                <v:path arrowok="t"/>
              </v:shape>
            </v:group>
            <v:group style="position:absolute;left:1294;top:8244;width:707;height:2" coordorigin="1294,8244" coordsize="707,2">
              <v:shape style="position:absolute;left:1294;top:8244;width:707;height:2" coordorigin="1294,8244" coordsize="707,0" path="m1294,8244l2000,8244e" filled="f" stroked="t" strokeweight=".716157pt" strokecolor="#000000">
                <v:path arrowok="t"/>
              </v:shape>
            </v:group>
            <v:group style="position:absolute;left:1857;top:8122;width:115;height:168" coordorigin="1857,8122" coordsize="115,168">
              <v:shape style="position:absolute;left:1857;top:8122;width:115;height:168" coordorigin="1857,8122" coordsize="115,168" path="m1857,8122l1972,8122,1972,8289,1857,8289,1857,8122xe" filled="t" fillcolor="#000000" stroked="f">
                <v:path arrowok="t"/>
                <v:fill type="solid"/>
              </v:shape>
            </v:group>
            <v:group style="position:absolute;left:3566;top:8102;width:2;height:325" coordorigin="3566,8102" coordsize="2,325">
              <v:shape style="position:absolute;left:3566;top:8102;width:2;height:325" coordorigin="3566,8102" coordsize="0,325" path="m3566,8428l3566,8102e" filled="f" stroked="t" strokeweight="6.684134pt" strokecolor="#000000">
                <v:path arrowok="t"/>
              </v:shape>
            </v:group>
            <v:group style="position:absolute;left:2139;top:7854;width:2;height:1450" coordorigin="2139,7854" coordsize="2,1450">
              <v:shape style="position:absolute;left:2139;top:7854;width:2;height:1450" coordorigin="2139,7854" coordsize="0,1450" path="m2139,9304l2139,7854e" filled="f" stroked="t" strokeweight=".954876pt" strokecolor="#000000">
                <v:path arrowok="t"/>
              </v:shape>
            </v:group>
            <v:group style="position:absolute;left:2750;top:7715;width:2;height:1589" coordorigin="2750,7715" coordsize="2,1589">
              <v:shape style="position:absolute;left:2750;top:7715;width:2;height:1589" coordorigin="2750,7715" coordsize="0,1589" path="m2750,9304l2750,7715e" filled="f" stroked="t" strokeweight="6.922853pt" strokecolor="#000000">
                <v:path arrowok="t"/>
              </v:shape>
            </v:group>
            <v:group style="position:absolute;left:1938;top:8232;width:2;height:1067" coordorigin="1938,8232" coordsize="2,1067">
              <v:shape style="position:absolute;left:1938;top:8232;width:2;height:1067" coordorigin="1938,8232" coordsize="0,1067" path="m1938,9299l1938,8232e" filled="f" stroked="t" strokeweight="6.922853pt" strokecolor="#000000">
                <v:path arrowok="t"/>
              </v:shape>
            </v:group>
            <v:group style="position:absolute;left:1179;top:9284;width:974;height:2" coordorigin="1179,9284" coordsize="974,2">
              <v:shape style="position:absolute;left:1179;top:9284;width:974;height:2" coordorigin="1179,9284" coordsize="974,0" path="m1179,9284l2153,9284e" filled="f" stroked="t" strokeweight="1.671033pt" strokecolor="#000000">
                <v:path arrowok="t"/>
              </v:shape>
            </v:group>
            <v:group style="position:absolute;left:2077;top:9275;width:1576;height:2" coordorigin="2077,9275" coordsize="1576,2">
              <v:shape style="position:absolute;left:2077;top:9275;width:1576;height:2" coordorigin="2077,9275" coordsize="1576,0" path="m2077,9275l3652,9275e" filled="f" stroked="t" strokeweight="2.148472pt" strokecolor="#000000">
                <v:path arrowok="t"/>
              </v:shape>
            </v:group>
            <v:group style="position:absolute;left:3719;top:9117;width:2;height:182" coordorigin="3719,9117" coordsize="2,182">
              <v:shape style="position:absolute;left:3719;top:9117;width:2;height:182" coordorigin="3719,9117" coordsize="0,182" path="m3719,9299l3719,9117e" filled="f" stroked="t" strokeweight=".238719pt" strokecolor="#000000">
                <v:path arrowok="t"/>
              </v:shape>
            </v:group>
            <v:group style="position:absolute;left:2702;top:1793;width:1107;height:2" coordorigin="2702,1793" coordsize="1107,2">
              <v:shape style="position:absolute;left:2702;top:1793;width:1107;height:2" coordorigin="2702,1793" coordsize="1107,0" path="m2702,1793l3810,1793e" filled="f" stroked="t" strokeweight=".3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4"/>
          <w:sz w:val="12"/>
          <w:szCs w:val="12"/>
        </w:rPr>
        <w:t>,•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4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spacing w:val="0"/>
          <w:w w:val="120"/>
          <w:position w:val="1"/>
          <w:sz w:val="12"/>
          <w:szCs w:val="12"/>
        </w:rPr>
        <w:t>':··</w:t>
      </w:r>
      <w:r>
        <w:rPr>
          <w:rFonts w:ascii="Arial" w:hAnsi="Arial" w:cs="Arial" w:eastAsia="Arial"/>
          <w:b w:val="0"/>
          <w:bCs w:val="0"/>
          <w:spacing w:val="28"/>
          <w:w w:val="120"/>
          <w:position w:val="1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position w:val="1"/>
          <w:sz w:val="9"/>
          <w:szCs w:val="9"/>
        </w:rPr>
        <w:t>,,</w:t>
      </w:r>
      <w:r>
        <w:rPr>
          <w:rFonts w:ascii="Arial" w:hAnsi="Arial" w:cs="Arial" w:eastAsia="Arial"/>
          <w:b w:val="0"/>
          <w:bCs w:val="0"/>
          <w:spacing w:val="0"/>
          <w:w w:val="125"/>
          <w:position w:val="1"/>
          <w:sz w:val="9"/>
          <w:szCs w:val="9"/>
        </w:rPr>
        <w:t>  </w:t>
      </w:r>
      <w:r>
        <w:rPr>
          <w:rFonts w:ascii="Arial" w:hAnsi="Arial" w:cs="Arial" w:eastAsia="Arial"/>
          <w:b w:val="0"/>
          <w:bCs w:val="0"/>
          <w:spacing w:val="14"/>
          <w:w w:val="125"/>
          <w:position w:val="1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position w:val="1"/>
          <w:sz w:val="10"/>
          <w:szCs w:val="10"/>
        </w:rPr>
        <w:t>,',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tabs>
          <w:tab w:pos="3002" w:val="left" w:leader="none"/>
        </w:tabs>
        <w:spacing w:line="197" w:lineRule="exact"/>
        <w:ind w:left="229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position w:val="11"/>
          <w:sz w:val="11"/>
          <w:szCs w:val="11"/>
        </w:rPr>
        <w:t>·,'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11"/>
          <w:sz w:val="11"/>
          <w:szCs w:val="11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20"/>
          <w:szCs w:val="20"/>
        </w:rPr>
        <w:t>.·•: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2482" w:val="left" w:leader="none"/>
          <w:tab w:pos="4874" w:val="left" w:leader="none"/>
        </w:tabs>
        <w:spacing w:line="269" w:lineRule="exact"/>
        <w:ind w:left="69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70"/>
          <w:position w:val="1"/>
          <w:sz w:val="27"/>
          <w:szCs w:val="27"/>
        </w:rPr>
        <w:t>""'</w:t>
      </w:r>
      <w:r>
        <w:rPr>
          <w:rFonts w:ascii="Arial" w:hAnsi="Arial" w:cs="Arial" w:eastAsia="Arial"/>
          <w:b w:val="0"/>
          <w:bCs w:val="0"/>
          <w:spacing w:val="0"/>
          <w:w w:val="70"/>
          <w:position w:val="1"/>
          <w:sz w:val="27"/>
          <w:szCs w:val="2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6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1981" w:val="left" w:leader="none"/>
          <w:tab w:pos="2745" w:val="left" w:leader="none"/>
          <w:tab w:pos="5308" w:val="left" w:leader="none"/>
          <w:tab w:pos="6115" w:val="left" w:leader="none"/>
          <w:tab w:pos="6994" w:val="left" w:leader="none"/>
        </w:tabs>
        <w:spacing w:line="322" w:lineRule="exact"/>
        <w:ind w:left="111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-8"/>
          <w:sz w:val="19"/>
          <w:szCs w:val="19"/>
        </w:rPr>
        <w:t>TEM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8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9"/>
          <w:sz w:val="22"/>
          <w:szCs w:val="22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9"/>
          <w:sz w:val="22"/>
          <w:szCs w:val="22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95"/>
          <w:position w:val="-9"/>
          <w:sz w:val="26"/>
          <w:szCs w:val="26"/>
        </w:rPr>
        <w:t>MAC</w:t>
      </w:r>
      <w:r>
        <w:rPr>
          <w:rFonts w:ascii="Courier New" w:hAnsi="Courier New" w:cs="Courier New" w:eastAsia="Courier New"/>
          <w:b w:val="0"/>
          <w:bCs w:val="0"/>
          <w:spacing w:val="32"/>
          <w:w w:val="95"/>
          <w:position w:val="-9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95"/>
          <w:position w:val="1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5"/>
          <w:szCs w:val="15"/>
        </w:rPr>
        <w:t>raltti!Mimt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5"/>
          <w:szCs w:val="15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95"/>
          <w:position w:val="-2"/>
          <w:sz w:val="26"/>
          <w:szCs w:val="26"/>
        </w:rPr>
        <w:t>TEM</w:t>
      </w:r>
      <w:r>
        <w:rPr>
          <w:rFonts w:ascii="Courier New" w:hAnsi="Courier New" w:cs="Courier New" w:eastAsia="Courier New"/>
          <w:b w:val="0"/>
          <w:bCs w:val="0"/>
          <w:spacing w:val="0"/>
          <w:w w:val="95"/>
          <w:position w:val="-2"/>
          <w:sz w:val="26"/>
          <w:szCs w:val="2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3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position w:val="-3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3"/>
          <w:sz w:val="22"/>
          <w:szCs w:val="22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3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MAC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   </w:t>
      </w:r>
      <w:r>
        <w:rPr>
          <w:rFonts w:ascii="Arial" w:hAnsi="Arial" w:cs="Arial" w:eastAsia="Arial"/>
          <w:b w:val="0"/>
          <w:bCs w:val="0"/>
          <w:spacing w:val="6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7"/>
          <w:szCs w:val="17"/>
        </w:rPr>
        <w:t>Tralttmtntl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800" w:val="left" w:leader="none"/>
        </w:tabs>
        <w:spacing w:line="138" w:lineRule="auto"/>
        <w:ind w:left="969" w:right="113" w:hanging="62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fltaure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3: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7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3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21"/>
          <w:szCs w:val="21"/>
        </w:rPr>
        <w:t>dt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3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blomam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tale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5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position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5"/>
          <w:sz w:val="21"/>
          <w:szCs w:val="21"/>
        </w:rPr>
        <w:t>4: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5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position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5"/>
          <w:sz w:val="21"/>
          <w:szCs w:val="21"/>
        </w:rPr>
        <w:t>ki/ba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position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5"/>
          <w:sz w:val="21"/>
          <w:szCs w:val="21"/>
        </w:rPr>
        <w:t>dela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position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5"/>
          <w:sz w:val="21"/>
          <w:szCs w:val="21"/>
        </w:rPr>
        <w:t>blomane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position w:val="-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7"/>
          <w:sz w:val="21"/>
          <w:szCs w:val="21"/>
        </w:rPr>
        <w:t>dt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35"/>
          <w:position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7"/>
          <w:sz w:val="21"/>
          <w:szCs w:val="21"/>
        </w:rPr>
        <w:t>rb: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position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7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position w:val="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7"/>
          <w:sz w:val="22"/>
          <w:szCs w:val="22"/>
        </w:rPr>
        <w:t>LtJalo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position w:val="7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7"/>
          <w:sz w:val="19"/>
          <w:szCs w:val="19"/>
        </w:rPr>
        <w:t>P-e.t41t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7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7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0"/>
          <w:sz w:val="21"/>
          <w:szCs w:val="21"/>
        </w:rPr>
        <w:t>thbt</w:t>
      </w:r>
      <w:r>
        <w:rPr>
          <w:rFonts w:ascii="Times New Roman" w:hAnsi="Times New Roman" w:cs="Times New Roman" w:eastAsia="Times New Roman"/>
          <w:b w:val="0"/>
          <w:bCs w:val="0"/>
          <w:spacing w:val="-47"/>
          <w:w w:val="13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1"/>
          <w:szCs w:val="21"/>
        </w:rPr>
        <w:t>dt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rlz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Booro-Borotou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1"/>
          <w:szCs w:val="21"/>
        </w:rPr>
        <w:t>(P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9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75"/>
          <w:position w:val="0"/>
          <w:sz w:val="21"/>
          <w:szCs w:val="21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2" w:lineRule="exact"/>
        <w:ind w:left="19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8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N.B:·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l'our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ure,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blomaJJae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rnatlêre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vég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lale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1"/>
          <w:szCs w:val="21"/>
        </w:rPr>
        <w:t>produite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kg/ha}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1"/>
          <w:szCs w:val="21"/>
        </w:rPr>
        <w:t>n'est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slg,nificativemcnt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96" w:lineRule="exact"/>
        <w:ind w:left="80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d!(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férente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suivis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mêmes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lettres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(PP[)S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protéa6c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Fisher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8"/>
          <w:w w:val="8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1"/>
          <w:szCs w:val="21"/>
        </w:rPr>
        <w:t>ANOVA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05" w:lineRule="exact"/>
        <w:ind w:left="80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null</w:t>
      </w:r>
      <w:r>
        <w:rPr>
          <w:rFonts w:ascii="Arial" w:hAnsi="Arial" w:cs="Arial" w:eastAsia="Arial"/>
          <w:b w:val="0"/>
          <w:bCs w:val="0"/>
          <w:spacing w:val="-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%)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38" w:lineRule="exact"/>
        <w:ind w:left="64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TEM: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llflJfraltomenl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témoin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4" w:lineRule="exact"/>
        <w:ind w:left="79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2"/>
          <w:szCs w:val="22"/>
        </w:rPr>
        <w:t>CIJBI: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2"/>
          <w:szCs w:val="22"/>
        </w:rPr>
        <w:t>11ol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2"/>
          <w:szCs w:val="22"/>
        </w:rPr>
        <w:t>df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2"/>
          <w:szCs w:val="22"/>
        </w:rPr>
        <w:t>tcrmltltres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5"/>
          <w:sz w:val="22"/>
          <w:szCs w:val="22"/>
        </w:rPr>
        <w:t>doCublterm11s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5"/>
          <w:sz w:val="22"/>
          <w:szCs w:val="22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355" w:val="left" w:leader="none"/>
        </w:tabs>
        <w:spacing w:line="194" w:lineRule="exact"/>
        <w:ind w:left="7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TRI: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•ol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ùJrmitléreH/e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18"/>
          <w:szCs w:val="18"/>
        </w:rPr>
        <w:t>1'rlnHrvltermv.r</w:t>
      </w:r>
      <w:r>
        <w:rPr>
          <w:rFonts w:ascii="Arial" w:hAnsi="Arial" w:cs="Arial" w:eastAsia="Arial"/>
          <w:b w:val="0"/>
          <w:bCs w:val="0"/>
          <w:i/>
          <w:spacing w:val="19"/>
          <w:w w:val="8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0"/>
          <w:szCs w:val="20"/>
        </w:rPr>
        <w:t>11p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10" w:lineRule="exact"/>
        <w:ind w:left="80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MAC: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lcrrnitl6res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2"/>
          <w:szCs w:val="22"/>
        </w:rPr>
        <w:t>Mac:rmerme.,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8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15"/>
          <w:szCs w:val="15"/>
        </w:rPr>
        <w:t>hefllc:tJSII,f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5"/>
          <w:szCs w:val="15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8.62009pt;margin-top:-16.076006pt;width:423.96511pt;height:.1pt;mso-position-horizontal-relative:page;mso-position-vertical-relative:paragraph;z-index:-1039" coordorigin="372,-322" coordsize="8479,2">
            <v:shape style="position:absolute;left:372;top:-322;width:8479;height:2" coordorigin="372,-322" coordsize="8479,0" path="m372,-322l8852,-322e" filled="f" stroked="t" strokeweight="1.43231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Vol.l4,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8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Janvler·Juln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ZOOO,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19"/>
          <w:szCs w:val="19"/>
        </w:rPr>
        <w:t>Scle11Ce</w:t>
      </w:r>
      <w:r>
        <w:rPr>
          <w:rFonts w:ascii="Arial" w:hAnsi="Arial" w:cs="Arial" w:eastAsia="Arial"/>
          <w:b w:val="0"/>
          <w:bCs w:val="0"/>
          <w:i/>
          <w:spacing w:val="19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i/>
          <w:spacing w:val="13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3"/>
          <w:szCs w:val="23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8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2"/>
          <w:szCs w:val="22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2"/>
          <w:szCs w:val="22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2"/>
          <w:szCs w:val="22"/>
        </w:rPr>
        <w:t>aaronomle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840" w:h="14300"/>
          <w:pgMar w:top="740" w:bottom="740" w:left="320" w:right="9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footerReference w:type="default" r:id="rId18"/>
          <w:pgSz w:w="9780" w:h="14260"/>
          <w:pgMar w:footer="0" w:header="0" w:top="860" w:bottom="280" w:left="920" w:right="280"/>
        </w:sectPr>
      </w:pPr>
    </w:p>
    <w:p>
      <w:pPr>
        <w:spacing w:before="87"/>
        <w:ind w:left="216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176.953293pt;margin-top:5.345959pt;width:42.484262pt;height:45.5pt;mso-position-horizontal-relative:page;mso-position-vertical-relative:paragraph;z-index:-1028" type="#_x0000_t202" filled="f" stroked="f">
            <v:textbox inset="0,0,0,0">
              <w:txbxContent>
                <w:p>
                  <w:pPr>
                    <w:spacing w:line="9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1"/>
                      <w:szCs w:val="9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60"/>
                      <w:sz w:val="91"/>
                      <w:szCs w:val="91"/>
                    </w:rPr>
                    <w:t>--=l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91"/>
                      <w:szCs w:val="9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i/>
          <w:spacing w:val="0"/>
          <w:w w:val="65"/>
          <w:sz w:val="10"/>
          <w:szCs w:val="10"/>
        </w:rPr>
        <w:t>.:::;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0"/>
          <w:szCs w:val="10"/>
        </w:rPr>
      </w:r>
    </w:p>
    <w:p>
      <w:pPr>
        <w:tabs>
          <w:tab w:pos="2119" w:val="left" w:leader="none"/>
          <w:tab w:pos="4183" w:val="left" w:leader="none"/>
        </w:tabs>
        <w:spacing w:line="177" w:lineRule="atLeast" w:before="92"/>
        <w:ind w:left="2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49.470821pt;margin-top:-36.593628pt;width:423.35598pt;height:.1pt;mso-position-horizontal-relative:page;mso-position-vertical-relative:paragraph;z-index:-1035" coordorigin="989,-732" coordsize="8467,2">
            <v:shape style="position:absolute;left:989;top:-732;width:8467;height:2" coordorigin="989,-732" coordsize="8467,0" path="m989,-732l9457,-732e" filled="f" stroked="t" strokeweight=".475681pt" strokecolor="#000000">
              <v:path arrowok="t"/>
            </v:shape>
            <w10:wrap type="none"/>
          </v:group>
        </w:pict>
      </w:r>
      <w:r>
        <w:rPr/>
        <w:pict>
          <v:shape style="position:absolute;margin-left:255.202805pt;margin-top:15.029612pt;width:4.7816pt;height:4pt;mso-position-horizontal-relative:page;mso-position-vertical-relative:paragraph;z-index:-1023" type="#_x0000_t202" filled="f" stroked="f">
            <v:textbox inset="0,0,0,0">
              <w:txbxContent>
                <w:p>
                  <w:pPr>
                    <w:spacing w:line="8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8"/>
                      <w:szCs w:val="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215"/>
                      <w:sz w:val="8"/>
                      <w:szCs w:val="8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6"/>
          <w:szCs w:val="16"/>
        </w:rPr>
        <w:t>::'!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position w:val="-9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-9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60"/>
          <w:position w:val="-1"/>
          <w:sz w:val="18"/>
          <w:szCs w:val="18"/>
        </w:rPr>
        <w:t>Ci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tabs>
          <w:tab w:pos="1258" w:val="left" w:leader="none"/>
        </w:tabs>
        <w:spacing w:line="46" w:lineRule="atLeast"/>
        <w:ind w:left="212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205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2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205"/>
          <w:sz w:val="26"/>
          <w:szCs w:val="26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</w:r>
    </w:p>
    <w:p>
      <w:pPr>
        <w:spacing w:after="0" w:line="46" w:lineRule="atLeast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9780" w:h="14260"/>
          <w:pgMar w:top="740" w:bottom="740" w:left="920" w:right="280"/>
          <w:cols w:num="2" w:equalWidth="0">
            <w:col w:w="4285" w:space="234"/>
            <w:col w:w="4061"/>
          </w:cols>
        </w:sectPr>
      </w:pPr>
    </w:p>
    <w:p>
      <w:pPr>
        <w:spacing w:line="247" w:lineRule="atLeast"/>
        <w:ind w:left="21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3"/>
          <w:szCs w:val="13"/>
        </w:rPr>
        <w:t>Q,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1777" w:val="left" w:leader="none"/>
        </w:tabs>
        <w:spacing w:line="167" w:lineRule="exact"/>
        <w:ind w:left="235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5"/>
          <w:sz w:val="21"/>
          <w:szCs w:val="21"/>
        </w:rPr>
        <w:t>"'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65"/>
          <w:position w:val="5"/>
          <w:sz w:val="21"/>
          <w:szCs w:val="21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65"/>
          <w:position w:val="1"/>
          <w:sz w:val="16"/>
          <w:szCs w:val="16"/>
        </w:rPr>
        <w:t>2000</w:t>
      </w:r>
      <w:r>
        <w:rPr>
          <w:rFonts w:ascii="Courier New" w:hAnsi="Courier New" w:cs="Courier New" w:eastAsia="Courier New"/>
          <w:b w:val="0"/>
          <w:bCs w:val="0"/>
          <w:spacing w:val="0"/>
          <w:w w:val="65"/>
          <w:position w:val="1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50"/>
          <w:position w:val="0"/>
          <w:sz w:val="32"/>
          <w:szCs w:val="32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50"/>
          <w:position w:val="0"/>
          <w:sz w:val="32"/>
          <w:szCs w:val="32"/>
        </w:rPr>
        <w:t>-"''""'m""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32"/>
          <w:szCs w:val="32"/>
        </w:rPr>
      </w:r>
    </w:p>
    <w:p>
      <w:pPr>
        <w:spacing w:line="248" w:lineRule="atLeast"/>
        <w:ind w:left="22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spacing w:val="0"/>
          <w:w w:val="6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21"/>
          <w:szCs w:val="21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48" w:lineRule="exact" w:before="38"/>
        <w:ind w:left="0" w:right="8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45"/>
          <w:sz w:val="13"/>
          <w:szCs w:val="13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tabs>
          <w:tab w:pos="759" w:val="left" w:leader="none"/>
          <w:tab w:pos="1191" w:val="left" w:leader="none"/>
        </w:tabs>
        <w:spacing w:line="116" w:lineRule="exact"/>
        <w:ind w:left="216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95"/>
          <w:position w:val="12"/>
          <w:sz w:val="8"/>
          <w:szCs w:val="8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95"/>
          <w:position w:val="12"/>
          <w:sz w:val="8"/>
          <w:szCs w:val="8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65"/>
          <w:position w:val="-23"/>
          <w:sz w:val="55"/>
          <w:szCs w:val="55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65"/>
          <w:position w:val="-23"/>
          <w:sz w:val="55"/>
          <w:szCs w:val="55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5"/>
          <w:position w:val="0"/>
          <w:sz w:val="30"/>
          <w:szCs w:val="30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30"/>
          <w:szCs w:val="30"/>
        </w:rPr>
      </w:r>
    </w:p>
    <w:p>
      <w:pPr>
        <w:spacing w:line="193" w:lineRule="atLeast"/>
        <w:ind w:left="0" w:right="981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2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00"/>
          <w:sz w:val="18"/>
          <w:szCs w:val="18"/>
        </w:rPr>
        <w:t>-----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2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00"/>
          <w:sz w:val="18"/>
          <w:szCs w:val="18"/>
        </w:rPr>
        <w:t>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17"/>
        <w:ind w:left="0" w:right="902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9780" w:h="14260"/>
          <w:pgMar w:top="740" w:bottom="740" w:left="920" w:right="280"/>
          <w:cols w:num="3" w:equalWidth="0">
            <w:col w:w="2404" w:space="1563"/>
            <w:col w:w="1277" w:space="983"/>
            <w:col w:w="2353"/>
          </w:cols>
        </w:sectPr>
      </w:pPr>
    </w:p>
    <w:p>
      <w:pPr>
        <w:tabs>
          <w:tab w:pos="6062" w:val="left" w:leader="none"/>
        </w:tabs>
        <w:spacing w:line="92" w:lineRule="exact"/>
        <w:ind w:left="475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4"/>
          <w:szCs w:val="4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15"/>
          <w:sz w:val="4"/>
          <w:szCs w:val="4"/>
        </w:rPr>
        <w:tab/>
      </w:r>
      <w:r>
        <w:rPr>
          <w:rFonts w:ascii="Arial" w:hAnsi="Arial" w:cs="Arial" w:eastAsia="Arial"/>
          <w:b w:val="0"/>
          <w:bCs w:val="0"/>
          <w:spacing w:val="0"/>
          <w:w w:val="115"/>
          <w:position w:val="-11"/>
          <w:sz w:val="20"/>
          <w:szCs w:val="20"/>
        </w:rPr>
        <w:t>"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92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9780" w:h="14260"/>
          <w:pgMar w:top="740" w:bottom="740" w:left="920" w:right="280"/>
        </w:sectPr>
      </w:pPr>
    </w:p>
    <w:p>
      <w:pPr>
        <w:tabs>
          <w:tab w:pos="4207" w:val="left" w:leader="none"/>
        </w:tabs>
        <w:spacing w:line="190" w:lineRule="exact"/>
        <w:ind w:left="23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57.557388pt;margin-top:-1.349298pt;width:3.95136pt;height:10.5pt;mso-position-horizontal-relative:page;mso-position-vertical-relative:paragraph;z-index:-1027" type="#_x0000_t202" filled="f" stroked="f">
            <v:textbox inset="0,0,0,0">
              <w:txbxContent>
                <w:p>
                  <w:pPr>
                    <w:spacing w:line="21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60"/>
                      <w:sz w:val="21"/>
                      <w:szCs w:val="21"/>
                    </w:rPr>
                    <w:t>"'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70"/>
          <w:position w:val="0"/>
          <w:sz w:val="14"/>
          <w:szCs w:val="1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70"/>
          <w:position w:val="0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spacing w:val="0"/>
          <w:w w:val="70"/>
          <w:position w:val="-2"/>
          <w:sz w:val="24"/>
          <w:szCs w:val="24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70"/>
          <w:position w:val="-2"/>
          <w:sz w:val="24"/>
          <w:szCs w:val="24"/>
        </w:rPr>
        <w:t>  </w:t>
      </w:r>
      <w:r>
        <w:rPr>
          <w:rFonts w:ascii="Arial" w:hAnsi="Arial" w:cs="Arial" w:eastAsia="Arial"/>
          <w:b w:val="0"/>
          <w:bCs w:val="0"/>
          <w:spacing w:val="6"/>
          <w:w w:val="70"/>
          <w:position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0"/>
          <w:sz w:val="17"/>
          <w:szCs w:val="17"/>
        </w:rPr>
        <w:t>:?:&lt;J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4183" w:val="left" w:leader="none"/>
        </w:tabs>
        <w:spacing w:line="59" w:lineRule="exact"/>
        <w:ind w:left="231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9"/>
          <w:sz w:val="11"/>
          <w:szCs w:val="1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9"/>
          <w:sz w:val="11"/>
          <w:szCs w:val="11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27"/>
          <w:szCs w:val="27"/>
        </w:rPr>
        <w:t>"'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7"/>
          <w:szCs w:val="27"/>
        </w:rPr>
      </w:r>
    </w:p>
    <w:p>
      <w:pPr>
        <w:tabs>
          <w:tab w:pos="718" w:val="left" w:leader="none"/>
          <w:tab w:pos="1046" w:val="left" w:leader="none"/>
        </w:tabs>
        <w:spacing w:before="36"/>
        <w:ind w:left="20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1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85"/>
          <w:sz w:val="12"/>
          <w:szCs w:val="12"/>
        </w:rPr>
        <w:t>/.,,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8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200"/>
          <w:position w:val="-1"/>
          <w:sz w:val="7"/>
          <w:szCs w:val="7"/>
        </w:rPr>
        <w:t>'"</w:t>
      </w:r>
      <w:r>
        <w:rPr>
          <w:rFonts w:ascii="Arial" w:hAnsi="Arial" w:cs="Arial" w:eastAsia="Arial"/>
          <w:b w:val="0"/>
          <w:bCs w:val="0"/>
          <w:i w:val="0"/>
          <w:spacing w:val="0"/>
          <w:w w:val="200"/>
          <w:position w:val="-1"/>
          <w:sz w:val="7"/>
          <w:szCs w:val="7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85"/>
          <w:position w:val="-1"/>
          <w:sz w:val="17"/>
          <w:szCs w:val="17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9780" w:h="14260"/>
          <w:pgMar w:top="740" w:bottom="740" w:left="920" w:right="280"/>
          <w:cols w:num="2" w:equalWidth="0">
            <w:col w:w="4649" w:space="40"/>
            <w:col w:w="3891"/>
          </w:cols>
        </w:sectPr>
      </w:pPr>
    </w:p>
    <w:p>
      <w:pPr>
        <w:ind w:left="20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70"/>
          <w:sz w:val="16"/>
          <w:szCs w:val="16"/>
        </w:rPr>
        <w:t>i:ii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70" w:lineRule="exact" w:before="7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ind w:left="33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1500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tabs>
          <w:tab w:pos="913" w:val="left" w:leader="none"/>
        </w:tabs>
        <w:spacing w:line="306" w:lineRule="exact"/>
        <w:ind w:left="0" w:right="0" w:firstLine="0"/>
        <w:jc w:val="righ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spacing w:val="0"/>
          <w:w w:val="11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50"/>
          <w:w w:val="110"/>
          <w:position w:val="1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11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11"/>
          <w:sz w:val="7"/>
          <w:szCs w:val="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position w:val="11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35"/>
          <w:position w:val="1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-7"/>
          <w:w w:val="135"/>
          <w:position w:val="11"/>
          <w:sz w:val="10"/>
          <w:szCs w:val="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1"/>
          <w:sz w:val="20"/>
          <w:szCs w:val="20"/>
        </w:rPr>
        <w:t>f'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position w:val="0"/>
          <w:sz w:val="30"/>
          <w:szCs w:val="30"/>
        </w:rPr>
        <w:t>-1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30"/>
          <w:szCs w:val="30"/>
        </w:rPr>
      </w:r>
    </w:p>
    <w:p>
      <w:pPr>
        <w:spacing w:line="98" w:lineRule="exact" w:before="13"/>
        <w:ind w:left="0" w:right="10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81.817123pt;margin-top:2.455488pt;width:42.45448pt;height:68.6999pt;mso-position-horizontal-relative:page;mso-position-vertical-relative:paragraph;z-index:-102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53" w:hRule="exact"/>
                    </w:trPr>
                    <w:tc>
                      <w:tcPr>
                        <w:tcW w:w="18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/>
                          <w:ind w:left="18" w:right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7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10" w:right="0"/>
                          <w:jc w:val="center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75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5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558" w:hRule="exact"/>
                    </w:trPr>
                    <w:tc>
                      <w:tcPr>
                        <w:tcW w:w="186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ind w:right="9"/>
                          <w:jc w:val="center"/>
                          <w:rPr>
                            <w:rFonts w:ascii="Times New Roman" w:hAnsi="Times New Roman" w:cs="Times New Roman" w:eastAsia="Times New Roman"/>
                            <w:sz w:val="7"/>
                            <w:szCs w:val="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75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159" w:lineRule="exact"/>
                          <w:ind w:right="10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6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000000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84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 w:before="46"/>
                          <w:ind w:left="214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3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41" w:lineRule="exact"/>
                          <w:ind w:left="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4"/>
                            <w:w w:val="80"/>
                            <w:position w:val="-17"/>
                            <w:sz w:val="29"/>
                            <w:szCs w:val="2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position w:val="0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pStyle w:val="TableParagraph"/>
                          <w:spacing w:line="96" w:lineRule="exact"/>
                          <w:ind w:left="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0"/>
                            <w:sz w:val="27"/>
                            <w:szCs w:val="27"/>
                          </w:rPr>
                          <w:t>Y.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64"/>
                            <w:w w:val="50"/>
                            <w:sz w:val="27"/>
                            <w:szCs w:val="27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0"/>
                            <w:position w:val="10"/>
                            <w:sz w:val="19"/>
                            <w:szCs w:val="19"/>
                          </w:rPr>
                          <w:t>!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0"/>
                            <w:position w:val="10"/>
                            <w:sz w:val="19"/>
                            <w:szCs w:val="19"/>
                          </w:rPr>
                          <w:t> 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50"/>
                            <w:position w:val="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50"/>
                            <w:position w:val="0"/>
                            <w:sz w:val="27"/>
                            <w:szCs w:val="27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50"/>
                            <w:position w:val="0"/>
                            <w:sz w:val="27"/>
                            <w:szCs w:val="27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50"/>
                            <w:position w:val="0"/>
                            <w:sz w:val="27"/>
                            <w:szCs w:val="27"/>
                            <w:u w:val="none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0"/>
                            <w:position w:val="0"/>
                            <w:sz w:val="27"/>
                            <w:szCs w:val="27"/>
                            <w:u w:val="none"/>
                          </w:rPr>
                          <w:t>,,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1"/>
                            <w:w w:val="50"/>
                            <w:position w:val="0"/>
                            <w:sz w:val="27"/>
                            <w:szCs w:val="27"/>
                            <w:u w:val="none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0"/>
                            <w:position w:val="0"/>
                            <w:sz w:val="27"/>
                            <w:szCs w:val="27"/>
                            <w:u w:val="none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0"/>
                            <w:w w:val="50"/>
                            <w:position w:val="0"/>
                            <w:sz w:val="27"/>
                            <w:szCs w:val="27"/>
                            <w:u w:val="none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6"/>
                            <w:w w:val="50"/>
                            <w:position w:val="0"/>
                            <w:sz w:val="27"/>
                            <w:szCs w:val="27"/>
                            <w:u w:val="none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0"/>
                            <w:position w:val="0"/>
                            <w:sz w:val="27"/>
                            <w:szCs w:val="27"/>
                            <w:u w:val="none"/>
                          </w:rPr>
                          <w:t>......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7"/>
                            <w:szCs w:val="27"/>
                            <w:u w:val="none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91.092903pt;margin-top:-6.81578pt;width:1.775pt;height:5pt;mso-position-horizontal-relative:page;mso-position-vertical-relative:paragraph;z-index:-1026" type="#_x0000_t202" filled="f" stroked="f">
            <v:textbox inset="0,0,0,0">
              <w:txbxContent>
                <w:p>
                  <w:pPr>
                    <w:spacing w:line="10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70"/>
                      <w:sz w:val="10"/>
                      <w:szCs w:val="1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126" w:lineRule="exact"/>
        <w:ind w:left="0" w:right="6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before="38"/>
        <w:ind w:left="20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--···-·---</w:t>
      </w:r>
      <w:r>
        <w:rPr>
          <w:rFonts w:ascii="Arial" w:hAnsi="Arial" w:cs="Arial" w:eastAsia="Arial"/>
          <w:b w:val="0"/>
          <w:bCs w:val="0"/>
          <w:spacing w:val="-1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·--</w:t>
      </w:r>
    </w:p>
    <w:p>
      <w:pPr>
        <w:tabs>
          <w:tab w:pos="1001" w:val="left" w:leader="none"/>
        </w:tabs>
        <w:spacing w:line="344" w:lineRule="exact"/>
        <w:ind w:left="67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spacing w:val="0"/>
          <w:w w:val="155"/>
          <w:sz w:val="12"/>
          <w:szCs w:val="12"/>
        </w:rPr>
        <w:t>li</w:t>
      </w:r>
      <w:r>
        <w:rPr>
          <w:rFonts w:ascii="Arial" w:hAnsi="Arial" w:cs="Arial" w:eastAsia="Arial"/>
          <w:b w:val="0"/>
          <w:bCs w:val="0"/>
          <w:spacing w:val="0"/>
          <w:w w:val="15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spacing w:val="0"/>
          <w:w w:val="70"/>
          <w:position w:val="-16"/>
          <w:sz w:val="32"/>
          <w:szCs w:val="32"/>
        </w:rPr>
        <w:t>"1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2"/>
          <w:szCs w:val="32"/>
        </w:rPr>
      </w:r>
    </w:p>
    <w:p>
      <w:pPr>
        <w:spacing w:line="463" w:lineRule="exact"/>
        <w:ind w:left="207" w:right="0" w:firstLine="0"/>
        <w:jc w:val="left"/>
        <w:rPr>
          <w:rFonts w:ascii="Arial" w:hAnsi="Arial" w:cs="Arial" w:eastAsia="Arial"/>
          <w:sz w:val="52"/>
          <w:szCs w:val="52"/>
        </w:rPr>
      </w:pPr>
      <w:r>
        <w:rPr>
          <w:spacing w:val="0"/>
          <w:w w:val="9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2"/>
          <w:szCs w:val="12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11"/>
          <w:sz w:val="52"/>
          <w:szCs w:val="52"/>
        </w:rPr>
        <w:t>i'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52"/>
          <w:szCs w:val="52"/>
        </w:rPr>
      </w:r>
    </w:p>
    <w:p>
      <w:pPr>
        <w:spacing w:line="132" w:lineRule="exact"/>
        <w:ind w:left="449" w:right="0" w:firstLine="0"/>
        <w:jc w:val="left"/>
        <w:rPr>
          <w:rFonts w:ascii="Arial" w:hAnsi="Arial" w:cs="Arial" w:eastAsia="Arial"/>
          <w:sz w:val="105"/>
          <w:szCs w:val="105"/>
        </w:rPr>
      </w:pPr>
      <w:r>
        <w:rPr>
          <w:rFonts w:ascii="Arial" w:hAnsi="Arial" w:cs="Arial" w:eastAsia="Arial"/>
          <w:b w:val="0"/>
          <w:bCs w:val="0"/>
          <w:spacing w:val="0"/>
          <w:w w:val="50"/>
          <w:sz w:val="105"/>
          <w:szCs w:val="105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05"/>
          <w:szCs w:val="105"/>
        </w:rPr>
      </w:r>
    </w:p>
    <w:p>
      <w:pPr>
        <w:spacing w:after="0" w:line="132" w:lineRule="exact"/>
        <w:jc w:val="left"/>
        <w:rPr>
          <w:rFonts w:ascii="Arial" w:hAnsi="Arial" w:cs="Arial" w:eastAsia="Arial"/>
          <w:sz w:val="105"/>
          <w:szCs w:val="105"/>
        </w:rPr>
        <w:sectPr>
          <w:type w:val="continuous"/>
          <w:pgSz w:w="9780" w:h="14260"/>
          <w:pgMar w:top="740" w:bottom="740" w:left="920" w:right="280"/>
          <w:cols w:num="5" w:equalWidth="0">
            <w:col w:w="315" w:space="40"/>
            <w:col w:w="323" w:space="40"/>
            <w:col w:w="1107" w:space="469"/>
            <w:col w:w="1221" w:space="749"/>
            <w:col w:w="4316"/>
          </w:cols>
        </w:sectPr>
      </w:pPr>
    </w:p>
    <w:p>
      <w:pPr>
        <w:spacing w:before="92"/>
        <w:ind w:left="0" w:right="11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2"/>
          <w:szCs w:val="12"/>
        </w:rPr>
        <w:t>100Q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4"/>
          <w:szCs w:val="14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line="133" w:lineRule="exact"/>
        <w:ind w:left="0" w:right="191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17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75"/>
          <w:sz w:val="13"/>
          <w:szCs w:val="13"/>
        </w:rPr>
        <w:t>:5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tabs>
          <w:tab w:pos="1312" w:val="right" w:leader="none"/>
        </w:tabs>
        <w:spacing w:line="232" w:lineRule="exact" w:before="180"/>
        <w:ind w:left="0" w:right="195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21"/>
          <w:szCs w:val="21"/>
        </w:rPr>
        <w:t>_J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2"/>
          <w:sz w:val="11"/>
          <w:szCs w:val="11"/>
        </w:rPr>
      </w:r>
      <w:r>
        <w:rPr>
          <w:rFonts w:ascii="Arial" w:hAnsi="Arial" w:cs="Arial" w:eastAsia="Arial"/>
          <w:b w:val="0"/>
          <w:bCs w:val="0"/>
          <w:spacing w:val="0"/>
          <w:w w:val="75"/>
          <w:position w:val="2"/>
          <w:sz w:val="11"/>
          <w:szCs w:val="11"/>
        </w:rPr>
        <w:tab/>
      </w:r>
      <w:r>
        <w:rPr>
          <w:rFonts w:ascii="Arial" w:hAnsi="Arial" w:cs="Arial" w:eastAsia="Arial"/>
          <w:b w:val="0"/>
          <w:bCs w:val="0"/>
          <w:spacing w:val="0"/>
          <w:w w:val="85"/>
          <w:position w:val="2"/>
          <w:sz w:val="11"/>
          <w:szCs w:val="11"/>
        </w:rPr>
        <w:t>100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1"/>
          <w:szCs w:val="11"/>
        </w:rPr>
      </w:r>
    </w:p>
    <w:p>
      <w:pPr>
        <w:tabs>
          <w:tab w:pos="1577" w:val="left" w:leader="none"/>
        </w:tabs>
        <w:spacing w:line="416" w:lineRule="exact"/>
        <w:ind w:left="473" w:right="0" w:firstLine="0"/>
        <w:jc w:val="left"/>
        <w:rPr>
          <w:rFonts w:ascii="Times New Roman" w:hAnsi="Times New Roman" w:cs="Times New Roman" w:eastAsia="Times New Roman"/>
          <w:sz w:val="49"/>
          <w:szCs w:val="49"/>
        </w:rPr>
      </w:pPr>
      <w:r>
        <w:rPr>
          <w:rFonts w:ascii="Arial" w:hAnsi="Arial" w:cs="Arial" w:eastAsia="Arial"/>
          <w:b w:val="0"/>
          <w:bCs w:val="0"/>
          <w:spacing w:val="0"/>
          <w:w w:val="7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70"/>
          <w:sz w:val="10"/>
          <w:szCs w:val="1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12"/>
          <w:szCs w:val="12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5"/>
          <w:position w:val="2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0"/>
          <w:sz w:val="49"/>
          <w:szCs w:val="49"/>
        </w:rPr>
        <w:t>t/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49"/>
          <w:szCs w:val="49"/>
        </w:rPr>
      </w:r>
    </w:p>
    <w:p>
      <w:pPr>
        <w:spacing w:before="208"/>
        <w:ind w:left="43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1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245"/>
        <w:ind w:left="38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1-·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9780" w:h="14260"/>
          <w:pgMar w:top="740" w:bottom="740" w:left="920" w:right="280"/>
          <w:cols w:num="3" w:equalWidth="0">
            <w:col w:w="673" w:space="2281"/>
            <w:col w:w="1897" w:space="1195"/>
            <w:col w:w="2534"/>
          </w:cols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625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5"/>
          <w:szCs w:val="1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tabs>
          <w:tab w:pos="1857" w:val="left" w:leader="none"/>
          <w:tab w:pos="2728" w:val="left" w:leader="none"/>
        </w:tabs>
        <w:spacing w:before="50"/>
        <w:ind w:left="1054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05"/>
          <w:position w:val="-6"/>
          <w:sz w:val="21"/>
          <w:szCs w:val="21"/>
        </w:rPr>
        <w:t>TEM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position w:val="-6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-7"/>
          <w:sz w:val="17"/>
          <w:szCs w:val="17"/>
        </w:rPr>
        <w:t>CO</w:t>
      </w:r>
      <w:r>
        <w:rPr>
          <w:rFonts w:ascii="Arial" w:hAnsi="Arial" w:cs="Arial" w:eastAsia="Arial"/>
          <w:b w:val="0"/>
          <w:bCs w:val="0"/>
          <w:spacing w:val="-35"/>
          <w:w w:val="105"/>
          <w:position w:val="-7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-7"/>
          <w:sz w:val="17"/>
          <w:szCs w:val="17"/>
        </w:rPr>
        <w:t>BI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-7"/>
          <w:sz w:val="17"/>
          <w:szCs w:val="17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position w:val="-8"/>
          <w:sz w:val="21"/>
          <w:szCs w:val="21"/>
        </w:rPr>
        <w:t>MAC</w:t>
      </w:r>
      <w:r>
        <w:rPr>
          <w:rFonts w:ascii="Courier New" w:hAnsi="Courier New" w:cs="Courier New" w:eastAsia="Courier New"/>
          <w:b w:val="0"/>
          <w:bCs w:val="0"/>
          <w:spacing w:val="51"/>
          <w:w w:val="105"/>
          <w:position w:val="-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3"/>
          <w:szCs w:val="13"/>
        </w:rPr>
        <w:t>Traitements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9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Figurt•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5: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kg/ha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1205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ù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Bonro-Borotou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(P"'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O,O.f4ù}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Heading5"/>
        <w:tabs>
          <w:tab w:pos="2384" w:val="left" w:leader="none"/>
        </w:tabs>
        <w:spacing w:line="316" w:lineRule="exact"/>
        <w:ind w:left="625" w:right="0"/>
        <w:jc w:val="left"/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10"/>
        </w:rPr>
        <w:t>i/</w:t>
      </w:r>
      <w:r>
        <w:rPr>
          <w:rFonts w:ascii="Arial" w:hAnsi="Arial" w:cs="Arial" w:eastAsia="Arial"/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7"/>
        </w:rPr>
        <w:t>-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1729" w:val="left" w:leader="none"/>
          <w:tab w:pos="2794" w:val="left" w:leader="none"/>
          <w:tab w:pos="3318" w:val="left" w:leader="none"/>
        </w:tabs>
        <w:ind w:left="91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position w:val="1"/>
          <w:sz w:val="17"/>
          <w:szCs w:val="17"/>
        </w:rPr>
        <w:t>n:,\t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0"/>
          <w:sz w:val="17"/>
          <w:szCs w:val="17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5"/>
          <w:position w:val="0"/>
          <w:sz w:val="17"/>
          <w:szCs w:val="17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0"/>
          <w:sz w:val="17"/>
          <w:szCs w:val="17"/>
        </w:rPr>
        <w:t>IH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15"/>
          <w:position w:val="0"/>
          <w:sz w:val="14"/>
          <w:szCs w:val="14"/>
        </w:rPr>
        <w:t>\</w:t>
      </w:r>
      <w:r>
        <w:rPr>
          <w:rFonts w:ascii="Arial" w:hAnsi="Arial" w:cs="Arial" w:eastAsia="Arial"/>
          <w:b w:val="0"/>
          <w:bCs w:val="0"/>
          <w:i/>
          <w:spacing w:val="0"/>
          <w:w w:val="115"/>
          <w:position w:val="0"/>
          <w:sz w:val="14"/>
          <w:szCs w:val="14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15"/>
          <w:position w:val="0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15"/>
          <w:position w:val="2"/>
          <w:sz w:val="10"/>
          <w:szCs w:val="10"/>
        </w:rPr>
        <w:t>Tralt&amp;rnt:HlfS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0"/>
          <w:szCs w:val="1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82" w:lineRule="exact"/>
        <w:ind w:left="1372" w:right="411" w:hanging="61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6: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l'oit!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(!,()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!lc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OUH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grain'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m:ü\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lt•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Bnoro-llorotou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(1'"'0,50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182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9780" w:h="14260"/>
          <w:pgMar w:top="740" w:bottom="740" w:left="920" w:right="280"/>
          <w:cols w:num="2" w:equalWidth="0">
            <w:col w:w="4036" w:space="74"/>
            <w:col w:w="447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9780" w:h="14260"/>
          <w:pgMar w:top="740" w:bottom="740" w:left="920" w:right="280"/>
        </w:sectPr>
      </w:pPr>
    </w:p>
    <w:p>
      <w:pPr>
        <w:tabs>
          <w:tab w:pos="882" w:val="left" w:leader="none"/>
          <w:tab w:pos="3532" w:val="left" w:leader="none"/>
        </w:tabs>
        <w:spacing w:line="633" w:lineRule="exact" w:before="24"/>
        <w:ind w:left="159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Arial" w:hAnsi="Arial" w:cs="Arial" w:eastAsia="Arial"/>
          <w:b w:val="0"/>
          <w:bCs w:val="0"/>
          <w:i/>
          <w:spacing w:val="-10"/>
          <w:w w:val="60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3"/>
          <w:w w:val="60"/>
          <w:position w:val="8"/>
          <w:sz w:val="56"/>
          <w:szCs w:val="56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60"/>
          <w:position w:val="0"/>
          <w:sz w:val="10"/>
          <w:szCs w:val="10"/>
        </w:rPr>
        <w:t>:::</w:t>
      </w:r>
      <w:r>
        <w:rPr>
          <w:rFonts w:ascii="Arial" w:hAnsi="Arial" w:cs="Arial" w:eastAsia="Arial"/>
          <w:b w:val="0"/>
          <w:bCs w:val="0"/>
          <w:i/>
          <w:spacing w:val="-16"/>
          <w:w w:val="60"/>
          <w:position w:val="0"/>
          <w:sz w:val="10"/>
          <w:szCs w:val="10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0"/>
          <w:position w:val="8"/>
          <w:sz w:val="56"/>
          <w:szCs w:val="5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8"/>
          <w:sz w:val="56"/>
          <w:szCs w:val="56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8"/>
          <w:sz w:val="56"/>
          <w:szCs w:val="5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8"/>
          <w:sz w:val="56"/>
          <w:szCs w:val="56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56"/>
          <w:szCs w:val="56"/>
          <w:u w:val="none"/>
        </w:rPr>
      </w:r>
    </w:p>
    <w:p>
      <w:pPr>
        <w:spacing w:line="33" w:lineRule="exact"/>
        <w:ind w:left="16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3"/>
          <w:szCs w:val="13"/>
        </w:rPr>
        <w:t>Q,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line="110" w:lineRule="exact" w:before="7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35" w:val="left" w:leader="none"/>
          <w:tab w:pos="3365" w:val="left" w:leader="none"/>
        </w:tabs>
        <w:spacing w:line="173" w:lineRule="exact"/>
        <w:ind w:left="15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419.669495pt;margin-top:7.178729pt;width:.1pt;height:110.2061pt;mso-position-horizontal-relative:page;mso-position-vertical-relative:paragraph;z-index:-1031" coordorigin="8393,144" coordsize="2,2204">
            <v:shape style="position:absolute;left:8393;top:144;width:2;height:2204" coordorigin="8393,144" coordsize="0,2204" path="m8393,2348l8393,144e" filled="f" stroked="t" strokeweight=".71352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21"/>
          <w:szCs w:val="21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after="0" w:line="173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9780" w:h="14260"/>
          <w:pgMar w:top="740" w:bottom="740" w:left="920" w:right="280"/>
          <w:cols w:num="2" w:equalWidth="0">
            <w:col w:w="3533" w:space="563"/>
            <w:col w:w="4484"/>
          </w:cols>
        </w:sectPr>
      </w:pPr>
    </w:p>
    <w:p>
      <w:pPr>
        <w:spacing w:before="11"/>
        <w:ind w:left="15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6"/>
          <w:sz w:val="16"/>
          <w:szCs w:val="16"/>
        </w:rPr>
        <w:t>::'!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position w:val="-6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3"/>
          <w:szCs w:val="13"/>
        </w:rPr>
        <w:t>1500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103" w:lineRule="exact"/>
        <w:ind w:left="183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70"/>
          <w:sz w:val="10"/>
          <w:szCs w:val="10"/>
        </w:rPr>
        <w:t>&lt;Il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tabs>
          <w:tab w:pos="2252" w:val="left" w:leader="none"/>
        </w:tabs>
        <w:spacing w:line="221" w:lineRule="exact"/>
        <w:ind w:left="155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spacing w:val="0"/>
          <w:w w:val="9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5"/>
          <w:position w:val="-4"/>
          <w:sz w:val="17"/>
          <w:szCs w:val="17"/>
        </w:rPr>
        <w:t>15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5"/>
          <w:position w:val="-4"/>
          <w:sz w:val="17"/>
          <w:szCs w:val="17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75"/>
          <w:position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12"/>
          <w:szCs w:val="12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2"/>
          <w:szCs w:val="12"/>
        </w:rPr>
      </w:r>
    </w:p>
    <w:p>
      <w:pPr>
        <w:tabs>
          <w:tab w:pos="4107" w:val="left" w:leader="none"/>
        </w:tabs>
        <w:spacing w:line="138" w:lineRule="exact"/>
        <w:ind w:left="215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367.106812pt;margin-top:10.375548pt;width:.1pt;height:85.6363pt;mso-position-horizontal-relative:page;mso-position-vertical-relative:paragraph;z-index:-1032" coordorigin="7342,208" coordsize="2,1713">
            <v:shape style="position:absolute;left:7342;top:208;width:2;height:1713" coordorigin="7342,208" coordsize="0,1713" path="m7342,1920l7342,208e" filled="f" stroked="t" strokeweight="5.94601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150"/>
          <w:w w:val="160"/>
          <w:position w:val="7"/>
          <w:sz w:val="9"/>
          <w:szCs w:val="9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6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60"/>
          <w:position w:val="0"/>
          <w:sz w:val="12"/>
          <w:szCs w:val="1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position w:val="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after="0" w:line="138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9780" w:h="14260"/>
          <w:pgMar w:top="740" w:bottom="740" w:left="920" w:right="280"/>
          <w:cols w:num="2" w:equalWidth="0">
            <w:col w:w="674" w:space="1329"/>
            <w:col w:w="6577"/>
          </w:cols>
        </w:sectPr>
      </w:pPr>
    </w:p>
    <w:p>
      <w:pPr>
        <w:spacing w:line="241" w:lineRule="exact" w:before="59"/>
        <w:ind w:left="0" w:right="0" w:firstLine="0"/>
        <w:jc w:val="righ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spacing w:val="-61"/>
          <w:w w:val="7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7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70"/>
          <w:sz w:val="26"/>
          <w:szCs w:val="26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line="152" w:lineRule="exact"/>
        <w:ind w:left="7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1250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tabs>
          <w:tab w:pos="2661" w:val="left" w:leader="none"/>
          <w:tab w:pos="3004" w:val="left" w:leader="none"/>
        </w:tabs>
        <w:spacing w:line="261" w:lineRule="exact"/>
        <w:ind w:left="702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30"/>
          <w:szCs w:val="30"/>
        </w:rPr>
        <w:t>--utr--+---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i w:val="0"/>
          <w:spacing w:val="-9"/>
          <w:w w:val="105"/>
          <w:position w:val="6"/>
          <w:sz w:val="8"/>
          <w:szCs w:val="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6"/>
          <w:sz w:val="17"/>
          <w:szCs w:val="17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6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205"/>
          <w:position w:val="3"/>
          <w:sz w:val="7"/>
          <w:szCs w:val="7"/>
        </w:rPr>
        <w:t>''""""'"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7"/>
          <w:szCs w:val="7"/>
        </w:rPr>
      </w:r>
    </w:p>
    <w:p>
      <w:pPr>
        <w:spacing w:line="40" w:lineRule="exact"/>
        <w:ind w:left="183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group style="position:absolute;margin-left:335.830688pt;margin-top:3.317822pt;width:.1pt;height:72.7551pt;mso-position-horizontal-relative:page;mso-position-vertical-relative:paragraph;z-index:-1033" coordorigin="6717,66" coordsize="2,1455">
            <v:shape style="position:absolute;left:6717;top:66;width:2;height:1455" coordorigin="6717,66" coordsize="0,1455" path="m6717,1521l6717,66e" filled="f" stroked="t" strokeweight=".713521pt" strokecolor="#000000">
              <v:path arrowok="t"/>
            </v:shape>
            <w10:wrap type="none"/>
          </v:group>
        </w:pict>
      </w:r>
      <w:r>
        <w:rPr/>
        <w:pict>
          <v:shape style="position:absolute;margin-left:259.959595pt;margin-top:-5.451754pt;width:4.07808pt;height:12pt;mso-position-horizontal-relative:page;mso-position-vertical-relative:paragraph;z-index:-1025" type="#_x0000_t202" filled="f" stroked="f">
            <v:textbox inset="0,0,0,0">
              <w:txbxContent>
                <w:p>
                  <w:pPr>
                    <w:spacing w:line="2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95"/>
                      <w:sz w:val="24"/>
                      <w:szCs w:val="24"/>
                    </w:rPr>
                    <w:t>"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4"/>
          <w:sz w:val="21"/>
          <w:szCs w:val="21"/>
        </w:rPr>
        <w:t>"'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4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position w:val="-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2"/>
          <w:szCs w:val="12"/>
        </w:rPr>
        <w:t>150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after="0" w:line="40" w:lineRule="exact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9780" w:h="14260"/>
          <w:pgMar w:top="740" w:bottom="740" w:left="920" w:right="280"/>
          <w:cols w:num="3" w:equalWidth="0">
            <w:col w:w="268" w:space="40"/>
            <w:col w:w="365" w:space="3404"/>
            <w:col w:w="4503"/>
          </w:cols>
        </w:sectPr>
      </w:pPr>
    </w:p>
    <w:p>
      <w:pPr>
        <w:spacing w:line="92" w:lineRule="exact"/>
        <w:ind w:left="183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60"/>
          <w:sz w:val="11"/>
          <w:szCs w:val="1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</w:r>
    </w:p>
    <w:p>
      <w:pPr>
        <w:spacing w:line="166" w:lineRule="exact"/>
        <w:ind w:left="159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position w:val="-3"/>
          <w:sz w:val="16"/>
          <w:szCs w:val="16"/>
        </w:rPr>
        <w:t>iii</w:t>
      </w:r>
      <w:r>
        <w:rPr>
          <w:rFonts w:ascii="Arial" w:hAnsi="Arial" w:cs="Arial" w:eastAsia="Arial"/>
          <w:b w:val="0"/>
          <w:bCs w:val="0"/>
          <w:spacing w:val="43"/>
          <w:w w:val="110"/>
          <w:position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4"/>
          <w:szCs w:val="14"/>
        </w:rPr>
        <w:t>1000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44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750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line="229" w:lineRule="exact" w:before="1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spacing w:val="0"/>
          <w:w w:val="7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75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spacing w:val="-57"/>
          <w:w w:val="7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4"/>
          <w:szCs w:val="14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75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75"/>
          <w:sz w:val="22"/>
          <w:szCs w:val="22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70" w:lineRule="exact"/>
        <w:ind w:left="15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0"/>
          <w:w w:val="2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before="42"/>
        <w:ind w:left="0" w:right="1349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spacing w:val="0"/>
          <w:w w:val="7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7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146" w:lineRule="exact"/>
        <w:ind w:left="122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23.819794pt;margin-top:9.905511pt;width:.1pt;height:54.1488pt;mso-position-horizontal-relative:page;mso-position-vertical-relative:paragraph;z-index:-1034" coordorigin="6476,198" coordsize="2,1083">
            <v:shape style="position:absolute;left:6476;top:198;width:2;height:1083" coordorigin="6476,198" coordsize="0,1083" path="m6476,1281l6476,198e" filled="f" stroked="t" strokeweight="5.946012pt" strokecolor="#000000">
              <v:path arrowok="t"/>
            </v:shape>
            <w10:wrap type="none"/>
          </v:group>
        </w:pict>
      </w:r>
      <w:r>
        <w:rPr/>
        <w:pict>
          <v:shape style="position:absolute;margin-left:392.912415pt;margin-top:3.856147pt;width:3.54843pt;height:9pt;mso-position-horizontal-relative:page;mso-position-vertical-relative:paragraph;z-index:-1024" type="#_x0000_t202" filled="f" stroked="f">
            <v:textbox inset="0,0,0,0">
              <w:txbxContent>
                <w:p>
                  <w:pPr>
                    <w:spacing w:line="18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90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210"/>
          <w:sz w:val="14"/>
          <w:szCs w:val="14"/>
        </w:rPr>
        <w:t>!-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18" w:lineRule="exact"/>
        <w:ind w:left="11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377.80954pt;margin-top:4.505192pt;width:35.794994pt;height:51.50949pt;mso-position-horizontal-relative:page;mso-position-vertical-relative:paragraph;z-index:-1030" coordorigin="7556,90" coordsize="716,1030">
            <v:group style="position:absolute;left:8265;top:240;width:2;height:14" coordorigin="8265,240" coordsize="2,14">
              <v:shape style="position:absolute;left:8265;top:240;width:2;height:14" coordorigin="8265,240" coordsize="0,14" path="m8265,255l8265,240e" filled="f" stroked="t" strokeweight=".713521pt" strokecolor="#000000">
                <v:path arrowok="t"/>
              </v:shape>
            </v:group>
            <v:group style="position:absolute;left:7563;top:247;width:595;height:2" coordorigin="7563,247" coordsize="595,2">
              <v:shape style="position:absolute;left:7563;top:247;width:595;height:2" coordorigin="7563,247" coordsize="595,0" path="m7563,247l8158,247e" filled="f" stroked="t" strokeweight=".713521pt" strokecolor="#000000">
                <v:path arrowok="t"/>
              </v:shape>
            </v:group>
            <v:group style="position:absolute;left:7570;top:238;width:2;height:768" coordorigin="7570,238" coordsize="2,768">
              <v:shape style="position:absolute;left:7570;top:238;width:2;height:768" coordorigin="7570,238" coordsize="0,768" path="m7570,1006l7570,238e" filled="f" stroked="t" strokeweight=".475681pt" strokecolor="#000000">
                <v:path arrowok="t"/>
              </v:shape>
            </v:group>
            <v:group style="position:absolute;left:8210;top:142;width:2;height:926" coordorigin="8210,142" coordsize="2,926">
              <v:shape style="position:absolute;left:8210;top:142;width:2;height:926" coordorigin="8210,142" coordsize="0,926" path="m8210,1068l8210,142e" filled="f" stroked="t" strokeweight="5.23249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after="0" w:line="118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9780" w:h="14260"/>
          <w:pgMar w:top="740" w:bottom="740" w:left="920" w:right="280"/>
          <w:cols w:num="3" w:equalWidth="0">
            <w:col w:w="678" w:space="3413"/>
            <w:col w:w="262" w:space="40"/>
            <w:col w:w="4187"/>
          </w:cols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44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4"/>
          <w:szCs w:val="14"/>
        </w:rPr>
        <w:t>50()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449" w:right="0" w:firstLine="0"/>
        <w:jc w:val="left"/>
        <w:rPr>
          <w:rFonts w:ascii="Courier New" w:hAnsi="Courier New" w:cs="Courier New" w:eastAsia="Courier New"/>
          <w:sz w:val="17"/>
          <w:szCs w:val="17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7"/>
          <w:szCs w:val="17"/>
        </w:rPr>
        <w:t>250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7"/>
          <w:szCs w:val="17"/>
        </w:rPr>
      </w:r>
    </w:p>
    <w:p>
      <w:pPr>
        <w:spacing w:line="280" w:lineRule="exact" w:before="4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spacing w:line="143" w:lineRule="exact"/>
        <w:ind w:left="0" w:right="1294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1--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line="126" w:lineRule="exact"/>
        <w:ind w:left="449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after="0" w:line="126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9780" w:h="14260"/>
          <w:pgMar w:top="740" w:bottom="740" w:left="920" w:right="280"/>
          <w:cols w:num="2" w:equalWidth="0">
            <w:col w:w="695" w:space="3419"/>
            <w:col w:w="4466"/>
          </w:cols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900" w:val="left" w:leader="none"/>
          <w:tab w:pos="2809" w:val="left" w:leader="none"/>
        </w:tabs>
        <w:ind w:left="107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-2"/>
          <w:sz w:val="17"/>
          <w:szCs w:val="17"/>
        </w:rPr>
        <w:t>TEM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-2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2"/>
          <w:sz w:val="18"/>
          <w:szCs w:val="18"/>
        </w:rPr>
        <w:t>CUill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7"/>
          <w:szCs w:val="17"/>
        </w:rPr>
        <w:t>MAC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10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3"/>
          <w:szCs w:val="13"/>
        </w:rPr>
        <w:t>Traitomante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20" w:lineRule="exact" w:before="4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ind w:left="53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2"/>
          <w:szCs w:val="1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3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30"/>
          <w:sz w:val="13"/>
          <w:szCs w:val="13"/>
        </w:rPr>
        <w:t>L._.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3"/>
          <w:szCs w:val="13"/>
        </w:rPr>
      </w:r>
    </w:p>
    <w:p>
      <w:pPr>
        <w:spacing w:before="46"/>
        <w:ind w:left="0" w:right="0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TEM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170" w:lineRule="exact" w:before="6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tabs>
          <w:tab w:pos="1087" w:val="left" w:leader="none"/>
          <w:tab w:pos="1866" w:val="left" w:leader="none"/>
        </w:tabs>
        <w:ind w:left="13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sz w:val="16"/>
          <w:szCs w:val="16"/>
        </w:rPr>
        <w:t>'--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25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25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9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1386" w:val="left" w:leader="none"/>
        </w:tabs>
        <w:spacing w:before="21"/>
        <w:ind w:left="4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cum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\1AC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Traitements</w:t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9780" w:h="14260"/>
          <w:pgMar w:top="740" w:bottom="740" w:left="920" w:right="280"/>
          <w:cols w:num="3" w:equalWidth="0">
            <w:col w:w="4075" w:space="40"/>
            <w:col w:w="1326" w:space="40"/>
            <w:col w:w="3099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9780" w:h="14260"/>
          <w:pgMar w:top="740" w:bottom="740" w:left="920" w:right="280"/>
        </w:sectPr>
      </w:pPr>
    </w:p>
    <w:p>
      <w:pPr>
        <w:spacing w:line="183" w:lineRule="exact" w:before="79"/>
        <w:ind w:left="88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FigutT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7: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f&gt;•·oduction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{kg/ha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6"/>
          <w:szCs w:val="16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paddy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/>
        <w:ind w:left="164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it</w:t>
      </w:r>
      <w:r>
        <w:rPr>
          <w:rFonts w:ascii="Arial" w:hAnsi="Arial" w:cs="Arial" w:eastAsia="Arial"/>
          <w:b w:val="0"/>
          <w:bCs w:val="0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Booro-Borotou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(P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=</w:t>
      </w:r>
      <w:r>
        <w:rPr>
          <w:rFonts w:ascii="Arial" w:hAnsi="Arial" w:cs="Arial" w:eastAsia="Arial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0,0001)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 w:before="85"/>
        <w:ind w:left="78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8: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(g)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1000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6"/>
          <w:szCs w:val="16"/>
        </w:rPr>
        <w:t>grain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ri:t.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sclot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67" w:lineRule="exact"/>
        <w:ind w:left="159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lntitt:ment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Booro-Borotuu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(P"'O,•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after="0" w:line="167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9780" w:h="14260"/>
          <w:pgMar w:top="740" w:bottom="740" w:left="920" w:right="280"/>
          <w:cols w:num="2" w:equalWidth="0">
            <w:col w:w="3991" w:space="40"/>
            <w:col w:w="4549"/>
          </w:cols>
        </w:sectPr>
      </w:pPr>
    </w:p>
    <w:p>
      <w:pPr>
        <w:spacing w:before="69"/>
        <w:ind w:left="0" w:right="4798" w:firstLine="0"/>
        <w:jc w:val="center"/>
        <w:rPr>
          <w:rFonts w:ascii="Arial" w:hAnsi="Arial" w:cs="Arial" w:eastAsia="Arial"/>
          <w:sz w:val="8"/>
          <w:szCs w:val="8"/>
        </w:rPr>
      </w:pPr>
      <w:r>
        <w:rPr/>
        <w:pict>
          <v:group style="position:absolute;margin-left:47.33025pt;margin-top:67.507889pt;width:424.307391pt;height:586.213571pt;mso-position-horizontal-relative:page;mso-position-vertical-relative:page;z-index:-1037" coordorigin="947,1350" coordsize="8486,11724">
            <v:shape style="position:absolute;left:2430;top:3846;width:1971;height:306" type="#_x0000_t75">
              <v:imagedata r:id="rId19" o:title=""/>
            </v:shape>
            <v:shape style="position:absolute;left:1550;top:7004;width:2966;height:2086" type="#_x0000_t75">
              <v:imagedata r:id="rId20" o:title=""/>
            </v:shape>
            <v:group style="position:absolute;left:963;top:3335;width:2;height:9732" coordorigin="963,3335" coordsize="2,9732">
              <v:shape style="position:absolute;left:963;top:3335;width:2;height:9732" coordorigin="963,3335" coordsize="0,9732" path="m963,13067l963,3335e" filled="f" stroked="t" strokeweight=".713521pt" strokecolor="#000000">
                <v:path arrowok="t"/>
              </v:shape>
            </v:group>
            <v:group style="position:absolute;left:9418;top:1355;width:2;height:11703" coordorigin="9418,1355" coordsize="2,11703">
              <v:shape style="position:absolute;left:9418;top:1355;width:2;height:11703" coordorigin="9418,1355" coordsize="0,11703" path="m9418,13058l9418,1355e" filled="f" stroked="t" strokeweight=".475681pt" strokecolor="#000000">
                <v:path arrowok="t"/>
              </v:shape>
            </v:group>
            <v:group style="position:absolute;left:951;top:13051;width:8477;height:2" coordorigin="951,13051" coordsize="8477,2">
              <v:shape style="position:absolute;left:951;top:13051;width:8477;height:2" coordorigin="951,13051" coordsize="8477,0" path="m951,13051l9428,13051e" filled="f" stroked="t" strokeweight=".475681pt" strokecolor="#000000">
                <v:path arrowok="t"/>
              </v:shape>
            </v:group>
            <v:group style="position:absolute;left:3078;top:7671;width:1085;height:2" coordorigin="3078,7671" coordsize="1085,2">
              <v:shape style="position:absolute;left:3078;top:7671;width:1085;height:2" coordorigin="3078,7671" coordsize="1085,0" path="m3078,7671l4162,7671e" filled="f" stroked="t" strokeweight=".475681pt" strokecolor="#000000">
                <v:path arrowok="t"/>
              </v:shape>
            </v:group>
            <v:group style="position:absolute;left:3587;top:7910;width:604;height:2" coordorigin="3587,7910" coordsize="604,2">
              <v:shape style="position:absolute;left:3587;top:7910;width:604;height:2" coordorigin="3587,7910" coordsize="604,0" path="m3587,7910l4191,7910e" filled="f" stroked="t" strokeweight=".713521pt" strokecolor="#000000">
                <v:path arrowok="t"/>
              </v:shape>
            </v:group>
            <v:group style="position:absolute;left:1808;top:1644;width:1460;height:2" coordorigin="1808,1644" coordsize="1460,2">
              <v:shape style="position:absolute;left:1808;top:1644;width:1460;height:2" coordorigin="1808,1644" coordsize="1460,0" path="m1808,1644l3268,1644e" filled="f" stroked="t" strokeweight=".475681pt" strokecolor="#000000">
                <v:path arrowok="t"/>
              </v:shape>
            </v:group>
            <v:group style="position:absolute;left:2664;top:1653;width:604;height:2" coordorigin="2664,1653" coordsize="604,2">
              <v:shape style="position:absolute;left:2664;top:1653;width:604;height:2" coordorigin="2664,1653" coordsize="604,0" path="m2664,1653l3268,1653e" filled="f" stroked="t" strokeweight=".475681pt" strokecolor="#000000">
                <v:path arrowok="t"/>
              </v:shape>
            </v:group>
            <v:group style="position:absolute;left:3653;top:2719;width:599;height:2" coordorigin="3653,2719" coordsize="599,2">
              <v:shape style="position:absolute;left:3653;top:2719;width:599;height:2" coordorigin="3653,2719" coordsize="599,0" path="m3653,2719l4253,2719e" filled="f" stroked="t" strokeweight=".713521pt" strokecolor="#000000">
                <v:path arrowok="t"/>
              </v:shape>
            </v:group>
            <v:group style="position:absolute;left:3337;top:1937;width:2;height:2066" coordorigin="3337,1937" coordsize="2,2066">
              <v:shape style="position:absolute;left:3337;top:1937;width:2;height:2066" coordorigin="3337,1937" coordsize="0,2066" path="m3337,4003l3337,1937e" filled="f" stroked="t" strokeweight="5.708171pt" strokecolor="#000000">
                <v:path arrowok="t"/>
              </v:shape>
            </v:group>
            <v:group style="position:absolute;left:3544;top:2839;width:573;height:2" coordorigin="3544,2839" coordsize="573,2">
              <v:shape style="position:absolute;left:3544;top:2839;width:573;height:2" coordorigin="3544,2839" coordsize="573,0" path="m3544,2839l4117,2839e" filled="f" stroked="t" strokeweight=".475681pt" strokecolor="#000000">
                <v:path arrowok="t"/>
              </v:shape>
            </v:group>
            <v:group style="position:absolute;left:4198;top:2719;width:2;height:72" coordorigin="4198,2719" coordsize="2,72">
              <v:shape style="position:absolute;left:4198;top:2719;width:2;height:72" coordorigin="4198,2719" coordsize="0,72" path="m4198,2791l4198,2719e" filled="f" stroked="t" strokeweight="1.427043pt" strokecolor="#000000">
                <v:path arrowok="t"/>
              </v:shape>
            </v:group>
            <v:group style="position:absolute;left:3549;top:2800;width:2;height:1317" coordorigin="3549,2800" coordsize="2,1317">
              <v:shape style="position:absolute;left:3549;top:2800;width:2;height:1317" coordorigin="3549,2800" coordsize="0,1317" path="m3549,4117l3549,2800e" filled="f" stroked="t" strokeweight=".475681pt" strokecolor="#000000">
                <v:path arrowok="t"/>
              </v:shape>
            </v:group>
            <v:group style="position:absolute;left:2697;top:2796;width:2;height:1050" coordorigin="2697,2796" coordsize="2,1050">
              <v:shape style="position:absolute;left:2697;top:2796;width:2;height:1050" coordorigin="2697,2796" coordsize="0,1050" path="m2697,3845l2697,2796e" filled="f" stroked="t" strokeweight=".713521pt" strokecolor="#000000">
                <v:path arrowok="t"/>
              </v:shape>
            </v:group>
            <v:group style="position:absolute;left:3544;top:2882;width:2;height:1236" coordorigin="3544,2882" coordsize="2,1236">
              <v:shape style="position:absolute;left:3544;top:2882;width:2;height:1236" coordorigin="3544,2882" coordsize="0,1236" path="m3544,4117l3544,2882e" filled="f" stroked="t" strokeweight=".475681pt" strokecolor="#000000">
                <v:path arrowok="t"/>
              </v:shape>
            </v:group>
            <v:group style="position:absolute;left:4176;top:2791;width:2;height:1264" coordorigin="4176,2791" coordsize="2,1264">
              <v:shape style="position:absolute;left:4176;top:2791;width:2;height:1264" coordorigin="4176,2791" coordsize="0,1264" path="m4176,4055l4176,2791e" filled="f" stroked="t" strokeweight="5.946012pt" strokecolor="#000000">
                <v:path arrowok="t"/>
              </v:shape>
            </v:group>
            <v:group style="position:absolute;left:3335;top:3945;width:2;height:167" coordorigin="3335,3945" coordsize="2,167">
              <v:shape style="position:absolute;left:3335;top:3945;width:2;height:167" coordorigin="3335,3945" coordsize="0,167" path="m3335,4112l3335,3945e" filled="f" stroked="t" strokeweight="1.427043pt" strokecolor="#000000">
                <v:path arrowok="t"/>
              </v:shape>
            </v:group>
            <v:group style="position:absolute;left:4153;top:3945;width:2;height:167" coordorigin="4153,3945" coordsize="2,167">
              <v:shape style="position:absolute;left:4153;top:3945;width:2;height:167" coordorigin="4153,3945" coordsize="0,167" path="m4153,4112l4153,3945e" filled="f" stroked="t" strokeweight="3.091926pt" strokecolor="#000000">
                <v:path arrowok="t"/>
              </v:shape>
            </v:group>
            <v:group style="position:absolute;left:6193;top:1629;width:1165;height:2" coordorigin="6193,1629" coordsize="1165,2">
              <v:shape style="position:absolute;left:6193;top:1629;width:1165;height:2" coordorigin="6193,1629" coordsize="1165,0" path="m6193,1629l7359,1629e" filled="f" stroked="t" strokeweight=".475681pt" strokecolor="#000000">
                <v:path arrowok="t"/>
              </v:shape>
            </v:group>
            <v:group style="position:absolute;left:8334;top:1641;width:2;height:129" coordorigin="8334,1641" coordsize="2,129">
              <v:shape style="position:absolute;left:8334;top:1641;width:2;height:129" coordorigin="8334,1641" coordsize="0,129" path="m8334,1770l8334,1641e" filled="f" stroked="t" strokeweight=".475681pt" strokecolor="#000000">
                <v:path arrowok="t"/>
              </v:shape>
            </v:group>
            <v:group style="position:absolute;left:5780;top:2032;width:252;height:2" coordorigin="5780,2032" coordsize="252,2">
              <v:shape style="position:absolute;left:5780;top:2032;width:252;height:2" coordorigin="5780,2032" coordsize="252,0" path="m5780,2032l6032,2032e" filled="f" stroked="t" strokeweight=".23784pt" strokecolor="#000000">
                <v:path arrowok="t"/>
              </v:shape>
            </v:group>
            <v:group style="position:absolute;left:6602;top:2042;width:918;height:2" coordorigin="6602,2042" coordsize="918,2">
              <v:shape style="position:absolute;left:6602;top:2042;width:918;height:2" coordorigin="6602,2042" coordsize="918,0" path="m6602,2042l7521,2042e" filled="f" stroked="t" strokeweight=".23784pt" strokecolor="#000000">
                <v:path arrowok="t"/>
              </v:shape>
            </v:group>
            <v:group style="position:absolute;left:7506;top:2078;width:381;height:2" coordorigin="7506,2078" coordsize="381,2">
              <v:shape style="position:absolute;left:7506;top:2078;width:381;height:2" coordorigin="7506,2078" coordsize="381,0" path="m7506,2078l7887,2078e" filled="f" stroked="t" strokeweight=".23784pt" strokecolor="#000000">
                <v:path arrowok="t"/>
              </v:shape>
            </v:group>
            <v:group style="position:absolute;left:8144;top:1908;width:2;height:143" coordorigin="8144,1908" coordsize="2,143">
              <v:shape style="position:absolute;left:8144;top:1908;width:2;height:143" coordorigin="8144,1908" coordsize="0,143" path="m8144,2051l8144,1908e" filled="f" stroked="t" strokeweight=".951362pt" strokecolor="#000000">
                <v:path arrowok="t"/>
              </v:shape>
            </v:group>
            <v:group style="position:absolute;left:8134;top:2049;width:200;height:2" coordorigin="8134,2049" coordsize="200,2">
              <v:shape style="position:absolute;left:8134;top:2049;width:200;height:2" coordorigin="8134,2049" coordsize="200,0" path="m8134,2049l8334,2049e" filled="f" stroked="t" strokeweight="1.189202pt" strokecolor="#000000">
                <v:path arrowok="t"/>
              </v:shape>
            </v:group>
            <v:group style="position:absolute;left:5803;top:1770;width:2;height:587" coordorigin="5803,1770" coordsize="2,587">
              <v:shape style="position:absolute;left:5803;top:1770;width:2;height:587" coordorigin="5803,1770" coordsize="0,587" path="m5803,2357l5803,1770e" filled="f" stroked="t" strokeweight=".713521pt" strokecolor="#000000">
                <v:path arrowok="t"/>
              </v:shape>
            </v:group>
            <v:group style="position:absolute;left:6631;top:2328;width:618;height:2" coordorigin="6631,2328" coordsize="618,2">
              <v:shape style="position:absolute;left:6631;top:2328;width:618;height:2" coordorigin="6631,2328" coordsize="618,0" path="m6631,2328l7249,2328e" filled="f" stroked="t" strokeweight=".475681pt" strokecolor="#000000">
                <v:path arrowok="t"/>
              </v:shape>
            </v:group>
            <v:group style="position:absolute;left:5794;top:2311;width:597;height:2" coordorigin="5794,2311" coordsize="597,2">
              <v:shape style="position:absolute;left:5794;top:2311;width:597;height:2" coordorigin="5794,2311" coordsize="597,0" path="m5794,2311l6391,2311e" filled="f" stroked="t" strokeweight=".475681pt" strokecolor="#000000">
                <v:path arrowok="t"/>
              </v:shape>
            </v:group>
            <v:group style="position:absolute;left:6631;top:2152;width:2;height:177" coordorigin="6631,2152" coordsize="2,177">
              <v:shape style="position:absolute;left:6631;top:2152;width:2;height:177" coordorigin="6631,2152" coordsize="0,177" path="m6631,2328l6631,2152e" filled="f" stroked="t" strokeweight=".475681pt" strokecolor="#000000">
                <v:path arrowok="t"/>
              </v:shape>
            </v:group>
            <v:group style="position:absolute;left:6655;top:2300;width:2;height:501" coordorigin="6655,2300" coordsize="2,501">
              <v:shape style="position:absolute;left:6655;top:2300;width:2;height:501" coordorigin="6655,2300" coordsize="0,501" path="m6655,2800l6655,2300e" filled="f" stroked="t" strokeweight=".23784pt" strokecolor="#000000">
                <v:path arrowok="t"/>
              </v:shape>
            </v:group>
            <v:group style="position:absolute;left:6645;top:2648;width:2;height:1336" coordorigin="6645,2648" coordsize="2,1336">
              <v:shape style="position:absolute;left:6645;top:2648;width:2;height:1336" coordorigin="6645,2648" coordsize="0,1336" path="m6645,3984l6645,2648e" filled="f" stroked="t" strokeweight=".475681pt" strokecolor="#000000">
                <v:path arrowok="t"/>
              </v:shape>
            </v:group>
            <v:group style="position:absolute;left:8151;top:2047;width:2;height:2113" coordorigin="8151,2047" coordsize="2,2113">
              <v:shape style="position:absolute;left:8151;top:2047;width:2;height:2113" coordorigin="8151,2047" coordsize="0,2113" path="m8151,4160l8151,2047e" filled="f" stroked="t" strokeweight="4.99465pt" strokecolor="#000000">
                <v:path arrowok="t"/>
              </v:shape>
            </v:group>
            <v:group style="position:absolute;left:8327;top:1655;width:2;height:2376" coordorigin="8327,1655" coordsize="2,2376">
              <v:shape style="position:absolute;left:8327;top:1655;width:2;height:2376" coordorigin="8327,1655" coordsize="0,2376" path="m8327,4031l8327,1655e" filled="f" stroked="t" strokeweight=".475681pt" strokecolor="#000000">
                <v:path arrowok="t"/>
              </v:shape>
            </v:group>
            <v:group style="position:absolute;left:5801;top:2285;width:2;height:1861" coordorigin="5801,2285" coordsize="2,1861">
              <v:shape style="position:absolute;left:5801;top:2285;width:2;height:1861" coordorigin="5801,2285" coordsize="0,1861" path="m5801,4146l5801,2285e" filled="f" stroked="t" strokeweight=".951362pt" strokecolor="#000000">
                <v:path arrowok="t"/>
              </v:shape>
            </v:group>
            <v:group style="position:absolute;left:7302;top:2042;width:2;height:2109" coordorigin="7302,2042" coordsize="2,2109">
              <v:shape style="position:absolute;left:7302;top:2042;width:2;height:2109" coordorigin="7302,2042" coordsize="0,2109" path="m7302,4151l7302,2042e" filled="f" stroked="t" strokeweight="5.232490pt" strokecolor="#000000">
                <v:path arrowok="t"/>
              </v:shape>
            </v:group>
            <v:group style="position:absolute;left:5627;top:4141;width:1955;height:2" coordorigin="5627,4141" coordsize="1955,2">
              <v:shape style="position:absolute;left:5627;top:4141;width:1955;height:2" coordorigin="5627,4141" coordsize="1955,0" path="m5627,4141l7582,4141e" filled="f" stroked="t" strokeweight=".713521pt" strokecolor="#000000">
                <v:path arrowok="t"/>
              </v:shape>
            </v:group>
            <v:group style="position:absolute;left:6448;top:2209;width:2;height:1937" coordorigin="6448,2209" coordsize="2,1937">
              <v:shape style="position:absolute;left:6448;top:2209;width:2;height:1937" coordorigin="6448,2209" coordsize="0,1937" path="m6448,4146l6448,2209e" filled="f" stroked="t" strokeweight="5.708171pt" strokecolor="#000000">
                <v:path arrowok="t"/>
              </v:shape>
            </v:group>
            <v:group style="position:absolute;left:6638;top:3912;width:2;height:239" coordorigin="6638,3912" coordsize="2,239">
              <v:shape style="position:absolute;left:6638;top:3912;width:2;height:239" coordorigin="6638,3912" coordsize="0,239" path="m6638,4151l6638,3912e" filled="f" stroked="t" strokeweight=".475681pt" strokecolor="#000000">
                <v:path arrowok="t"/>
              </v:shape>
            </v:group>
            <v:group style="position:absolute;left:7506;top:2037;width:2;height:2118" coordorigin="7506,2037" coordsize="2,2118">
              <v:shape style="position:absolute;left:7506;top:2037;width:2;height:2118" coordorigin="7506,2037" coordsize="0,2118" path="m7506,4155l7506,2037e" filled="f" stroked="t" strokeweight=".475681pt" strokecolor="#000000">
                <v:path arrowok="t"/>
              </v:shape>
            </v:group>
            <v:group style="position:absolute;left:7459;top:4151;width:780;height:2" coordorigin="7459,4151" coordsize="780,2">
              <v:shape style="position:absolute;left:7459;top:4151;width:780;height:2" coordorigin="7459,4151" coordsize="780,0" path="m7459,4151l8239,4151e" filled="f" stroked="t" strokeweight=".47568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.329767pt;margin-top:5.247909pt;width:471.875533pt;height:.1pt;mso-position-horizontal-relative:page;mso-position-vertical-relative:page;z-index:-1036" coordorigin="67,105" coordsize="9438,2">
            <v:shape style="position:absolute;left:67;top:105;width:9438;height:2" coordorigin="67,105" coordsize="9438,0" path="m67,105l9504,105e" filled="f" stroked="t" strokeweight="1.18920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40"/>
          <w:sz w:val="8"/>
          <w:szCs w:val="8"/>
        </w:rPr>
        <w:t>'"\</w:t>
      </w:r>
      <w:r>
        <w:rPr>
          <w:rFonts w:ascii="Arial" w:hAnsi="Arial" w:cs="Arial" w:eastAsia="Arial"/>
          <w:b w:val="0"/>
          <w:bCs w:val="0"/>
          <w:spacing w:val="0"/>
          <w:w w:val="100"/>
          <w:sz w:val="8"/>
          <w:szCs w:val="8"/>
        </w:rPr>
      </w:r>
    </w:p>
    <w:p>
      <w:pPr>
        <w:spacing w:line="186" w:lineRule="exact" w:before="39"/>
        <w:ind w:left="816" w:right="1048" w:hanging="42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6"/>
          <w:szCs w:val="16"/>
        </w:rPr>
        <w:t>.B:-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2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>l'om</w:t>
      </w:r>
      <w:r>
        <w:rPr>
          <w:rFonts w:ascii="Arial" w:hAnsi="Arial" w:cs="Arial" w:eastAsia="Arial"/>
          <w:b w:val="0"/>
          <w:bCs w:val="0"/>
          <w:spacing w:val="-4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5"/>
          <w:szCs w:val="15"/>
        </w:rPr>
        <w:t>..:h;1que</w:t>
      </w:r>
      <w:r>
        <w:rPr>
          <w:rFonts w:ascii="Arial" w:hAnsi="Arial" w:cs="Arial" w:eastAsia="Arial"/>
          <w:b w:val="0"/>
          <w:bCs w:val="0"/>
          <w:spacing w:val="0"/>
          <w:w w:val="9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9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5"/>
          <w:szCs w:val="15"/>
        </w:rPr>
        <w:t>figure-,</w:t>
      </w:r>
      <w:r>
        <w:rPr>
          <w:rFonts w:ascii="Arial" w:hAnsi="Arial" w:cs="Arial" w:eastAsia="Arial"/>
          <w:b w:val="0"/>
          <w:bCs w:val="0"/>
          <w:spacing w:val="35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bimmtssc: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(k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produits{J..giba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2"/>
          <w:szCs w:val="12"/>
        </w:rPr>
        <w:t>i'U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pohb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de: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1000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ê!!&lt;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Îi:'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i;,: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)</w:t>
      </w:r>
      <w:r>
        <w:rPr>
          <w:rFonts w:ascii="Arial" w:hAnsi="Arial" w:cs="Arial" w:eastAsia="Arial"/>
          <w:b w:val="0"/>
          <w:bCs w:val="0"/>
          <w:spacing w:val="22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5"/>
          <w:szCs w:val="15"/>
        </w:rPr>
        <w:t>n'&lt;&gt;l</w:t>
      </w:r>
      <w:r>
        <w:rPr>
          <w:rFonts w:ascii="Arial" w:hAnsi="Arial" w:cs="Arial" w:eastAsia="Arial"/>
          <w:b w:val="0"/>
          <w:bCs w:val="0"/>
          <w:spacing w:val="20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pa'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signitic,•tti\en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&lt;:nt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différ.;nt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cnire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h:s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suivi&gt;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m.:s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knn:s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{!'l'LlS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Pi,&gt;l•!::r·.;,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6"/>
          <w:szCs w:val="16"/>
        </w:rPr>
        <w:t>d•.: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6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Fish,:r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NOVA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seuil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&lt;;;,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2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1: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{témoin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95" w:lineRule="exact"/>
        <w:ind w:left="863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CUBI: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t:aikmcnt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Cuhiterme.\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1"/>
          <w:szCs w:val="11"/>
        </w:rPr>
        <w:t>Sfl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1"/>
          <w:szCs w:val="11"/>
        </w:rPr>
      </w:r>
    </w:p>
    <w:p>
      <w:pPr>
        <w:tabs>
          <w:tab w:pos="1358" w:val="left" w:leader="none"/>
        </w:tabs>
        <w:spacing w:line="184" w:lineRule="exact"/>
        <w:ind w:left="821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TRI: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traitt:mcnt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&lt;;ol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t-:rmitiè'rcs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12"/>
          <w:szCs w:val="12"/>
        </w:rPr>
        <w:t>'!i'iiii!ITih'l'/1/c'.'</w:t>
      </w:r>
      <w:r>
        <w:rPr>
          <w:rFonts w:ascii="Arial" w:hAnsi="Arial" w:cs="Arial" w:eastAsia="Arial"/>
          <w:b w:val="0"/>
          <w:bCs w:val="0"/>
          <w:i/>
          <w:spacing w:val="11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11"/>
          <w:szCs w:val="11"/>
        </w:rPr>
        <w:t>,\fi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1"/>
          <w:szCs w:val="11"/>
        </w:rPr>
      </w:r>
    </w:p>
    <w:p>
      <w:pPr>
        <w:spacing w:line="193" w:lineRule="exact"/>
        <w:ind w:left="86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t\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\C: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5"/>
          <w:szCs w:val="15"/>
        </w:rPr>
        <w:t>traitement</w:t>
      </w:r>
      <w:r>
        <w:rPr>
          <w:rFonts w:ascii="Arial" w:hAnsi="Arial" w:cs="Arial" w:eastAsia="Arial"/>
          <w:b w:val="0"/>
          <w:bCs w:val="0"/>
          <w:spacing w:val="0"/>
          <w:w w:val="9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9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5"/>
          <w:szCs w:val="15"/>
        </w:rPr>
        <w:t>au</w:t>
      </w:r>
      <w:r>
        <w:rPr>
          <w:rFonts w:ascii="Arial" w:hAnsi="Arial" w:cs="Arial" w:eastAsia="Arial"/>
          <w:b w:val="0"/>
          <w:bCs w:val="0"/>
          <w:spacing w:val="22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tcrmitii:rc;;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de: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5"/>
          <w:szCs w:val="15"/>
        </w:rPr>
        <w:t>,\fw·rmerme\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/>
          <w:spacing w:val="19"/>
          <w:w w:val="9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in·:lli.-osl'.\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19" w:val="left" w:leader="none"/>
        </w:tabs>
        <w:spacing w:before="80"/>
        <w:ind w:left="11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8"/>
          <w:sz w:val="21"/>
          <w:szCs w:val="21"/>
        </w:rPr>
        <w:t>62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8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9"/>
          <w:szCs w:val="19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9"/>
          <w:szCs w:val="19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9780" w:h="14260"/>
          <w:pgMar w:top="740" w:bottom="740" w:left="920" w:right="280"/>
        </w:sectPr>
      </w:pPr>
    </w:p>
    <w:p>
      <w:pPr>
        <w:pStyle w:val="Heading5"/>
        <w:spacing w:line="251" w:lineRule="auto" w:before="75"/>
        <w:ind w:left="147" w:right="192"/>
        <w:jc w:val="both"/>
      </w:pPr>
      <w:r>
        <w:rPr>
          <w:b w:val="0"/>
          <w:bCs w:val="0"/>
          <w:spacing w:val="0"/>
          <w:w w:val="90"/>
        </w:rPr>
        <w:t>d'azote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organique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très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faibles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ces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nids.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nids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5"/>
          <w:szCs w:val="25"/>
        </w:rPr>
        <w:t>Macrotemzes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90"/>
          <w:sz w:val="25"/>
          <w:szCs w:val="25"/>
        </w:rPr>
        <w:t> </w:t>
      </w:r>
      <w:r>
        <w:rPr>
          <w:b w:val="0"/>
          <w:bCs w:val="0"/>
          <w:i w:val="0"/>
          <w:spacing w:val="0"/>
          <w:w w:val="90"/>
        </w:rPr>
        <w:t>sur</w:t>
      </w:r>
      <w:r>
        <w:rPr>
          <w:b w:val="0"/>
          <w:bCs w:val="0"/>
          <w:i w:val="0"/>
          <w:spacing w:val="1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deux</w:t>
      </w:r>
      <w:r>
        <w:rPr>
          <w:b w:val="0"/>
          <w:bCs w:val="0"/>
          <w:i w:val="0"/>
          <w:spacing w:val="2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sites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sont</w:t>
      </w:r>
      <w:r>
        <w:rPr>
          <w:b w:val="0"/>
          <w:bCs w:val="0"/>
          <w:i w:val="0"/>
          <w:spacing w:val="0"/>
          <w:w w:val="92"/>
        </w:rPr>
        <w:t> </w:t>
      </w:r>
      <w:r>
        <w:rPr>
          <w:b w:val="0"/>
          <w:bCs w:val="0"/>
          <w:i w:val="0"/>
          <w:spacing w:val="0"/>
          <w:w w:val="90"/>
        </w:rPr>
        <w:t>pauvres</w:t>
      </w:r>
      <w:r>
        <w:rPr>
          <w:b w:val="0"/>
          <w:bCs w:val="0"/>
          <w:i w:val="0"/>
          <w:spacing w:val="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en</w:t>
      </w:r>
      <w:r>
        <w:rPr>
          <w:b w:val="0"/>
          <w:bCs w:val="0"/>
          <w:i w:val="0"/>
          <w:spacing w:val="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matière</w:t>
      </w:r>
      <w:r>
        <w:rPr>
          <w:b w:val="0"/>
          <w:bCs w:val="0"/>
          <w:i w:val="0"/>
          <w:spacing w:val="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organique</w:t>
      </w:r>
      <w:r>
        <w:rPr>
          <w:b w:val="0"/>
          <w:bCs w:val="0"/>
          <w:i w:val="0"/>
          <w:spacing w:val="5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tel</w:t>
      </w:r>
      <w:r>
        <w:rPr>
          <w:b w:val="0"/>
          <w:bCs w:val="0"/>
          <w:i w:val="0"/>
          <w:spacing w:val="4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que</w:t>
      </w:r>
      <w:r>
        <w:rPr>
          <w:b w:val="0"/>
          <w:bCs w:val="0"/>
          <w:i w:val="0"/>
          <w:spacing w:val="4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l'ont</w:t>
      </w:r>
      <w:r>
        <w:rPr>
          <w:b w:val="0"/>
          <w:bCs w:val="0"/>
          <w:i w:val="0"/>
          <w:spacing w:val="4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montré</w:t>
      </w:r>
      <w:r>
        <w:rPr>
          <w:b w:val="0"/>
          <w:bCs w:val="0"/>
          <w:i w:val="0"/>
          <w:spacing w:val="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MALDAGUE</w:t>
      </w:r>
      <w:r>
        <w:rPr>
          <w:b w:val="0"/>
          <w:bCs w:val="0"/>
          <w:i w:val="0"/>
          <w:spacing w:val="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(1959),</w:t>
      </w:r>
      <w:r>
        <w:rPr>
          <w:b w:val="0"/>
          <w:bCs w:val="0"/>
          <w:i w:val="0"/>
          <w:spacing w:val="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BOYER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(1971),</w:t>
      </w:r>
      <w:r>
        <w:rPr>
          <w:b w:val="0"/>
          <w:bCs w:val="0"/>
          <w:i w:val="0"/>
          <w:spacing w:val="0"/>
          <w:w w:val="91"/>
        </w:rPr>
        <w:t> </w:t>
      </w:r>
      <w:r>
        <w:rPr>
          <w:b w:val="0"/>
          <w:bCs w:val="0"/>
          <w:i w:val="0"/>
          <w:spacing w:val="0"/>
          <w:w w:val="90"/>
        </w:rPr>
        <w:t>GRASSE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(1986)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-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TANO</w:t>
      </w:r>
      <w:r>
        <w:rPr>
          <w:b w:val="0"/>
          <w:bCs w:val="0"/>
          <w:i w:val="0"/>
          <w:spacing w:val="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(1993).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3" w:lineRule="auto"/>
        <w:ind w:left="171" w:right="184" w:hanging="1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parties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végétales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sèches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meilleure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traitées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Trine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9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position w:val="1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24"/>
          <w:szCs w:val="24"/>
        </w:rPr>
        <w:t>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Lamto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24"/>
          <w:szCs w:val="24"/>
        </w:rPr>
        <w:t>Cubitermes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Booro-Borotou.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reflète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richesse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minérale.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ENDUBU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24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24"/>
          <w:szCs w:val="24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position w:val="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1992)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obtenu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4"/>
          <w:szCs w:val="24"/>
        </w:rPr>
        <w:t>ren­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</w:r>
    </w:p>
    <w:p>
      <w:pPr>
        <w:spacing w:line="274" w:lineRule="exact"/>
        <w:ind w:left="114" w:right="17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dements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hautement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significatifs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parties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végétales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cultivé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pots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43" w:lineRule="auto" w:before="6"/>
        <w:ind w:left="181" w:right="16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termitières.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KOMBELE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BOLOY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(1995)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obtenu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semblables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d'amarante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locales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Yangambi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Congo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ex-Zaïre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cône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chapeau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»,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seraient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probablement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4"/>
          <w:szCs w:val="24"/>
        </w:rPr>
        <w:t>Trinerl'itermes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4"/>
          <w:szCs w:val="24"/>
        </w:rPr>
        <w:t>Cubitennes.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présence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termites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affecte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place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croissan­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ROGERS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1999).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38" w:lineRule="auto"/>
        <w:ind w:left="195" w:right="104" w:hanging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Macrotennes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amélioré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façon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végétale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Lamto.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Booro-Borotou,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plutôt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donne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négatif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riz.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L'amélioration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5"/>
          <w:szCs w:val="25"/>
        </w:rPr>
        <w:t>Macrotennes.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reste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moindre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importance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Booro-Borotou.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KANG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(1978)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obtenu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contraire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végétale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Nigeria.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ENDUBU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(1992)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KOMBELE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BOLOY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(1995),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l'effet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Macrotennes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révèle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paramètre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d'amarante.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8" w:lineRule="auto"/>
        <w:ind w:left="205" w:right="130" w:hanging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Cubitermes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donné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meilleure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accroisse­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89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%)</w:t>
      </w:r>
      <w:r>
        <w:rPr>
          <w:rFonts w:ascii="Arial" w:hAnsi="Arial" w:cs="Arial" w:eastAsia="Arial"/>
          <w:b w:val="0"/>
          <w:bCs w:val="0"/>
          <w:i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paddy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accroissement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29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%)</w:t>
      </w:r>
      <w:r>
        <w:rPr>
          <w:rFonts w:ascii="Arial" w:hAnsi="Arial" w:cs="Arial" w:eastAsia="Arial"/>
          <w:b w:val="0"/>
          <w:bCs w:val="0"/>
          <w:i w:val="0"/>
          <w:spacing w:val="7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-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Booro-Borotou.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Cet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significatif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Cubitermes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reflet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potentiel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fertilité.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matériau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donné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rendements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similaires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ENDUBU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1992),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d'amarante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KOMBELE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BOLOY,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1995)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raygrass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d'Italie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LACHAUD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5"/>
          <w:szCs w:val="2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5"/>
          <w:szCs w:val="25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1998).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possible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relier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performances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nutriments,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notamment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azote,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termitières.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nids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Cubitermes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Trinervitermes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possèdent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d'azote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élevée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environnant.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9" w:lineRule="auto"/>
        <w:ind w:left="205" w:right="131" w:hanging="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L'effet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paraÎt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mauvais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pensent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certains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auteurs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JOTTRAND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DETILLEUX,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1959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MEYER,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1960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KANG,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1978)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trouvent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n'apporte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aucune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amélioration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maïs.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abondons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sens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ENDUBU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(1992)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KOMBELE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BOLOY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(1995)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pensent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améliore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faiblement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termitiêres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59" w:lineRule="exact"/>
        <w:ind w:left="219" w:right="62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«en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cône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chapeau».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8" w:lineRule="exact"/>
        <w:ind w:left="205" w:right="153" w:firstLine="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plants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rbaïs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complet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s'est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achevé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épis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uniquement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Booro-Borotou.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38"/>
          <w:w w:val="8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Lamto,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pluviométrie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médiocre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observée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lors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fructification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plants,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ajoutée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46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pullulation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déprédateurs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notamment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Hémiptères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eu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conséquence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l'absence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grains.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after="0" w:line="268" w:lineRule="exact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footerReference w:type="even" r:id="rId21"/>
          <w:footerReference w:type="default" r:id="rId22"/>
          <w:pgSz w:w="9900" w:h="14320"/>
          <w:pgMar w:footer="575" w:header="0" w:top="760" w:bottom="760" w:left="240" w:right="920"/>
        </w:sectPr>
      </w:pPr>
    </w:p>
    <w:p>
      <w:pPr>
        <w:spacing w:before="60"/>
        <w:ind w:left="126" w:right="7305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group style="position:absolute;margin-left:3.838741pt;margin-top:1.439838pt;width:483.681459pt;height:.1pt;mso-position-horizontal-relative:page;mso-position-vertical-relative:page;z-index:-1022" coordorigin="77,29" coordsize="9674,2">
            <v:shape style="position:absolute;left:77;top:29;width:9674;height:2" coordorigin="77,29" coordsize="9674,0" path="m77,29l9750,29e" filled="f" stroked="t" strokeweight="1.19960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</w:rPr>
        <w:t>Conclusion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6" w:lineRule="auto"/>
        <w:ind w:left="111" w:right="193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genres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Trinervitermes,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Cubitennes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concentrent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nids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moins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importante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matières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nutritives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organiques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minérales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espèces.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matériaux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termitiques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utilisés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6"/>
          <w:szCs w:val="16"/>
        </w:rPr>
        <w:t>&lt;&lt;</w:t>
      </w:r>
      <w:r>
        <w:rPr>
          <w:rFonts w:ascii="Arial" w:hAnsi="Arial" w:cs="Arial" w:eastAsia="Arial"/>
          <w:b w:val="0"/>
          <w:bCs w:val="0"/>
          <w:i w:val="0"/>
          <w:spacing w:val="21"/>
          <w:w w:val="8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fertilisant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améliorent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sensiblement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certains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agronomiques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croissance,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floraison,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l'épiaison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suivant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potentiel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fe1tilité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termitière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utilisée.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4" w:lineRule="auto"/>
        <w:ind w:left="106" w:right="193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L'incorporation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matériaux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induit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amélioration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maïs.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matériau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provenant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révélés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performants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végétale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l'ensemble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sites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grains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Booro-Borotou.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0" w:lineRule="auto"/>
        <w:ind w:left="106" w:right="198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Lamto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montrent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traitements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influencent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positivement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rents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agronomiques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étudiés.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Trinervitennes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Macrotemzes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améliorent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parties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végétales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sèches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maïs.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8" w:lineRule="auto"/>
        <w:ind w:left="106" w:right="188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Booro-Borotou,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Cubitennes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révélés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performants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Macrotermes.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rendements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Cubitennes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ticulièrement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spectaculaires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(89%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maïs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grain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29%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paddy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justifient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grandes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potentialités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fertilisantes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termitière.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Cubitennes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améliore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signifi­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cativement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certains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agronomiques.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6" w:lineRule="auto"/>
        <w:ind w:left="116" w:right="201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démontrent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qu'il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possible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d'améliorer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productivité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apport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matériau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termitique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Trinervitermes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Cubitennes.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6" w:lineRule="auto"/>
        <w:ind w:left="116" w:right="19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façon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générale,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note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degré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richesse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minérale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testées.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termitière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utilisée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possède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nutritif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minéral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élevé,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important.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0" w:lineRule="auto"/>
        <w:ind w:left="121" w:right="185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Trinervitemœs,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Cubitemzes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pourraient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constituer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moyen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fertilisa­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efficace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vivrières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paysan.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d'accès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facile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abondance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rythme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renouvellement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particulièrement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rapide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TANO,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1993)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tropicale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humide.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matériaux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biodégradables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accessibles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toutes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couches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paysannes.O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30" w:right="6595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</w:rPr>
        <w:t>Références</w:t>
      </w:r>
      <w:r>
        <w:rPr>
          <w:rFonts w:ascii="Times New Roman" w:hAnsi="Times New Roman" w:cs="Times New Roman" w:eastAsia="Times New Roman"/>
          <w:b/>
          <w:bCs/>
          <w:spacing w:val="60"/>
          <w:w w:val="10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</w:rPr>
        <w:t>citées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29" w:lineRule="auto"/>
        <w:ind w:left="145" w:right="182" w:hanging="1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ANDERSON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J,</w:t>
      </w:r>
      <w:r>
        <w:rPr>
          <w:rFonts w:ascii="Arial" w:hAnsi="Arial" w:cs="Arial" w:eastAsia="Arial"/>
          <w:b w:val="0"/>
          <w:bCs w:val="0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WOOD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1984.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Mound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7"/>
          <w:szCs w:val="17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3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modification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two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soil-feeding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termites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Termitidae,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Termitinae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riparian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Nigerian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forest.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Pedobiologia,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26: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77-82.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5" w:right="166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6"/>
          <w:szCs w:val="16"/>
        </w:rPr>
        <w:t>ARSIIAD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6"/>
          <w:szCs w:val="16"/>
        </w:rPr>
        <w:t>A.,1982.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6"/>
          <w:szCs w:val="16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6"/>
          <w:szCs w:val="16"/>
        </w:rPr>
        <w:t>termite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5"/>
          <w:sz w:val="15"/>
          <w:szCs w:val="15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5"/>
          <w:sz w:val="15"/>
          <w:szCs w:val="15"/>
        </w:rPr>
        <w:t>michaelseni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16"/>
          <w:szCs w:val="16"/>
        </w:rPr>
        <w:t>SJOST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16"/>
          <w:szCs w:val="16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16"/>
          <w:szCs w:val="16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16"/>
          <w:szCs w:val="16"/>
        </w:rPr>
        <w:t>fettility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16"/>
          <w:szCs w:val="16"/>
        </w:rPr>
        <w:t>vegetation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before="80"/>
        <w:ind w:left="145" w:right="4198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semi-arid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savannah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ecosystem.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Agro-ecosystem.s,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47-58.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7"/>
          <w:szCs w:val="17"/>
        </w:rPr>
        <w:sectPr>
          <w:pgSz w:w="9760" w:h="14240"/>
          <w:pgMar w:header="0" w:footer="473" w:top="820" w:bottom="660" w:left="920" w:right="80"/>
        </w:sectPr>
      </w:pPr>
    </w:p>
    <w:p>
      <w:pPr>
        <w:spacing w:line="336" w:lineRule="auto" w:before="80"/>
        <w:ind w:left="105" w:right="202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BOYER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1956.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bases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totales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matériaux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termitière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Bellicositermes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natalensis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Hav.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VI'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congrès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sol,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Paris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Ill,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17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105·110.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4" w:right="195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BOYER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1971.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aspects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l'action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termites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tropicaux.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15"/>
          <w:szCs w:val="15"/>
        </w:rPr>
        <w:t>In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15"/>
          <w:szCs w:val="15"/>
        </w:rPr>
        <w:t>&lt;</w:t>
      </w:r>
      <w:r>
        <w:rPr>
          <w:rFonts w:ascii="Arial" w:hAnsi="Arial" w:cs="Arial" w:eastAsia="Arial"/>
          <w:b w:val="0"/>
          <w:bCs w:val="0"/>
          <w:i/>
          <w:spacing w:val="-12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i/>
          <w:spacing w:val="-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vie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sols»,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before="83"/>
        <w:ind w:left="129" w:right="4831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Pessan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Gauthiers-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Villars,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281-334.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5" w:lineRule="auto"/>
        <w:ind w:left="133" w:right="198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BOYER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4"/>
          <w:szCs w:val="14"/>
        </w:rPr>
        <w:t>}&gt;,</w:t>
      </w:r>
      <w:r>
        <w:rPr>
          <w:rFonts w:ascii="Arial" w:hAnsi="Arial" w:cs="Arial" w:eastAsia="Arial"/>
          <w:b w:val="0"/>
          <w:bCs w:val="0"/>
          <w:spacing w:val="1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1973.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certains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termites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constructeurs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tropicaux.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Annales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naturelles,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Zoologie,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12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(15)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329-498.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10" w:lineRule="auto"/>
        <w:ind w:left="133" w:right="205" w:firstLine="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ALLIER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1990.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Introduction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programme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HYPERBA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V.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4"/>
          <w:szCs w:val="14"/>
        </w:rPr>
        <w:t>«</w:t>
      </w:r>
      <w:r>
        <w:rPr>
          <w:rFonts w:ascii="Arial" w:hAnsi="Arial" w:cs="Arial" w:eastAsia="Arial"/>
          <w:b w:val="0"/>
          <w:bCs w:val="0"/>
          <w:i w:val="0"/>
          <w:spacing w:val="6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Structure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fonctionnemellt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hydropédolo­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giquc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petit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bassin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versant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savane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humide».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Études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thèses.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Éditions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l'ORSTOM,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8"/>
          <w:szCs w:val="18"/>
        </w:rPr>
        <w:t>11-14.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15" w:lineRule="auto"/>
        <w:ind w:left="148" w:right="165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EDUNBU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KOMBELE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LICHA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MAMBAN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1992.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Perspectives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d'utilisation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l'amélioration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tropicaux;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expérimentation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pots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végétation.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Tropicu/tura,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51-5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19" w:lineRule="auto"/>
        <w:ind w:left="162" w:right="172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-33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FRITSH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PLANCHON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O.,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1987.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Bassin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versant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Booro-Borotou.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Carte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112500.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ORSTOM,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Adiopodoumé.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10" w:lineRule="auto"/>
        <w:ind w:left="167" w:right="16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GARNIER-SILLAM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BRAUDEAU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TESSIER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1991.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Rôle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termites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spectre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forestiers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tropicaux.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Thoracotermes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macrothorax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Sjêistedt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Termitinae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miilleri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Macrotermitinae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Pédologie,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38: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391-412.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10" w:lineRule="auto"/>
        <w:ind w:left="176" w:right="159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GRASSE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P.,</w:t>
      </w:r>
      <w:r>
        <w:rPr>
          <w:rFonts w:ascii="Arial" w:hAnsi="Arial" w:cs="Arial" w:eastAsia="Arial"/>
          <w:b w:val="0"/>
          <w:bCs w:val="0"/>
          <w:spacing w:val="-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Ternùtologia.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Tome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III</w:t>
      </w:r>
      <w:r>
        <w:rPr>
          <w:rFonts w:ascii="Arial" w:hAnsi="Arial" w:cs="Arial" w:eastAsia="Arial"/>
          <w:b w:val="0"/>
          <w:bCs w:val="0"/>
          <w:spacing w:val="-3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spacing w:val="-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Comportement.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sociahté,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écologie,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évolution,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systématique.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Masson,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715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9" w:lineRule="auto"/>
        <w:ind w:left="176" w:right="14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GUILLAUMET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ADJANOHOUN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1971.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d'Ivoire.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«</w:t>
      </w:r>
      <w:r>
        <w:rPr>
          <w:rFonts w:ascii="Arial" w:hAnsi="Arial" w:cs="Arial" w:eastAsia="Arial"/>
          <w:b w:val="0"/>
          <w:bCs w:val="0"/>
          <w:i w:val="0"/>
          <w:spacing w:val="-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nùlieu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naturel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Côte-d'Ivoire».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Mémoire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ORSTOM,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50: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157·263.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76" w:right="119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HESSE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1955.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chemical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physical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soils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termite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mounds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6"/>
          <w:szCs w:val="16"/>
        </w:rPr>
        <w:t>fn</w:t>
      </w:r>
      <w:r>
        <w:rPr>
          <w:rFonts w:ascii="Arial" w:hAnsi="Arial" w:cs="Arial" w:eastAsia="Arial"/>
          <w:b w:val="0"/>
          <w:bCs w:val="0"/>
          <w:spacing w:val="0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Africa.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8"/>
          <w:szCs w:val="18"/>
        </w:rPr>
        <w:t>J.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1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before="63"/>
        <w:ind w:left="176" w:right="7592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449-461'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2" w:right="128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JOTTRAND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TILLEUX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1959.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problème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termites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région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d'Elizabethville.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Bulletin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7"/>
          <w:szCs w:val="17"/>
        </w:rPr>
        <w:t>d'hl·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before="47"/>
        <w:ind w:left="148" w:right="5713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formation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'!NEAC,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111-129.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6" w:right="148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KANG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B.T.,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1978.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Effect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orne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biological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factors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variability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tropics.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Effect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mounds.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before="58"/>
        <w:ind w:left="191" w:right="6526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soi!,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50: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241·251.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9" w:lineRule="auto"/>
        <w:ind w:left="186" w:right="134" w:firstLine="4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KOMBELE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BELOY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N.,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1995.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Utilisation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paille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d'arachide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fertilisants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maraîchères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Yangambi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Congo,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ex-Zaïre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Cahier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Agriculture.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125-128.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8" w:lineRule="auto"/>
        <w:ind w:left="181" w:right="144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CHAUD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GARNIER-SILLAM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LOU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GUET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LAFFRA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1998.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Croissance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comparée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raygrass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d'Italie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Lolitan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italicum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matériaux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termitiques.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Actes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Coll.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Ins.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Soe.,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Il: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61-68.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after="0" w:line="288" w:lineRule="auto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footerReference w:type="even" r:id="rId23"/>
          <w:footerReference w:type="default" r:id="rId24"/>
          <w:pgSz w:w="9800" w:h="14260"/>
          <w:pgMar w:footer="575" w:header="0" w:top="780" w:bottom="760" w:left="220" w:right="860"/>
        </w:sectPr>
      </w:pPr>
    </w:p>
    <w:p>
      <w:pPr>
        <w:spacing w:before="77"/>
        <w:ind w:left="129" w:right="114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5.745174pt;margin-top:5.990629pt;width:481.397726pt;height:.1pt;mso-position-horizontal-relative:page;mso-position-vertical-relative:page;z-index:-1021" coordorigin="115,120" coordsize="9628,2">
            <v:shape style="position:absolute;left:115;top:120;width:9628;height:2" coordorigin="115,120" coordsize="9628,0" path="m115,120l9743,120e" filled="f" stroked="t" strokeweight="1.19691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LECORDIER,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1974.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climat.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ln«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écosystème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tropical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humide: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fa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savane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Lamto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d'Ivoire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)».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before="45"/>
        <w:ind w:left="133" w:right="254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facteurs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physiques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milieu,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Bull.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Liais.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cherch.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Lamto.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spécial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45-103.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9" w:right="1297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WOOD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1971.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Termites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soils.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Academie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Press,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London,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Angleten·e,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251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1" w:lineRule="auto"/>
        <w:ind w:left="119" w:right="125" w:firstLine="4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LEPAGE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1981.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L'impact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récoltantes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Macrotermes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michaelseni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Sjostedt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lsoptera,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Macrotennitinae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écosystème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semi·aride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Kajiado-Kenya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L'activité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récolte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déterminisme.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insectes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Sociatu:,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28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(4)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309-319.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9" w:right="105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MALDAGUE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1959.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Analyses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matériaux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Congo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Belge.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Insectes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Sociaux.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(4)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before="35"/>
        <w:ind w:left="119" w:right="789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343-359.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119" w:right="127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MEYER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1960.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agronomiques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essai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nivellement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tennitières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réalisé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cuvette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centrale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Congo-Belge.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l'Agron.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Trop.,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51: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1047-1059.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0" w:lineRule="auto"/>
        <w:ind w:left="119" w:right="126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PHAM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DINH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1990.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variation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pluviométrique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stations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Bouna,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Ferkessedougou,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ba,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Lamto.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«Productivité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savanes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d'Ivoire,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bases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scientifiques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meilleure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leurs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ressources».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Projet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PNUD/UNESCO,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8"/>
          <w:szCs w:val="18"/>
        </w:rPr>
        <w:t>N"</w:t>
      </w:r>
      <w:r>
        <w:rPr>
          <w:rFonts w:ascii="Arial" w:hAnsi="Arial" w:cs="Arial" w:eastAsia="Arial"/>
          <w:b w:val="0"/>
          <w:bCs w:val="0"/>
          <w:i w:val="0"/>
          <w:spacing w:val="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IVC/87/007,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Note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24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05" w:lineRule="auto"/>
        <w:ind w:left="114" w:right="12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PIERI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1989.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terres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savane.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Bilan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trente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recherche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agricole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Sahara.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Ministère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Coopération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CIRAD-IRAD,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France.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444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0" w:lineRule="auto"/>
        <w:ind w:left="114" w:right="120" w:firstLine="4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ROGERS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FRENCH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ELGAR,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1999.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Suppression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growth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mounds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termite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Coptotermes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lacteus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FROGGA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lsoptera,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Rhinotermitidae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Insectes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Sociaux.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46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366-371.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4" w:right="3459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SMIL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V.,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1997.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Engrais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démographie.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Science.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239: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86-89.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0" w:lineRule="auto"/>
        <w:ind w:left="124" w:right="111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TANO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Y.,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1993.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termitières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épigées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bassin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versant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savane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soudanienne.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Répartition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dynamique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nids.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rôle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végétation.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Doctorat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ès-Sciences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Naturelles,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d'Abidjan.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d'Ivoire.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240p.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94" w:lineRule="auto"/>
        <w:ind w:left="124" w:right="117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WOOD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.JOHNSON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ANDERSON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1983.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Modification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soih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Nigerian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savanna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sni\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feeding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Cubitermes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lsoptera,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Termitidae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Soif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Biol.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Bioch,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15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575-579.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sectPr>
      <w:pgSz w:w="9920" w:h="14320"/>
      <w:pgMar w:header="0" w:footer="473" w:top="900" w:bottom="660" w:left="10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.186619pt;margin-top:677.882446pt;width:12.296pt;height:13.0pt;mso-position-horizontal-relative:page;mso-position-vertical-relative:page;z-index:-1049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80"/>
                    <w:sz w:val="22"/>
                    <w:szCs w:val="22"/>
                  </w:rPr>
                  <w:t>54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4.807098pt;margin-top:681.758911pt;width:340.867182pt;height:12pt;mso-position-horizontal-relative:page;mso-position-vertical-relative:page;z-index:-104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-Janvier-juin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teclwiqtw,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naturelks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ag1·onomie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1.5pt;margin-top:678.437866pt;width:338.854822pt;height:12.0pt;mso-position-horizontal-relative:page;mso-position-vertical-relative:page;z-index:-1042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5"/>
                    <w:sz w:val="19"/>
                    <w:szCs w:val="1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20"/>
                    <w:szCs w:val="20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6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0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20"/>
                    <w:szCs w:val="20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6"/>
                    <w:w w:val="10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35.275299pt;margin-top:677.360901pt;width:341.737557pt;height:11pt;mso-position-horizontal-relative:page;mso-position-vertical-relative:page;z-index:-1041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8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8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15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2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0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5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0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5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2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8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.326990pt;margin-top:673.262024pt;width:339.200777pt;height:11.5pt;mso-position-horizontal-relative:page;mso-position-vertical-relative:page;z-index:-1040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40.235504pt;margin-top:682.194946pt;width:339.739767pt;height:11.5pt;mso-position-horizontal-relative:page;mso-position-vertical-relative:page;z-index:-1039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9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60"/>
                    <w:sz w:val="18"/>
                    <w:szCs w:val="18"/>
                  </w:rPr>
                  <w:t>1-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60"/>
                    <w:sz w:val="19"/>
                    <w:szCs w:val="19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0"/>
                    <w:w w:val="16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2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Sci.ence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2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4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6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6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5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5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2.433741pt;margin-top:672.85968pt;width:339.819462pt;height:12pt;mso-position-horizontal-relative:page;mso-position-vertical-relative:page;z-index:-1047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6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2-'.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0"/>
                    <w:sz w:val="17"/>
                    <w:szCs w:val="17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0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.JanYier-juin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3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5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41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5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5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7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7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.700581pt;margin-top:683.664429pt;width:10.93pt;height:11.5pt;mso-position-horizontal-relative:page;mso-position-vertical-relative:page;z-index:-1046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56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.694313pt;margin-top:688.374268pt;width:340.093172pt;height:11pt;mso-position-horizontal-relative:page;mso-position-vertical-relative:page;z-index:-1045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2-t,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7"/>
                    <w:szCs w:val="17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-.Janvier-juin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natun•llcs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4.773911pt;margin-top:679.433228pt;width:336.756992pt;height:12.0pt;mso-position-horizontal-relative:page;mso-position-vertical-relative:page;z-index:-104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0"/>
                    <w:szCs w:val="2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0"/>
                    <w:szCs w:val="20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0"/>
                    <w:szCs w:val="20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95"/>
                    <w:sz w:val="19"/>
                    <w:szCs w:val="1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0"/>
                    <w:szCs w:val="20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0"/>
                    <w:szCs w:val="20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0"/>
                    <w:szCs w:val="20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8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1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0"/>
                    <w:szCs w:val="20"/>
                  </w:rPr>
                  <w:t>techltique,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2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20"/>
                    <w:szCs w:val="20"/>
                  </w:rPr>
                  <w:t>Sciencef;naturelles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9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20"/>
                    <w:szCs w:val="20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.564301pt;margin-top:673.262024pt;width:338.555622pt;height:11.5pt;mso-position-horizontal-relative:page;mso-position-vertical-relative:page;z-index:-1043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10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9"/>
                    <w:szCs w:val="19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9"/>
                    <w:szCs w:val="19"/>
                  </w:rPr>
                  <w:t>tee/mique,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4"/>
                    <w:w w:val="11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oatureUes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31"/>
                    <w:w w:val="11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hanging="1667"/>
      </w:pPr>
      <w:rPr>
        <w:rFonts w:hint="default" w:ascii="Arial" w:hAnsi="Arial" w:eastAsia="Arial"/>
        <w:w w:val="143"/>
        <w:position w:val="-20"/>
        <w:sz w:val="93"/>
        <w:szCs w:val="9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126"/>
      <w:outlineLvl w:val="2"/>
    </w:pPr>
    <w:rPr>
      <w:rFonts w:ascii="Times New Roman" w:hAnsi="Times New Roman" w:eastAsia="Times New Roman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128" w:hanging="5"/>
      <w:outlineLvl w:val="3"/>
    </w:pPr>
    <w:rPr>
      <w:rFonts w:ascii="Times New Roman" w:hAnsi="Times New Roman" w:eastAsia="Times New Roman"/>
      <w:sz w:val="26"/>
      <w:szCs w:val="26"/>
    </w:rPr>
  </w:style>
  <w:style w:styleId="Heading4" w:type="paragraph">
    <w:name w:val="Heading 4"/>
    <w:basedOn w:val="Normal"/>
    <w:uiPriority w:val="1"/>
    <w:qFormat/>
    <w:pPr>
      <w:ind w:left="131"/>
      <w:outlineLvl w:val="4"/>
    </w:pPr>
    <w:rPr>
      <w:rFonts w:ascii="Times New Roman" w:hAnsi="Times New Roman" w:eastAsia="Times New Roman"/>
      <w:sz w:val="25"/>
      <w:szCs w:val="25"/>
    </w:rPr>
  </w:style>
  <w:style w:styleId="Heading5" w:type="paragraph">
    <w:name w:val="Heading 5"/>
    <w:basedOn w:val="Normal"/>
    <w:uiPriority w:val="1"/>
    <w:qFormat/>
    <w:pPr>
      <w:ind w:left="205"/>
      <w:outlineLvl w:val="5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footer" Target="footer9.xml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footer" Target="footer10.xml"/><Relationship Id="rId22" Type="http://schemas.openxmlformats.org/officeDocument/2006/relationships/footer" Target="footer11.xml"/><Relationship Id="rId23" Type="http://schemas.openxmlformats.org/officeDocument/2006/relationships/footer" Target="footer12.xml"/><Relationship Id="rId24" Type="http://schemas.openxmlformats.org/officeDocument/2006/relationships/footer" Target="footer13.xml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2020-09-29T12:28:08Z</dcterms:created>
  <dcterms:modified xsi:type="dcterms:W3CDTF">2020-09-29T12:28:08Z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LastSaved">
    <vt:filetime>2020-09-29T00:00:00Z</vt:filetime>
  </property>
</Properties>
</file>