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54" w:lineRule="auto" w:before="61"/>
        <w:ind w:left="137" w:right="503" w:firstLine="14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group style="position:absolute;margin-left:4.057005pt;margin-top:5.983909pt;width:481.590295pt;height:.1pt;mso-position-horizontal-relative:page;mso-position-vertical-relative:page;z-index:-1133" coordorigin="81,120" coordsize="9632,2">
            <v:shape style="position:absolute;left:81;top:120;width:9632;height:2" coordorigin="81,120" coordsize="9632,0" path="m81,120l9713,120e" filled="f" stroked="t" strokeweight="1.193237pt" strokecolor="#000000">
              <v:path arrowok="t"/>
            </v:shape>
            <w10:wrap type="none"/>
          </v:group>
        </w:pict>
      </w:r>
      <w:r>
        <w:rPr/>
        <w:pict>
          <v:group style="position:absolute;margin-left:49.400002pt;margin-top:54.11842pt;width:279.2174pt;height:.1pt;mso-position-horizontal-relative:page;mso-position-vertical-relative:paragraph;z-index:-1132" coordorigin="988,1082" coordsize="5584,2">
            <v:shape style="position:absolute;left:988;top:1082;width:5584;height:2" coordorigin="988,1082" coordsize="5584,0" path="m988,1082l6572,1082e" filled="f" stroked="t" strokeweight=".95458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modes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terres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respiration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biontasse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tnicrobienne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340" w:val="left" w:leader="none"/>
        </w:tabs>
        <w:ind w:left="1649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Asimi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Salawtt',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Michel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Sedogo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Ayémou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François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Lompo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37" w:right="0"/>
        <w:jc w:val="left"/>
      </w:pPr>
      <w:r>
        <w:rPr>
          <w:b w:val="0"/>
          <w:bCs w:val="0"/>
          <w:spacing w:val="0"/>
          <w:w w:val="100"/>
        </w:rPr>
        <w:t>Résumé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9" w:lineRule="auto"/>
        <w:ind w:left="132" w:right="131" w:hanging="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respiratoire.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biomasse-Cet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l'indice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prék\Lçs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il</w:t>
      </w:r>
      <w:r>
        <w:rPr>
          <w:rFonts w:ascii="Arial" w:hAnsi="Arial" w:cs="Arial" w:eastAsia="Arial"/>
          <w:b w:val="0"/>
          <w:bCs w:val="0"/>
          <w:spacing w:val="-2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Saria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ex1x'rim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ntale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soumise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plusieurs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années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cultures.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mesurés.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86" w:lineRule="auto" w:before="7"/>
        <w:ind w:left="123" w:right="127" w:firstLine="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timt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apparaître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organo-minérale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appli­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quée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il</w:t>
      </w:r>
      <w:r>
        <w:rPr>
          <w:rFonts w:ascii="Arial" w:hAnsi="Arial" w:cs="Arial" w:eastAsia="Arial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dose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importante.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tlrgano-minérales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induisent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biomasse-C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.;ignitïcativement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traitements.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79" w:lineRule="auto" w:before="4"/>
        <w:ind w:left="128" w:right="128" w:firstLine="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rntmtrent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meilleur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indice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obtenu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a\·eç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organo­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minéra\c.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Mots-clés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fumigation.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intensité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respiratoire.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biomasse-C.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indice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sol;,.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38"/>
        <w:ind w:left="1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rganique.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rotation.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23" w:right="0"/>
        <w:jc w:val="left"/>
      </w:pPr>
      <w:r>
        <w:rPr>
          <w:b w:val="0"/>
          <w:bCs w:val="0"/>
          <w:spacing w:val="0"/>
          <w:w w:val="100"/>
        </w:rPr>
        <w:t>Influence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soils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respiration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microbial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biomass-e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ind w:left="128" w:right="0"/>
        <w:jc w:val="left"/>
      </w:pPr>
      <w:r>
        <w:rPr>
          <w:b w:val="0"/>
          <w:bCs w:val="0"/>
          <w:spacing w:val="0"/>
          <w:w w:val="105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123" w:right="3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hiologiL·al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activity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experimenta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7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plot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soi\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submittl."d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cu\tiYa­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tiPn.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hcen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studied.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respiration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intensity.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biomas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-C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fertility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index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ha\e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measured.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result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hnw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soils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amcnded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organîc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mineral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fertilizL'r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signitïcantly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affect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measured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hio\og.kal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p&lt;lrameh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9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leve\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eombined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mineral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fertilizer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e\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olves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highe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re;.pir:ttinn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intensity.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biomass-C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nrganiç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app\ieù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mineral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fertilizer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2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ignilïcantly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higher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treatments.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30" w:lineRule="exact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results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.tl</w:t>
      </w:r>
      <w:r>
        <w:rPr>
          <w:rFonts w:ascii="Arial" w:hAnsi="Arial" w:cs="Arial" w:eastAsia="Arial"/>
          <w:b w:val="0"/>
          <w:bCs w:val="0"/>
          <w:spacing w:val="14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\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7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ndicate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soi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7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fertility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index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ubtained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\\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nrgank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mineral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38"/>
        <w:ind w:left="13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fcrtilizers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\\1:re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applied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tngether.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Kcywords: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l'umig;ttiiln.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respirati11n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intensity.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biomass-e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fertility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inde\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nrgani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matter.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mtatinn.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61" w:right="3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142.949799pt;margin-top:-7.49105pt;width:101.4251pt;height:.1pt;mso-position-horizontal-relative:page;mso-position-vertical-relative:paragraph;z-index:-1131" coordorigin="2859,-150" coordsize="2029,2">
            <v:shape style="position:absolute;left:2859;top:-150;width:2029;height:2" coordorigin="2859,-150" coordsize="2029,0" path="m2859,-150l4887,-150e" filled="f" stroked="t" strokeweight=".47729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INFR-\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lhp:nh'll1clll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l''"'du-:tit'n'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fm,·,u0rc,.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70-+7.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Oua</w:t>
      </w:r>
      <w:r>
        <w:rPr>
          <w:rFonts w:ascii="Arial" w:hAnsi="Arial" w:cs="Arial" w:eastAsia="Arial"/>
          <w:b w:val="0"/>
          <w:bCs w:val="0"/>
          <w:spacing w:val="-9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ac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\,mg&lt;'U</w:t>
      </w:r>
      <w:r>
        <w:rPr>
          <w:rFonts w:ascii="Arial" w:hAnsi="Arial" w:cs="Arial" w:eastAsia="Arial"/>
          <w:b w:val="0"/>
          <w:bCs w:val="0"/>
          <w:spacing w:val="7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(1.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F:bll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before="89"/>
        <w:ind w:left="33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3"/>
          <w:szCs w:val="13"/>
        </w:rPr>
        <w:t>&lt;</w:t>
      </w:r>
      <w:r>
        <w:rPr>
          <w:rFonts w:ascii="Arial" w:hAnsi="Arial" w:cs="Arial" w:eastAsia="Arial"/>
          <w:b w:val="0"/>
          <w:bCs w:val="0"/>
          <w:spacing w:val="12"/>
          <w:w w:val="7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5"/>
          <w:szCs w:val="15"/>
        </w:rPr>
        <w:t>';\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5"/>
          <w:szCs w:val="15"/>
        </w:rPr>
        <w:t>\ST.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4"/>
          <w:szCs w:val="14"/>
        </w:rPr>
        <w:t>Il</w:t>
      </w:r>
      <w:r>
        <w:rPr>
          <w:rFonts w:ascii="Arial" w:hAnsi="Arial" w:cs="Arial" w:eastAsia="Arial"/>
          <w:b w:val="0"/>
          <w:bCs w:val="0"/>
          <w:spacing w:val="-4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k:è.tlh•ll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4"/>
          <w:szCs w:val="1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sz w:val="14"/>
          <w:szCs w:val="14"/>
        </w:rPr>
        <w:t>1l'nc'rak.</w:t>
      </w:r>
      <w:r>
        <w:rPr>
          <w:rFonts w:ascii="Arial" w:hAnsi="Arial" w:cs="Arial" w:eastAsia="Arial"/>
          <w:b w:val="0"/>
          <w:bCs w:val="0"/>
          <w:spacing w:val="20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5"/>
          <w:szCs w:val="15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5"/>
          <w:szCs w:val="15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15"/>
          <w:szCs w:val="15"/>
        </w:rPr>
        <w:t>l'</w:t>
      </w:r>
      <w:r>
        <w:rPr>
          <w:rFonts w:ascii="Arial" w:hAnsi="Arial" w:cs="Arial" w:eastAsia="Arial"/>
          <w:b w:val="0"/>
          <w:bCs w:val="0"/>
          <w:spacing w:val="24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7047.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4"/>
          <w:szCs w:val="14"/>
        </w:rPr>
        <w:t>Ouagad&lt;'llt!&lt;'LI</w:t>
      </w:r>
      <w:r>
        <w:rPr>
          <w:rFonts w:ascii="Arial" w:hAnsi="Arial" w:cs="Arial" w:eastAsia="Arial"/>
          <w:b w:val="0"/>
          <w:bCs w:val="0"/>
          <w:spacing w:val="29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2"/>
          <w:szCs w:val="1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2"/>
          <w:szCs w:val="12"/>
        </w:rPr>
        <w:t>l.'\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4"/>
          <w:szCs w:val="14"/>
        </w:rPr>
        <w:t>F:t&gt;&lt;l.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07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width:306.24pt;height:6.72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before="65"/>
        <w:ind w:left="5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1:'\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IY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kp.ttll'lllc'nl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6"/>
          <w:szCs w:val="16"/>
        </w:rPr>
        <w:t>;[{"1'&gt;1'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7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1!.1'</w: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7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47(,.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Kamlh\111:.0.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6"/>
          <w:szCs w:val="16"/>
        </w:rPr>
        <w:t>Burl--ina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7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Fas\1.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882" w:val="left" w:leader="none"/>
        </w:tabs>
        <w:ind w:left="1674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\ol.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2-',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.lam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it·r-juin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:woo,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Scici/C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'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cr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rcclllliquc,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SdetH't'S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sz w:val="16"/>
          <w:szCs w:val="16"/>
        </w:rPr>
        <w:t>naturt'llt·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sz w:val="16"/>
          <w:szCs w:val="16"/>
        </w:rPr>
        <w:t>l'l</w:t>
      </w:r>
      <w:r>
        <w:rPr>
          <w:rFonts w:ascii="Arial" w:hAnsi="Arial" w:cs="Arial" w:eastAsia="Arial"/>
          <w:b w:val="0"/>
          <w:bCs w:val="0"/>
          <w:i w:val="0"/>
          <w:spacing w:val="-16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ronotnit·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880" w:h="14280"/>
          <w:pgMar w:top="780" w:bottom="280" w:left="860" w:right="360"/>
        </w:sectPr>
      </w:pPr>
    </w:p>
    <w:p>
      <w:pPr>
        <w:pStyle w:val="Heading1"/>
        <w:spacing w:before="60"/>
        <w:ind w:right="7065"/>
        <w:jc w:val="both"/>
      </w:pPr>
      <w:r>
        <w:rPr>
          <w:b w:val="0"/>
          <w:bCs w:val="0"/>
          <w:spacing w:val="0"/>
          <w:w w:val="100"/>
        </w:rPr>
        <w:t>Introduction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4" w:lineRule="auto"/>
        <w:ind w:left="123" w:right="139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cultivés.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transformations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réalisées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microorganismes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nom­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breuses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jouent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rôle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primordial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agronomique.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régulent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gains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pertes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d'éléments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essentiels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intervenant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fois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J'évolution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fc11ilité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DOMMERGUES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MANGENOT.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1970).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4" w:lineRule="auto"/>
        <w:ind w:left="128" w:right="12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évaluer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l'activité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biologique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abandonne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classiques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numération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microorganismes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CONN.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1922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JONES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MOLLISON.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1948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5"/>
          <w:w w:val="1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GRAY.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1%7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KILBERTLTS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1979)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profit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permettant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quantifier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indirectement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bio­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masse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microbienne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travers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contenu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minéraux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indispen­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sables.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tels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4"/>
          <w:szCs w:val="24"/>
        </w:rPr>
        <w:t>C.</w:t>
      </w:r>
      <w:r>
        <w:rPr>
          <w:rFonts w:ascii="Arial" w:hAnsi="Arial" w:cs="Arial" w:eastAsia="Arial"/>
          <w:b w:val="0"/>
          <w:bCs w:val="0"/>
          <w:i/>
          <w:spacing w:val="-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respirométrique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avons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l'une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méthodes.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largement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utilisée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caractériser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JENKINSON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\VLSON.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1976;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BROOKES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1984;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KAMBIRE.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1994: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KANAZAWA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KUNITO.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996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AZMAL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1996a,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1996b.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1997).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0" w:lineRule="auto"/>
        <w:ind w:left="137" w:right="11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L'objectif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travail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était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mesurer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l'incidence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d'amendements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respiration,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microbienne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l'indice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fet1ilité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sommes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surtout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intéressés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cm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bone.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élément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capital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transformation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ultime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carbonique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provient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essentiellement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respiration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était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l'essai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entretien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fe11ilité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station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environnementales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agricoles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33" w:right="6023"/>
        <w:jc w:val="both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\fatériel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méthodes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42" w:right="7728"/>
        <w:jc w:val="both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sols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8" w:lineRule="auto"/>
        <w:ind w:left="142" w:right="10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mesures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effectuées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prélevés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d'août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1997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l'essai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entretien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depuis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1960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station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essai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factoriel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6,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répétitions.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repose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cultures.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savoir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sorgho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continu.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sorgho-cotonnier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sorgho-niébé.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5" w:lineRule="auto"/>
        <w:ind w:left="137" w:right="112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prélevés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semaines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place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cultures.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l'horizon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cm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passés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tamis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maille.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puis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conservés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congélateur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à-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°C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avant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emploi.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4" w:lineRule="auto"/>
        <w:ind w:left="142" w:right="109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lèvements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effectués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rotations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sorgho-sorgho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(SS)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sorgho-niébé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(SN).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a,·ec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faible+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5t/ha/2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.:J.Ot/ha/2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(FMO).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(FM).</w:t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2" w:right="236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minérak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faible=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lOOkg:/ha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NPK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(14-23-14)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spacing w:val="-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50kg/ha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urée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5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19"/>
        <w:ind w:left="147" w:right="101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milléralc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forte=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l50kg/ha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NPK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14-23-14)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IOOkg/ha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urée+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50kg/ha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KCI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footerReference w:type="even" r:id="rId6"/>
          <w:pgSz w:w="9820" w:h="14280"/>
          <w:pgMar w:footer="603" w:header="0" w:top="800" w:bottom="800" w:left="360" w:right="800"/>
        </w:sectPr>
      </w:pPr>
    </w:p>
    <w:p>
      <w:pPr>
        <w:spacing w:before="72"/>
        <w:ind w:left="1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.639145pt;margin-top:5.518767pt;width:482.243855pt;height:.1pt;mso-position-horizontal-relative:page;mso-position-vertical-relative:page;z-index:-1130" coordorigin="53,110" coordsize="9645,2">
            <v:shape style="position:absolute;left:53;top:110;width:9645;height:2" coordorigin="53,110" coordsize="9645,0" path="m53,110l9698,110e" filled="f" stroked="t" strokeweight="1.1996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Lel'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rotations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caractérisés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1)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226.006805pt;margin-top:5.441471pt;width:1.94454pt;height:6pt;mso-position-horizontal-relative:page;mso-position-vertical-relative:paragraph;z-index:-1127" type="#_x0000_t202" filled="f" stroked="f">
            <v:textbox inset="0,0,0,0">
              <w:txbxContent>
                <w:p>
                  <w:pPr>
                    <w:spacing w:line="1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5"/>
                      <w:sz w:val="12"/>
                      <w:szCs w:val="12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55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44"/>
          <w:w w:val="15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fot1e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C.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(60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123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7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(,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rcspecti\'t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organo-minéarale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before="6"/>
        <w:ind w:left="3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tmc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69.960205pt;margin-top:29.572098pt;width:65.9786pt;height:.1pt;mso-position-horizontal-relative:page;mso-position-vertical-relative:paragraph;z-index:-1129" coordorigin="7399,591" coordsize="1320,2">
            <v:shape style="position:absolute;left:7399;top:591;width:1320;height:2" coordorigin="7399,591" coordsize="1320,0" path="m7399,591l8719,591e" filled="f" stroked="t" strokeweight="1.1996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/>
          <w:bCs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b/>
          <w:bCs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chimiques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pH</w:t>
      </w:r>
      <w:r>
        <w:rPr>
          <w:rFonts w:ascii="Arial" w:hAnsi="Arial" w:cs="Arial" w:eastAsia="Arial"/>
          <w:b w:val="0"/>
          <w:bCs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répétitions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5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73"/>
              <w:ind w:left="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Rotation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left="6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Fumure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2"/>
              <w:ind w:right="17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Corgan</w:t>
            </w:r>
          </w:p>
          <w:p>
            <w:pPr>
              <w:pStyle w:val="TableParagraph"/>
              <w:spacing w:before="59"/>
              <w:ind w:right="16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7"/>
                <w:szCs w:val="17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7"/>
                <w:szCs w:val="17"/>
              </w:rPr>
              <w:t>Y{c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7"/>
                <w:szCs w:val="17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right="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5"/>
              <w:ind w:left="1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8"/>
                <w:szCs w:val="18"/>
              </w:rPr>
              <w:t>'7cr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2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C/N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2"/>
              <w:ind w:left="1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assî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36"/>
              <w:ind w:left="2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7"/>
                <w:szCs w:val="17"/>
              </w:rPr>
              <w:t>((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7"/>
                <w:szCs w:val="17"/>
              </w:rPr>
              <w:t>fic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7"/>
                <w:szCs w:val="17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2"/>
              <w:ind w:left="31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pHeau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7"/>
              <w:ind w:left="2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pHKCI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4" w:hRule="exact"/>
        </w:trPr>
        <w:tc>
          <w:tcPr>
            <w:tcW w:w="78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2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2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1,93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left="3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0.31</w:t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8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6.2</w:t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7"/>
              <w:ind w:left="402" w:right="37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6.7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7"/>
              <w:ind w:left="4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8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fmr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2.65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8,0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95" w:right="36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-U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Sorgho-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fmo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2.87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3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8.4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7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60"/>
                <w:sz w:val="23"/>
                <w:szCs w:val="23"/>
              </w:rPr>
              <w:t>5.8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437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65"/>
                <w:sz w:val="22"/>
                <w:szCs w:val="22"/>
              </w:rPr>
              <w:t>4.6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5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Niébé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fm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2,59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7.6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5.2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2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9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2"/>
                <w:szCs w:val="22"/>
              </w:rPr>
              <w:t>-U4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8.9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0.!05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95" w:right="36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4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5.1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6" w:hRule="exact"/>
        </w:trPr>
        <w:tc>
          <w:tcPr>
            <w:tcW w:w="17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85" w:val="left" w:leader="none"/>
                <w:tab w:pos="1666" w:val="left" w:leader="none"/>
              </w:tabs>
              <w:spacing w:before="10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</w:rPr>
            </w: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FM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2.43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9.7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401" w:right="35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10" w:hRule="exact"/>
        </w:trPr>
        <w:tc>
          <w:tcPr>
            <w:tcW w:w="17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left="10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8"/>
              <w:ind w:left="1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2.76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2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9.7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3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402" w:right="37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6.2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43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30"/>
                <w:sz w:val="26"/>
                <w:szCs w:val="26"/>
              </w:rPr>
              <w:t>.u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278" w:hRule="exact"/>
        </w:trPr>
        <w:tc>
          <w:tcPr>
            <w:tcW w:w="17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0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fmr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3.03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0.32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9.5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0,023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01" w:right="35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37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65"/>
                <w:sz w:val="22"/>
                <w:szCs w:val="22"/>
              </w:rPr>
              <w:t>4.6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Sorgho-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9"/>
                <w:szCs w:val="19"/>
              </w:rPr>
              <w:t>fmo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3.07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9.3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01" w:right="35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-L8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6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Sorgho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1.83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2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9.4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2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6.12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12,6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1" w:right="35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5.5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6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9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J.06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1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1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10.7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1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0.033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" w:right="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65"/>
                <w:sz w:val="22"/>
                <w:szCs w:val="22"/>
              </w:rPr>
              <w:t>4.9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1"/>
              <w:ind w:left="4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05" w:lineRule="auto" w:before="75"/>
        <w:ind w:left="150" w:right="2354" w:firstLine="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14.442902pt;margin-top:-8.496151pt;width:321.4959pt;height:.1pt;mso-position-horizontal-relative:page;mso-position-vertical-relative:paragraph;z-index:-1128" coordorigin="2289,-170" coordsize="6430,2">
            <v:shape style="position:absolute;left:2289;top:-170;width:6430;height:2" coordorigin="2289,-170" coordsize="6430,0" path="m2289,-170l8719,-170e" filled="f" stroked="t" strokeweight="1.1996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=témoin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.:ngrai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=fumure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a\·ee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t'mo=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mméralt'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faihlc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:'it/ha/2ans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fumier: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fm==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méralc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forte+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40t/ha/2ans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fumier: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=</w:t>
      </w:r>
      <w:r>
        <w:rPr>
          <w:rFonts w:ascii="Arial" w:hAnsi="Arial" w:cs="Arial" w:eastAsia="Arial"/>
          <w:b w:val="0"/>
          <w:bCs w:val="0"/>
          <w:spacing w:val="-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forte.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Dosage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5"/>
          <w:szCs w:val="25"/>
        </w:rPr>
        <w:t>du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gaz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5"/>
          <w:szCs w:val="25"/>
        </w:rPr>
        <w:t>carbonique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C0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00"/>
          <w:position w:val="-8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dégagé</w:t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51" w:lineRule="auto"/>
        <w:ind w:left="154" w:right="110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2"/>
          <w:szCs w:val="22"/>
        </w:rPr>
        <w:t>C02</w:t>
      </w:r>
      <w:r>
        <w:rPr>
          <w:rFonts w:ascii="Arial" w:hAnsi="Arial" w:cs="Arial" w:eastAsia="Arial"/>
          <w:b w:val="0"/>
          <w:bCs w:val="0"/>
          <w:i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dosé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adaptée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décrite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DOMMERGllES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1960).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introduit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i w:val="0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bocal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0"/>
          <w:szCs w:val="20"/>
        </w:rPr>
        <w:t>Yerre</w:t>
      </w:r>
      <w:r>
        <w:rPr>
          <w:rFonts w:ascii="Arial" w:hAnsi="Arial" w:cs="Arial" w:eastAsia="Arial"/>
          <w:b w:val="0"/>
          <w:bCs w:val="0"/>
          <w:i w:val="0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capacité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litre.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0"/>
          <w:szCs w:val="20"/>
        </w:rPr>
        <w:t>100</w:t>
      </w:r>
      <w:r>
        <w:rPr>
          <w:rFonts w:ascii="Arial" w:hAnsi="Arial" w:cs="Arial" w:eastAsia="Arial"/>
          <w:b w:val="0"/>
          <w:bCs w:val="0"/>
          <w:i w:val="0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terre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humidifiée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2/3</w:t>
      </w:r>
      <w:r>
        <w:rPr>
          <w:rFonts w:ascii="Arial" w:hAnsi="Arial" w:cs="Arial" w:eastAsia="Arial"/>
          <w:b w:val="0"/>
          <w:bCs w:val="0"/>
          <w:i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capacité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maximale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rétention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d'eau.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place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bêcher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contenant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ml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OH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5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5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récipient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contenant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l'eau.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bocal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hcrmétiquenk'nt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nné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320" w:lineRule="exact"/>
        <w:ind w:left="16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incuber.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5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position w:val="-7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/>
          <w:spacing w:val="18"/>
          <w:w w:val="95"/>
          <w:position w:val="-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1"/>
          <w:szCs w:val="21"/>
        </w:rPr>
        <w:t>dégagé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1"/>
          <w:szCs w:val="21"/>
        </w:rPr>
        <w:t>piégé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soude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dosé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titration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HCI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pré­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spacing w:line="211" w:lineRule="exact"/>
        <w:ind w:left="16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Sl'nce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phénnlphtaléinè.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précipitation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préalahk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carhnnate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sodium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par:?.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6"/>
        <w:ind w:left="1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BaCh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:;.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L'incubation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duré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semaines.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7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'k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7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dégagé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C-C02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donnée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formule: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5.76pt;height:12.48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82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\</w:t>
      </w:r>
      <w:r>
        <w:rPr>
          <w:rFonts w:ascii="Arial" w:hAnsi="Arial" w:cs="Arial" w:eastAsia="Arial"/>
          <w:b w:val="0"/>
          <w:bCs w:val="0"/>
          <w:spacing w:val="15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-7"/>
          <w:w w:val="9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:.</w:t>
      </w:r>
      <w:r>
        <w:rPr>
          <w:rFonts w:ascii="Arial" w:hAnsi="Arial" w:cs="Arial" w:eastAsia="Arial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:.1.</w:t>
      </w:r>
      <w:r>
        <w:rPr>
          <w:rFonts w:ascii="Arial" w:hAnsi="Arial" w:cs="Arial" w:eastAsia="Arial"/>
          <w:b w:val="0"/>
          <w:bCs w:val="0"/>
          <w:spacing w:val="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0"/>
          <w:sz w:val="10"/>
          <w:szCs w:val="10"/>
        </w:rPr>
        <w:t>'!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0"/>
          <w:sz w:val="10"/>
          <w:szCs w:val="1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8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.lall\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kr-juin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:!1100,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2"/>
          <w:szCs w:val="12"/>
        </w:rPr>
        <w:t>'ÎI'Ù'IH'I'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6"/>
          <w:szCs w:val="16"/>
        </w:rPr>
        <w:t>ettedlllia!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6"/>
          <w:szCs w:val="1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6"/>
          <w:szCs w:val="16"/>
        </w:rPr>
        <w:t>Sl'i••JH'l'S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6"/>
          <w:szCs w:val="16"/>
        </w:rPr>
        <w:t>natur\'ll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5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6"/>
          <w:szCs w:val="16"/>
        </w:rPr>
        <w:t>..;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2"/>
          <w:szCs w:val="12"/>
        </w:rPr>
        <w:t>l'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2"/>
          <w:szCs w:val="1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ronoiiiÎl'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7"/>
          <w:pgSz w:w="9880" w:h="14320"/>
          <w:pgMar w:footer="0" w:header="0" w:top="860" w:bottom="280" w:left="800" w:right="360"/>
        </w:sectPr>
      </w:pPr>
    </w:p>
    <w:p>
      <w:pPr>
        <w:pStyle w:val="BodyText"/>
        <w:tabs>
          <w:tab w:pos="515" w:val="left" w:leader="none"/>
        </w:tabs>
        <w:spacing w:line="259" w:lineRule="auto" w:before="69"/>
        <w:ind w:left="113" w:right="137" w:hanging="10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90"/>
        </w:rPr>
        <w:t>où</w:t>
      </w:r>
      <w:r>
        <w:rPr>
          <w:b w:val="0"/>
          <w:bCs w:val="0"/>
          <w:spacing w:val="0"/>
          <w:w w:val="90"/>
        </w:rPr>
        <w:tab/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  <w:sz w:val="20"/>
          <w:szCs w:val="20"/>
        </w:rPr>
        <w:t>Vhlanc</w:t>
      </w:r>
      <w:r>
        <w:rPr>
          <w:b w:val="0"/>
          <w:bCs w:val="0"/>
          <w:spacing w:val="0"/>
          <w:w w:val="90"/>
          <w:sz w:val="20"/>
          <w:szCs w:val="20"/>
        </w:rPr>
        <w:t> </w:t>
      </w:r>
      <w:r>
        <w:rPr>
          <w:b w:val="0"/>
          <w:bCs w:val="0"/>
          <w:spacing w:val="32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9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nombre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ml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HCI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N/10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utilisés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bocaux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témoins.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0"/>
          <w:w w:val="90"/>
        </w:rPr>
        <w:t>V</w:t>
      </w:r>
      <w:r>
        <w:rPr>
          <w:b w:val="0"/>
          <w:bCs w:val="0"/>
          <w:spacing w:val="0"/>
          <w:w w:val="90"/>
          <w:sz w:val="19"/>
          <w:szCs w:val="19"/>
        </w:rPr>
        <w:t>édullltillon</w:t>
      </w:r>
      <w:r>
        <w:rPr>
          <w:b w:val="0"/>
          <w:bCs w:val="0"/>
          <w:spacing w:val="0"/>
          <w:w w:val="90"/>
          <w:sz w:val="19"/>
          <w:szCs w:val="19"/>
        </w:rPr>
        <w:t> </w:t>
      </w:r>
      <w:r>
        <w:rPr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=</w:t>
      </w:r>
      <w:r>
        <w:rPr>
          <w:rFonts w:ascii="Arial" w:hAnsi="Arial" w:cs="Arial" w:eastAsia="Arial"/>
          <w:b w:val="0"/>
          <w:bCs w:val="0"/>
          <w:spacing w:val="5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nombre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ml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HCI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uti</w:t>
      </w:r>
      <w:r>
        <w:rPr>
          <w:b w:val="0"/>
          <w:bCs w:val="0"/>
          <w:spacing w:val="-21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85"/>
          <w:sz w:val="17"/>
          <w:szCs w:val="17"/>
        </w:rPr>
        <w:t>1</w:t>
      </w:r>
      <w:r>
        <w:rPr>
          <w:b w:val="0"/>
          <w:bCs w:val="0"/>
          <w:spacing w:val="0"/>
          <w:w w:val="85"/>
        </w:rPr>
        <w:t>i</w:t>
      </w:r>
      <w:r>
        <w:rPr>
          <w:b w:val="0"/>
          <w:bCs w:val="0"/>
          <w:spacing w:val="-18"/>
          <w:w w:val="85"/>
        </w:rPr>
        <w:t> </w:t>
      </w:r>
      <w:r>
        <w:rPr>
          <w:b w:val="0"/>
          <w:bCs w:val="0"/>
          <w:spacing w:val="0"/>
          <w:w w:val="90"/>
        </w:rPr>
        <w:t>sés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bocaux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contenant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l'échantillon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ten·e,</w:t>
      </w:r>
      <w:r>
        <w:rPr>
          <w:b w:val="0"/>
          <w:bCs w:val="0"/>
          <w:spacing w:val="37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line="252" w:lineRule="exact"/>
        <w:ind w:right="2332"/>
        <w:jc w:val="both"/>
      </w:pPr>
      <w:r>
        <w:rPr>
          <w:b w:val="0"/>
          <w:bCs w:val="0"/>
          <w:spacing w:val="0"/>
          <w:w w:val="90"/>
        </w:rPr>
        <w:t>2.2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g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C02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correspond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1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ml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HCI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N/10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DOMMERGUES,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1960).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2211"/>
        <w:jc w:val="both"/>
        <w:rPr>
          <w:b w:val="0"/>
          <w:bCs w:val="0"/>
        </w:rPr>
      </w:pPr>
      <w:r>
        <w:rPr>
          <w:spacing w:val="0"/>
          <w:w w:val="90"/>
        </w:rPr>
        <w:t>Détermination</w:t>
      </w:r>
      <w:r>
        <w:rPr>
          <w:spacing w:val="27"/>
          <w:w w:val="90"/>
        </w:rPr>
        <w:t> </w:t>
      </w:r>
      <w:r>
        <w:rPr>
          <w:spacing w:val="0"/>
          <w:w w:val="90"/>
        </w:rPr>
        <w:t>du</w:t>
      </w:r>
      <w:r>
        <w:rPr>
          <w:spacing w:val="-6"/>
          <w:w w:val="90"/>
        </w:rPr>
        <w:t> </w:t>
      </w:r>
      <w:r>
        <w:rPr>
          <w:spacing w:val="0"/>
          <w:w w:val="90"/>
        </w:rPr>
        <w:t>carbone</w:t>
      </w:r>
      <w:r>
        <w:rPr>
          <w:spacing w:val="6"/>
          <w:w w:val="90"/>
        </w:rPr>
        <w:t> </w:t>
      </w:r>
      <w:r>
        <w:rPr>
          <w:spacing w:val="0"/>
          <w:w w:val="90"/>
        </w:rPr>
        <w:t>de</w:t>
      </w:r>
      <w:r>
        <w:rPr>
          <w:spacing w:val="4"/>
          <w:w w:val="90"/>
        </w:rPr>
        <w:t> </w:t>
      </w:r>
      <w:r>
        <w:rPr>
          <w:spacing w:val="0"/>
          <w:w w:val="90"/>
        </w:rPr>
        <w:t>la</w:t>
      </w:r>
      <w:r>
        <w:rPr>
          <w:spacing w:val="0"/>
          <w:w w:val="90"/>
        </w:rPr>
        <w:t> </w:t>
      </w:r>
      <w:r>
        <w:rPr>
          <w:spacing w:val="0"/>
          <w:w w:val="90"/>
        </w:rPr>
        <w:t>biomasse</w:t>
      </w:r>
      <w:r>
        <w:rPr>
          <w:spacing w:val="15"/>
          <w:w w:val="90"/>
        </w:rPr>
        <w:t> </w:t>
      </w:r>
      <w:r>
        <w:rPr>
          <w:spacing w:val="0"/>
          <w:w w:val="90"/>
        </w:rPr>
        <w:t>microbienne</w:t>
      </w:r>
      <w:r>
        <w:rPr>
          <w:spacing w:val="20"/>
          <w:w w:val="90"/>
        </w:rPr>
        <w:t> </w:t>
      </w:r>
      <w:r>
        <w:rPr>
          <w:spacing w:val="0"/>
          <w:w w:val="90"/>
        </w:rPr>
        <w:t>(</w:t>
      </w:r>
      <w:r>
        <w:rPr>
          <w:spacing w:val="0"/>
          <w:w w:val="90"/>
        </w:rPr>
        <w:t>CBM</w:t>
      </w:r>
      <w:r>
        <w:rPr>
          <w:spacing w:val="0"/>
          <w:w w:val="9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131"/>
        <w:jc w:val="both"/>
      </w:pP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détermination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faite.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selon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JENKINSON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POWLSON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(1976)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33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partir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d'échantillons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soumis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non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soumis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10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fumigation.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fumigation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consisté,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après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homo­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généisation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l'échantillon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sol,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20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déposer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lOOg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dessicateur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contenant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chloro­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0"/>
        </w:rPr>
        <w:t>forme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débarrassé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l'éthanol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plusieurs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lavages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14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l'eau.</w:t>
      </w:r>
      <w:r>
        <w:rPr>
          <w:b w:val="0"/>
          <w:bCs w:val="0"/>
          <w:spacing w:val="13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Arial" w:hAnsi="Arial" w:cs="Arial" w:eastAsia="Arial"/>
          <w:b w:val="0"/>
          <w:bCs w:val="0"/>
          <w:spacing w:val="22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l'aide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d'une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pompe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2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vide,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on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créé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vide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dessicateur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vue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saturer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l'atmosphère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vapeurs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chloroforme.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Après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24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heures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fumigation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vapeurs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chloroforme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évacuées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effectuant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4</w:t>
      </w:r>
      <w:r>
        <w:rPr>
          <w:b w:val="0"/>
          <w:bCs w:val="0"/>
          <w:spacing w:val="2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</w:rPr>
        <w:t>à</w:t>
      </w:r>
      <w:r>
        <w:rPr>
          <w:rFonts w:ascii="Arial" w:hAnsi="Arial" w:cs="Arial" w:eastAsia="Arial"/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5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vides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3" w:lineRule="exact"/>
        <w:ind w:left="127" w:right="125"/>
        <w:jc w:val="both"/>
      </w:pPr>
      <w:r>
        <w:rPr>
          <w:b w:val="0"/>
          <w:bCs w:val="0"/>
          <w:spacing w:val="0"/>
          <w:w w:val="90"/>
        </w:rPr>
        <w:t>successifs.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fumigés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contrôles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mis</w:t>
      </w:r>
      <w:r>
        <w:rPr>
          <w:b w:val="0"/>
          <w:bCs w:val="0"/>
          <w:spacing w:val="19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</w:rPr>
        <w:t>à</w:t>
      </w:r>
      <w:r>
        <w:rPr>
          <w:rFonts w:ascii="Arial" w:hAnsi="Arial" w:cs="Arial" w:eastAsia="Arial"/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incuber</w:t>
      </w:r>
      <w:r>
        <w:rPr>
          <w:b w:val="0"/>
          <w:bCs w:val="0"/>
          <w:spacing w:val="31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</w:rPr>
        <w:t>à</w:t>
      </w:r>
      <w:r>
        <w:rPr>
          <w:rFonts w:ascii="Arial" w:hAnsi="Arial" w:cs="Arial" w:eastAsia="Arial"/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température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30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  <w:sz w:val="34"/>
          <w:szCs w:val="34"/>
        </w:rPr>
        <w:t>oc</w:t>
      </w:r>
      <w:r>
        <w:rPr>
          <w:b w:val="0"/>
          <w:bCs w:val="0"/>
          <w:spacing w:val="-13"/>
          <w:w w:val="90"/>
          <w:sz w:val="34"/>
          <w:szCs w:val="34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exact"/>
        <w:ind w:left="123" w:right="2832"/>
        <w:jc w:val="both"/>
      </w:pPr>
      <w:r>
        <w:rPr>
          <w:b w:val="0"/>
          <w:bCs w:val="0"/>
          <w:spacing w:val="0"/>
          <w:w w:val="90"/>
        </w:rPr>
        <w:t>échantillons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prélevés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après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7,</w:t>
      </w:r>
      <w:r>
        <w:rPr>
          <w:b w:val="0"/>
          <w:bCs w:val="0"/>
          <w:spacing w:val="-21"/>
          <w:w w:val="90"/>
        </w:rPr>
        <w:t> </w:t>
      </w:r>
      <w:r>
        <w:rPr>
          <w:b w:val="0"/>
          <w:bCs w:val="0"/>
          <w:spacing w:val="0"/>
          <w:w w:val="90"/>
        </w:rPr>
        <w:t>14</w:t>
      </w:r>
      <w:r>
        <w:rPr>
          <w:b w:val="0"/>
          <w:bCs w:val="0"/>
          <w:spacing w:val="-9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21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jours,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être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dosés.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3" w:right="1708"/>
        <w:jc w:val="both"/>
      </w:pP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quantité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biomasse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microbienne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CBM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s'obtient</w:t>
      </w:r>
      <w:r>
        <w:rPr>
          <w:b w:val="0"/>
          <w:bCs w:val="0"/>
          <w:spacing w:val="0"/>
          <w:w w:val="90"/>
        </w:rPr>
        <w:t>   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partir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formule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7.760011pt;height:15.36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37" w:lineRule="auto"/>
        <w:ind w:right="100" w:firstLine="14"/>
        <w:jc w:val="both"/>
      </w:pPr>
      <w:r>
        <w:rPr>
          <w:b w:val="0"/>
          <w:bCs w:val="0"/>
          <w:spacing w:val="0"/>
          <w:w w:val="90"/>
        </w:rPr>
        <w:t>où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Kç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  <w:sz w:val="35"/>
          <w:szCs w:val="35"/>
        </w:rPr>
        <w:t>=</w:t>
      </w:r>
      <w:r>
        <w:rPr>
          <w:b w:val="0"/>
          <w:bCs w:val="0"/>
          <w:spacing w:val="35"/>
          <w:w w:val="90"/>
          <w:sz w:val="35"/>
          <w:szCs w:val="35"/>
        </w:rPr>
        <w:t> </w:t>
      </w:r>
      <w:r>
        <w:rPr>
          <w:b w:val="0"/>
          <w:bCs w:val="0"/>
          <w:spacing w:val="0"/>
          <w:w w:val="90"/>
        </w:rPr>
        <w:t>coefficient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propmtionnalité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représentant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fraction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minéralisable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C02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0"/>
        </w:rPr>
        <w:t>carbone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biomasse,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égal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24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0,41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ANDERSON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DOMSCH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1978;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CHAUSSOD</w:t>
      </w:r>
      <w:r>
        <w:rPr>
          <w:b w:val="0"/>
          <w:bCs w:val="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8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1986;</w:t>
      </w:r>
      <w:r>
        <w:rPr>
          <w:b w:val="0"/>
          <w:bCs w:val="0"/>
          <w:i w:val="0"/>
          <w:spacing w:val="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KAMBIRE,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1994)</w:t>
      </w:r>
      <w:r>
        <w:rPr>
          <w:b w:val="0"/>
          <w:bCs w:val="0"/>
          <w:i w:val="0"/>
          <w:spacing w:val="0"/>
          <w:w w:val="90"/>
        </w:rPr>
        <w:t>;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F(0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7)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F(7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14)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représentent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C-C02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dégagé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respectivement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entre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90"/>
        </w:rPr>
        <w:t>0</w:t>
      </w:r>
      <w:r>
        <w:rPr>
          <w:b w:val="0"/>
          <w:bCs w:val="0"/>
          <w:i w:val="0"/>
          <w:spacing w:val="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7</w:t>
      </w:r>
      <w:r>
        <w:rPr>
          <w:b w:val="0"/>
          <w:bCs w:val="0"/>
          <w:i w:val="0"/>
          <w:spacing w:val="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7</w:t>
      </w:r>
      <w:r>
        <w:rPr>
          <w:b w:val="0"/>
          <w:bCs w:val="0"/>
          <w:i w:val="0"/>
          <w:spacing w:val="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14</w:t>
      </w:r>
      <w:r>
        <w:rPr>
          <w:b w:val="0"/>
          <w:bCs w:val="0"/>
          <w:i w:val="0"/>
          <w:spacing w:val="-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jours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d'incubation.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7" w:right="5935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7"/>
          <w:szCs w:val="27"/>
        </w:rPr>
        <w:t>Indice</w:t>
      </w:r>
      <w:r>
        <w:rPr>
          <w:rFonts w:ascii="Times New Roman" w:hAnsi="Times New Roman" w:cs="Times New Roman" w:eastAsia="Times New Roman"/>
          <w:b/>
          <w:bCs/>
          <w:spacing w:val="-9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/>
          <w:bCs/>
          <w:spacing w:val="-11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7"/>
          <w:szCs w:val="27"/>
        </w:rPr>
        <w:t>fertilité</w:t>
      </w:r>
      <w:r>
        <w:rPr>
          <w:rFonts w:ascii="Times New Roman" w:hAnsi="Times New Roman" w:cs="Times New Roman" w:eastAsia="Times New Roman"/>
          <w:b/>
          <w:bCs/>
          <w:spacing w:val="-13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7"/>
          <w:szCs w:val="27"/>
        </w:rPr>
        <w:t>des</w:t>
      </w:r>
      <w:r>
        <w:rPr>
          <w:rFonts w:ascii="Times New Roman" w:hAnsi="Times New Roman" w:cs="Times New Roman" w:eastAsia="Times New Roman"/>
          <w:b/>
          <w:bCs/>
          <w:spacing w:val="-15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7"/>
          <w:szCs w:val="27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5" w:lineRule="auto"/>
        <w:ind w:left="132" w:right="104" w:hanging="5"/>
        <w:jc w:val="both"/>
      </w:pPr>
      <w:r>
        <w:rPr>
          <w:b w:val="0"/>
          <w:bCs w:val="0"/>
          <w:spacing w:val="0"/>
          <w:w w:val="90"/>
        </w:rPr>
        <w:t>L'indice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fertilité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sols.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indique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niveau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fertilité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carbone,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exprimé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0"/>
        </w:rPr>
        <w:t>pourcentage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d'augmentation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diminution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biomasse-C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d'un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traitement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donné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rapport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témoin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sans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fumure.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Il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calculé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comme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suit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even" r:id="rId9"/>
          <w:pgSz w:w="9780" w:h="14260"/>
          <w:pgMar w:footer="603" w:header="0" w:top="740" w:bottom="800" w:left="360" w:right="760"/>
        </w:sectPr>
      </w:pPr>
    </w:p>
    <w:p>
      <w:pPr>
        <w:pStyle w:val="BodyText"/>
        <w:spacing w:before="70"/>
        <w:ind w:left="835" w:right="0"/>
        <w:jc w:val="left"/>
      </w:pP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biomasse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fumure-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biomasse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témoin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70" w:right="0"/>
        <w:jc w:val="left"/>
      </w:pPr>
      <w:r>
        <w:rPr/>
        <w:pict>
          <v:group style="position:absolute;margin-left:58.584351pt;margin-top:-6.125972pt;width:214.96875pt;height:.1pt;mso-position-horizontal-relative:page;mso-position-vertical-relative:paragraph;z-index:-1126" coordorigin="1172,-123" coordsize="4299,2">
            <v:shape style="position:absolute;left:1172;top:-123;width:4299;height:2" coordorigin="1172,-123" coordsize="4299,0" path="m1172,-123l5471,-123e" filled="f" stroked="t" strokeweight=".717359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5"/>
        </w:rPr>
        <w:t>biomasse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témoin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27" w:right="0"/>
        <w:jc w:val="left"/>
        <w:rPr>
          <w:b w:val="0"/>
          <w:bCs w:val="0"/>
        </w:rPr>
      </w:pPr>
      <w:r>
        <w:rPr>
          <w:spacing w:val="0"/>
          <w:w w:val="90"/>
        </w:rPr>
        <w:t>Analyses</w:t>
      </w:r>
      <w:r>
        <w:rPr>
          <w:spacing w:val="27"/>
          <w:w w:val="90"/>
        </w:rPr>
        <w:t> </w:t>
      </w:r>
      <w:r>
        <w:rPr>
          <w:spacing w:val="0"/>
          <w:w w:val="90"/>
        </w:rPr>
        <w:t>chimiques</w:t>
      </w:r>
      <w:r>
        <w:rPr>
          <w:spacing w:val="13"/>
          <w:w w:val="90"/>
        </w:rPr>
        <w:t> </w:t>
      </w:r>
      <w:r>
        <w:rPr>
          <w:spacing w:val="0"/>
          <w:w w:val="90"/>
        </w:rPr>
        <w:t>des</w:t>
      </w:r>
      <w:r>
        <w:rPr>
          <w:spacing w:val="2"/>
          <w:w w:val="90"/>
        </w:rPr>
        <w:t> </w:t>
      </w:r>
      <w:r>
        <w:rPr>
          <w:spacing w:val="0"/>
          <w:w w:val="90"/>
        </w:rPr>
        <w:t>sols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9780" w:h="14260"/>
          <w:pgMar w:top="780" w:bottom="280" w:left="360" w:right="760"/>
          <w:cols w:num="2" w:equalWidth="0">
            <w:col w:w="5071" w:space="42"/>
            <w:col w:w="3547"/>
          </w:cols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4106" w:val="left" w:leader="none"/>
          <w:tab w:pos="6765" w:val="left" w:leader="none"/>
        </w:tabs>
        <w:spacing w:line="243" w:lineRule="auto" w:before="70"/>
        <w:ind w:left="132" w:right="124" w:hanging="10"/>
        <w:jc w:val="left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méthodes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WALKLEY·BLACK</w:t>
      </w:r>
      <w:r>
        <w:rPr>
          <w:b w:val="0"/>
          <w:bCs w:val="0"/>
          <w:spacing w:val="0"/>
          <w:w w:val="90"/>
        </w:rPr>
        <w:tab/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WALKLEY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BLACK,</w:t>
      </w:r>
      <w:r>
        <w:rPr>
          <w:b w:val="0"/>
          <w:bCs w:val="0"/>
          <w:spacing w:val="0"/>
          <w:w w:val="90"/>
        </w:rPr>
        <w:tab/>
      </w:r>
      <w:r>
        <w:rPr>
          <w:b w:val="0"/>
          <w:bCs w:val="0"/>
          <w:spacing w:val="0"/>
          <w:w w:val="90"/>
        </w:rPr>
        <w:t>1934),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macro­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KJELDAHL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ŒILLEBRAND</w:t>
      </w:r>
      <w:r>
        <w:rPr>
          <w:b w:val="0"/>
          <w:bCs w:val="0"/>
          <w:spacing w:val="40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0"/>
        </w:rPr>
        <w:t>1953)</w:t>
      </w:r>
      <w:r>
        <w:rPr>
          <w:b w:val="0"/>
          <w:bCs w:val="0"/>
          <w:i w:val="0"/>
          <w:spacing w:val="-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BRAY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</w:t>
      </w:r>
      <w:r>
        <w:rPr>
          <w:b w:val="0"/>
          <w:bCs w:val="0"/>
          <w:i w:val="0"/>
          <w:spacing w:val="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0"/>
          <w:w w:val="90"/>
        </w:rPr>
        <w:t>DICKMAN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BRAY,</w:t>
      </w:r>
      <w:r>
        <w:rPr>
          <w:b w:val="0"/>
          <w:bCs w:val="0"/>
          <w:i w:val="0"/>
          <w:spacing w:val="4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1940)</w:t>
      </w:r>
      <w:r>
        <w:rPr>
          <w:b w:val="0"/>
          <w:bCs w:val="0"/>
          <w:i w:val="0"/>
          <w:spacing w:val="-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ont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servi,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55" w:lineRule="exact"/>
        <w:ind w:left="127" w:right="0"/>
        <w:jc w:val="left"/>
      </w:pPr>
      <w:r>
        <w:rPr>
          <w:b w:val="0"/>
          <w:bCs w:val="0"/>
          <w:spacing w:val="0"/>
          <w:w w:val="90"/>
        </w:rPr>
        <w:t>respectivement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Je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dosage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éléments</w:t>
      </w:r>
      <w:r>
        <w:rPr>
          <w:b w:val="0"/>
          <w:bCs w:val="0"/>
          <w:spacing w:val="45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C,</w:t>
      </w:r>
      <w:r>
        <w:rPr>
          <w:rFonts w:ascii="Arial" w:hAnsi="Arial" w:cs="Arial" w:eastAsia="Arial"/>
          <w:b w:val="0"/>
          <w:bCs w:val="0"/>
          <w:spacing w:val="19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</w:rPr>
        <w:t>Net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sols.</w:t>
      </w:r>
      <w:r>
        <w:rPr>
          <w:b w:val="0"/>
          <w:bCs w:val="0"/>
          <w:spacing w:val="0"/>
          <w:w w:val="100"/>
        </w:rPr>
      </w:r>
    </w:p>
    <w:p>
      <w:pPr>
        <w:spacing w:after="0" w:line="255" w:lineRule="exact"/>
        <w:jc w:val="left"/>
        <w:sectPr>
          <w:type w:val="continuous"/>
          <w:pgSz w:w="9780" w:h="14260"/>
          <w:pgMar w:top="780" w:bottom="280" w:left="360" w:right="760"/>
        </w:sectPr>
      </w:pPr>
    </w:p>
    <w:p>
      <w:pPr>
        <w:spacing w:before="59"/>
        <w:ind w:left="182" w:right="5133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1.665049pt;margin-top:4.890097pt;width:453.131051pt;height:.1pt;mso-position-horizontal-relative:page;mso-position-vertical-relative:page;z-index:-1125" coordorigin="33,98" coordsize="9063,2">
            <v:shape style="position:absolute;left:33;top:98;width:9063;height:2" coordorigin="33,98" coordsize="9063,0" path="m33,98l9096,98e" filled="f" stroked="t" strokeweight="1.42718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Analyses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statistiques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spacing w:line="236" w:lineRule="auto"/>
        <w:ind w:left="178" w:right="124" w:firstLine="4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données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traitées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analyse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variance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moyennes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comparées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l'aide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linéaire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généralisée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test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d'ANOVA,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coefficients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corrélations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81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11"/>
          <w:w w:val="90"/>
        </w:rPr>
        <w:t> </w:t>
      </w:r>
      <w:r>
        <w:rPr>
          <w:b w:val="0"/>
          <w:bCs w:val="0"/>
          <w:spacing w:val="0"/>
          <w:w w:val="90"/>
        </w:rPr>
        <w:t>régression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simple.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73" w:right="7428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173" w:right="5534"/>
        <w:jc w:val="both"/>
      </w:pPr>
      <w:r>
        <w:rPr>
          <w:b w:val="0"/>
          <w:bCs w:val="0"/>
          <w:spacing w:val="0"/>
          <w:w w:val="90"/>
        </w:rPr>
        <w:t>Intensité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respiratoire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spacing w:line="238" w:lineRule="auto"/>
        <w:ind w:left="168" w:right="123" w:hanging="5"/>
        <w:jc w:val="both"/>
      </w:pPr>
      <w:r>
        <w:rPr>
          <w:b w:val="0"/>
          <w:bCs w:val="0"/>
          <w:spacing w:val="0"/>
          <w:w w:val="85"/>
        </w:rPr>
        <w:t>L'intensité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respiratoire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est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l'expression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50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50"/>
          <w:w w:val="85"/>
        </w:rPr>
        <w:t> </w:t>
      </w:r>
      <w:r>
        <w:rPr>
          <w:b w:val="0"/>
          <w:bCs w:val="0"/>
          <w:spacing w:val="0"/>
          <w:w w:val="85"/>
        </w:rPr>
        <w:t>minéralisation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carbone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sols.</w:t>
      </w:r>
      <w:r>
        <w:rPr>
          <w:b w:val="0"/>
          <w:bCs w:val="0"/>
          <w:spacing w:val="43"/>
          <w:w w:val="85"/>
        </w:rPr>
        <w:t> </w:t>
      </w:r>
      <w:r>
        <w:rPr>
          <w:b w:val="0"/>
          <w:bCs w:val="0"/>
          <w:spacing w:val="0"/>
          <w:w w:val="85"/>
        </w:rPr>
        <w:t>Les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résultats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85"/>
        </w:rPr>
        <w:t>font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apparaître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un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effet</w:t>
      </w:r>
      <w:r>
        <w:rPr>
          <w:b w:val="0"/>
          <w:bCs w:val="0"/>
          <w:spacing w:val="47"/>
          <w:w w:val="85"/>
        </w:rPr>
        <w:t> </w:t>
      </w:r>
      <w:r>
        <w:rPr>
          <w:b w:val="0"/>
          <w:bCs w:val="0"/>
          <w:spacing w:val="0"/>
          <w:w w:val="85"/>
        </w:rPr>
        <w:t>significatif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fumures</w:t>
      </w:r>
      <w:r>
        <w:rPr>
          <w:b w:val="0"/>
          <w:bCs w:val="0"/>
          <w:spacing w:val="50"/>
          <w:w w:val="85"/>
        </w:rPr>
        <w:t> </w:t>
      </w:r>
      <w:r>
        <w:rPr>
          <w:b w:val="0"/>
          <w:bCs w:val="0"/>
          <w:spacing w:val="0"/>
          <w:w w:val="85"/>
        </w:rPr>
        <w:t>sur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l'intensité</w:t>
      </w:r>
      <w:r>
        <w:rPr>
          <w:b w:val="0"/>
          <w:bCs w:val="0"/>
          <w:spacing w:val="50"/>
          <w:w w:val="85"/>
        </w:rPr>
        <w:t> </w:t>
      </w:r>
      <w:r>
        <w:rPr>
          <w:b w:val="0"/>
          <w:bCs w:val="0"/>
          <w:spacing w:val="0"/>
          <w:w w:val="85"/>
        </w:rPr>
        <w:t>respiratoire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sols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tableau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Il</w:t>
      </w:r>
      <w:r>
        <w:rPr>
          <w:b w:val="0"/>
          <w:bCs w:val="0"/>
          <w:spacing w:val="0"/>
          <w:w w:val="85"/>
        </w:rPr>
        <w:t>).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85"/>
        </w:rPr>
        <w:t>Ils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permettent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déduire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les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observations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suivantes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4" w:lineRule="auto"/>
        <w:ind w:left="330" w:right="120" w:hanging="17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-dans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rotation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sorgho·sorgho,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élevée,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suivie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témoin,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donnent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équivalents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présentent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intensité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7" w:lineRule="auto"/>
        <w:ind w:left="330" w:right="123" w:hanging="17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-dans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rotation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sorgho-niébé.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induite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significa­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tivement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tandis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qu'elle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minimale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témoin.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fmr,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fmo,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activités·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respiratoires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9" w:right="12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5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0"/>
          <w:w w:val="1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constate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intensité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respirato'ire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rotation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sorgho-niébé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0"/>
          <w:numId w:val="1"/>
        </w:numPr>
        <w:tabs>
          <w:tab w:pos="330" w:val="left" w:leader="none"/>
        </w:tabs>
        <w:spacing w:line="272" w:lineRule="exact"/>
        <w:ind w:left="330" w:right="4175" w:hanging="1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sorgho.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248" w:right="139" w:hanging="108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cumulatives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l'intensité.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d'incubation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C/100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val: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urs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de.3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répéti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ion,s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8" w:hRule="exact"/>
        </w:trPr>
        <w:tc>
          <w:tcPr>
            <w:tcW w:w="1433" w:type="dxa"/>
            <w:tcBorders>
              <w:top w:val="single" w:sz="10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Rotation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9" w:type="dxa"/>
            <w:tcBorders>
              <w:top w:val="single" w:sz="10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right="6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27" w:type="dxa"/>
            <w:tcBorders>
              <w:top w:val="single" w:sz="10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fmr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10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fmo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10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fm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0" w:type="dxa"/>
            <w:tcBorders>
              <w:top w:val="single" w:sz="10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FMO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1" w:type="dxa"/>
            <w:tcBorders>
              <w:top w:val="single" w:sz="10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1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FM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143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Sorgh()·sorgho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1"/>
                <w:szCs w:val="21"/>
              </w:rPr>
              <w:t>ll.40a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12.87a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l7.75b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5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75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5"/>
                <w:sz w:val="22"/>
                <w:szCs w:val="22"/>
              </w:rPr>
              <w:t>..53b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2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24.75c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7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2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12.32a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5" w:hRule="exact"/>
        </w:trPr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4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Sorgho-niébé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l2.83a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7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before="3"/>
              <w:ind w:left="2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l6,94b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19.80b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before="3"/>
              <w:ind w:left="3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16.94b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26,40c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before="3"/>
              <w:ind w:left="29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17.31b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48" w:lineRule="exact"/>
        <w:ind w:left="17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ligne.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suivies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329" w:lineRule="exact"/>
        <w:ind w:left="1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(p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5"/>
          <w:szCs w:val="3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%)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9" w:lineRule="auto"/>
        <w:ind w:left="168" w:right="2336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T:::::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trmoin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:111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fmr</w:t>
      </w:r>
      <w:r>
        <w:rPr>
          <w:rFonts w:ascii="Arial" w:hAnsi="Arial" w:cs="Arial" w:eastAsia="Arial"/>
          <w:b w:val="0"/>
          <w:bCs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=fumure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t'mo=</w:t>
      </w:r>
      <w:r>
        <w:rPr>
          <w:rFonts w:ascii="Arial" w:hAnsi="Arial" w:cs="Arial" w:eastAsia="Arial"/>
          <w:b w:val="0"/>
          <w:bCs w:val="0"/>
          <w:spacing w:val="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+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5t/ha!2ans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=</w:t>
      </w:r>
      <w:r>
        <w:rPr>
          <w:rFonts w:ascii="Arial" w:hAnsi="Arial" w:cs="Arial" w:eastAsia="Arial"/>
          <w:b w:val="0"/>
          <w:bCs w:val="0"/>
          <w:spacing w:val="-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faihlc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Fl\10""</w:t>
      </w:r>
      <w:r>
        <w:rPr>
          <w:rFonts w:ascii="Arial" w:hAnsi="Arial" w:cs="Arial" w:eastAsia="Arial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forte+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40t/ha/2ans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fumier: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=fumure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814" w:val="left" w:leader="none"/>
        </w:tabs>
        <w:ind w:left="23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8"/>
          <w:sz w:val="20"/>
          <w:szCs w:val="20"/>
        </w:rPr>
        <w:t>46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8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Vul.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tt''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.JanYiel'-juin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8"/>
          <w:szCs w:val="18"/>
        </w:rPr>
        <w:t>2!1110,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9"/>
          <w:szCs w:val="19"/>
        </w:rPr>
        <w:t>Sdem·t•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8"/>
          <w:szCs w:val="18"/>
        </w:rPr>
        <w:t>1'1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9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9"/>
          <w:szCs w:val="19"/>
        </w:rPr>
        <w:t>tech11ique,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  <w:t>Sl'it·m·t·s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  <w:t>n:tturelles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1"/>
          <w:pgSz w:w="9800" w:h="14260"/>
          <w:pgMar w:footer="0" w:header="0" w:top="920" w:bottom="280" w:left="740" w:right="380"/>
        </w:sectPr>
      </w:pPr>
    </w:p>
    <w:p>
      <w:pPr>
        <w:spacing w:before="73"/>
        <w:ind w:left="286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biomasse-C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5" w:right="0"/>
        <w:jc w:val="left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mesures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biomasse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microbienne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III)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montrent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effet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significatif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7" w:lineRule="auto"/>
        <w:ind w:left="468" w:right="146" w:hanging="178"/>
        <w:jc w:val="both"/>
      </w:pPr>
      <w:r>
        <w:rPr>
          <w:b w:val="0"/>
          <w:bCs w:val="0"/>
          <w:spacing w:val="0"/>
          <w:w w:val="90"/>
        </w:rPr>
        <w:t>-dans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rotation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sorgho-sorgho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biomasse-C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fumure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élevée.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suivie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0"/>
        </w:rPr>
        <w:t>fmo.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fmr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fm.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témoin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FM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équivalentes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inférieures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aux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précédentes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473" w:right="138" w:hanging="173"/>
        <w:jc w:val="both"/>
      </w:pPr>
      <w:r>
        <w:rPr>
          <w:b w:val="0"/>
          <w:bCs w:val="0"/>
          <w:spacing w:val="0"/>
          <w:w w:val="95"/>
        </w:rPr>
        <w:t>-dans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rotation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sorgho-niébé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quantité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carbone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biomasse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microbienne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maximale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obtenue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fumure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FMO,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celles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témoin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fm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équivalentes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significativement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faibles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celles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autres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traitements.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fumures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fmr,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fmo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FM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présentent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valeurs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intermédiaires.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310" w:right="0"/>
        <w:jc w:val="left"/>
      </w:pPr>
      <w:r>
        <w:rPr>
          <w:b w:val="0"/>
          <w:bCs w:val="0"/>
          <w:spacing w:val="0"/>
          <w:w w:val="95"/>
          <w:sz w:val="26"/>
          <w:szCs w:val="26"/>
        </w:rPr>
        <w:t>Tableau</w:t>
      </w:r>
      <w:r>
        <w:rPr>
          <w:b w:val="0"/>
          <w:bCs w:val="0"/>
          <w:spacing w:val="-1"/>
          <w:w w:val="95"/>
          <w:sz w:val="26"/>
          <w:szCs w:val="26"/>
        </w:rPr>
        <w:t> </w:t>
      </w:r>
      <w:r>
        <w:rPr>
          <w:b w:val="0"/>
          <w:bCs w:val="0"/>
          <w:spacing w:val="0"/>
          <w:w w:val="95"/>
        </w:rPr>
        <w:t>III.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moyennes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biomasse-C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moyennes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-19"/>
          <w:w w:val="95"/>
        </w:rPr>
        <w:t> </w:t>
      </w:r>
      <w:r>
        <w:rPr>
          <w:b w:val="0"/>
          <w:bCs w:val="0"/>
          <w:spacing w:val="0"/>
          <w:w w:val="95"/>
        </w:rPr>
        <w:t>répétitions</w:t>
      </w:r>
      <w:r>
        <w:rPr>
          <w:b w:val="0"/>
          <w:bCs w:val="0"/>
          <w:spacing w:val="0"/>
          <w:w w:val="95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0" w:hRule="exact"/>
        </w:trPr>
        <w:tc>
          <w:tcPr>
            <w:tcW w:w="1442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Rotation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3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1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fmr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82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right="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fmo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13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fm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61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2"/>
                <w:szCs w:val="22"/>
              </w:rPr>
              <w:t>FMO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9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4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FM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144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Sorgho-sorgho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2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3.27a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5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4,53c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0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5,17d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3,27a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6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6,26e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4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4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3,18b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2" w:hRule="exact"/>
        </w:trPr>
        <w:tc>
          <w:tcPr>
            <w:tcW w:w="144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4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Sorgho-niébé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24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l,58a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3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2,15d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32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1,74b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3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2,03c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6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3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3,14e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35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2,0lc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38" w:lineRule="exact"/>
        <w:ind w:left="324" w:right="0"/>
        <w:jc w:val="left"/>
      </w:pP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ligne.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valeurs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suivies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même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lettre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ne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pas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différentes,</w:t>
      </w:r>
      <w:r>
        <w:rPr>
          <w:b w:val="0"/>
          <w:bCs w:val="0"/>
          <w:spacing w:val="0"/>
          <w:w w:val="100"/>
        </w:rPr>
      </w:r>
    </w:p>
    <w:p>
      <w:pPr>
        <w:spacing w:line="331" w:lineRule="exact"/>
        <w:ind w:left="3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(p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5"/>
          <w:szCs w:val="3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%)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8" w:lineRule="exact"/>
        <w:ind w:left="310" w:right="2416" w:firstLine="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8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8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5tlha/2ans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fm=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26"/>
        <w:ind w:left="3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+</w:t>
      </w:r>
      <w:r>
        <w:rPr>
          <w:rFonts w:ascii="Arial" w:hAnsi="Arial" w:cs="Arial" w:eastAsia="Arial"/>
          <w:b w:val="0"/>
          <w:bCs w:val="0"/>
          <w:spacing w:val="-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40tlha/2ans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FM=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forte.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8" w:lineRule="exact"/>
        <w:ind w:left="324" w:right="131" w:hanging="5"/>
        <w:jc w:val="left"/>
      </w:pPr>
      <w:r>
        <w:rPr>
          <w:b w:val="0"/>
          <w:bCs w:val="0"/>
          <w:spacing w:val="0"/>
          <w:w w:val="90"/>
        </w:rPr>
        <w:t>On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peut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noter,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valeurs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moyennes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biomasse-C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rotation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sorgho-sorgho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supérieures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18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celles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obtenues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rotation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sorgho-niébé.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9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Indice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319" w:right="118" w:hanging="5"/>
        <w:jc w:val="left"/>
      </w:pPr>
      <w:r>
        <w:rPr>
          <w:b w:val="0"/>
          <w:bCs w:val="0"/>
          <w:spacing w:val="0"/>
          <w:w w:val="95"/>
        </w:rPr>
        <w:t>On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observe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influence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significative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fumures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l'indice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fertilité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figure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traduit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niveau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rotations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tendances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suivantes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449" w:val="left" w:leader="none"/>
        </w:tabs>
        <w:ind w:left="449" w:right="0" w:hanging="125"/>
        <w:jc w:val="left"/>
      </w:pP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rotation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sorgho-sorgho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15" w:right="0"/>
        <w:jc w:val="left"/>
      </w:pPr>
      <w:r>
        <w:rPr>
          <w:b w:val="0"/>
          <w:bCs w:val="0"/>
          <w:spacing w:val="0"/>
          <w:w w:val="95"/>
        </w:rPr>
        <w:t>-l'indice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fet1ilité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fumure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FM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négatif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signifie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diminution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biomasse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87" w:val="left" w:leader="none"/>
        </w:tabs>
        <w:spacing w:line="259" w:lineRule="exact"/>
        <w:ind w:left="487" w:right="0" w:hanging="375"/>
        <w:jc w:val="left"/>
      </w:pPr>
      <w:r>
        <w:rPr>
          <w:b w:val="0"/>
          <w:bCs w:val="0"/>
          <w:i w:val="0"/>
          <w:spacing w:val="0"/>
          <w:w w:val="90"/>
        </w:rPr>
        <w:t>microbienne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rapport</w:t>
      </w:r>
      <w:r>
        <w:rPr>
          <w:b w:val="0"/>
          <w:bCs w:val="0"/>
          <w:i w:val="0"/>
          <w:spacing w:val="3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traitement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témoin</w:t>
      </w:r>
      <w:r>
        <w:rPr>
          <w:b w:val="0"/>
          <w:bCs w:val="0"/>
          <w:i w:val="0"/>
          <w:spacing w:val="4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sans</w:t>
      </w:r>
      <w:r>
        <w:rPr>
          <w:b w:val="0"/>
          <w:bCs w:val="0"/>
          <w:i w:val="0"/>
          <w:spacing w:val="1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amendement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483" w:val="left" w:leader="none"/>
        </w:tabs>
        <w:spacing w:line="260" w:lineRule="exact"/>
        <w:ind w:left="473" w:right="118" w:hanging="168"/>
        <w:jc w:val="left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valeurs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indices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traitements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.fmr,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supérieures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90"/>
        </w:rPr>
        <w:t>celle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témoin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487" w:val="left" w:leader="none"/>
        </w:tabs>
        <w:ind w:left="487" w:right="0" w:hanging="178"/>
        <w:jc w:val="left"/>
      </w:pP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indices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fumures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fm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témoin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confondues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indice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fm</w:t>
      </w:r>
      <w:r>
        <w:rPr>
          <w:b w:val="0"/>
          <w:bCs w:val="0"/>
          <w:spacing w:val="-5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=</w:t>
      </w:r>
      <w:r>
        <w:rPr>
          <w:rFonts w:ascii="Arial" w:hAnsi="Arial" w:cs="Arial" w:eastAsia="Arial"/>
          <w:b w:val="0"/>
          <w:bCs w:val="0"/>
          <w:spacing w:val="-25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0).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even" r:id="rId12"/>
          <w:pgSz w:w="9760" w:h="14240"/>
          <w:pgMar w:footer="603" w:header="0" w:top="740" w:bottom="800" w:left="40" w:right="860"/>
        </w:sectPr>
      </w:pPr>
    </w:p>
    <w:p>
      <w:pPr>
        <w:pStyle w:val="BodyText"/>
        <w:numPr>
          <w:ilvl w:val="0"/>
          <w:numId w:val="3"/>
        </w:numPr>
        <w:tabs>
          <w:tab w:pos="269" w:val="left" w:leader="none"/>
        </w:tabs>
        <w:spacing w:before="70"/>
        <w:ind w:left="269" w:right="0" w:hanging="130"/>
        <w:jc w:val="left"/>
      </w:pP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rotation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sorgho-niébé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4" w:lineRule="exact"/>
        <w:ind w:left="302" w:right="151" w:hanging="182"/>
        <w:jc w:val="left"/>
      </w:pPr>
      <w:r>
        <w:rPr>
          <w:b w:val="0"/>
          <w:bCs w:val="0"/>
          <w:spacing w:val="0"/>
          <w:w w:val="160"/>
        </w:rPr>
        <w:t>-</w:t>
      </w:r>
      <w:r>
        <w:rPr>
          <w:b w:val="0"/>
          <w:bCs w:val="0"/>
          <w:spacing w:val="-56"/>
          <w:w w:val="160"/>
        </w:rPr>
        <w:t> </w:t>
      </w:r>
      <w:r>
        <w:rPr>
          <w:b w:val="0"/>
          <w:bCs w:val="0"/>
          <w:spacing w:val="0"/>
          <w:w w:val="95"/>
        </w:rPr>
        <w:t>l'indice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fertilité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traitement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FMO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significativement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supérieur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44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ceux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autres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traitements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8" w:lineRule="exact"/>
        <w:ind w:left="293" w:right="150" w:hanging="178"/>
        <w:jc w:val="left"/>
      </w:pPr>
      <w:r>
        <w:rPr/>
        <w:pict>
          <v:group style="position:absolute;margin-left:52.415699pt;margin-top:38.955605pt;width:425.548442pt;height:269.577523pt;mso-position-horizontal-relative:page;mso-position-vertical-relative:paragraph;z-index:-1124" coordorigin="1048,779" coordsize="8511,5392">
            <v:shape style="position:absolute;left:2362;top:1535;width:6586;height:3994" type="#_x0000_t75">
              <v:imagedata r:id="rId14" o:title=""/>
            </v:shape>
            <v:group style="position:absolute;left:1053;top:810;width:8501;height:2" coordorigin="1053,810" coordsize="8501,2">
              <v:shape style="position:absolute;left:1053;top:810;width:8501;height:2" coordorigin="1053,810" coordsize="8501,0" path="m1053,810l9554,810e" filled="f" stroked="t" strokeweight=".478682pt" strokecolor="#000000">
                <v:path arrowok="t"/>
              </v:shape>
            </v:group>
            <v:group style="position:absolute;left:1072;top:786;width:2;height:5372" coordorigin="1072,786" coordsize="2,5372">
              <v:shape style="position:absolute;left:1072;top:786;width:2;height:5372" coordorigin="1072,786" coordsize="0,5372" path="m1072,6159l1072,786e" filled="f" stroked="t" strokeweight=".718023pt" strokecolor="#000000">
                <v:path arrowok="t"/>
              </v:shape>
            </v:group>
            <v:group style="position:absolute;left:9545;top:829;width:2;height:5334" coordorigin="9545,829" coordsize="2,5334">
              <v:shape style="position:absolute;left:9545;top:829;width:2;height:5334" coordorigin="9545,829" coordsize="0,5334" path="m9545,6163l9545,829e" filled="f" stroked="t" strokeweight=".718023pt" strokecolor="#000000">
                <v:path arrowok="t"/>
              </v:shape>
            </v:group>
            <v:group style="position:absolute;left:1063;top:6156;width:8492;height:2" coordorigin="1063,6156" coordsize="8492,2">
              <v:shape style="position:absolute;left:1063;top:6156;width:8492;height:2" coordorigin="1063,6156" coordsize="8492,0" path="m1063,6156l9554,6156e" filled="f" stroked="t" strokeweight=".478682pt" strokecolor="#000000">
                <v:path arrowok="t"/>
              </v:shape>
            </v:group>
            <v:group style="position:absolute;left:3607;top:1553;width:2;height:633" coordorigin="3607,1553" coordsize="2,633">
              <v:shape style="position:absolute;left:3607;top:1553;width:2;height:633" coordorigin="3607,1553" coordsize="0,633" path="m3607,2186l3607,1553e" filled="f" stroked="t" strokeweight=".478682pt" strokecolor="#000000">
                <v:path arrowok="t"/>
              </v:shape>
            </v:group>
            <v:group style="position:absolute;left:6486;top:2339;width:2;height:3077" coordorigin="6486,2339" coordsize="2,3077">
              <v:shape style="position:absolute;left:6486;top:2339;width:2;height:3077" coordorigin="6486,2339" coordsize="0,3077" path="m6486,5416l6486,2339e" filled="f" stroked="t" strokeweight=".957364pt" strokecolor="#000000">
                <v:path arrowok="t"/>
              </v:shape>
            </v:group>
            <v:group style="position:absolute;left:3765;top:3441;width:2;height:1970" coordorigin="3765,3441" coordsize="2,1970">
              <v:shape style="position:absolute;left:3765;top:3441;width:2;height:1970" coordorigin="3765,3441" coordsize="0,1970" path="m3765,5411l3765,3441e" filled="f" stroked="t" strokeweight=".957364pt" strokecolor="#000000">
                <v:path arrowok="t"/>
              </v:shape>
            </v:group>
            <v:group style="position:absolute;left:4148;top:3437;width:2;height:1620" coordorigin="4148,3437" coordsize="2,1620">
              <v:shape style="position:absolute;left:4148;top:3437;width:2;height:1620" coordorigin="4148,3437" coordsize="0,1620" path="m4148,5056l4148,3437e" filled="f" stroked="t" strokeweight="1.196705pt" strokecolor="#000000">
                <v:path arrowok="t"/>
              </v:shape>
            </v:group>
            <v:group style="position:absolute;left:4155;top:3441;width:2;height:542" coordorigin="4155,3441" coordsize="2,542">
              <v:shape style="position:absolute;left:4155;top:3441;width:2;height:542" coordorigin="4155,3441" coordsize="0,542" path="m4155,3983l4155,3441e" filled="f" stroked="t" strokeweight=".957364pt" strokecolor="#000000">
                <v:path arrowok="t"/>
              </v:shape>
            </v:group>
            <v:group style="position:absolute;left:6489;top:3734;width:2;height:249" coordorigin="6489,3734" coordsize="2,249">
              <v:shape style="position:absolute;left:6489;top:3734;width:2;height:249" coordorigin="6489,3734" coordsize="0,249" path="m6489,3983l6489,3734e" filled="f" stroked="t" strokeweight=".957364pt" strokecolor="#000000">
                <v:path arrowok="t"/>
              </v:shape>
            </v:group>
            <v:group style="position:absolute;left:2403;top:4074;width:2;height:1328" coordorigin="2403,4074" coordsize="2,1328">
              <v:shape style="position:absolute;left:2403;top:4074;width:2;height:1328" coordorigin="2403,4074" coordsize="0,1328" path="m2403,5401l2403,4074e" filled="f" stroked="t" strokeweight=".957364pt" strokecolor="#000000">
                <v:path arrowok="t"/>
              </v:shape>
            </v:group>
            <v:group style="position:absolute;left:3590;top:5258;width:550;height:2" coordorigin="3590,5258" coordsize="550,2">
              <v:shape style="position:absolute;left:3590;top:5258;width:550;height:2" coordorigin="3590,5258" coordsize="550,0" path="m3590,5258l4141,5258e" filled="f" stroked="t" strokeweight=".478682pt" strokecolor="#000000">
                <v:path arrowok="t"/>
              </v:shape>
            </v:group>
            <v:group style="position:absolute;left:7721;top:5258;width:981;height:2" coordorigin="7721,5258" coordsize="981,2">
              <v:shape style="position:absolute;left:7721;top:5258;width:981;height:2" coordorigin="7721,5258" coordsize="981,0" path="m7721,5258l8702,5258e" filled="f" stroked="t" strokeweight=".47868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-les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90"/>
        </w:rPr>
        <w:t>indices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traitements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fmr,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fmo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FM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ne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pas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différents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celui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témoin.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81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/>
          <w:bCs/>
          <w:spacing w:val="0"/>
          <w:w w:val="85"/>
          <w:sz w:val="25"/>
          <w:szCs w:val="25"/>
        </w:rPr>
        <w:t>tndice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pStyle w:val="Heading5"/>
        <w:spacing w:line="489" w:lineRule="exact"/>
        <w:ind w:left="599" w:right="0"/>
        <w:jc w:val="left"/>
        <w:rPr>
          <w:rFonts w:ascii="Arial" w:hAnsi="Arial" w:cs="Arial" w:eastAsia="Arial"/>
          <w:sz w:val="39"/>
          <w:szCs w:val="39"/>
        </w:rPr>
      </w:pPr>
      <w:r>
        <w:rPr>
          <w:b w:val="0"/>
          <w:bCs w:val="0"/>
          <w:spacing w:val="0"/>
          <w:w w:val="120"/>
        </w:rPr>
        <w:t>120</w:t>
      </w:r>
      <w:r>
        <w:rPr>
          <w:b w:val="0"/>
          <w:bCs w:val="0"/>
          <w:spacing w:val="-34"/>
          <w:w w:val="1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15"/>
          <w:position w:val="-19"/>
          <w:sz w:val="39"/>
          <w:szCs w:val="3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9"/>
          <w:szCs w:val="39"/>
        </w:rPr>
      </w:r>
    </w:p>
    <w:p>
      <w:pPr>
        <w:spacing w:line="88" w:lineRule="exact"/>
        <w:ind w:left="114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before="9"/>
        <w:ind w:left="1140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8"/>
          <w:szCs w:val="8"/>
        </w:rPr>
      </w:r>
    </w:p>
    <w:p>
      <w:pPr>
        <w:tabs>
          <w:tab w:pos="5309" w:val="left" w:leader="none"/>
        </w:tabs>
        <w:spacing w:line="313" w:lineRule="exact"/>
        <w:ind w:left="6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105.788803pt;margin-top:8.051211pt;width:1.325pt;height:5pt;mso-position-horizontal-relative:page;mso-position-vertical-relative:paragraph;z-index:-1122" type="#_x0000_t202" filled="f" stroked="f">
            <v:textbox inset="0,0,0,0">
              <w:txbxContent>
                <w:p>
                  <w:pPr>
                    <w:spacing w:line="1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55"/>
                      <w:sz w:val="10"/>
                      <w:szCs w:val="1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90"/>
          <w:position w:val="6"/>
          <w:sz w:val="22"/>
          <w:szCs w:val="22"/>
        </w:rPr>
        <w:t>100</w:t>
      </w:r>
      <w:r>
        <w:rPr>
          <w:rFonts w:ascii="Arial" w:hAnsi="Arial" w:cs="Arial" w:eastAsia="Arial"/>
          <w:b w:val="0"/>
          <w:bCs w:val="0"/>
          <w:spacing w:val="40"/>
          <w:w w:val="90"/>
          <w:position w:val="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5"/>
          <w:sz w:val="14"/>
          <w:szCs w:val="14"/>
        </w:rPr>
        <w:t>..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5"/>
          <w:sz w:val="14"/>
          <w:szCs w:val="1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5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0"/>
          <w:szCs w:val="20"/>
        </w:rPr>
        <w:t>91(d)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13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before="14"/>
        <w:ind w:left="7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80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before="59"/>
        <w:ind w:left="11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tabs>
          <w:tab w:pos="2772" w:val="left" w:leader="none"/>
        </w:tabs>
        <w:spacing w:line="187" w:lineRule="exact" w:before="37"/>
        <w:ind w:left="113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position w:val="-2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-2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2"/>
          <w:szCs w:val="22"/>
        </w:rPr>
        <w:t>58(c)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231" w:lineRule="exact"/>
        <w:ind w:left="70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8"/>
          <w:sz w:val="25"/>
          <w:szCs w:val="25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position w:val="-8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3"/>
          <w:szCs w:val="13"/>
        </w:rPr>
        <w:t>_,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88" w:lineRule="exact"/>
        <w:ind w:left="1131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line="194" w:lineRule="exact"/>
        <w:ind w:left="1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j39(b)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1815" w:val="left" w:leader="none"/>
        </w:tabs>
        <w:spacing w:line="196" w:lineRule="exact"/>
        <w:ind w:left="113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80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38(a)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7234" w:val="left" w:leader="none"/>
        </w:tabs>
        <w:spacing w:line="307" w:lineRule="exact"/>
        <w:ind w:left="7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7"/>
          <w:sz w:val="22"/>
          <w:szCs w:val="22"/>
        </w:rPr>
        <w:t>40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95"/>
          <w:position w:val="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7"/>
          <w:sz w:val="22"/>
          <w:szCs w:val="22"/>
        </w:rPr>
        <w:t>'1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7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27(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a}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7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05.788803pt;margin-top:9.141568pt;width:.875pt;height:3.5pt;mso-position-horizontal-relative:page;mso-position-vertical-relative:paragraph;z-index:-1121" type="#_x0000_t202" filled="f" stroked="f">
            <v:textbox inset="0,0,0,0">
              <w:txbxContent>
                <w:p>
                  <w:pPr>
                    <w:spacing w:line="7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"/>
                      <w:szCs w:val="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50"/>
                      <w:sz w:val="7"/>
                      <w:szCs w:val="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27"/>
          <w:szCs w:val="27"/>
        </w:rPr>
        <w:t>20</w:t>
      </w:r>
      <w:r>
        <w:rPr>
          <w:rFonts w:ascii="Courier New" w:hAnsi="Courier New" w:cs="Courier New" w:eastAsia="Courier New"/>
          <w:b w:val="0"/>
          <w:bCs w:val="0"/>
          <w:spacing w:val="27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6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before="40"/>
        <w:ind w:left="113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footerReference w:type="default" r:id="rId13"/>
          <w:pgSz w:w="9880" w:h="14320"/>
          <w:pgMar w:footer="0" w:header="0" w:top="880" w:bottom="280" w:left="980" w:right="200"/>
        </w:sectPr>
      </w:pPr>
    </w:p>
    <w:p>
      <w:pPr>
        <w:spacing w:before="96"/>
        <w:ind w:left="0" w:right="3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pStyle w:val="Heading3"/>
        <w:spacing w:before="13"/>
        <w:ind w:right="148"/>
        <w:jc w:val="right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10"/>
        </w:rPr>
        <w:t>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spacing w:val="38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2"/>
          <w:szCs w:val="22"/>
        </w:rPr>
        <w:t>0</w:t>
      </w:r>
      <w:r>
        <w:rPr>
          <w:rFonts w:ascii="Arial" w:hAnsi="Arial" w:cs="Arial" w:eastAsia="Arial"/>
          <w:b w:val="0"/>
          <w:bCs w:val="0"/>
          <w:spacing w:val="20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8"/>
          <w:sz w:val="36"/>
          <w:szCs w:val="36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6"/>
          <w:szCs w:val="36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80" w:val="left" w:leader="none"/>
          <w:tab w:pos="3197" w:val="left" w:leader="none"/>
          <w:tab w:pos="4451" w:val="left" w:leader="none"/>
          <w:tab w:pos="5897" w:val="left" w:leader="none"/>
        </w:tabs>
        <w:ind w:left="43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9"/>
          <w:szCs w:val="29"/>
        </w:rPr>
        <w:t>tmr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5"/>
          <w:szCs w:val="25"/>
        </w:rPr>
        <w:t>fmo</w:t>
      </w:r>
      <w:r>
        <w:rPr>
          <w:rFonts w:ascii="Arial" w:hAnsi="Arial" w:cs="Arial" w:eastAsia="Arial"/>
          <w:b w:val="0"/>
          <w:bCs w:val="0"/>
          <w:spacing w:val="0"/>
          <w:w w:val="95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5"/>
          <w:szCs w:val="25"/>
        </w:rPr>
        <w:t>fm</w:t>
      </w:r>
      <w:r>
        <w:rPr>
          <w:rFonts w:ascii="Arial" w:hAnsi="Arial" w:cs="Arial" w:eastAsia="Arial"/>
          <w:b w:val="0"/>
          <w:bCs w:val="0"/>
          <w:spacing w:val="0"/>
          <w:w w:val="95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FMO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FM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9880" w:h="14320"/>
          <w:pgMar w:top="780" w:bottom="280" w:left="980" w:right="200"/>
          <w:cols w:num="2" w:equalWidth="0">
            <w:col w:w="1163" w:space="40"/>
            <w:col w:w="7497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/>
        <w:pict>
          <v:group style="position:absolute;margin-left:3.829457pt;margin-top:5.511379pt;width:483.229643pt;height:.1pt;mso-position-horizontal-relative:page;mso-position-vertical-relative:page;z-index:-1123" coordorigin="77,110" coordsize="9665,2">
            <v:shape style="position:absolute;left:77;top:110;width:9665;height:2" coordorigin="77,110" coordsize="9665,0" path="m77,110l9741,110e" filled="f" stroked="t" strokeweight="1.196705pt" strokecolor="#00000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50" w:lineRule="auto"/>
        <w:ind w:left="1016" w:right="150" w:hanging="905"/>
        <w:jc w:val="both"/>
      </w:pPr>
      <w:r>
        <w:rPr>
          <w:b w:val="0"/>
          <w:bCs w:val="0"/>
          <w:spacing w:val="0"/>
          <w:w w:val="90"/>
        </w:rPr>
        <w:t>Figure</w:t>
      </w:r>
      <w:r>
        <w:rPr>
          <w:b w:val="0"/>
          <w:bCs w:val="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1.</w:t>
      </w:r>
      <w:r>
        <w:rPr>
          <w:rFonts w:ascii="Times New Roman" w:hAnsi="Times New Roman" w:cs="Times New Roman" w:eastAsia="Times New Roman"/>
          <w:b/>
          <w:bCs/>
          <w:spacing w:val="16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Histogrammes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illustrant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indices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fettilité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exprimés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cent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témoin</w:t>
      </w:r>
      <w:r>
        <w:rPr>
          <w:b w:val="0"/>
          <w:bCs w:val="0"/>
          <w:spacing w:val="0"/>
          <w:w w:val="90"/>
        </w:rPr>
        <w:t>).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même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série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courbes,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lettres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identiques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indiquent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indices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non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significativement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différents.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fmr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9"/>
        <w:ind w:left="10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=fumure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mmérale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l'aible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5tfha!2ans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fm=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rumure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0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Fl\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10</w:t>
      </w:r>
      <w:r>
        <w:rPr>
          <w:rFonts w:ascii="Arial" w:hAnsi="Arial" w:cs="Arial" w:eastAsia="Arial"/>
          <w:b w:val="0"/>
          <w:bCs w:val="0"/>
          <w:spacing w:val="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=fumure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forte+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40t/ha/2ans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fumier: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FM=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forte.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spacing w:line="278" w:lineRule="exact"/>
        <w:ind w:left="111" w:right="181" w:firstLine="4"/>
        <w:jc w:val="left"/>
      </w:pPr>
      <w:r>
        <w:rPr>
          <w:b w:val="0"/>
          <w:bCs w:val="0"/>
          <w:spacing w:val="0"/>
          <w:w w:val="100"/>
        </w:rPr>
        <w:t>Corrélations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facteurs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biologiques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caractéristiques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chimiques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left="111" w:right="140"/>
        <w:jc w:val="left"/>
      </w:pP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rotation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sorgho-sorgho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toutes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conélations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significatives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sauf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cdle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pH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C-C02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tableau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IV).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rotation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sorgho-niébé.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C-C02.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biomasse-Cet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l'indice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corrélés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uvee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sz w:val="21"/>
          <w:szCs w:val="21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9"/>
          <w:szCs w:val="19"/>
        </w:rPr>
        <w:t>Pet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line="263" w:lineRule="exact"/>
        <w:ind w:left="116" w:right="0"/>
        <w:jc w:val="left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corrélations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avec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pH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C/N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ne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pas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significatives.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57" w:val="left" w:leader="none"/>
        </w:tabs>
        <w:ind w:left="1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8"/>
          <w:sz w:val="18"/>
          <w:szCs w:val="18"/>
        </w:rPr>
        <w:t>48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8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\'ol.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2-1.,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.Janvit.'r-juin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Sfh•uce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teelwique,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880" w:h="14320"/>
          <w:pgMar w:top="780" w:bottom="280" w:left="980" w:right="200"/>
        </w:sectPr>
      </w:pPr>
    </w:p>
    <w:p>
      <w:pPr>
        <w:spacing w:line="280" w:lineRule="auto" w:before="71"/>
        <w:ind w:left="1411" w:right="133" w:hanging="11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IV.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Coefficients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corrélations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biologiques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caractéris­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tique:,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chimiques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répétitions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92" w:val="left" w:leader="none"/>
          <w:tab w:pos="3314" w:val="left" w:leader="none"/>
          <w:tab w:pos="4504" w:val="left" w:leader="none"/>
          <w:tab w:pos="5413" w:val="left" w:leader="none"/>
          <w:tab w:pos="6493" w:val="left" w:leader="none"/>
          <w:tab w:pos="7445" w:val="left" w:leader="none"/>
          <w:tab w:pos="8620" w:val="left" w:leader="none"/>
        </w:tabs>
        <w:ind w:left="2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5.69673pt;margin-top:3.857372pt;width:417.57187pt;height:.1pt;mso-position-horizontal-relative:page;mso-position-vertical-relative:paragraph;z-index:-1120" coordorigin="514,77" coordsize="8351,2">
            <v:shape style="position:absolute;left:514;top:77;width:8351;height:2" coordorigin="514,77" coordsize="8351,0" path="m514,77l8865,77e" filled="f" stroked="t" strokeweight=".95173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Rotation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Paramètre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4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4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9"/>
          <w:szCs w:val="2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  <w:t>C/N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95"/>
          <w:position w:val="1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</w:p>
    <w:tbl>
      <w:tblPr>
        <w:tblW w:w="0" w:type="auto"/>
        <w:jc w:val="left"/>
        <w:tblInd w:w="2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5" w:hRule="exact"/>
        </w:trPr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Sorgho-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2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C-C01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0,86**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0,79**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0,81**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7" w:hRule="exact"/>
        </w:trPr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sorgho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Biomasse-C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0.70**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2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0,79**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0.88**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2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0,52*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2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0,63**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0" w:hRule="exact"/>
        </w:trPr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1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Indice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fertilité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0,70**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0,78**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0,88**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0,50*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0.63**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2" w:hRule="exact"/>
        </w:trPr>
        <w:tc>
          <w:tcPr>
            <w:tcW w:w="9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Sorgho-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C-CO:Z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0.95**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2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0,65**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0,84**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0,04</w:t>
            </w:r>
          </w:p>
        </w:tc>
      </w:tr>
      <w:tr>
        <w:trPr>
          <w:trHeight w:val="275" w:hRule="exact"/>
        </w:trPr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niébé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Biomasse-C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2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0,89**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0.67**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0.80**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-0.13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2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-OJ4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7" w:hRule="exact"/>
        </w:trPr>
        <w:tc>
          <w:tcPr>
            <w:tcW w:w="90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1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Indice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fertilité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5"/>
              <w:ind w:left="2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5"/>
              <w:ind w:left="2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0,59**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0.73**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ind w:left="2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-0,04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76"/>
        <w:ind w:left="283" w:right="484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0.47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(p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0.47).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0.59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(p</w:t>
      </w:r>
      <w:r>
        <w:rPr>
          <w:rFonts w:ascii="Arial" w:hAnsi="Arial" w:cs="Arial" w:eastAsia="Arial"/>
          <w:b w:val="0"/>
          <w:bCs w:val="0"/>
          <w:spacing w:val="-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dl=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83" w:lineRule="exact"/>
        <w:ind w:left="288" w:right="458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*(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0.05)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**(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0,01).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78" w:right="7237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0"/>
          <w:szCs w:val="30"/>
        </w:rPr>
        <w:t>Discussion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left="288" w:right="5493"/>
        <w:jc w:val="both"/>
      </w:pPr>
      <w:r>
        <w:rPr>
          <w:b w:val="0"/>
          <w:bCs w:val="0"/>
          <w:spacing w:val="0"/>
          <w:w w:val="100"/>
        </w:rPr>
        <w:t>Intensité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respiratoire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83" w:right="129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rotations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considérées,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organo-minérale,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dose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(FMO)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correspond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3" w:lineRule="exact"/>
        <w:ind w:left="283" w:right="512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élevée.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6" w:lineRule="auto"/>
        <w:ind w:left="283" w:right="110" w:hanging="1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sorgho,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équivalent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fmr,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FMO.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3" w:lineRule="auto"/>
        <w:ind w:left="283" w:right="111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rotation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sorgho-niébé,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quatre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intensités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respiratoires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8" w:lineRule="auto"/>
        <w:ind w:left="278" w:right="105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confirment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SEDOGO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(1993)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montrent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sorgho,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nette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supériorité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traitements.</w:t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9" w:lineRule="auto"/>
        <w:ind w:left="269" w:right="11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L'impmtant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dégagement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C02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observé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l'apport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organo-minérale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probablement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lié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carbone,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principalement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composés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facilement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miné­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ralisables.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effet,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SEDOGO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(1993)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montrent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FMO,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contient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polysacharides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sucres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hydrosolubles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hydrolysables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1" w:lineRule="auto"/>
        <w:ind w:left="254" w:right="119" w:firstLine="1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Cela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conforté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d'azolla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A-:.olla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pinnata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sesbania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Sesbania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rostrata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ce1le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niébé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Vigna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wzguiculata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jacinthe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Eichhomia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crassipes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01yza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satim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proportion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impmtante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d'hexoses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sucres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facilement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minéralisables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premières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espèces,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l'opposé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riches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lignine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composé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résistant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minéralisation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AZMAL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1996a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after="0" w:line="261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footerReference w:type="even" r:id="rId15"/>
          <w:footerReference w:type="default" r:id="rId16"/>
          <w:pgSz w:w="9760" w:h="14240"/>
          <w:pgMar w:footer="619" w:header="0" w:top="760" w:bottom="800" w:left="240" w:right="780"/>
        </w:sectPr>
      </w:pPr>
    </w:p>
    <w:p>
      <w:pPr>
        <w:pStyle w:val="Heading5"/>
        <w:spacing w:before="73"/>
        <w:ind w:left="133" w:right="3638"/>
        <w:jc w:val="both"/>
      </w:pPr>
      <w:r>
        <w:rPr/>
        <w:pict>
          <v:group style="position:absolute;margin-left:3.816943pt;margin-top:4.180067pt;width:439.902657pt;height:.1pt;mso-position-horizontal-relative:page;mso-position-vertical-relative:page;z-index:-1119" coordorigin="76,84" coordsize="8798,2">
            <v:shape style="position:absolute;left:76;top:84;width:8798;height:2" coordorigin="76,84" coordsize="8798,0" path="m76,84l8874,84e" filled="f" stroked="t" strokeweight="1.19279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Quantité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carbone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biomasse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microbienne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1" w:lineRule="auto"/>
        <w:ind w:left="119" w:right="188" w:firstLine="1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biomasse-C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montre.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rotations.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maximale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FMO.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ék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\·é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bénéficié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(sous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forme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Ceci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permet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conclure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l'appot1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entraîne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bénéi'iquc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biomasse-C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rotations.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left="123" w:right="5998"/>
        <w:jc w:val="both"/>
      </w:pPr>
      <w:r>
        <w:rPr>
          <w:b w:val="0"/>
          <w:bCs w:val="0"/>
          <w:spacing w:val="0"/>
          <w:w w:val="100"/>
        </w:rPr>
        <w:t>Indice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fertilité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1" w:lineRule="auto"/>
        <w:ind w:left="109" w:right="184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ressortir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supériorité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différence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S'f)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fmr,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respectivement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restitution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app011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applica­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seule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0" w:lineRule="auto"/>
        <w:ind w:left="104" w:right="183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sorgho-sorgho.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indiquent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légère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tendance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biomasse-C,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comparativement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amendement.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Ceci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semblerait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indiquer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relative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carbone,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meilleur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cas,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équivalente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fumures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minérales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amendement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organique.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fettilité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rotation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sorgho-niébé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continue.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/>
        <w:ind w:left="109" w:right="194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similaires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SEDOGO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(1993)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montré,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chimiques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l'impact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plantes,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l'applica­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fumure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organo-minérale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dose,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d'améliorer.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smtout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maintenir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durablement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spacing w:line="278" w:lineRule="exact"/>
        <w:ind w:right="604" w:firstLine="4"/>
        <w:jc w:val="left"/>
      </w:pPr>
      <w:r>
        <w:rPr>
          <w:b w:val="0"/>
          <w:bCs w:val="0"/>
          <w:spacing w:val="0"/>
          <w:w w:val="100"/>
        </w:rPr>
        <w:t>Corrélations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caractéristiques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chimiques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paramètres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biologiques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1" w:lineRule="auto"/>
        <w:ind w:left="109" w:right="185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fortement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corrélée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spacing w:val="6"/>
          <w:w w:val="100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%)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rotations.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évidence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bénéfique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l'apport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respiration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2" w:lineRule="auto"/>
        <w:ind w:left="114" w:right="169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s'apparente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SHIBAHARA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(1998)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montré,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essais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continues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riz,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l'utilisation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induit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activité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respiratoire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même,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THIOMBIANO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DIANOU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(1999)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observé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corrélation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positive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respiration,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sahéliens.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•r.avaux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SAWAMOTO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(2000)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plantations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forestières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élevée,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respiration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augmente.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3" w:right="17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concerne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sol,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21"/>
        <w:ind w:left="128" w:right="162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précède,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l'ont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observé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SHIBAHARA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INUBUSHI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(1997).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pgSz w:w="9800" w:h="14260"/>
          <w:pgMar w:header="0" w:footer="412" w:top="940" w:bottom="600" w:left="840" w:right="240"/>
        </w:sectPr>
      </w:pPr>
    </w:p>
    <w:p>
      <w:pPr>
        <w:pStyle w:val="BodyText"/>
        <w:spacing w:line="265" w:lineRule="auto" w:before="74"/>
        <w:ind w:left="125" w:right="218" w:hanging="10"/>
        <w:jc w:val="both"/>
      </w:pP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résultats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mettent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évidence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l'importance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trois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éléments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C,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biomasse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microbienne.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carbone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1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Arial" w:hAnsi="Arial" w:cs="Arial" w:eastAsia="Arial"/>
          <w:b w:val="0"/>
          <w:bCs w:val="0"/>
          <w:spacing w:val="19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source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production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C02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serait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directement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minéralisé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pendant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l'azote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phosphore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agiraient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sens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d'une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production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importante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carbone.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49" w:right="7255"/>
        <w:jc w:val="both"/>
        <w:rPr>
          <w:b w:val="0"/>
          <w:bCs w:val="0"/>
        </w:rPr>
      </w:pPr>
      <w:r>
        <w:rPr>
          <w:spacing w:val="0"/>
          <w:w w:val="100"/>
        </w:rPr>
        <w:t>Conclusion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0" w:lineRule="auto"/>
        <w:ind w:left="149" w:right="183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diftërents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types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fumures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appliquées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dispositif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cultures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longue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durée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Saria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incidence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J'intensité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respiratoire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biornasse-C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fortement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corrélées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avec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niveau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fertilité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sols.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3" w:lineRule="auto"/>
        <w:ind w:left="163" w:right="159" w:hanging="5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résultats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montrent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effet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bénéfique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fumure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organo-rninérale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l'intensité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respiratoire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sols,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tandis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fumure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minérale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seule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entraîne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baisse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l'indice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0"/>
        </w:rPr>
        <w:t>fertilité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carbone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rappo11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témoin.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73" w:right="173" w:hanging="5"/>
        <w:jc w:val="both"/>
      </w:pP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test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respirométrique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présente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l'avantage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d'être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peu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coûteux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simple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d'emploi.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raisons,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entre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autres,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justifieraient,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fait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qu'il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soit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utilisé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caractériser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sols.O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78" w:right="6741"/>
        <w:jc w:val="both"/>
        <w:rPr>
          <w:b w:val="0"/>
          <w:bCs w:val="0"/>
        </w:rPr>
      </w:pPr>
      <w:r>
        <w:rPr>
          <w:spacing w:val="0"/>
          <w:w w:val="100"/>
        </w:rPr>
        <w:t>Remerciements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3" w:lineRule="auto"/>
        <w:ind w:left="178" w:right="15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tenons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remercier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sincèrement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personnels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Stations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Saria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Kamboinsé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à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réalisation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travail.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92" w:right="6518"/>
        <w:jc w:val="both"/>
        <w:rPr>
          <w:b w:val="0"/>
          <w:bCs w:val="0"/>
        </w:rPr>
      </w:pPr>
      <w:r>
        <w:rPr>
          <w:spacing w:val="0"/>
          <w:w w:val="100"/>
        </w:rPr>
        <w:t>Références</w:t>
      </w:r>
      <w:r>
        <w:rPr>
          <w:spacing w:val="35"/>
          <w:w w:val="100"/>
        </w:rPr>
        <w:t> </w:t>
      </w:r>
      <w:r>
        <w:rPr>
          <w:spacing w:val="0"/>
          <w:w w:val="100"/>
        </w:rPr>
        <w:t>citées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8" w:lineRule="auto"/>
        <w:ind w:left="201" w:right="144" w:hanging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ANDERSON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J,</w:t>
      </w:r>
      <w:r>
        <w:rPr>
          <w:rFonts w:ascii="Arial" w:hAnsi="Arial" w:cs="Arial" w:eastAsia="Arial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DOMSCH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7"/>
          <w:szCs w:val="17"/>
        </w:rPr>
        <w:t>H.,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1978.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Mincralization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bacteria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fungi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chloroform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fumigated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soils.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Biol.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Biochcm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10:207-213.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0" w:lineRule="auto"/>
        <w:ind w:left="192" w:right="117" w:firstLine="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AZMAL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.K.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MARUMOTO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SHINDO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NISHIYAMA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1996a.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Mineralization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changes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microhial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hiomass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\\atcr-saturcù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amandcd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with</w:t>
      </w:r>
      <w:r>
        <w:rPr>
          <w:rFonts w:ascii="Arial" w:hAnsi="Arial" w:cs="Arial" w:eastAsia="Arial"/>
          <w:b w:val="0"/>
          <w:bCs w:val="0"/>
          <w:spacing w:val="1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sorne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rcsiducs.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Nutr.,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42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(3)</w:t>
      </w:r>
      <w:r>
        <w:rPr>
          <w:rFonts w:ascii="Arial" w:hAnsi="Arial" w:cs="Arial" w:eastAsia="Arial"/>
          <w:b w:val="0"/>
          <w:bCs w:val="0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1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483-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492.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21" w:lineRule="auto"/>
        <w:ind w:left="206" w:right="136" w:hanging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AZI\IAL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1.,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\IARUMOTO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SIIINDO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NISHIYAMA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1996b.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Mineralization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microbial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hioma''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formation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upland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amendcù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sorne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residues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different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temperatures.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Nutr..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(3)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463-473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21" w:lineRule="auto"/>
        <w:ind w:left="201" w:right="146" w:firstLine="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AZI\L\L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\l.,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MARUMOTO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SIIINDO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NISHIYAI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1997.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Changes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microbial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hiomas;,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arter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continuou'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azolla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rice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straw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soil.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Nutr..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(4)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811-818.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1" w:right="142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BROOKES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POWLSON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'D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JENKINSON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microhial</w:t>
      </w:r>
    </w:p>
    <w:p>
      <w:pPr>
        <w:spacing w:before="65"/>
        <w:ind w:left="211" w:right="509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binma''·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Biol.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Biochcm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169-17:'i.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even" r:id="rId17"/>
          <w:footerReference w:type="default" r:id="rId18"/>
          <w:pgSz w:w="9780" w:h="14260"/>
          <w:pgMar w:footer="721" w:header="0" w:top="700" w:bottom="920" w:left="280" w:right="780"/>
        </w:sectPr>
      </w:pPr>
    </w:p>
    <w:p>
      <w:pPr>
        <w:spacing w:line="294" w:lineRule="auto" w:before="83"/>
        <w:ind w:left="120" w:right="16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.590116pt;margin-top:5.870476pt;width:473.177284pt;height:.1pt;mso-position-horizontal-relative:page;mso-position-vertical-relative:page;z-index:-1118" coordorigin="72,117" coordsize="9464,2">
            <v:shape style="position:absolute;left:72;top:117;width:9464;height:2" coordorigin="72,117" coordsize="9464,0" path="m72,117l9535,117e" filled="f" stroked="t" strokeweight="1.19670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CIIAUSSOI&gt;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R.,</w:t>
      </w:r>
      <w:r>
        <w:rPr>
          <w:rFonts w:ascii="Arial" w:hAnsi="Arial" w:cs="Arial" w:eastAsia="Arial"/>
          <w:b/>
          <w:bCs/>
          <w:spacing w:val="-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NICOLAIWOT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l'l</w:t>
      </w:r>
      <w:r>
        <w:rPr>
          <w:rFonts w:ascii="Arial" w:hAnsi="Arial" w:cs="Arial" w:eastAsia="Arial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CATROliX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kslll\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.:n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routi1w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1&lt;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hioma''L'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microbienne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fumigation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chlorol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lrme.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Scicn,\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0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90"/>
          <w:w w:val="25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201-2</w:t>
      </w:r>
      <w:r>
        <w:rPr>
          <w:rFonts w:ascii="Arial" w:hAnsi="Arial" w:cs="Arial" w:eastAsia="Arial"/>
          <w:b w:val="0"/>
          <w:bCs w:val="0"/>
          <w:spacing w:val="-1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50"/>
          <w:sz w:val="18"/>
          <w:szCs w:val="18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5" w:right="161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CONN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Il.,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1922.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8"/>
          <w:szCs w:val="18"/>
        </w:rPr>
        <w:t>A.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i/>
          <w:spacing w:val="16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miLTOScope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mcthod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tùr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Jcmonstrating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fungJ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anu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&lt;IL'linomyL'Ctes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,oil.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8"/>
          <w:szCs w:val="18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Science.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44"/>
        <w:ind w:left="110" w:right="8035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5"/>
          <w:szCs w:val="15"/>
        </w:rPr>
        <w:t>:j.:</w:t>
      </w:r>
      <w:r>
        <w:rPr>
          <w:rFonts w:ascii="Arial" w:hAnsi="Arial" w:cs="Arial" w:eastAsia="Arial"/>
          <w:b w:val="0"/>
          <w:bCs w:val="0"/>
          <w:spacing w:val="-8"/>
          <w:w w:val="8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8"/>
          <w:szCs w:val="18"/>
        </w:rPr>
        <w:t>1.:1.9.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0" w:right="141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DICKI\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IAN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BRAY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II.,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1940.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Colorimetrie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Jctcnmnation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phŒphatc.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!nu.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Eng.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Chclll..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Anal.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Eu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8"/>
        <w:ind w:left="134" w:right="7655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12:</w:t>
      </w:r>
      <w:r>
        <w:rPr>
          <w:rFonts w:ascii="Arial" w:hAnsi="Arial" w:cs="Arial" w:eastAsia="Arial"/>
          <w:b w:val="0"/>
          <w:bCs w:val="0"/>
          <w:spacing w:val="-2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665-668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01" w:right="171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DOI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\IMERGUES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28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.•</w:t>
      </w:r>
      <w:r>
        <w:rPr>
          <w:rFonts w:ascii="Arial" w:hAnsi="Arial" w:cs="Arial" w:eastAsia="Arial"/>
          <w:b w:val="0"/>
          <w:bCs w:val="0"/>
          <w:spacing w:val="3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1960.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notion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coefficient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minéralisation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&gt;ols.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L'Agronomie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Tropicale.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15</w:t>
      </w:r>
      <w:r>
        <w:rPr>
          <w:rFonts w:ascii="Arial" w:hAnsi="Arial" w:cs="Arial" w:eastAsia="Arial"/>
          <w:b w:val="0"/>
          <w:bCs w:val="0"/>
          <w:spacing w:val="-8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-2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1)</w:t>
      </w:r>
      <w:r>
        <w:rPr>
          <w:rFonts w:ascii="Arial" w:hAnsi="Arial" w:cs="Arial" w:eastAsia="Arial"/>
          <w:b w:val="0"/>
          <w:bCs w:val="0"/>
          <w:spacing w:val="-6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-1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55-60.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0" w:lineRule="auto"/>
        <w:ind w:left="110" w:right="152" w:hanging="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DOMMERGUES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MANGENOT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F.,1970.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Écologie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microbienne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:dition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IASSON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Cie.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France.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795</w:t>
      </w:r>
      <w:r>
        <w:rPr>
          <w:rFonts w:ascii="Arial" w:hAnsi="Arial" w:cs="Arial" w:eastAsia="Arial"/>
          <w:b w:val="0"/>
          <w:bCs w:val="0"/>
          <w:i w:val="0"/>
          <w:spacing w:val="2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6"/>
          <w:szCs w:val="16"/>
        </w:rPr>
        <w:t>p.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0" w:right="88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GRAY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1967.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Stereocan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electron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microscopy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microorganisms.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Science,.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155</w:t>
      </w:r>
      <w:r>
        <w:rPr>
          <w:rFonts w:ascii="Arial" w:hAnsi="Arial" w:cs="Arial" w:eastAsia="Arial"/>
          <w:b w:val="0"/>
          <w:bCs w:val="0"/>
          <w:spacing w:val="26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3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1668-1670.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4" w:lineRule="auto"/>
        <w:ind w:left="110" w:right="150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liiLLEBRANll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W.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LUNDELL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I&lt;,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BRIGHT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Il.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IIOFFMAN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1.,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1953.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Applicd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inorganic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analysis.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2nd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cd.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Wiley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Sons.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!n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York.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USA.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1034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6" w:right="158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JENKINSON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O.</w:t>
      </w:r>
      <w:r>
        <w:rPr>
          <w:rFonts w:ascii="Arial" w:hAnsi="Arial" w:cs="Arial" w:eastAsia="Arial"/>
          <w:b/>
          <w:bCs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Sand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POWLSON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1976.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etTects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biocidaltrcatments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24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metabolism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soit-V.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64"/>
        <w:ind w:left="110" w:right="359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measuring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biomas&gt;.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Biol.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Biochem.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8</w:t>
      </w:r>
      <w:r>
        <w:rPr>
          <w:rFonts w:ascii="Arial" w:hAnsi="Arial" w:cs="Arial" w:eastAsia="Arial"/>
          <w:b w:val="0"/>
          <w:bCs w:val="0"/>
          <w:spacing w:val="9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-11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209-213.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5" w:lineRule="auto"/>
        <w:ind w:left="110" w:right="140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JONES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MOLLISON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1948.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technique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for</w:t>
      </w:r>
      <w:r>
        <w:rPr>
          <w:rFonts w:ascii="Arial" w:hAnsi="Arial" w:cs="Arial" w:eastAsia="Arial"/>
          <w:b w:val="0"/>
          <w:bCs w:val="0"/>
          <w:spacing w:val="40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quantitative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estimation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spacing w:val="25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microorganisms.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Gen.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MicrobioL.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54-57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0" w:lineRule="auto"/>
        <w:ind w:left="120" w:right="134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KAMBIRE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19"/>
          <w:szCs w:val="19"/>
        </w:rPr>
        <w:t>H.,</w:t>
      </w:r>
      <w:r>
        <w:rPr>
          <w:rFonts w:ascii="Times New Roman" w:hAnsi="Times New Roman" w:cs="Times New Roman" w:eastAsia="Times New Roman"/>
          <w:b/>
          <w:bCs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paysans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producti\·ité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ferrugineux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lcs&gt;ivés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Plateau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restitutions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organiques.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l'Environnement.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Cheikh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Diop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Dakar.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Sénégal.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153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15" w:lineRule="auto"/>
        <w:ind w:left="115" w:right="139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KANAZAWA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KUNITO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measuring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microbia\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biomass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nitrogen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soils: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direct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extraction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after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toluene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treatment.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Nutr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(3)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511-520.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5" w:lineRule="auto"/>
        <w:ind w:left="130" w:right="13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KILBERTUS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PROTE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.J,</w:t>
      </w:r>
      <w:r>
        <w:rPr>
          <w:rFonts w:ascii="Arial" w:hAnsi="Arial" w:cs="Arial" w:eastAsia="Arial"/>
          <w:b/>
          <w:bCs/>
          <w:spacing w:val="2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MANGENOT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F:,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Variations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saisonnière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microtlore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forestier.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Ann.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Microhiol..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Pasteur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1308: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63-77.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0" w:right="13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WAI\IOTO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TANO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R.,</w:t>
      </w:r>
      <w:r>
        <w:rPr>
          <w:rFonts w:ascii="Times New Roman" w:hAnsi="Times New Roman" w:cs="Times New Roman" w:eastAsia="Times New Roman"/>
          <w:b/>
          <w:bCs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AJIMA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TAKAHASHI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ISAEV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.P.,</w:t>
      </w:r>
      <w:r>
        <w:rPr>
          <w:rFonts w:ascii="Times New Roman" w:hAnsi="Times New Roman" w:cs="Times New Roman" w:eastAsia="Times New Roman"/>
          <w:b/>
          <w:bCs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2000.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Respiration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Siherian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2"/>
        <w:ind w:left="130" w:right="206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ga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ecosystems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different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histories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24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forest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l'ire.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Sc.Piant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Nutr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41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31--1.2.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93" w:lineRule="exact"/>
        <w:ind w:left="0" w:right="1530" w:firstLine="0"/>
        <w:jc w:val="center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9" w:lineRule="auto"/>
        <w:ind w:left="144" w:right="116" w:hanging="1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SEDOGO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M.</w:t>
      </w:r>
      <w:r>
        <w:rPr>
          <w:rFonts w:ascii="Arial" w:hAnsi="Arial" w:cs="Arial" w:eastAsia="Arial"/>
          <w:b w:val="0"/>
          <w:bCs w:val="0"/>
          <w:spacing w:val="-2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P.,</w:t>
      </w:r>
      <w:r>
        <w:rPr>
          <w:rFonts w:ascii="Arial" w:hAnsi="Arial" w:cs="Arial" w:eastAsia="Arial"/>
          <w:b/>
          <w:bCs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Évolution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ferrugineux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lessivés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culture: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inciden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modes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fertilité.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Thès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Onet.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ès-sciences.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Nationale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ùc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332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p.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4" w:right="11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SIIIBAHARA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F.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INUBUSHI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K.,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1997.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Effccts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mau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applicOltion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microhi;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hiomas&gt;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avaliable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70"/>
        <w:ind w:left="144" w:right="2893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nutrients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\'ariow•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paddy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soils.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Sc.Plant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Nutr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65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spacing w:val="-34"/>
          <w:w w:val="16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191-203.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Arial" w:hAnsi="Arial" w:cs="Arial" w:eastAsia="Arial"/>
          <w:sz w:val="18"/>
          <w:szCs w:val="18"/>
        </w:rPr>
        <w:sectPr>
          <w:pgSz w:w="9880" w:h="14300"/>
          <w:pgMar w:header="0" w:footer="412" w:top="1000" w:bottom="600" w:left="880" w:right="320"/>
        </w:sectPr>
      </w:pPr>
    </w:p>
    <w:p>
      <w:pPr>
        <w:tabs>
          <w:tab w:pos="8498" w:val="right" w:leader="dot"/>
        </w:tabs>
        <w:spacing w:line="308" w:lineRule="auto" w:before="68"/>
        <w:ind w:left="144" w:right="10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SIIIIUIIARA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YAl\lAl\llfRO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INUUUSlll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K.,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1998.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Dynamics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microbial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biomass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nitrogen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influen­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ccd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paddy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fields.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Fatc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ot'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rcnilizcr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ami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nrganic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determincd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15N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tracer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technique.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Soîl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Sc.Plant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Nutr</w:t>
      </w:r>
      <w:r>
        <w:rPr>
          <w:rFonts w:ascii="Arial" w:hAnsi="Arial" w:cs="Arial" w:eastAsia="Arial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14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5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167-178.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3" w:lineRule="auto"/>
        <w:ind w:left="154" w:right="117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TIIIOl\llHANO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spacing w:val="-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DIANOU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)).,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1999.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Activité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biologique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globale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sahéliens.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Annale:,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I'Uni\'Crsité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série.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7: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175-187.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WALKLEY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BLACK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1934.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examination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Dedtjareff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determining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46"/>
        <w:ind w:left="15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prnposed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chromic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acid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titration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method.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Science.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37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29-38.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sectPr>
      <w:footerReference w:type="even" r:id="rId19"/>
      <w:pgSz w:w="9800" w:h="14260"/>
      <w:pgMar w:footer="726" w:header="0" w:top="760" w:bottom="920" w:left="3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.89712pt;margin-top:676.440247pt;width:338.802832pt;height:10.5pt;mso-position-horizontal-relative:page;mso-position-vertical-relative:page;z-index:-1133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Yol.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8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7"/>
                    <w:szCs w:val="17"/>
                  </w:rPr>
                  <w:t>2-4.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n·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15"/>
                    <w:sz w:val="16"/>
                    <w:szCs w:val="16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.lanvit·r-juin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7"/>
                    <w:szCs w:val="17"/>
                  </w:rPr>
                  <w:t>2(1(1(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7"/>
                    <w:szCs w:val="17"/>
                  </w:rPr>
                  <w:t>},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5"/>
                    <w:sz w:val="15"/>
                    <w:szCs w:val="15"/>
                  </w:rPr>
                  <w:t>Sci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5"/>
                    <w:sz w:val="15"/>
                    <w:szCs w:val="15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5"/>
                    <w:sz w:val="15"/>
                    <w:szCs w:val="15"/>
                  </w:rPr>
                  <w:t>'ll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5"/>
                    <w:sz w:val="15"/>
                    <w:szCs w:val="15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5"/>
                    <w:sz w:val="15"/>
                    <w:szCs w:val="15"/>
                  </w:rPr>
                  <w:t>'r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1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7"/>
                    <w:szCs w:val="17"/>
                  </w:rPr>
                  <w:t>lrcllllique,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8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Scienn•s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2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natus·elles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7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8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.330421pt;margin-top:683.392517pt;width:12.296pt;height:13.0pt;mso-position-horizontal-relative:page;mso-position-vertical-relative:page;z-index:-1126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52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2.791702pt;margin-top:686.467896pt;width:340.812502pt;height:11.5pt;mso-position-horizontal-relative:page;mso-position-vertical-relative:page;z-index:-1125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\'ni.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5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2-',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1"/>
                    <w:w w:val="11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6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255"/>
                    <w:sz w:val="19"/>
                    <w:szCs w:val="19"/>
                  </w:rPr>
                  <w:t>l-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4"/>
                    <w:w w:val="25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.Janviel'·juin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9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9"/>
                    <w:szCs w:val="19"/>
                  </w:rPr>
                  <w:t>2()(10,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3"/>
                    <w:w w:val="9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natul'elles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3.777313pt;margin-top:665.691345pt;width:12.836001pt;height:12.5pt;mso-position-horizontal-relative:page;mso-position-vertical-relative:page;z-index:-1124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1"/>
                    <w:szCs w:val="21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5"/>
                    <w:sz w:val="21"/>
                    <w:szCs w:val="21"/>
                  </w:rPr>
                  <w:t>53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0.819941pt;margin-top:668.309875pt;width:335.852942pt;height:11pt;mso-position-horizontal-relative:page;mso-position-vertical-relative:page;z-index:-1123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2-1,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1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n'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3"/>
                    <w:szCs w:val="13"/>
                  </w:rPr>
                  <w:t>.1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8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5"/>
                    <w:sz w:val="13"/>
                    <w:szCs w:val="13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6"/>
                    <w:szCs w:val="16"/>
                  </w:rPr>
                  <w:t>.htnYÏl'l"·juin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7"/>
                    <w:w w:val="10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21HI0,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6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9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2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naturciJ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('S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4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5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2.91198pt;margin-top:671.826904pt;width:339.217002pt;height:11.5pt;mso-position-horizontal-relative:page;mso-position-vertical-relative:page;z-index:-1132" type="#_x0000_t202" filled="f" stroked="f">
          <v:textbox inset="0,0,0,0">
            <w:txbxContent>
              <w:p>
                <w:pPr>
                  <w:tabs>
                    <w:tab w:pos="1234" w:val="left" w:leader="none"/>
                  </w:tabs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 w:val="0"/>
                    <w:spacing w:val="0"/>
                    <w:w w:val="95"/>
                    <w:sz w:val="17"/>
                    <w:szCs w:val="17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i w:val="0"/>
                    <w:spacing w:val="0"/>
                    <w:w w:val="95"/>
                    <w:sz w:val="17"/>
                    <w:szCs w:val="17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.Janvit•r·juin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3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5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tedlllique,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8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4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naturellt•s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41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8"/>
                    <w:szCs w:val="18"/>
                  </w:rPr>
                  <w:t>agnmmnie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6.514259pt;margin-top:672.476685pt;width:339.690007pt;height:12pt;mso-position-horizontal-relative:page;mso-position-vertical-relative:page;z-index:-113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2-J,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5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n:'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4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6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-.Janvier-juin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4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3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9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4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4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7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9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.745001pt;margin-top:670.058044pt;width:336.793882pt;height:11pt;mso-position-horizontal-relative:page;mso-position-vertical-relative:page;z-index:-1130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-Janvier-juin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8"/>
                    <w:szCs w:val="18"/>
                  </w:rPr>
                  <w:t>21HI0,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7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9.730301pt;margin-top:682.543884pt;width:340.963022pt;height:11pt;mso-position-horizontal-relative:page;mso-position-vertical-relative:page;z-index:-1129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n•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Janviel'-juin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Scimce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tedmique,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natureUes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9.558502pt;margin-top:665.939148pt;width:12.01912pt;height:10.5pt;mso-position-horizontal-relative:page;mso-position-vertical-relative:page;z-index:-1128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51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.33073pt;margin-top:670.525452pt;width:339.179932pt;height:10.5pt;mso-position-horizontal-relative:page;mso-position-vertical-relative:page;z-index:-1127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Yol.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4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.Jan\'il'l'-juin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  <w:t>2HIHl,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9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6"/>
                    <w:szCs w:val="16"/>
                  </w:rPr>
                  <w:t>Scie11ce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5"/>
                    <w:szCs w:val="15"/>
                  </w:rPr>
                  <w:t>et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1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6"/>
                    <w:szCs w:val="16"/>
                  </w:rPr>
                  <w:t>ll!&lt;'llllique,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1"/>
                    <w:w w:val="10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1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5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el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6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hanging="130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6"/>
      <w:numFmt w:val="lowerLetter"/>
      <w:lvlText w:val=".%1"/>
      <w:lvlJc w:val="left"/>
      <w:pPr>
        <w:ind w:hanging="375"/>
        <w:jc w:val="left"/>
      </w:pPr>
      <w:rPr>
        <w:rFonts w:hint="default" w:ascii="Arial" w:hAnsi="Arial" w:eastAsia="Arial"/>
        <w:i/>
        <w:w w:val="74"/>
        <w:sz w:val="17"/>
        <w:szCs w:val="17"/>
      </w:rPr>
    </w:lvl>
    <w:lvl w:ilvl="1">
      <w:start w:val="1"/>
      <w:numFmt w:val="bullet"/>
      <w:lvlText w:val="-"/>
      <w:lvlJc w:val="left"/>
      <w:pPr>
        <w:ind w:hanging="178"/>
      </w:pPr>
      <w:rPr>
        <w:rFonts w:hint="default" w:ascii="Times New Roman" w:hAnsi="Times New Roman" w:eastAsia="Times New Roman"/>
        <w:w w:val="188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·"/>
      <w:lvlJc w:val="left"/>
      <w:pPr>
        <w:ind w:hanging="167"/>
      </w:pPr>
      <w:rPr>
        <w:rFonts w:hint="default" w:ascii="Times New Roman" w:hAnsi="Times New Roman" w:eastAsia="Times New Roman"/>
        <w:w w:val="94"/>
        <w:sz w:val="24"/>
        <w:szCs w:val="24"/>
      </w:rPr>
    </w:lvl>
    <w:lvl w:ilvl="1">
      <w:start w:val="1"/>
      <w:numFmt w:val="bullet"/>
      <w:lvlText w:val="•"/>
      <w:lvlJc w:val="left"/>
      <w:pPr>
        <w:ind w:hanging="125"/>
      </w:pPr>
      <w:rPr>
        <w:rFonts w:hint="default" w:ascii="Times New Roman" w:hAnsi="Times New Roman" w:eastAsia="Times New Roman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sz w:val="29"/>
      <w:szCs w:val="29"/>
    </w:rPr>
  </w:style>
  <w:style w:styleId="Heading2" w:type="paragraph">
    <w:name w:val="Heading 2"/>
    <w:basedOn w:val="Normal"/>
    <w:uiPriority w:val="1"/>
    <w:qFormat/>
    <w:pPr>
      <w:ind w:left="127"/>
      <w:outlineLvl w:val="2"/>
    </w:pPr>
    <w:rPr>
      <w:rFonts w:ascii="Times New Roman" w:hAnsi="Times New Roman" w:eastAsia="Times New Roman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27"/>
      <w:szCs w:val="27"/>
    </w:rPr>
  </w:style>
  <w:style w:styleId="Heading4" w:type="paragraph">
    <w:name w:val="Heading 4"/>
    <w:basedOn w:val="Normal"/>
    <w:uiPriority w:val="1"/>
    <w:qFormat/>
    <w:pPr>
      <w:ind w:left="118"/>
      <w:outlineLvl w:val="4"/>
    </w:pPr>
    <w:rPr>
      <w:rFonts w:ascii="Times New Roman" w:hAnsi="Times New Roman" w:eastAsia="Times New Roman"/>
      <w:b/>
      <w:bCs/>
      <w:sz w:val="26"/>
      <w:szCs w:val="26"/>
    </w:rPr>
  </w:style>
  <w:style w:styleId="Heading5" w:type="paragraph">
    <w:name w:val="Heading 5"/>
    <w:basedOn w:val="Normal"/>
    <w:uiPriority w:val="1"/>
    <w:qFormat/>
    <w:pPr>
      <w:ind w:left="109"/>
      <w:outlineLvl w:val="5"/>
    </w:pPr>
    <w:rPr>
      <w:rFonts w:ascii="Times New Roman" w:hAnsi="Times New Roman" w:eastAsia="Times New Roman"/>
      <w:sz w:val="25"/>
      <w:szCs w:val="25"/>
    </w:rPr>
  </w:style>
  <w:style w:styleId="Heading6" w:type="paragraph">
    <w:name w:val="Heading 6"/>
    <w:basedOn w:val="Normal"/>
    <w:uiPriority w:val="1"/>
    <w:qFormat/>
    <w:pPr>
      <w:ind w:left="330"/>
      <w:outlineLvl w:val="6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4.png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2020-09-29T12:07:06Z</dcterms:created>
  <dcterms:modified xsi:type="dcterms:W3CDTF">2020-09-29T12:07:06Z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2020-09-29T00:00:00Z</vt:filetime>
  </property>
</Properties>
</file>