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5" w:lineRule="auto" w:before="52"/>
        <w:ind w:left="103" w:right="1454" w:firstLine="9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group style="position:absolute;margin-left:44.876339pt;margin-top:54.951115pt;width:247.89976pt;height:.1pt;mso-position-horizontal-relative:page;mso-position-vertical-relative:paragraph;z-index:-1351" coordorigin="898,1099" coordsize="4958,2">
            <v:shape style="position:absolute;left:898;top:1099;width:4958;height:2" coordorigin="898,1099" coordsize="4958,0" path="m898,1099l5856,1099e" filled="f" stroked="t" strokeweight=".95992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Hérédité</w:t>
      </w:r>
      <w:r>
        <w:rPr>
          <w:rFonts w:ascii="Times New Roman" w:hAnsi="Times New Roman" w:cs="Times New Roman" w:eastAsia="Times New Roman"/>
          <w:b/>
          <w:bCs/>
          <w:spacing w:val="38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de</w:t>
      </w:r>
      <w:r>
        <w:rPr>
          <w:rFonts w:ascii="Times New Roman" w:hAnsi="Times New Roman" w:cs="Times New Roman" w:eastAsia="Times New Roman"/>
          <w:b/>
          <w:bCs/>
          <w:spacing w:val="17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la</w:t>
      </w:r>
      <w:r>
        <w:rPr>
          <w:rFonts w:ascii="Times New Roman" w:hAnsi="Times New Roman" w:cs="Times New Roman" w:eastAsia="Times New Roman"/>
          <w:b/>
          <w:bCs/>
          <w:spacing w:val="24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précocité</w:t>
      </w:r>
      <w:r>
        <w:rPr>
          <w:rFonts w:ascii="Times New Roman" w:hAnsi="Times New Roman" w:cs="Times New Roman" w:eastAsia="Times New Roman"/>
          <w:b/>
          <w:bCs/>
          <w:spacing w:val="40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date</w:t>
      </w:r>
      <w:r>
        <w:rPr>
          <w:rFonts w:ascii="Times New Roman" w:hAnsi="Times New Roman" w:cs="Times New Roman" w:eastAsia="Times New Roman"/>
          <w:b/>
          <w:bCs/>
          <w:spacing w:val="21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de</w:t>
      </w:r>
      <w:r>
        <w:rPr>
          <w:rFonts w:ascii="Times New Roman" w:hAnsi="Times New Roman" w:cs="Times New Roman" w:eastAsia="Times New Roman"/>
          <w:b/>
          <w:bCs/>
          <w:spacing w:val="12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pretnière</w:t>
      </w:r>
      <w:r>
        <w:rPr>
          <w:rFonts w:ascii="Times New Roman" w:hAnsi="Times New Roman" w:cs="Times New Roman" w:eastAsia="Times New Roman"/>
          <w:b/>
          <w:bCs/>
          <w:spacing w:val="35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floraison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9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chez</w:t>
      </w:r>
      <w:r>
        <w:rPr>
          <w:rFonts w:ascii="Times New Roman" w:hAnsi="Times New Roman" w:cs="Times New Roman" w:eastAsia="Times New Roman"/>
          <w:b/>
          <w:bCs/>
          <w:spacing w:val="35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4"/>
          <w:szCs w:val="34"/>
        </w:rPr>
        <w:t>l'arachide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2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Bertin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Zagré",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Fanja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Mondeil'*,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Didier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Balma'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7750"/>
        <w:jc w:val="both"/>
        <w:rPr>
          <w:b w:val="0"/>
          <w:bCs w:val="0"/>
        </w:rPr>
      </w:pPr>
      <w:r>
        <w:rPr>
          <w:spacing w:val="0"/>
          <w:w w:val="100"/>
        </w:rPr>
        <w:t>Résumé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auto"/>
        <w:ind w:left="118" w:right="117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ariétés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d'arachide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75-90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semis-maturité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combinaisons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hybrides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possibles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éYaluées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Gampéla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96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97.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étudié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tloraison.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hybrides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(1954)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GRIFFING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1956)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que:-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précoce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dominant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tardif-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choix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l'hybridation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nécessaire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l'objectif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sélection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précocité-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héritabilités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sens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strict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calculés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Griffing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respectivement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61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41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maternels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moyens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significatifs.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05" w:lineRule="auto"/>
        <w:ind w:left="1111" w:right="830" w:hanging="97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Mots-clés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arachide.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aptitude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combinaison.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diallèle.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héritabilité.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floraison,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sélection.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74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Inheritance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earlyness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date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first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flowering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groundnut</w:t>
      </w:r>
      <w:r>
        <w:rPr>
          <w:spacing w:val="0"/>
          <w:w w:val="101"/>
        </w:rPr>
        <w:t> </w:t>
      </w:r>
      <w:r>
        <w:rPr>
          <w:spacing w:val="0"/>
          <w:w w:val="100"/>
        </w:rPr>
        <w:t>varieties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37" w:right="7658"/>
        <w:jc w:val="both"/>
        <w:rPr>
          <w:b w:val="0"/>
          <w:bCs w:val="0"/>
        </w:rPr>
      </w:pPr>
      <w:r>
        <w:rPr>
          <w:spacing w:val="0"/>
          <w:w w:val="100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0" w:lineRule="auto"/>
        <w:ind w:left="142" w:right="115" w:firstLine="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groundnut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varieties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vegetative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75-90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hybrids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evaluated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Gampela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experimental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rainy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seasons,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1996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1997.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97" w:lineRule="auto" w:before="2"/>
        <w:ind w:left="142" w:right="10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tlowering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\Vas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character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studied.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hybrids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YMAN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(1954)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GRIFFING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(1956)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shows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character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leads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earlyness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dominant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According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choice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before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crossing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hybridization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necessary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feet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breeding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earlyness.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Narrow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sense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heritabilities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Griffing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respectively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61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41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5"/>
          <w:sz w:val="14"/>
          <w:szCs w:val="14"/>
        </w:rPr>
        <w:t>li(</w:t>
      </w:r>
      <w:r>
        <w:rPr>
          <w:rFonts w:ascii="Arial" w:hAnsi="Arial" w:cs="Arial" w:eastAsia="Arial"/>
          <w:b w:val="0"/>
          <w:bCs w:val="0"/>
          <w:i/>
          <w:spacing w:val="0"/>
          <w:w w:val="115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i/>
          <w:spacing w:val="11"/>
          <w:w w:val="11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Means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maternai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effects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significant.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7" w:right="116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·Keywords: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groundnut.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combining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ability.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diallel.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heritability.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tlowering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date.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breeding.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20.39834pt;margin-top:-7.87805pt;width:195.10406pt;height:.1pt;mso-position-horizontal-relative:page;mso-position-vertical-relative:paragraph;z-index:-1350" coordorigin="408,-158" coordsize="3902,2">
            <v:shape style="position:absolute;left:408;top:-158;width:3902;height:2" coordorigin="408,-158" coordsize="3902,0" path="m408,-158l4310,-158e" filled="f" stroked="t" strokeweight=".47996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!NERA.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Il.!'.</w:t>
      </w:r>
      <w:r>
        <w:rPr>
          <w:rFonts w:ascii="Arial" w:hAnsi="Arial" w:cs="Arial" w:eastAsia="Arial"/>
          <w:b w:val="0"/>
          <w:bCs w:val="0"/>
          <w:spacing w:val="-18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70-J-7.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O:l.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numPr>
          <w:ilvl w:val="0"/>
          <w:numId w:val="1"/>
        </w:numPr>
        <w:tabs>
          <w:tab w:pos="271" w:val="left" w:leader="none"/>
        </w:tabs>
        <w:spacing w:before="91"/>
        <w:ind w:left="271" w:right="3758" w:hanging="116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\laitre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c·onfércncc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l'l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'niwr,ité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nationale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d'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5"/>
          <w:szCs w:val="15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mire.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Abidjan.</w:t>
      </w:r>
    </w:p>
    <w:p>
      <w:pPr>
        <w:tabs>
          <w:tab w:pos="8515" w:val="right" w:leader="none"/>
        </w:tabs>
        <w:spacing w:before="529"/>
        <w:ind w:left="147" w:right="143" w:firstLine="0"/>
        <w:jc w:val="both"/>
        <w:rPr>
          <w:rFonts w:ascii="Courier New" w:hAnsi="Courier New" w:cs="Courier New" w:eastAsia="Courier New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\'ol.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n''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205"/>
          <w:sz w:val="16"/>
          <w:szCs w:val="16"/>
        </w:rPr>
        <w:t>1-</w:t>
      </w:r>
      <w:r>
        <w:rPr>
          <w:rFonts w:ascii="Arial" w:hAnsi="Arial" w:cs="Arial" w:eastAsia="Arial"/>
          <w:b/>
          <w:bCs/>
          <w:spacing w:val="64"/>
          <w:w w:val="2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.Janvier-juin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21HI0,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tec/111ique,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Scienœs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agronomie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9"/>
          <w:sz w:val="22"/>
          <w:szCs w:val="22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9"/>
          <w:sz w:val="22"/>
          <w:szCs w:val="22"/>
        </w:rPr>
        <w:tab/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95"/>
          <w:position w:val="9"/>
          <w:sz w:val="22"/>
          <w:szCs w:val="22"/>
        </w:rPr>
        <w:t>33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spacing w:after="0"/>
        <w:jc w:val="both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9820" w:h="14280"/>
          <w:pgMar w:top="600" w:bottom="280" w:left="280" w:right="880"/>
        </w:sectPr>
      </w:pPr>
    </w:p>
    <w:p>
      <w:pPr>
        <w:spacing w:before="52"/>
        <w:ind w:left="215" w:right="7098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group style="position:absolute;margin-left:1.199611pt;margin-top:4.918901pt;width:468.808189pt;height:.1pt;mso-position-horizontal-relative:page;mso-position-vertical-relative:page;z-index:-1349" coordorigin="24,98" coordsize="9376,2">
            <v:shape style="position:absolute;left:24;top:98;width:9376;height:2" coordorigin="24,98" coordsize="9376,0" path="m24,98l9400,98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0"/>
          <w:szCs w:val="30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163"/>
        <w:jc w:val="both"/>
      </w:pP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zone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soudano-sahélienne.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sécheresse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se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manifeste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non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seuknwnt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7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diminutilln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importante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longueur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saison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pluies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mais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aussi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36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fréquence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accrue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périodes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sèches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moins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longues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pendant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saison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culture.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206" w:right="153" w:firstLine="4"/>
        <w:jc w:val="both"/>
      </w:pP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faire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face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3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cette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situation.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création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variétés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précoces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-10"/>
          <w:w w:val="90"/>
        </w:rPr>
        <w:t> </w:t>
      </w:r>
      <w:r>
        <w:rPr>
          <w:b w:val="0"/>
          <w:bCs w:val="0"/>
          <w:spacing w:val="0"/>
          <w:w w:val="90"/>
        </w:rPr>
        <w:t>75-90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joms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constitue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0"/>
          <w:w w:val="84"/>
        </w:rPr>
        <w:t> </w:t>
      </w:r>
      <w:r>
        <w:rPr>
          <w:b w:val="0"/>
          <w:bCs w:val="0"/>
          <w:spacing w:val="0"/>
          <w:w w:val="90"/>
        </w:rPr>
        <w:t>l'heure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actuelle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l'une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principales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priorités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nombreux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pays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producteur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d'arachide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J</w:t>
      </w:r>
      <w:r>
        <w:rPr>
          <w:b w:val="0"/>
          <w:bCs w:val="0"/>
          <w:spacing w:val="-16"/>
          <w:w w:val="90"/>
        </w:rPr>
        <w:t> </w:t>
      </w:r>
      <w:r>
        <w:rPr>
          <w:b w:val="0"/>
          <w:bCs w:val="0"/>
          <w:spacing w:val="0"/>
          <w:w w:val="90"/>
        </w:rPr>
        <w:t>..·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Lt</w:t>
      </w:r>
      <w:r>
        <w:rPr>
          <w:b w:val="0"/>
          <w:bCs w:val="0"/>
          <w:spacing w:val="0"/>
          <w:w w:val="61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zone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semi-aride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KHALFAOUI,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1987).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0" w:lineRule="auto"/>
        <w:ind w:left="201" w:right="141" w:firstLine="4"/>
        <w:jc w:val="both"/>
      </w:pPr>
      <w:r>
        <w:rPr>
          <w:b w:val="0"/>
          <w:bCs w:val="0"/>
          <w:spacing w:val="0"/>
          <w:w w:val="95"/>
        </w:rPr>
        <w:t>Plusieurs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méthodes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d'évaluation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précocité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employées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chez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l'arachide.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Généralement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seuil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maturité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adopté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pied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ou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variété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75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;{.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goussè: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matures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SANDERS,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1982).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maturité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peut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être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déterminée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dosage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l'arginine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libre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graine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TAI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YOUNG,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1977).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maturité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aussi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déterminée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pourcentage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gousses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mûres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rapport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totalité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gousses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formées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l'examen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face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interne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coque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PATTEE</w:t>
      </w:r>
      <w:r>
        <w:rPr>
          <w:b w:val="0"/>
          <w:bCs w:val="0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5"/>
        </w:rPr>
        <w:t>1974)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: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brunissement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du</w:t>
      </w:r>
      <w:r>
        <w:rPr>
          <w:b w:val="0"/>
          <w:bCs w:val="0"/>
          <w:i w:val="0"/>
          <w:spacing w:val="4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parenchyme</w:t>
      </w:r>
      <w:r>
        <w:rPr>
          <w:b w:val="0"/>
          <w:bCs w:val="0"/>
          <w:i w:val="0"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interne</w:t>
      </w:r>
      <w:r>
        <w:rPr>
          <w:b w:val="0"/>
          <w:bCs w:val="0"/>
          <w:i w:val="0"/>
          <w:spacing w:val="4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4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0"/>
          <w:w w:val="82"/>
        </w:rPr>
        <w:t> </w:t>
      </w:r>
      <w:r>
        <w:rPr>
          <w:b w:val="0"/>
          <w:bCs w:val="0"/>
          <w:i w:val="0"/>
          <w:spacing w:val="0"/>
          <w:w w:val="95"/>
        </w:rPr>
        <w:t>coque</w:t>
      </w:r>
      <w:r>
        <w:rPr>
          <w:b w:val="0"/>
          <w:bCs w:val="0"/>
          <w:i w:val="0"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est</w:t>
      </w:r>
      <w:r>
        <w:rPr>
          <w:b w:val="0"/>
          <w:bCs w:val="0"/>
          <w:i w:val="0"/>
          <w:spacing w:val="3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l'indice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d'une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gousse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mûre;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à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l'inverse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une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gousse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non</w:t>
      </w:r>
      <w:r>
        <w:rPr>
          <w:b w:val="0"/>
          <w:bCs w:val="0"/>
          <w:i w:val="0"/>
          <w:spacing w:val="3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mûre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présentera</w:t>
      </w:r>
      <w:r>
        <w:rPr>
          <w:b w:val="0"/>
          <w:bCs w:val="0"/>
          <w:i w:val="0"/>
          <w:spacing w:val="5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</w:t>
      </w:r>
      <w:r>
        <w:rPr>
          <w:b w:val="0"/>
          <w:bCs w:val="0"/>
          <w:i w:val="0"/>
          <w:spacing w:val="0"/>
          <w:w w:val="82"/>
        </w:rPr>
        <w:t> </w:t>
      </w:r>
      <w:r>
        <w:rPr>
          <w:b w:val="0"/>
          <w:bCs w:val="0"/>
          <w:i w:val="0"/>
          <w:spacing w:val="0"/>
          <w:w w:val="95"/>
        </w:rPr>
        <w:t>parenchyme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blanc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duveteux.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right="145"/>
        <w:jc w:val="both"/>
      </w:pP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autres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méthodes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aussi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utilisées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l'évaluation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maturité: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il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s'agit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79"/>
        </w:rPr>
        <w:t> </w:t>
      </w:r>
      <w:r>
        <w:rPr>
          <w:b w:val="0"/>
          <w:bCs w:val="0"/>
          <w:spacing w:val="0"/>
          <w:w w:val="90"/>
        </w:rPr>
        <w:t>floraison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50%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grattage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coque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externe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DREXLER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and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WILLIAMS.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1979).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206" w:right="108"/>
        <w:jc w:val="both"/>
      </w:pP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problème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auquel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souvent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confrontés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sélectionneurs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6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43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choix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parent</w:t>
      </w:r>
      <w:r>
        <w:rPr>
          <w:b w:val="0"/>
          <w:bCs w:val="0"/>
          <w:spacing w:val="19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2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inclure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programme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sélection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vue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d'obtenir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variétés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précoces.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Notrè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étude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propose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ébauche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solution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l'étude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l'héritabîlité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précocité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date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première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floraison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analyse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diallèle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complet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6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x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6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variétés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précoces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génération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FI.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mesure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préférée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10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date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floraison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50</w:t>
      </w:r>
      <w:r>
        <w:rPr>
          <w:b w:val="0"/>
          <w:bCs w:val="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2"/>
          <w:szCs w:val="22"/>
        </w:rPr>
        <w:t>r7r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couramment</w:t>
      </w:r>
      <w:r>
        <w:rPr>
          <w:b w:val="0"/>
          <w:bCs w:val="0"/>
          <w:i w:val="0"/>
          <w:spacing w:val="5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utilisée</w:t>
      </w:r>
      <w:r>
        <w:rPr>
          <w:b w:val="0"/>
          <w:bCs w:val="0"/>
          <w:i w:val="0"/>
          <w:spacing w:val="0"/>
          <w:w w:val="95"/>
        </w:rPr>
        <w:t>)</w:t>
      </w:r>
      <w:r>
        <w:rPr>
          <w:b w:val="0"/>
          <w:bCs w:val="0"/>
          <w:i w:val="0"/>
          <w:spacing w:val="2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non</w:t>
      </w:r>
      <w:r>
        <w:rPr>
          <w:b w:val="0"/>
          <w:bCs w:val="0"/>
          <w:i w:val="0"/>
          <w:spacing w:val="3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seule­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ment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parce</w:t>
      </w:r>
      <w:r>
        <w:rPr>
          <w:b w:val="0"/>
          <w:bCs w:val="0"/>
          <w:i w:val="0"/>
          <w:spacing w:val="5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que</w:t>
      </w:r>
      <w:r>
        <w:rPr>
          <w:b w:val="0"/>
          <w:bCs w:val="0"/>
          <w:i w:val="0"/>
          <w:spacing w:val="4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ces</w:t>
      </w:r>
      <w:r>
        <w:rPr>
          <w:b w:val="0"/>
          <w:bCs w:val="0"/>
          <w:i w:val="0"/>
          <w:spacing w:val="4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deux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caractères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ont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une</w:t>
      </w:r>
      <w:r>
        <w:rPr>
          <w:b w:val="0"/>
          <w:bCs w:val="0"/>
          <w:i w:val="0"/>
          <w:spacing w:val="5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correlation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2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positi\e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ct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significative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ZAGRE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52" w:lineRule="auto"/>
        <w:ind w:right="136" w:hanging="111"/>
        <w:jc w:val="both"/>
      </w:pPr>
      <w:r>
        <w:rPr>
          <w:b w:val="0"/>
          <w:bCs w:val="0"/>
          <w:spacing w:val="0"/>
          <w:w w:val="70"/>
          <w:sz w:val="22"/>
          <w:szCs w:val="22"/>
        </w:rPr>
        <w:t>.</w:t>
      </w:r>
      <w:r>
        <w:rPr>
          <w:b w:val="0"/>
          <w:bCs w:val="0"/>
          <w:spacing w:val="12"/>
          <w:w w:val="7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9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5"/>
        </w:rPr>
        <w:t>1994)</w:t>
      </w:r>
      <w:r>
        <w:rPr>
          <w:b w:val="0"/>
          <w:bCs w:val="0"/>
          <w:i w:val="0"/>
          <w:spacing w:val="-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mais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aussi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parce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qu'elle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est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plus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facile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à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mesurer.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Chez</w:t>
      </w:r>
      <w:r>
        <w:rPr>
          <w:b w:val="0"/>
          <w:bCs w:val="0"/>
          <w:i w:val="0"/>
          <w:spacing w:val="2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l'arachide.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l'hérédité</w:t>
      </w:r>
      <w:r>
        <w:rPr>
          <w:b w:val="0"/>
          <w:bCs w:val="0"/>
          <w:i w:val="0"/>
          <w:spacing w:val="2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0"/>
          <w:w w:val="82"/>
        </w:rPr>
        <w:t> </w:t>
      </w:r>
      <w:r>
        <w:rPr>
          <w:b w:val="0"/>
          <w:bCs w:val="0"/>
          <w:i w:val="0"/>
          <w:spacing w:val="0"/>
          <w:w w:val="95"/>
        </w:rPr>
        <w:t>précocité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est</w:t>
      </w:r>
      <w:r>
        <w:rPr>
          <w:b w:val="0"/>
          <w:bCs w:val="0"/>
          <w:i w:val="0"/>
          <w:spacing w:val="5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mal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connue.</w:t>
      </w:r>
      <w:r>
        <w:rPr>
          <w:b w:val="0"/>
          <w:bCs w:val="0"/>
          <w:i w:val="0"/>
          <w:spacing w:val="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Peu</w:t>
      </w:r>
      <w:r>
        <w:rPr>
          <w:b w:val="0"/>
          <w:bCs w:val="0"/>
          <w:i w:val="0"/>
          <w:spacing w:val="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4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données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sont</w:t>
      </w:r>
      <w:r>
        <w:rPr>
          <w:b w:val="0"/>
          <w:bCs w:val="0"/>
          <w:i w:val="0"/>
          <w:spacing w:val="4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disponibles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dans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littérature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nombre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95"/>
        </w:rPr>
        <w:t>d'entre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elles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manquent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précisions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sur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l'origine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croisements.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méthodes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employées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0"/>
          <w:w w:val="88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résultats.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215" w:right="6067"/>
        <w:jc w:val="both"/>
        <w:rPr>
          <w:b w:val="0"/>
          <w:bCs w:val="0"/>
        </w:rPr>
      </w:pPr>
      <w:r>
        <w:rPr>
          <w:spacing w:val="0"/>
          <w:w w:val="100"/>
        </w:rPr>
        <w:t>Matériel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et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220" w:right="6935"/>
        <w:jc w:val="both"/>
        <w:rPr>
          <w:b w:val="0"/>
          <w:bCs w:val="0"/>
        </w:rPr>
      </w:pPr>
      <w:r>
        <w:rPr>
          <w:spacing w:val="0"/>
          <w:w w:val="100"/>
        </w:rPr>
        <w:t>Matériel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végétal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220" w:right="194" w:firstLine="14"/>
        <w:jc w:val="both"/>
        <w:rPr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20"/>
          <w:szCs w:val="20"/>
        </w:rPr>
        <w:t>Il</w:t>
      </w:r>
      <w:r>
        <w:rPr>
          <w:rFonts w:ascii="Arial" w:hAnsi="Arial" w:cs="Arial" w:eastAsia="Arial"/>
          <w:b w:val="0"/>
          <w:bCs w:val="0"/>
          <w:spacing w:val="30"/>
          <w:w w:val="125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constitué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six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variétés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précoces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(75-90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jours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très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difTérL'Iltès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point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vu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l'origine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génétique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géographique.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dont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caractéristiques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4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lè</w:t>
      </w:r>
      <w:r>
        <w:rPr>
          <w:rFonts w:ascii="Arial" w:hAnsi="Arial" w:cs="Arial" w:eastAsia="Arial"/>
          <w:b w:val="0"/>
          <w:bCs w:val="0"/>
          <w:spacing w:val="7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1.</w:t>
      </w:r>
      <w:r>
        <w:rPr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88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1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/>
          <w:bCs/>
          <w:spacing w:val="-3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15"/>
          <w:szCs w:val="15"/>
        </w:rPr>
        <w:t>u;no</w:t>
      </w:r>
      <w:r>
        <w:rPr>
          <w:rFonts w:ascii="Arial" w:hAnsi="Arial" w:cs="Arial" w:eastAsia="Arial"/>
          <w:b w:val="0"/>
          <w:bCs w:val="0"/>
          <w:spacing w:val="-28"/>
          <w:w w:val="13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/>
          <w:bCs/>
          <w:spacing w:val="-13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....:.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.hmYil'r-juin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21H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•.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Sâ!'H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''</w:t>
      </w:r>
      <w:r>
        <w:rPr>
          <w:rFonts w:ascii="Arial" w:hAnsi="Arial" w:cs="Arial" w:eastAsia="Arial"/>
          <w:b w:val="0"/>
          <w:bCs w:val="0"/>
          <w:i/>
          <w:spacing w:val="-2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i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6"/>
          <w:szCs w:val="16"/>
        </w:rPr>
        <w:t>redllliquc.</w:t>
      </w:r>
      <w:r>
        <w:rPr>
          <w:rFonts w:ascii="Arial" w:hAnsi="Arial" w:cs="Arial" w:eastAsia="Arial"/>
          <w:b w:val="0"/>
          <w:bCs w:val="0"/>
          <w:i/>
          <w:spacing w:val="-2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5"/>
          <w:sz w:val="13"/>
          <w:szCs w:val="13"/>
        </w:rPr>
        <w:t>Sri\'lll'l''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3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35"/>
          <w:sz w:val="15"/>
          <w:szCs w:val="15"/>
        </w:rPr>
        <w:t>lllllllrelll'S</w:t>
      </w:r>
      <w:r>
        <w:rPr>
          <w:rFonts w:ascii="Arial" w:hAnsi="Arial" w:cs="Arial" w:eastAsia="Arial"/>
          <w:b w:val="0"/>
          <w:bCs w:val="0"/>
          <w:i w:val="0"/>
          <w:spacing w:val="-36"/>
          <w:w w:val="13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35"/>
          <w:sz w:val="15"/>
          <w:szCs w:val="15"/>
        </w:rPr>
        <w:t>l'l</w:t>
      </w:r>
      <w:r>
        <w:rPr>
          <w:rFonts w:ascii="Arial" w:hAnsi="Arial" w:cs="Arial" w:eastAsia="Arial"/>
          <w:b w:val="0"/>
          <w:bCs w:val="0"/>
          <w:i w:val="0"/>
          <w:spacing w:val="-38"/>
          <w:w w:val="13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agronmnk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880" w:h="14320"/>
          <w:pgMar w:top="800" w:bottom="280" w:left="840" w:right="240"/>
        </w:sectPr>
      </w:pPr>
    </w:p>
    <w:p>
      <w:pPr>
        <w:spacing w:before="75"/>
        <w:ind w:left="1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Nom.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origine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variétés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utilisées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croisements.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125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Variété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Cycle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6"/>
              <w:ind w:left="2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jours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9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9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première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6"/>
              <w:ind w:left="2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floraison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9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Uours)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Origine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6"/>
              <w:ind w:right="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géographique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3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tabs>
                <w:tab w:pos="1688" w:val="left" w:leader="none"/>
              </w:tabs>
              <w:spacing w:before="46"/>
              <w:ind w:left="52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21"/>
                <w:szCs w:val="21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21"/>
                <w:szCs w:val="21"/>
                <w:u w:val="none"/>
              </w:rPr>
            </w:r>
          </w:p>
        </w:tc>
      </w:tr>
      <w:tr>
        <w:trPr>
          <w:trHeight w:val="298" w:hRule="exact"/>
        </w:trPr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CN94C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31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3"/>
                <w:szCs w:val="23"/>
              </w:rPr>
              <w:t>90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801" w:right="788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5"/>
                <w:sz w:val="23"/>
                <w:szCs w:val="23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Burkina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9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Faso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Spanish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3" w:hRule="exact"/>
        </w:trPr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8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3.2-1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57" w:right="35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2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50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Fleur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62" w:right="3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6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5"/>
                <w:sz w:val="23"/>
                <w:szCs w:val="23"/>
              </w:rPr>
              <w:t>22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Sénégal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55-437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357" w:right="35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801" w:right="788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5"/>
                <w:sz w:val="23"/>
                <w:szCs w:val="23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30" w:hRule="exact"/>
        </w:trPr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ICGS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lü+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4"/>
              <w:ind w:left="362" w:right="3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4"/>
              <w:ind w:left="4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ICRISAT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Valencia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162" w:right="6339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4" w:lineRule="auto"/>
        <w:ind w:left="153" w:right="135" w:firstLine="4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croisements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réalisés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selon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Je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schéma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diallèle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incluant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reciproques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castration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manuelle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1995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saison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sèche.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trente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(30)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hybrides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5"/>
        </w:rPr>
        <w:t>Flet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six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(6)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parents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utilisés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réaliser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essai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bloc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randomisé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0"/>
          <w:w w:val="90"/>
          <w:sz w:val="24"/>
          <w:szCs w:val="24"/>
        </w:rPr>
        <w:t> </w:t>
      </w:r>
      <w:r>
        <w:rPr>
          <w:b w:val="0"/>
          <w:bCs w:val="0"/>
          <w:spacing w:val="47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trois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répétitions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durant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campagnes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(96</w:t>
      </w:r>
      <w:r>
        <w:rPr>
          <w:b w:val="0"/>
          <w:bCs w:val="0"/>
          <w:spacing w:val="26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97)</w:t>
      </w:r>
      <w:r>
        <w:rPr>
          <w:b w:val="0"/>
          <w:bCs w:val="0"/>
          <w:spacing w:val="32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3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station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expérimentale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Oampela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située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15</w:t>
      </w:r>
      <w:r>
        <w:rPr>
          <w:b w:val="0"/>
          <w:bCs w:val="0"/>
          <w:spacing w:val="12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km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8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l'Est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0"/>
        </w:rPr>
        <w:t>Ouagadougou.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Chaque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génotype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semé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lignes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3</w:t>
      </w:r>
      <w:r>
        <w:rPr>
          <w:b w:val="0"/>
          <w:bCs w:val="0"/>
          <w:spacing w:val="50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rn</w:t>
      </w:r>
      <w:r>
        <w:rPr>
          <w:rFonts w:ascii="Arial" w:hAnsi="Arial" w:cs="Arial" w:eastAsia="Arial"/>
          <w:b w:val="0"/>
          <w:bCs w:val="0"/>
          <w:spacing w:val="12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chacune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33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écartement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40</w:t>
      </w:r>
      <w:r>
        <w:rPr>
          <w:b w:val="0"/>
          <w:bCs w:val="0"/>
          <w:spacing w:val="41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cm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entre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o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lignes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15</w:t>
      </w:r>
      <w:r>
        <w:rPr>
          <w:b w:val="0"/>
          <w:bCs w:val="0"/>
          <w:spacing w:val="20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cm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entre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poquets.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date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première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floraison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nombre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0"/>
        </w:rPr>
        <w:t>jours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voir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apparaître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première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fleur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parcelle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constitué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caractère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mesuré.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2" w:right="6527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d'analyse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7" w:right="1114"/>
        <w:jc w:val="both"/>
      </w:pP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méthodes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complémentaires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ont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utilisées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l'interprétation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données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7" w:lineRule="auto"/>
        <w:ind w:left="339" w:right="116" w:hanging="178"/>
        <w:jc w:val="both"/>
        <w:rPr>
          <w:sz w:val="21"/>
          <w:szCs w:val="21"/>
        </w:rPr>
      </w:pPr>
      <w:r>
        <w:rPr>
          <w:b w:val="0"/>
          <w:bCs w:val="0"/>
          <w:spacing w:val="0"/>
          <w:w w:val="125"/>
        </w:rPr>
        <w:t>-la</w:t>
      </w:r>
      <w:r>
        <w:rPr>
          <w:b w:val="0"/>
          <w:bCs w:val="0"/>
          <w:spacing w:val="69"/>
          <w:w w:val="125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ORIFFINO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(1956)</w:t>
      </w:r>
      <w:r>
        <w:rPr>
          <w:b w:val="0"/>
          <w:bCs w:val="0"/>
          <w:spacing w:val="44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permet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détecter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aptitudes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générales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AOC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spécifiques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ASC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combinaison.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traitement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modèle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permet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0"/>
        </w:rPr>
        <w:t>donner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renseignements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aptitudes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combinaison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niveau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global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individuel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l'AOC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l'ASC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donnant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ainsi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informations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respectivement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additifs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0"/>
        </w:rPr>
        <w:t>dominance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-39"/>
          <w:w w:val="125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possible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calcul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quantité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variance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AOC/variance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totale,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d'estimer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l'héritabilité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sens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strict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Réné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CHAUME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  <w:sz w:val="21"/>
          <w:szCs w:val="21"/>
        </w:rPr>
        <w:t>1973)</w:t>
      </w:r>
      <w:r>
        <w:rPr>
          <w:b w:val="0"/>
          <w:bCs w:val="0"/>
          <w:i w:val="0"/>
          <w:spacing w:val="0"/>
          <w:w w:val="90"/>
          <w:sz w:val="21"/>
          <w:szCs w:val="21"/>
        </w:rPr>
        <w:t>;</w:t>
      </w:r>
      <w:r>
        <w:rPr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330" w:right="149" w:firstLine="4"/>
        <w:jc w:val="both"/>
      </w:pPr>
      <w:r>
        <w:rPr>
          <w:b w:val="0"/>
          <w:bCs w:val="0"/>
          <w:spacing w:val="0"/>
          <w:w w:val="90"/>
        </w:rPr>
        <w:t>celle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HAYMAN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(1954).</w:t>
      </w:r>
      <w:r>
        <w:rPr>
          <w:b w:val="0"/>
          <w:bCs w:val="0"/>
          <w:spacing w:val="0"/>
          <w:w w:val="90"/>
          <w:sz w:val="22"/>
          <w:szCs w:val="22"/>
        </w:rPr>
        <w:t>  </w:t>
      </w:r>
      <w:r>
        <w:rPr>
          <w:b w:val="0"/>
          <w:bCs w:val="0"/>
          <w:spacing w:val="24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permet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d'estimer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différentes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composantes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génétiques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caractère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divers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paramètres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l'additivité.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dominance,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réciproques,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l'hétérosis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l'héritabilité.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77" w:right="7450"/>
        <w:jc w:val="both"/>
      </w:pPr>
      <w:r>
        <w:rPr>
          <w:b w:val="0"/>
          <w:bCs w:val="0"/>
          <w:spacing w:val="0"/>
          <w:w w:val="100"/>
        </w:rPr>
        <w:t>Résultats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4" w:lineRule="exact"/>
        <w:ind w:left="177" w:right="142"/>
        <w:jc w:val="left"/>
      </w:pPr>
      <w:r>
        <w:rPr>
          <w:b w:val="0"/>
          <w:bCs w:val="0"/>
          <w:spacing w:val="0"/>
          <w:w w:val="90"/>
        </w:rPr>
        <w:t>L'interaction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entre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années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n'étant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pas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significative.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43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90"/>
          <w:sz w:val="21"/>
          <w:szCs w:val="21"/>
        </w:rPr>
        <w:t>I</w:t>
      </w:r>
      <w:r>
        <w:rPr>
          <w:b w:val="0"/>
          <w:bCs w:val="0"/>
          <w:spacing w:val="0"/>
          <w:w w:val="90"/>
        </w:rPr>
        <w:t>représente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moyennes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années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d'expérimentation.</w:t>
      </w:r>
      <w:r>
        <w:rPr>
          <w:b w:val="0"/>
          <w:bCs w:val="0"/>
          <w:spacing w:val="0"/>
          <w:w w:val="100"/>
        </w:rPr>
      </w:r>
    </w:p>
    <w:p>
      <w:pPr>
        <w:spacing w:after="0" w:line="264" w:lineRule="exact"/>
        <w:jc w:val="left"/>
        <w:sectPr>
          <w:footerReference w:type="default" r:id="rId5"/>
          <w:footerReference w:type="even" r:id="rId6"/>
          <w:pgSz w:w="9900" w:h="14320"/>
          <w:pgMar w:footer="685" w:header="0" w:top="760" w:bottom="880" w:left="340" w:right="860"/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 w:before="70"/>
        <w:ind w:left="2054" w:right="427" w:hanging="109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/>
          <w:bCs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3"/>
          <w:szCs w:val="23"/>
        </w:rPr>
        <w:t>Il.</w:t>
      </w:r>
      <w:r>
        <w:rPr>
          <w:rFonts w:ascii="Times New Roman" w:hAnsi="Times New Roman" w:cs="Times New Roman" w:eastAsia="Times New Roman"/>
          <w:b/>
          <w:bCs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calculées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bloc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floraison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campagnes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96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Gampela.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0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20.46624pt;margin-top:12.945876pt;width:347.484921pt;height:12.43854pt;mso-position-horizontal-relative:page;mso-position-vertical-relative:paragraph;z-index:-1348" coordorigin="2409,259" coordsize="6950,249">
            <v:shape style="position:absolute;left:5703;top:259;width:3215;height:249" type="#_x0000_t75">
              <v:imagedata r:id="rId8" o:title=""/>
            </v:shape>
            <v:group style="position:absolute;left:2416;top:298;width:6935;height:2" coordorigin="2416,298" coordsize="6935,2">
              <v:shape style="position:absolute;left:2416;top:298;width:6935;height:2" coordorigin="2416,298" coordsize="6935,0" path="m2416,298l9352,298e" filled="f" stroked="t" strokeweight=".71352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54568pt;margin-top:-.105665pt;width:421.215512pt;height:1.905532pt;mso-position-horizontal-relative:page;mso-position-vertical-relative:paragraph;z-index:-1346" coordorigin="937,-2" coordsize="8424,38">
            <v:group style="position:absolute;left:947;top:7;width:1142;height:2" coordorigin="947,7" coordsize="1142,2">
              <v:shape style="position:absolute;left:947;top:7;width:1142;height:2" coordorigin="947,7" coordsize="1142,0" path="m947,7l2088,7e" filled="f" stroked="t" strokeweight=".951362pt" strokecolor="#000000">
                <v:path arrowok="t"/>
              </v:shape>
            </v:group>
            <v:group style="position:absolute;left:1665;top:26;width:7687;height:2" coordorigin="1665,26" coordsize="7687,2">
              <v:shape style="position:absolute;left:1665;top:26;width:7687;height:2" coordorigin="1665,26" coordsize="7687,0" path="m1665,26l9352,26e" filled="f" stroked="t" strokeweight=".95136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Mâle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even" r:id="rId7"/>
          <w:pgSz w:w="9780" w:h="14260"/>
          <w:pgMar w:header="0" w:footer="527" w:top="120" w:bottom="720" w:left="0" w:right="0"/>
        </w:sectPr>
      </w:pPr>
    </w:p>
    <w:p>
      <w:pPr>
        <w:spacing w:before="75"/>
        <w:ind w:left="95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Femelle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40" w:lineRule="exact" w:before="8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7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6.735649pt;margin-top:12.080284pt;width:421.334391pt;height:.952401pt;mso-position-horizontal-relative:page;mso-position-vertical-relative:paragraph;z-index:-1345" coordorigin="935,242" coordsize="8427,19">
            <v:group style="position:absolute;left:942;top:249;width:6997;height:2" coordorigin="942,249" coordsize="6997,2">
              <v:shape style="position:absolute;left:942;top:249;width:6997;height:2" coordorigin="942,249" coordsize="6997,0" path="m942,249l7939,249e" filled="f" stroked="t" strokeweight=".713521pt" strokecolor="#000000">
                <v:path arrowok="t"/>
              </v:shape>
            </v:group>
            <v:group style="position:absolute;left:7882;top:256;width:1475;height:2" coordorigin="7882,256" coordsize="1475,2">
              <v:shape style="position:absolute;left:7882;top:256;width:1475;height:2" coordorigin="7882,256" coordsize="1475,0" path="m7882,256l9357,256e" filled="f" stroked="t" strokeweight=".47568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Bloc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9780" w:h="14260"/>
          <w:pgMar w:top="600" w:bottom="280" w:left="0" w:right="0"/>
          <w:cols w:num="2" w:equalWidth="0">
            <w:col w:w="1592" w:space="40"/>
            <w:col w:w="8148"/>
          </w:cols>
        </w:sectPr>
      </w:pPr>
    </w:p>
    <w:p>
      <w:pPr>
        <w:tabs>
          <w:tab w:pos="2221" w:val="left" w:leader="none"/>
          <w:tab w:pos="3191" w:val="left" w:leader="none"/>
          <w:tab w:pos="4276" w:val="left" w:leader="none"/>
          <w:tab w:pos="5165" w:val="left" w:leader="none"/>
          <w:tab w:pos="6121" w:val="left" w:leader="none"/>
          <w:tab w:pos="7059" w:val="left" w:leader="none"/>
          <w:tab w:pos="8496" w:val="right" w:leader="none"/>
        </w:tabs>
        <w:spacing w:before="27"/>
        <w:ind w:left="946" w:right="128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>CN94C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95"/>
          <w:position w:val="1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95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ab/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90"/>
          <w:position w:val="1"/>
          <w:sz w:val="22"/>
          <w:szCs w:val="22"/>
        </w:rPr>
        <w:t>23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1" w:val="left" w:leader="none"/>
          <w:tab w:pos="6121" w:val="left" w:leader="none"/>
          <w:tab w:pos="7059" w:val="left" w:leader="none"/>
          <w:tab w:pos="8305" w:val="left" w:leader="none"/>
        </w:tabs>
        <w:spacing w:before="10"/>
        <w:ind w:left="219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1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0"/>
          <w:szCs w:val="20"/>
        </w:rPr>
        <w:t>21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0"/>
          <w:sz w:val="21"/>
          <w:szCs w:val="21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tabs>
          <w:tab w:pos="1089" w:val="left" w:leader="none"/>
          <w:tab w:pos="1978" w:val="left" w:leader="none"/>
          <w:tab w:pos="2939" w:val="left" w:leader="none"/>
        </w:tabs>
        <w:spacing w:before="19"/>
        <w:ind w:left="0" w:right="27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.092411pt;margin-top:14.082012pt;width:420.73979pt;height:.1pt;mso-position-horizontal-relative:page;mso-position-vertical-relative:paragraph;z-index:-1344" coordorigin="942,282" coordsize="8415,2">
            <v:shape style="position:absolute;left:942;top:282;width:8415;height:2" coordorigin="942,282" coordsize="8415,0" path="m942,282l9357,282e" filled="f" stroked="t" strokeweight=".71352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5" w:val="left" w:leader="none"/>
          <w:tab w:pos="6126" w:val="left" w:leader="none"/>
          <w:tab w:pos="7059" w:val="left" w:leader="none"/>
          <w:tab w:pos="8490" w:val="right" w:leader="none"/>
        </w:tabs>
        <w:spacing w:before="18"/>
        <w:ind w:left="946" w:right="128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TS32-l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5" w:val="left" w:leader="none"/>
          <w:tab w:pos="6121" w:val="left" w:leader="none"/>
          <w:tab w:pos="7059" w:val="left" w:leader="none"/>
          <w:tab w:pos="8305" w:val="left" w:leader="none"/>
        </w:tabs>
        <w:spacing w:before="9"/>
        <w:ind w:left="21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position w:val="9"/>
          <w:sz w:val="9"/>
          <w:szCs w:val="9"/>
        </w:rPr>
        <w:t>')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position w:val="9"/>
          <w:sz w:val="9"/>
          <w:szCs w:val="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1084" w:val="left" w:leader="none"/>
          <w:tab w:pos="1973" w:val="left" w:leader="none"/>
          <w:tab w:pos="2930" w:val="left" w:leader="none"/>
        </w:tabs>
        <w:spacing w:before="19"/>
        <w:ind w:left="0" w:right="27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.092411pt;margin-top:13.962743pt;width:420.73979pt;height:.1pt;mso-position-horizontal-relative:page;mso-position-vertical-relative:paragraph;z-index:-1343" coordorigin="942,279" coordsize="8415,2">
            <v:shape style="position:absolute;left:942;top:279;width:8415;height:2" coordorigin="942,279" coordsize="8415,0" path="m942,279l9357,279e" filled="f" stroked="t" strokeweight=".71352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1" w:val="left" w:leader="none"/>
          <w:tab w:pos="6121" w:val="left" w:leader="none"/>
          <w:tab w:pos="7059" w:val="left" w:leader="none"/>
          <w:tab w:pos="8496" w:val="right" w:leader="none"/>
        </w:tabs>
        <w:spacing w:before="9"/>
        <w:ind w:left="946" w:right="128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position w:val="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5" w:val="left" w:leader="none"/>
          <w:tab w:pos="6126" w:val="left" w:leader="none"/>
          <w:tab w:pos="7063" w:val="left" w:leader="none"/>
          <w:tab w:pos="8310" w:val="left" w:leader="none"/>
        </w:tabs>
        <w:spacing w:before="19"/>
        <w:ind w:left="22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90"/>
          <w:position w:val="8"/>
          <w:sz w:val="8"/>
          <w:szCs w:val="8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90"/>
          <w:position w:val="8"/>
          <w:sz w:val="8"/>
          <w:szCs w:val="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90"/>
          <w:position w:val="8"/>
          <w:sz w:val="8"/>
          <w:szCs w:val="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21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3191" w:val="left" w:leader="none"/>
          <w:tab w:pos="4281" w:val="left" w:leader="none"/>
          <w:tab w:pos="5165" w:val="left" w:leader="none"/>
          <w:tab w:pos="6126" w:val="left" w:leader="none"/>
          <w:tab w:pos="7063" w:val="left" w:leader="none"/>
          <w:tab w:pos="8310" w:val="left" w:leader="none"/>
        </w:tabs>
        <w:spacing w:before="19"/>
        <w:ind w:left="22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.092411pt;margin-top:14.082047pt;width:420.97759pt;height:.1pt;mso-position-horizontal-relative:page;mso-position-vertical-relative:paragraph;z-index:-1342" coordorigin="942,282" coordsize="8420,2">
            <v:shape style="position:absolute;left:942;top:282;width:8420;height:2" coordorigin="942,282" coordsize="8420,0" path="m942,282l9361,282e" filled="f" stroked="t" strokeweight=".71352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5" w:val="left" w:leader="none"/>
          <w:tab w:pos="6126" w:val="left" w:leader="none"/>
          <w:tab w:pos="7059" w:val="left" w:leader="none"/>
          <w:tab w:pos="8492" w:val="right" w:leader="none"/>
        </w:tabs>
        <w:spacing w:before="19"/>
        <w:ind w:left="951" w:right="1287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Fleur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05"/>
          <w:sz w:val="19"/>
          <w:szCs w:val="19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2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5" w:val="left" w:leader="none"/>
          <w:tab w:pos="6126" w:val="left" w:leader="none"/>
          <w:tab w:pos="7059" w:val="left" w:leader="none"/>
          <w:tab w:pos="8310" w:val="left" w:leader="none"/>
        </w:tabs>
        <w:spacing w:before="19"/>
        <w:ind w:left="219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70" w:val="left" w:leader="none"/>
          <w:tab w:pos="6131" w:val="left" w:leader="none"/>
          <w:tab w:pos="7059" w:val="left" w:leader="none"/>
          <w:tab w:pos="8310" w:val="left" w:leader="none"/>
        </w:tabs>
        <w:spacing w:before="23"/>
        <w:ind w:left="22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.33025pt;margin-top:14.282032pt;width:421.21545pt;height:.1pt;mso-position-horizontal-relative:page;mso-position-vertical-relative:paragraph;z-index:-1341" coordorigin="947,286" coordsize="8424,2">
            <v:shape style="position:absolute;left:947;top:286;width:8424;height:2" coordorigin="947,286" coordsize="8424,0" path="m947,286l9371,286e" filled="f" stroked="t" strokeweight=".71352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0"/>
          <w:szCs w:val="2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before="23"/>
        <w:ind w:left="951" w:right="128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55-437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         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            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   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          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          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                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3191" w:val="left" w:leader="none"/>
          <w:tab w:pos="4281" w:val="left" w:leader="none"/>
          <w:tab w:pos="5170" w:val="left" w:leader="none"/>
          <w:tab w:pos="6126" w:val="left" w:leader="none"/>
          <w:tab w:pos="7063" w:val="left" w:leader="none"/>
          <w:tab w:pos="8310" w:val="left" w:leader="none"/>
        </w:tabs>
        <w:spacing w:before="13"/>
        <w:ind w:left="22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2"/>
          <w:szCs w:val="12"/>
        </w:rPr>
        <w:t>'1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3191" w:val="left" w:leader="none"/>
          <w:tab w:pos="4281" w:val="left" w:leader="none"/>
          <w:tab w:pos="5165" w:val="left" w:leader="none"/>
          <w:tab w:pos="6126" w:val="left" w:leader="none"/>
          <w:tab w:pos="7063" w:val="left" w:leader="none"/>
          <w:tab w:pos="8310" w:val="left" w:leader="none"/>
        </w:tabs>
        <w:spacing w:before="13"/>
        <w:ind w:left="22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6.854568pt;margin-top:12.016976pt;width:421.572191pt;height:.952401pt;mso-position-horizontal-relative:page;mso-position-vertical-relative:paragraph;z-index:-1340" coordorigin="937,240" coordsize="8431,19">
            <v:group style="position:absolute;left:942;top:255;width:4961;height:2" coordorigin="942,255" coordsize="4961,2">
              <v:shape style="position:absolute;left:942;top:255;width:4961;height:2" coordorigin="942,255" coordsize="4961,0" path="m942,255l5903,255e" filled="f" stroked="t" strokeweight=".475681pt" strokecolor="#000000">
                <v:path arrowok="t"/>
              </v:shape>
            </v:group>
            <v:group style="position:absolute;left:5813;top:247;width:3549;height:2" coordorigin="5813,247" coordsize="3549,2">
              <v:shape style="position:absolute;left:5813;top:247;width:3549;height:2" coordorigin="5813,247" coordsize="3549,0" path="m5813,247l9361,247e" filled="f" stroked="t" strokeweight=".71352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3191" w:val="left" w:leader="none"/>
          <w:tab w:pos="4276" w:val="left" w:leader="none"/>
          <w:tab w:pos="5165" w:val="left" w:leader="none"/>
          <w:tab w:pos="6126" w:val="left" w:leader="none"/>
          <w:tab w:pos="7063" w:val="left" w:leader="none"/>
          <w:tab w:pos="8499" w:val="right" w:leader="none"/>
        </w:tabs>
        <w:spacing w:before="9"/>
        <w:ind w:left="951" w:right="128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ICGS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1"/>
          <w:sz w:val="21"/>
          <w:szCs w:val="21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tabs>
          <w:tab w:pos="3196" w:val="left" w:leader="none"/>
          <w:tab w:pos="4281" w:val="left" w:leader="none"/>
          <w:tab w:pos="5170" w:val="left" w:leader="none"/>
          <w:tab w:pos="6126" w:val="left" w:leader="none"/>
          <w:tab w:pos="7068" w:val="left" w:leader="none"/>
          <w:tab w:pos="8506" w:val="right" w:leader="none"/>
        </w:tabs>
        <w:spacing w:before="9"/>
        <w:ind w:left="22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10.120102pt;margin-top:6.028066pt;width:4.863960pt;height:12pt;mso-position-horizontal-relative:page;mso-position-vertical-relative:paragraph;z-index:-1339" type="#_x0000_t202" filled="f" stroked="f">
            <v:textbox inset="0,0,0,0">
              <w:txbxContent>
                <w:p>
                  <w:pPr>
                    <w:spacing w:line="2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5"/>
                      <w:sz w:val="24"/>
                      <w:szCs w:val="24"/>
                    </w:rPr>
                    <w:t>"·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8"/>
          <w:sz w:val="11"/>
          <w:szCs w:val="11"/>
        </w:rPr>
        <w:t>•t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8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3196" w:val="left" w:leader="none"/>
          <w:tab w:pos="4281" w:val="left" w:leader="none"/>
          <w:tab w:pos="5165" w:val="left" w:leader="none"/>
          <w:tab w:pos="6126" w:val="left" w:leader="none"/>
          <w:tab w:pos="7063" w:val="left" w:leader="none"/>
          <w:tab w:pos="8314" w:val="left" w:leader="none"/>
        </w:tabs>
        <w:spacing w:before="9"/>
        <w:ind w:left="22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.568089pt;margin-top:17.183018pt;width:420.26411pt;height:.1pt;mso-position-horizontal-relative:page;mso-position-vertical-relative:paragraph;z-index:-1347" coordorigin="951,344" coordsize="8405,2">
            <v:shape style="position:absolute;left:951;top:344;width:8405;height:2" coordorigin="951,344" coordsize="8405,0" path="m951,344l9357,344e" filled="f" stroked="t" strokeweight="1.18920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60" w:right="5353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Analyse</w:t>
      </w:r>
      <w:r>
        <w:rPr>
          <w:rFonts w:ascii="Times New Roman" w:hAnsi="Times New Roman" w:cs="Times New Roman" w:eastAsia="Times New Roman"/>
          <w:b/>
          <w:bCs/>
          <w:spacing w:val="1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par</w:t>
      </w:r>
      <w:r>
        <w:rPr>
          <w:rFonts w:ascii="Times New Roman" w:hAnsi="Times New Roman" w:cs="Times New Roman" w:eastAsia="Times New Roman"/>
          <w:b/>
          <w:bCs/>
          <w:spacing w:val="-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modèle</w:t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Griffing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965" w:right="6227"/>
        <w:jc w:val="both"/>
        <w:rPr>
          <w:b w:val="0"/>
          <w:bCs w:val="0"/>
        </w:rPr>
      </w:pPr>
      <w:r>
        <w:rPr>
          <w:spacing w:val="0"/>
          <w:w w:val="95"/>
        </w:rPr>
        <w:t>Comparaison</w:t>
      </w:r>
      <w:r>
        <w:rPr>
          <w:spacing w:val="-14"/>
          <w:w w:val="95"/>
        </w:rPr>
        <w:t> </w:t>
      </w:r>
      <w:r>
        <w:rPr>
          <w:spacing w:val="0"/>
          <w:w w:val="95"/>
        </w:rPr>
        <w:t>des</w:t>
      </w:r>
      <w:r>
        <w:rPr>
          <w:spacing w:val="-23"/>
          <w:w w:val="95"/>
        </w:rPr>
        <w:t> </w:t>
      </w:r>
      <w:r>
        <w:rPr>
          <w:spacing w:val="0"/>
          <w:w w:val="95"/>
        </w:rPr>
        <w:t>génotypes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965" w:right="38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variation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relevée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génotypes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III)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permet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poursuivre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l'analyse.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hybrides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floraison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légèrement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parentale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(22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(20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négatif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allant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précocité.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L'hétérosis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calculé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l'ordre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4.54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;y,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85" w:lineRule="exact"/>
        <w:ind w:left="979" w:right="3494" w:firstLine="0"/>
        <w:jc w:val="both"/>
        <w:rPr>
          <w:rFonts w:ascii="Arial" w:hAnsi="Arial" w:cs="Arial" w:eastAsia="Arial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aletn·s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calculées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31"/>
          <w:szCs w:val="31"/>
        </w:rPr>
        <w:t>m.</w:t>
      </w:r>
      <w:r>
        <w:rPr>
          <w:rFonts w:ascii="Arial" w:hAnsi="Arial" w:cs="Arial" w:eastAsia="Arial"/>
          <w:b w:val="0"/>
          <w:bCs w:val="0"/>
          <w:spacing w:val="0"/>
          <w:w w:val="100"/>
          <w:sz w:val="31"/>
          <w:szCs w:val="31"/>
        </w:rPr>
      </w:r>
    </w:p>
    <w:p>
      <w:pPr>
        <w:spacing w:after="0" w:line="285" w:lineRule="exact"/>
        <w:jc w:val="both"/>
        <w:rPr>
          <w:rFonts w:ascii="Arial" w:hAnsi="Arial" w:cs="Arial" w:eastAsia="Arial"/>
          <w:sz w:val="31"/>
          <w:szCs w:val="31"/>
        </w:rPr>
        <w:sectPr>
          <w:type w:val="continuous"/>
          <w:pgSz w:w="9780" w:h="14260"/>
          <w:pgMar w:top="600" w:bottom="280" w:left="0" w:right="0"/>
        </w:sectPr>
      </w:pPr>
    </w:p>
    <w:p>
      <w:pPr>
        <w:pStyle w:val="BodyText"/>
        <w:spacing w:before="77"/>
        <w:ind w:left="144" w:right="0"/>
        <w:jc w:val="left"/>
      </w:pPr>
      <w:r>
        <w:rPr/>
        <w:pict>
          <v:group style="position:absolute;margin-left:24.6513pt;margin-top:602.95929pt;width:195.2957pt;height:.1pt;mso-position-horizontal-relative:page;mso-position-vertical-relative:page;z-index:-1336" coordorigin="493,12059" coordsize="3906,2">
            <v:shape style="position:absolute;left:493;top:12059;width:3906;height:2" coordorigin="493,12059" coordsize="3906,0" path="m493,12059l4399,12059e" filled="f" stroked="t" strokeweight=".95733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III.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Analyse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variance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brutes.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2" w:hRule="exact"/>
        </w:trPr>
        <w:tc>
          <w:tcPr>
            <w:tcW w:w="1215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Variation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DDL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78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5"/>
              <w:ind w:left="2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Variance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calculé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55"/>
                <w:sz w:val="20"/>
                <w:szCs w:val="20"/>
              </w:rPr>
              <w:t>51Jr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tables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5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80"/>
                <w:sz w:val="20"/>
                <w:szCs w:val="20"/>
              </w:rPr>
              <w:t>l(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80"/>
                <w:sz w:val="20"/>
                <w:szCs w:val="20"/>
              </w:rPr>
              <w:t>'k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2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8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Totale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162.1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1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Génotypes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1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126.1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7.16*'''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1.86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0" w:hRule="exact"/>
        </w:trPr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Bloc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10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2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right="8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5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0.79ns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3.15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4.93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Résiduelle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6"/>
              <w:ind w:left="2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0"/>
                <w:sz w:val="21"/>
                <w:szCs w:val="21"/>
              </w:rPr>
              <w:t>35.2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6"/>
              <w:ind w:right="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5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4"/>
        <w:ind w:left="1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**: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significatif: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ns: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significatif.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68" w:right="0"/>
        <w:jc w:val="left"/>
      </w:pPr>
      <w:r>
        <w:rPr>
          <w:b w:val="0"/>
          <w:bCs w:val="0"/>
          <w:spacing w:val="0"/>
          <w:w w:val="100"/>
        </w:rPr>
        <w:t>Analyse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effets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globaux.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77" w:right="0"/>
        <w:jc w:val="left"/>
      </w:pP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IV.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Analyse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variance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AGC.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ASC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réciproques.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7" w:hRule="exact"/>
        </w:trPr>
        <w:tc>
          <w:tcPr>
            <w:tcW w:w="120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Variation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DDL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Variance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calculé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23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70"/>
                <w:sz w:val="20"/>
                <w:szCs w:val="20"/>
              </w:rPr>
              <w:t>Slfé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1"/>
                <w:szCs w:val="21"/>
              </w:rPr>
              <w:t>llff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9" w:hRule="exact"/>
        </w:trPr>
        <w:tc>
          <w:tcPr>
            <w:tcW w:w="120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AGC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0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26,23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37" w:right="3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5,25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31,30**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2.34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3.29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8.52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37" w:right="3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3,39**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3" w:hRule="exact"/>
        </w:trPr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7.28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37" w:right="3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2.89**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2.38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7" w:hRule="exact"/>
        </w:trPr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Résiduelle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3"/>
        <w:ind w:left="2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'*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0"/>
          <w:szCs w:val="20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0"/>
          <w:szCs w:val="20"/>
        </w:rPr>
        <w:t>significatif.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88" w:lineRule="auto"/>
        <w:ind w:left="182" w:right="118"/>
        <w:jc w:val="left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d'AOC.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16"/>
          <w:w w:val="90"/>
        </w:rPr>
        <w:t>'</w:t>
      </w:r>
      <w:r>
        <w:rPr>
          <w:b w:val="0"/>
          <w:bCs w:val="0"/>
          <w:spacing w:val="0"/>
          <w:w w:val="90"/>
        </w:rPr>
        <w:t>ASC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réciproques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hautement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significatifs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IV).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valeur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rapport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variance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AOC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celle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d'</w:t>
      </w:r>
      <w:r>
        <w:rPr>
          <w:b w:val="0"/>
          <w:bCs w:val="0"/>
          <w:spacing w:val="-27"/>
          <w:w w:val="90"/>
        </w:rPr>
        <w:t> </w:t>
      </w:r>
      <w:r>
        <w:rPr>
          <w:b w:val="0"/>
          <w:bCs w:val="0"/>
          <w:spacing w:val="0"/>
          <w:w w:val="90"/>
        </w:rPr>
        <w:t>ASC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5,25/0.57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  <w:sz w:val="30"/>
          <w:szCs w:val="30"/>
        </w:rPr>
        <w:t>=</w:t>
      </w:r>
      <w:r>
        <w:rPr>
          <w:b w:val="0"/>
          <w:bCs w:val="0"/>
          <w:spacing w:val="4"/>
          <w:w w:val="90"/>
          <w:sz w:val="30"/>
          <w:szCs w:val="30"/>
        </w:rPr>
        <w:t> </w:t>
      </w:r>
      <w:r>
        <w:rPr>
          <w:b w:val="0"/>
          <w:bCs w:val="0"/>
          <w:spacing w:val="0"/>
          <w:w w:val="90"/>
        </w:rPr>
        <w:t>9.21)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élevée.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8" w:lineRule="exact"/>
        <w:ind w:left="187" w:right="114"/>
        <w:jc w:val="left"/>
      </w:pP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ce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concerne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individuels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V)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on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peut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classer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divers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parents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selon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leur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aptitude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4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combinaison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individuelle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AOOi.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exact"/>
        <w:ind w:left="1240" w:right="117" w:hanging="1054"/>
        <w:jc w:val="left"/>
      </w:pPr>
      <w:r>
        <w:rPr/>
        <w:pict>
          <v:group style="position:absolute;margin-left:24.41197pt;margin-top:41.474499pt;width:195.53503pt;height:.1pt;mso-position-horizontal-relative:page;mso-position-vertical-relative:paragraph;z-index:-1338" coordorigin="488,829" coordsize="3911,2">
            <v:shape style="position:absolute;left:488;top:829;width:3911;height:2" coordorigin="488,829" coordsize="3911,0" path="m488,829l4399,829e" filled="f" stroked="t" strokeweight=".957332pt" strokecolor="#000000">
              <v:path arrowok="t"/>
            </v:shape>
            <w10:wrap type="none"/>
          </v:group>
        </w:pict>
      </w:r>
      <w:r>
        <w:rPr/>
        <w:pict>
          <v:group style="position:absolute;margin-left:24.6513pt;margin-top:53.936298pt;width:195.2957pt;height:.1pt;mso-position-horizontal-relative:page;mso-position-vertical-relative:paragraph;z-index:-1337" coordorigin="493,1079" coordsize="3906,2">
            <v:shape style="position:absolute;left:493;top:1079;width:3906;height:2" coordorigin="493,1079" coordsize="3906,0" path="m493,1079l4399,1079e" filled="f" stroked="t" strokeweight=".47866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V.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Aptitude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générale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52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combinaison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AOCi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variance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gi</w:t>
      </w:r>
      <w:r>
        <w:rPr>
          <w:b w:val="0"/>
          <w:bCs w:val="0"/>
          <w:i w:val="0"/>
          <w:spacing w:val="0"/>
          <w:w w:val="90"/>
        </w:rPr>
        <w:t>)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propres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i w:val="0"/>
          <w:spacing w:val="41"/>
          <w:w w:val="9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0"/>
        </w:rPr>
        <w:t>chaque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90"/>
        </w:rPr>
        <w:t>parent.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4" w:hRule="exact"/>
        </w:trPr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Parent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9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AGCi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j2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26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CN94C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0.759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 w:before="24"/>
              <w:ind w:left="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0.294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4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0"/>
                <w:sz w:val="27"/>
                <w:szCs w:val="27"/>
              </w:rPr>
              <w:t>ss--t.:n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0.565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4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0.081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TS32-l</w:t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0.315'''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0.004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0"/>
                <w:szCs w:val="20"/>
              </w:rPr>
              <w:t>Fleur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210"/>
                <w:sz w:val="18"/>
                <w:szCs w:val="18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-0.102*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0.004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1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Chil'O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0.769':'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0.309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26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3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1"/>
                <w:sz w:val="19"/>
                <w:szCs w:val="19"/>
              </w:rPr>
              <w:t>lCGS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1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1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1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1"/>
                <w:sz w:val="19"/>
                <w:szCs w:val="19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85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position w:val="0"/>
                <w:sz w:val="20"/>
                <w:szCs w:val="20"/>
              </w:rPr>
              <w:t>10-1-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8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0"/>
                <w:szCs w:val="20"/>
              </w:rPr>
              <w:t>0.769•:•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2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0.309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6" w:hRule="exact"/>
        </w:trPr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3"/>
                <w:szCs w:val="23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8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Significatif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footerReference w:type="default" r:id="rId10"/>
          <w:footerReference w:type="even" r:id="rId11"/>
          <w:pgSz w:w="9760" w:h="14240"/>
          <w:pgMar w:header="0" w:footer="685" w:top="700" w:bottom="880" w:left="320" w:right="74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4" w:lineRule="auto" w:before="70"/>
        <w:ind w:left="966" w:right="365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variétés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CN94C,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55-437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TS32-l,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géniteurs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dance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transmettre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descendances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fortes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variété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Chico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ICGS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cycles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courts,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transmettent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descendances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allant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sens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précocité.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similitude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variance1&gt;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qu'ils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réalisent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performance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manière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identique.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61" w:right="5296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modèle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61" w:right="6861"/>
        <w:jc w:val="both"/>
      </w:pPr>
      <w:r>
        <w:rPr>
          <w:b w:val="0"/>
          <w:bCs w:val="0"/>
          <w:spacing w:val="0"/>
          <w:w w:val="100"/>
        </w:rPr>
        <w:t>Analyse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variance.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961" w:right="37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variance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donnent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suivantes: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terme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exprimant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déviation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hybrides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compa­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rée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significatif;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terme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estime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déviation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/>
        <w:ind w:left="956" w:right="2625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maternels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significatifs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56" w:right="156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VI.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variance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réalisée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l'ensemble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données.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51" w:right="144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47.345718pt;margin-top:.203929pt;width:408.89488pt;height:.1pt;mso-position-horizontal-relative:page;mso-position-vertical-relative:paragraph;z-index:-1334" coordorigin="947,4" coordsize="8178,2">
            <v:shape style="position:absolute;left:947;top:4;width:8178;height:2" coordorigin="947,4" coordsize="8178,0" path="m947,4l9125,4e" filled="f" stroked="t" strokeweight=".956479pt" strokecolor="#000000">
              <v:path arrowok="t"/>
            </v:shape>
            <w10:wrap type="none"/>
          </v:group>
        </w:pict>
      </w:r>
      <w:r>
        <w:rPr/>
        <w:pict>
          <v:group style="position:absolute;margin-left:416.546692pt;margin-top:13.717629pt;width:39.6939pt;height:.1pt;mso-position-horizontal-relative:page;mso-position-vertical-relative:paragraph;z-index:-1333" coordorigin="8331,274" coordsize="794,2">
            <v:shape style="position:absolute;left:8331;top:274;width:794;height:2" coordorigin="8331,274" coordsize="794,0" path="m8331,274l9125,274e" filled="f" stroked="t" strokeweight=".71735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9"/>
          <w:szCs w:val="19"/>
        </w:rPr>
        <w:t>Terme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position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9"/>
          <w:szCs w:val="19"/>
        </w:rPr>
        <w:t>       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position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9"/>
          <w:szCs w:val="19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9"/>
          <w:szCs w:val="19"/>
        </w:rPr>
        <w:t>testé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9"/>
          <w:szCs w:val="19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SCE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DDL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Variance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calculé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          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tables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30" w:lineRule="exact" w:before="3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3" w:hRule="exact"/>
        </w:trPr>
        <w:tc>
          <w:tcPr>
            <w:tcW w:w="63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30"/>
                <w:sz w:val="19"/>
                <w:szCs w:val="19"/>
              </w:rPr>
              <w:t>5%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5"/>
                <w:sz w:val="19"/>
                <w:szCs w:val="19"/>
              </w:rPr>
              <w:t>1%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9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Additivité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78,70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15,74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37,12**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</w:p>
        </w:tc>
        <w:tc>
          <w:tcPr>
            <w:tcW w:w="2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Dominance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25,56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15</w:t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3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2,79**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0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dominance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10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1,78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3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3,50ns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18,50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98,5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6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b2</w:t>
            </w:r>
          </w:p>
        </w:tc>
        <w:tc>
          <w:tcPr>
            <w:tcW w:w="2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Distribution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gènes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7,85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81" w:right="22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1.57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6,40**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6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b3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proprement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15,93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6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2,15ns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3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1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Effet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maternel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moyen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11,94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81" w:right="22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4,43*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1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0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4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Réciproques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2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9,83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2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3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0,15ns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2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3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3,37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before="31"/>
        <w:ind w:left="956" w:right="4369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47.106602pt;margin-top:-1.812373pt;width:409.134pt;height:.1pt;mso-position-horizontal-relative:page;mso-position-vertical-relative:paragraph;z-index:-1332" coordorigin="942,-36" coordsize="8183,2">
            <v:shape style="position:absolute;left:942;top:-36;width:8183;height:2" coordorigin="942,-36" coordsize="8183,0" path="m942,-36l9125,-36e" filled="f" stroked="t" strokeweight="1.1955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7"/>
          <w:szCs w:val="27"/>
        </w:rPr>
        <w:t>**</w:t>
      </w:r>
      <w:r>
        <w:rPr>
          <w:rFonts w:ascii="Arial" w:hAnsi="Arial" w:cs="Arial" w:eastAsia="Arial"/>
          <w:b w:val="0"/>
          <w:bCs w:val="0"/>
          <w:spacing w:val="-34"/>
          <w:w w:val="9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7"/>
          <w:szCs w:val="27"/>
        </w:rPr>
        <w:t>:</w:t>
      </w:r>
      <w:r>
        <w:rPr>
          <w:rFonts w:ascii="Arial" w:hAnsi="Arial" w:cs="Arial" w:eastAsia="Arial"/>
          <w:b w:val="0"/>
          <w:bCs w:val="0"/>
          <w:spacing w:val="-54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significatif,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7"/>
          <w:szCs w:val="27"/>
        </w:rPr>
        <w:t>*</w:t>
      </w:r>
      <w:r>
        <w:rPr>
          <w:rFonts w:ascii="Arial" w:hAnsi="Arial" w:cs="Arial" w:eastAsia="Arial"/>
          <w:b w:val="0"/>
          <w:bCs w:val="0"/>
          <w:spacing w:val="-39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significatif,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significatif.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951" w:right="6068"/>
        <w:jc w:val="both"/>
      </w:pP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conformité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modèle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2" w:lineRule="auto"/>
        <w:ind w:left="946" w:right="376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d'homogénéité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VII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quantités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Vr)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significatives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homogènes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diallèle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observées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conformité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modèle.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L'hétérogénéité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seulement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5%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quantités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Wr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Vr)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b)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existe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génétiques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modérés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dus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distribués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indépendamment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51" w:right="281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153.089706pt;margin-top:39.968987pt;width:53.759987pt;height:12.48pt;mso-position-horizontal-relative:page;mso-position-vertical-relative:paragraph;z-index:-1335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VII.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d'homogénéité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quantités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Wr-Vr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Wr+Vr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9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2" w:hRule="exact"/>
        </w:trPr>
        <w:tc>
          <w:tcPr>
            <w:tcW w:w="1878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Source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33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SCE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DDL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08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Variance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calculé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7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9" w:type="dxa"/>
            <w:tcBorders>
              <w:top w:val="single" w:sz="10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tables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7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30"/>
                <w:sz w:val="19"/>
                <w:szCs w:val="19"/>
              </w:rPr>
              <w:t>5%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9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5"/>
                <w:sz w:val="19"/>
                <w:szCs w:val="19"/>
              </w:rPr>
              <w:t>1%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7" w:hRule="exact"/>
        </w:trPr>
        <w:tc>
          <w:tcPr>
            <w:tcW w:w="1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Traitement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Vr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0,105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4.36*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5,6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7" w:hRule="exact"/>
        </w:trPr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Blocs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1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0.380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15.94**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4.10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6,1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7" w:hRule="exact"/>
        </w:trPr>
        <w:tc>
          <w:tcPr>
            <w:tcW w:w="187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Résiduelle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even" r:id="rId12"/>
          <w:pgSz w:w="9780" w:h="14260"/>
          <w:pgMar w:header="0" w:footer="527" w:top="120" w:bottom="720" w:left="0" w:right="0"/>
        </w:sectPr>
      </w:pPr>
    </w:p>
    <w:p>
      <w:pPr>
        <w:spacing w:before="69"/>
        <w:ind w:left="1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7.913469pt;margin-top:24.773626pt;width:394.27143pt;height:80.630735pt;mso-position-horizontal-relative:page;mso-position-vertical-relative:paragraph;z-index:-133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96" w:hRule="exact"/>
                    </w:trPr>
                    <w:tc>
                      <w:tcPr>
                        <w:tcW w:w="1892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StHin:c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SCE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DDL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Variance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calculé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 w:before="1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8"/>
                            <w:w w:val="80"/>
                            <w:position w:val="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80"/>
                            <w:position w:val="0"/>
                            <w:sz w:val="16"/>
                            <w:szCs w:val="16"/>
                          </w:rPr>
                          <w:t>/c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0"/>
                            <w:szCs w:val="20"/>
                          </w:rPr>
                          <w:t>table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 w:before="1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position w:val="-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5"/>
                            <w:w w:val="75"/>
                            <w:position w:val="-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75"/>
                            <w:position w:val="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75"/>
                            <w:position w:val="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75"/>
                            <w:position w:val="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8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Totale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3ô.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9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Traitement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Wr+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Vr)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17.50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3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3.50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3.37'''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3.33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8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Bines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S.SO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 w:before="41"/>
                          <w:ind w:left="137" w:right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3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0"/>
                            <w:sz w:val="20"/>
                            <w:szCs w:val="20"/>
                          </w:rPr>
                          <w:t>4...1.0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4.24*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0"/>
                            <w:szCs w:val="20"/>
                          </w:rPr>
                          <w:t>4.!0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6.1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18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Résiduelle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10.38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5"/>
                            <w:szCs w:val="15"/>
                          </w:rPr>
                          <w:t>]()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1.04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1"/>
          <w:szCs w:val="21"/>
        </w:rPr>
        <w:t>\'Il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fhomog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ité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quantités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Vr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+</w:t>
      </w:r>
      <w:r>
        <w:rPr>
          <w:rFonts w:ascii="Arial" w:hAnsi="Arial" w:cs="Arial" w:eastAsia="Arial"/>
          <w:b w:val="0"/>
          <w:bCs w:val="0"/>
          <w:spacing w:val="-26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Vr).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63"/>
        <w:ind w:right="2105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55"/>
        </w:rPr>
        <w:t>.,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1"/>
        <w:ind w:left="1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9"/>
          <w:szCs w:val="29"/>
        </w:rPr>
        <w:t>**</w:t>
      </w:r>
      <w:r>
        <w:rPr>
          <w:rFonts w:ascii="Arial" w:hAnsi="Arial" w:cs="Arial" w:eastAsia="Arial"/>
          <w:b w:val="0"/>
          <w:bCs w:val="0"/>
          <w:spacing w:val="38"/>
          <w:w w:val="9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significatif: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30"/>
          <w:szCs w:val="30"/>
        </w:rPr>
        <w:t>*</w:t>
      </w:r>
      <w:r>
        <w:rPr>
          <w:rFonts w:ascii="Arial" w:hAnsi="Arial" w:cs="Arial" w:eastAsia="Arial"/>
          <w:b w:val="0"/>
          <w:bCs w:val="0"/>
          <w:spacing w:val="35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7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termes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Interprétation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graphique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régression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Wr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Vr.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Wr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0,848Vr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0,059)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302" w:val="left" w:leader="none"/>
        </w:tabs>
        <w:ind w:left="311" w:right="0" w:hanging="13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pente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régression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égale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0,848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différente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proche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1.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311" w:val="left" w:leader="none"/>
        </w:tabs>
        <w:spacing w:line="259" w:lineRule="auto"/>
        <w:ind w:left="311" w:right="123" w:hanging="1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rappmi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AB/OB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=</w:t>
      </w:r>
      <w:r>
        <w:rPr>
          <w:rFonts w:ascii="Arial" w:hAnsi="Arial" w:cs="Arial" w:eastAsia="Arial"/>
          <w:b w:val="0"/>
          <w:bCs w:val="0"/>
          <w:spacing w:val="4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0,89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compris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4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confirme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partiel.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2"/>
        </w:numPr>
        <w:tabs>
          <w:tab w:pos="311" w:val="left" w:leader="none"/>
        </w:tabs>
        <w:spacing w:line="251" w:lineRule="auto"/>
        <w:ind w:left="307" w:right="115" w:hanging="12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points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d'intersection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deMet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M'de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parabole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W2r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2,067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droite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régression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correspondent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théoriquement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génotypes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homogènes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possédant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respectivement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l'un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dominants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Wr,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l'autre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récessifs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Wr,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rapp011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points.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Chico.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Fleur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ICGS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104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majorité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dominants.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possédant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récessifs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dominants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situent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position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médiane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94C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32-1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55-437).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composantes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génétiques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6" w:lineRule="auto"/>
        <w:ind w:left="182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signe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négatif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0-Hl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0,605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indique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superdominant.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77" w:right="12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d'héritabilité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modèles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Griffing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respective­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61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tJo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47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tJ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9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•.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d'où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points.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74.94989pt;margin-top:40.266129pt;width:39.1071pt;height:.1pt;mso-position-horizontal-relative:page;mso-position-vertical-relative:paragraph;z-index:-1331" coordorigin="5499,805" coordsize="782,2">
            <v:shape style="position:absolute;left:5499;top:805;width:782;height:2" coordorigin="5499,805" coordsize="782,0" path="m5499,805l6281,805e" filled="f" stroked="t" strokeweight=".47984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VIII.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Composantes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génétiques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floraison.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4" w:hRule="exact"/>
        </w:trPr>
        <w:tc>
          <w:tcPr>
            <w:tcW w:w="29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Composante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Valeur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Ecart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2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n1riance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Environnementales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0.1676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5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0.0259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6" w:hRule="exact"/>
        </w:trPr>
        <w:tc>
          <w:tcPr>
            <w:tcW w:w="2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Effets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additifs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1.8999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0,0685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2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Effc:ts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non-additifs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2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1,9604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0.1739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7" w:hRule="exact"/>
        </w:trPr>
        <w:tc>
          <w:tcPr>
            <w:tcW w:w="2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Effets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additifs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pondérés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1.6232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0.1553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9" w:hRule="exact"/>
        </w:trPr>
        <w:tc>
          <w:tcPr>
            <w:tcW w:w="2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Dominance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hétérozygotes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0.2364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0.1045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0" w:hRule="exact"/>
        </w:trPr>
        <w:tc>
          <w:tcPr>
            <w:tcW w:w="290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CO\arianœ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1"/>
                <w:szCs w:val="11"/>
              </w:rPr>
              <w:t>11l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1"/>
                <w:szCs w:val="1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1"/>
                <w:szCs w:val="11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additif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1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0,4580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5"/>
              <w:ind w:left="5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0,1673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4"/>
          <w:footerReference w:type="default" r:id="rId15"/>
          <w:pgSz w:w="9760" w:h="14240"/>
          <w:pgMar w:header="0" w:footer="696" w:top="680" w:bottom="880" w:left="240" w:right="8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left="1019" w:right="5872"/>
        <w:jc w:val="both"/>
        <w:rPr>
          <w:b w:val="0"/>
          <w:bCs w:val="0"/>
        </w:rPr>
      </w:pPr>
      <w:r>
        <w:rPr>
          <w:spacing w:val="0"/>
          <w:w w:val="100"/>
        </w:rPr>
        <w:t>Discussion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et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auto"/>
        <w:ind w:left="1014" w:right="311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,·aleurs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degré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indiquent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certains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croi:--t:·nwlll&lt;.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pi"L;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cnlL'nt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supcrJo­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minance.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tnw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manière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quels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gue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soient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géniteurs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emplo: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és.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aura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parent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ù</w:t>
      </w:r>
      <w:r>
        <w:rPr>
          <w:rFonts w:ascii="Arial" w:hAnsi="Arial" w:cs="Arial" w:eastAsia="Arial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degré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111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lnrt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suivant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croisement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8" w:lineRule="exact"/>
        <w:ind w:left="1010" w:right="312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signification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AGC.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ASC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ERC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quïls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inteiTiennent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trè:-;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&lt;;ignificativement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9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e:x.prcs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;ion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elu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floraison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ibori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'-'t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Hormet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198(1)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troll\·é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seub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additifs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manifestent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façon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significatifs.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ParkL'r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cl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2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1970)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rela­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59" w:lineRule="auto" w:before="12"/>
        <w:ind w:left="1005" w:right="284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9"/>
          <w:szCs w:val="19"/>
        </w:rPr>
        <w:t>AGC</w:t>
      </w:r>
      <w:r>
        <w:rPr>
          <w:rFonts w:ascii="Arial" w:hAnsi="Arial" w:cs="Arial" w:eastAsia="Arial"/>
          <w:b w:val="0"/>
          <w:bCs w:val="0"/>
          <w:i/>
          <w:spacing w:val="4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significatifs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précocité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levée.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JU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ertUI't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rameau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floraison.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ariance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9"/>
          <w:szCs w:val="19"/>
        </w:rPr>
        <w:t>AGC</w:t>
      </w:r>
      <w:r>
        <w:rPr>
          <w:rFonts w:ascii="Arial" w:hAnsi="Arial" w:cs="Arial" w:eastAsia="Arial"/>
          <w:b w:val="0"/>
          <w:bCs w:val="0"/>
          <w:i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variance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AGC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variance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9"/>
          <w:szCs w:val="19"/>
        </w:rPr>
        <w:t>ASC</w:t>
      </w:r>
      <w:r>
        <w:rPr>
          <w:rFonts w:ascii="Arial" w:hAnsi="Arial" w:cs="Arial" w:eastAsia="Arial"/>
          <w:b w:val="0"/>
          <w:bCs w:val="0"/>
          <w:i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indique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gue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!"additivité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exerce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prépondérante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!"expression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génétique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floraison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confirme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d'héritabilité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ô!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r;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,.</w:t>
      </w:r>
      <w:r>
        <w:rPr>
          <w:rFonts w:ascii="Arial" w:hAnsi="Arial" w:cs="Arial" w:eastAsia="Arial"/>
          <w:b w:val="0"/>
          <w:bCs w:val="0"/>
          <w:i/>
          <w:spacing w:val="2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!"objectif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sélection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!"obtention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précocité.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choix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entrant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croisements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l'hybridation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important.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de\ront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alors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êtn!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précoces.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1010" w:right="293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L"effet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nul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déviation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hybrides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comparées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parentales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indique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bidirectionnelle.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inverses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coexistent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génotypes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parentaux.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1014" w:right="301" w:hanging="1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signification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déviation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quïl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asymétrie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distribution.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certains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possèdent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dominants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d'autres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auto"/>
        <w:ind w:left="1014" w:right="291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L'existence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d'effet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maternel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trouvée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notre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contradiction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travaux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PARKER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(1970).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3" w:lineRule="auto"/>
        <w:ind w:left="1014" w:right="293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réciproques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nuls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observés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accord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YOUNG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(1977)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HOLBROOK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(1988).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4" w:lineRule="auto"/>
        <w:ind w:left="1029" w:right="314" w:hanging="1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superdominant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s'oppose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Griffing.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0" w:lineRule="auto"/>
        <w:ind w:left="1033" w:right="277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d'hérilabilité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obtenu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Hayman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(47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(!(,)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(61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%)</w:t>
      </w:r>
      <w:r>
        <w:rPr>
          <w:rFonts w:ascii="Arial" w:hAnsi="Arial" w:cs="Arial" w:eastAsia="Arial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Griffing.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D'après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COCHEC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(1979).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restent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classe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héritabilités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élevées.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Cependant.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CHATEL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(1980)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tire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conclusions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quant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patt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7"/>
        <w:ind w:left="1038" w:right="184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!"additivité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composante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génétique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telles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estimations.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5" w:lineRule="auto"/>
        <w:ind w:left="1033" w:right="267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floraison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95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arachide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fayorisée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accumulation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dominants.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géniteur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ayant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majorité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gènes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aura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sera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précoce.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Inversement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géniteur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possédant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majorité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récessifs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aura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long.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4"/>
          <w:szCs w:val="14"/>
        </w:rPr>
        <w:t>Ltt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\'aleur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descendance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parents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indiquant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dominance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allant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précocité.l'"1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00" w:right="27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7"/>
          <w:sz w:val="22"/>
          <w:szCs w:val="22"/>
        </w:rPr>
        <w:t>-to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7"/>
          <w:sz w:val="22"/>
          <w:szCs w:val="22"/>
        </w:rPr>
        <w:t>                      </w:t>
      </w:r>
      <w:r>
        <w:rPr>
          <w:rFonts w:ascii="Arial" w:hAnsi="Arial" w:cs="Arial" w:eastAsia="Arial"/>
          <w:b w:val="0"/>
          <w:bCs w:val="0"/>
          <w:spacing w:val="25"/>
          <w:w w:val="90"/>
          <w:position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Yu!.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2-t.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n·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80"/>
          <w:position w:val="0"/>
          <w:sz w:val="17"/>
          <w:szCs w:val="17"/>
        </w:rPr>
        <w:t>l-</w:t>
      </w:r>
      <w:r>
        <w:rPr>
          <w:rFonts w:ascii="Times New Roman" w:hAnsi="Times New Roman" w:cs="Times New Roman" w:eastAsia="Times New Roman"/>
          <w:b w:val="0"/>
          <w:bCs w:val="0"/>
          <w:spacing w:val="-105"/>
          <w:w w:val="28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7"/>
          <w:szCs w:val="17"/>
        </w:rPr>
        <w:t>.Janvier-juin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7"/>
          <w:szCs w:val="17"/>
        </w:rPr>
        <w:t>20110,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18"/>
          <w:szCs w:val="18"/>
        </w:rPr>
        <w:t>Sâe111.&lt;'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tccllllique,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Sdt·nn·s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7"/>
          <w:szCs w:val="17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position w:val="0"/>
          <w:sz w:val="16"/>
          <w:szCs w:val="16"/>
        </w:rPr>
        <w:t>rt</w:t>
      </w:r>
      <w:r>
        <w:rPr>
          <w:rFonts w:ascii="Arial" w:hAnsi="Arial" w:cs="Arial" w:eastAsia="Arial"/>
          <w:b w:val="0"/>
          <w:bCs w:val="0"/>
          <w:i w:val="0"/>
          <w:spacing w:val="5"/>
          <w:w w:val="11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7"/>
          <w:szCs w:val="17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16"/>
          <w:footerReference w:type="even" r:id="rId17"/>
          <w:pgSz w:w="9760" w:h="14240"/>
          <w:pgMar w:header="0" w:footer="0" w:top="80" w:bottom="280" w:left="0" w:right="0"/>
        </w:sectPr>
      </w:pPr>
    </w:p>
    <w:p>
      <w:pPr>
        <w:spacing w:before="68"/>
        <w:ind w:left="137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0"/>
          <w:szCs w:val="30"/>
        </w:rPr>
        <w:t>Références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0"/>
          <w:szCs w:val="30"/>
        </w:rPr>
        <w:t>citées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CHATEL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l\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l9!i0.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Anal;.:-c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Jiallè-lc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quelques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caractères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quantitatif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che'!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riz.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\pmno.</w:t>
      </w:r>
      <w:r>
        <w:rPr>
          <w:rFonts w:ascii="Arial" w:hAnsi="Arial" w:cs="Arial" w:eastAsia="Arial"/>
          <w:b w:val="0"/>
          <w:bCs w:val="0"/>
          <w:i/>
          <w:spacing w:val="23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Trop.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-1-3(-1-)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-1-02-409.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DREXLER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.1.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S.l't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WILLIAMS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.}.,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uestructi1·c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méthnJ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ofpcanut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poet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dassification.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Proc.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8"/>
        <w:ind w:left="15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/\mer.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l'ca.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EJuc.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Poe.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11-57.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Ab&gt;tract.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9" w:lineRule="auto"/>
        <w:ind w:left="156" w:right="156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GIBORI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IIORi\IET.,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1970.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Héritahility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cstimate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fruit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specifie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grouth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periods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1·irgina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peanut: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Arachis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hrpogaea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6"/>
          <w:szCs w:val="16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Crop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10: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127-129.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GRIFFI!'\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1956.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Concept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specifie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conhining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ability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diallel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crossing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system.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Austr.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77"/>
        <w:ind w:left="14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Jour.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Hio/.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8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8"/>
          <w:szCs w:val="18"/>
        </w:rPr>
        <w:t>463--1-93.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1954.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them·y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analysis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diallel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crosses.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Genetics.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39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789-809.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4" w:lineRule="auto"/>
        <w:ind w:left="170" w:right="0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HOLBROOK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KVIEN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BRAN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CI-l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W.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Genetic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control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pean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ut.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actes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meeting.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July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Orlando.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U.S.A.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KHALFAOUI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.J,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-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Hérédité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précocité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extrême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croisement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variétés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spanish.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4"/>
        <w:ind w:left="1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0/é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8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8"/>
          <w:szCs w:val="18"/>
        </w:rPr>
        <w:t>-1-5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5"/>
          <w:szCs w:val="15"/>
        </w:rPr>
        <w:t>0)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3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24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8"/>
          <w:szCs w:val="18"/>
        </w:rPr>
        <w:t>419.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8"/>
          <w:szCs w:val="18"/>
        </w:rPr>
        <w:t>436.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COCIIEC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methodes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calcul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coefficient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d'héritabilité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plantes.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Ann.</w:t>
      </w:r>
      <w:r>
        <w:rPr>
          <w:rFonts w:ascii="Arial" w:hAnsi="Arial" w:cs="Arial" w:eastAsia="Arial"/>
          <w:b w:val="0"/>
          <w:bCs w:val="0"/>
          <w:i/>
          <w:spacing w:val="1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Amel.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before="63"/>
        <w:ind w:left="15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pl..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5"/>
          <w:szCs w:val="15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5"/>
          <w:szCs w:val="15"/>
        </w:rPr>
        <w:t>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5-125.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4" w:lineRule="auto"/>
        <w:ind w:left="175" w:right="119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PARKER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WYNNE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EMERY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1970.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Combining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ahility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estimates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Arachis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hypogaea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Seedling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responses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controlled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environnement.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Crop.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-1-29-432.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8" w:lineRule="auto"/>
        <w:ind w:left="185" w:right="131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PATTEE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8"/>
          <w:szCs w:val="18"/>
        </w:rPr>
        <w:t>II.</w:t>
      </w:r>
      <w:r>
        <w:rPr>
          <w:rFonts w:ascii="Arial" w:hAnsi="Arial" w:cs="Arial" w:eastAsia="Arial"/>
          <w:b w:val="0"/>
          <w:bCs w:val="0"/>
          <w:spacing w:val="-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JOHNS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SINGLETON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1974.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changes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peanut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fruit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matura­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tion.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Pean/li.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1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57-62.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3" w:lineRule="auto"/>
        <w:ind w:left="180" w:right="134" w:firstLine="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RÉNÉ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CHAUMER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PERNES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COMBES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RÉNÉ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.}.,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1973.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Breeding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panicum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maximum,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Adiopodoumé.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d'activités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93.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8" w:lineRule="auto"/>
        <w:ind w:left="180" w:right="11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SANDERS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II.,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SCHUBERT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harvc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physiology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cstimating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maturity.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Pcanut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anJ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Tcchnology.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H.E.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Pattee.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C.T.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Young.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APRES.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8"/>
          <w:szCs w:val="18"/>
        </w:rPr>
        <w:t>-1-7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8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Y.,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YOUNG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C.</w:t>
      </w:r>
      <w:r>
        <w:rPr>
          <w:rFonts w:ascii="Arial" w:hAnsi="Arial" w:cs="Arial" w:eastAsia="Arial"/>
          <w:b w:val="0"/>
          <w:bCs w:val="0"/>
          <w:spacing w:val="1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1977.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Enhcritam:e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dry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disposition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arginine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maturing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peanuts.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Arachis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44"/>
        <w:ind w:left="1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lnpogaea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Peanut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1-16.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ZAGREB.,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MONDEIL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BALMA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GAUTRlL\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J,,</w:t>
      </w:r>
      <w:r>
        <w:rPr>
          <w:rFonts w:ascii="Arial" w:hAnsi="Arial" w:cs="Arial" w:eastAsia="Arial"/>
          <w:b w:val="0"/>
          <w:bCs w:val="0"/>
          <w:spacing w:val="2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Ressources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phylogénétiques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l'arachide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Arachis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47"/>
        <w:ind w:left="1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/npogrrm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L•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aluati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dL'&gt;</w:t>
      </w:r>
      <w:r>
        <w:rPr>
          <w:rFonts w:ascii="Arial" w:hAnsi="Arial" w:cs="Arial" w:eastAsia="Arial"/>
          <w:b w:val="0"/>
          <w:bCs w:val="0"/>
          <w:spacing w:val="21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caractère;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quantitatifs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cullcction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BLtrkina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Tech.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8"/>
        <w:ind w:left="2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8"/>
          <w:szCs w:val="18"/>
        </w:rPr>
        <w:t>13-1--1-1-7.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sectPr>
      <w:headerReference w:type="default" r:id="rId18"/>
      <w:footerReference w:type="default" r:id="rId19"/>
      <w:pgSz w:w="9780" w:h="14260"/>
      <w:pgMar w:header="0" w:footer="696" w:top="840" w:bottom="880" w:left="3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0.329803pt;margin-top:674.689636pt;width:11.72pt;height:11pt;mso-position-horizontal-relative:page;mso-position-vertical-relative:page;z-index:-135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35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.372339pt;margin-top:678.360962pt;width:338.682162pt;height:11.5pt;mso-position-horizontal-relative:page;mso-position-vertical-relative:page;z-index:-135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\'ni.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2-t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50"/>
                    <w:sz w:val="12"/>
                    <w:szCs w:val="12"/>
                  </w:rPr>
                  <w:t>Il'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50"/>
                    <w:sz w:val="12"/>
                    <w:szCs w:val="1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.lanvit•r·juin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9"/>
                    <w:szCs w:val="19"/>
                  </w:rPr>
                  <w:t>:WOO.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9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50"/>
                    <w:sz w:val="15"/>
                    <w:szCs w:val="15"/>
                  </w:rPr>
                  <w:t>lin'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-35"/>
                    <w:w w:val="150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Sdenn·s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naturdles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agronomit•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.087059pt;margin-top:675.655884pt;width:11.36pt;height:11pt;mso-position-horizontal-relative:page;mso-position-vertical-relative:page;z-index:-134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36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1.001495pt;margin-top:678.59314pt;width:339.187402pt;height:11.5pt;mso-position-horizontal-relative:page;mso-position-vertical-relative:page;z-index:-134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20"/>
                    <w:sz w:val="18"/>
                    <w:szCs w:val="18"/>
                  </w:rPr>
                  <w:t>\'nl.24.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8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340"/>
                    <w:sz w:val="17"/>
                    <w:szCs w:val="17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5"/>
                    <w:w w:val="34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.lamit·r·juin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0"/>
                    <w:sz w:val="18"/>
                    <w:szCs w:val="18"/>
                  </w:rPr>
                  <w:t>2(1()0,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8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Sdelll'l'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5"/>
                    <w:szCs w:val="15"/>
                  </w:rPr>
                  <w:t>el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7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terh11ique,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Sde!H't'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naturl'llt•s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3"/>
                    <w:szCs w:val="13"/>
                  </w:rPr>
                  <w:t>l'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3"/>
                    <w:szCs w:val="13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7"/>
                    <w:w w:val="105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0.756714pt;margin-top:666.744751pt;width:12.32pt;height:12pt;mso-position-horizontal-relative:page;mso-position-vertical-relative:page;z-index:-1346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5"/>
                    <w:sz w:val="20"/>
                    <w:szCs w:val="20"/>
                  </w:rPr>
                  <w:t>37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.129959pt;margin-top:670.446594pt;width:338.725492pt;height:11pt;mso-position-horizontal-relative:page;mso-position-vertical-relative:page;z-index:-134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Yol.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2"/>
                    <w:szCs w:val="12"/>
                  </w:rPr>
                  <w:t>11°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6"/>
                    <w:w w:val="110"/>
                    <w:sz w:val="12"/>
                    <w:szCs w:val="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.lanvit·r-juin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17"/>
                    <w:szCs w:val="17"/>
                  </w:rPr>
                  <w:t>.21HHI.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Scit'tH't•s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naturdks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t't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0.276794pt;margin-top:678.045654pt;width:341.040452pt;height:11.5pt;mso-position-horizontal-relative:page;mso-position-vertical-relative:page;z-index:-134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7.499512pt;margin-top:666.215088pt;width:12.2pt;height:12pt;mso-position-horizontal-relative:page;mso-position-vertical-relative:page;z-index:-1342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5"/>
                    <w:sz w:val="20"/>
                    <w:szCs w:val="20"/>
                  </w:rPr>
                  <w:t>39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.393311pt;margin-top:669.921753pt;width:339.648332pt;height:11pt;mso-position-horizontal-relative:page;mso-position-vertical-relative:page;z-index:-134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2-1.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6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Scirucr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natun·lks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agnmomie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8.539886pt;margin-top:673.672852pt;width:11.52pt;height:10.5pt;mso-position-horizontal-relative:page;mso-position-vertical-relative:page;z-index:-1339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41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.49757pt;margin-top:678.041321pt;width:337.246442pt;height:11pt;mso-position-horizontal-relative:page;mso-position-vertical-relative:page;z-index:-133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8"/>
                    <w:szCs w:val="18"/>
                  </w:rPr>
                  <w:t>2-1-,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3"/>
                    <w:szCs w:val="13"/>
                  </w:rPr>
                  <w:t>11°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1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.lamit•r-juin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8"/>
                    <w:szCs w:val="18"/>
                  </w:rPr>
                  <w:t>20011,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8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Scieuce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10"/>
                    <w:sz w:val="13"/>
                    <w:szCs w:val="13"/>
                  </w:rPr>
                  <w:t>et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2"/>
                    <w:w w:val="110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techuique,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Sdt•nn·s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natun'ill.•s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6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35" w:lineRule="exact"/>
      <w:rPr>
        <w:sz w:val="14"/>
        <w:szCs w:val="14"/>
      </w:rPr>
    </w:pPr>
    <w:r>
      <w:rPr/>
      <w:pict>
        <v:group style="position:absolute;margin-left:.951362pt;margin-top:6.202074pt;width:482.578338pt;height:.1pt;mso-position-horizontal-relative:page;mso-position-vertical-relative:page;z-index:-1347" coordorigin="19,124" coordsize="9652,2">
          <v:shape style="position:absolute;left:19;top:124;width:9652;height:2" coordorigin="19,124" coordsize="9652,0" path="m19,124l9671,124e" filled="f" stroked="t" strokeweight="1.189202pt" strokecolor="#000000">
            <v:path arrowok="t"/>
          </v:shape>
          <w10:wrap type="none"/>
        </v:group>
      </w:pict>
    </w:r>
    <w:r>
      <w:rPr>
        <w:sz w:val="14"/>
        <w:szCs w:val="1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35" w:lineRule="exact"/>
      <w:rPr>
        <w:sz w:val="14"/>
        <w:szCs w:val="14"/>
      </w:rPr>
    </w:pPr>
    <w:r>
      <w:rPr/>
      <w:pict>
        <v:group style="position:absolute;margin-left:1.195599pt;margin-top:4.424857pt;width:484.695801pt;height:.1pt;mso-position-horizontal-relative:page;mso-position-vertical-relative:page;z-index:-1343" coordorigin="24,88" coordsize="9694,2">
          <v:shape style="position:absolute;left:24;top:88;width:9694;height:2" coordorigin="24,88" coordsize="9694,0" path="m24,88l9718,88e" filled="f" stroked="t" strokeweight="1.195599pt" strokecolor="#000000">
            <v:path arrowok="t"/>
          </v:shape>
          <w10:wrap type="none"/>
        </v:group>
      </w:pict>
    </w:r>
    <w:r>
      <w:rPr>
        <w:sz w:val="14"/>
        <w:szCs w:val="1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00" w:lineRule="exact"/>
      <w:rPr>
        <w:sz w:val="10"/>
        <w:szCs w:val="10"/>
      </w:rPr>
    </w:pPr>
    <w:r>
      <w:rPr/>
      <w:pict>
        <v:group style="position:absolute;margin-left:1.196665pt;margin-top:5.032649pt;width:484.649335pt;height:.1pt;mso-position-horizontal-relative:page;mso-position-vertical-relative:page;z-index:-1340" coordorigin="24,101" coordsize="9693,2">
          <v:shape style="position:absolute;left:24;top:101;width:9693;height:2" coordorigin="24,101" coordsize="9693,0" path="m24,101l9717,101e" filled="f" stroked="t" strokeweight="1.196665pt" strokecolor="#000000">
            <v:path arrowok="t"/>
          </v:shape>
          <w10:wrap type="none"/>
        </v:group>
      </w:pict>
    </w:r>
    <w:r>
      <w:rPr>
        <w:sz w:val="10"/>
        <w:szCs w:val="1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hanging="125"/>
      </w:pPr>
      <w:rPr>
        <w:rFonts w:hint="default" w:ascii="Times New Roman" w:hAnsi="Times New Roman" w:eastAsia="Times New Roman"/>
        <w:w w:val="105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hanging="116"/>
      </w:pPr>
      <w:rPr>
        <w:rFonts w:hint="default" w:ascii="Times New Roman" w:hAnsi="Times New Roman" w:eastAsia="Times New Roman"/>
        <w:w w:val="60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0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9"/>
      <w:szCs w:val="29"/>
    </w:rPr>
  </w:style>
  <w:style w:styleId="Heading2" w:type="paragraph">
    <w:name w:val="Heading 2"/>
    <w:basedOn w:val="Normal"/>
    <w:uiPriority w:val="1"/>
    <w:qFormat/>
    <w:pPr>
      <w:ind w:left="137"/>
      <w:outlineLvl w:val="2"/>
    </w:pPr>
    <w:rPr>
      <w:rFonts w:ascii="Times New Roman" w:hAnsi="Times New Roman" w:eastAsia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162"/>
      <w:outlineLvl w:val="3"/>
    </w:pPr>
    <w:rPr>
      <w:rFonts w:ascii="Times New Roman" w:hAnsi="Times New Roman" w:eastAsia="Times New Roman"/>
      <w:sz w:val="25"/>
      <w:szCs w:val="25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ind w:left="123"/>
      <w:outlineLvl w:val="5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3.xml"/><Relationship Id="rId13" Type="http://schemas.openxmlformats.org/officeDocument/2006/relationships/image" Target="media/image2.png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eader" Target="header6.xml"/><Relationship Id="rId19" Type="http://schemas.openxmlformats.org/officeDocument/2006/relationships/footer" Target="footer7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2020-09-29T11:52:30Z</dcterms:created>
  <dcterms:modified xsi:type="dcterms:W3CDTF">2020-09-29T11:52:30Z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