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6"/>
        <w:ind w:left="114" w:right="351" w:firstLine="0"/>
        <w:jc w:val="both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3"/>
          <w:szCs w:val="33"/>
        </w:rPr>
        <w:t>Variabilité</w:t>
      </w:r>
      <w:r>
        <w:rPr>
          <w:rFonts w:ascii="Times New Roman" w:hAnsi="Times New Roman" w:cs="Times New Roman" w:eastAsia="Times New Roman"/>
          <w:b w:val="0"/>
          <w:bCs w:val="0"/>
          <w:spacing w:val="70"/>
          <w:w w:val="9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6"/>
          <w:szCs w:val="3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9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6"/>
          <w:szCs w:val="36"/>
        </w:rPr>
        <w:t>eon1portetnent</w:t>
      </w:r>
      <w:r>
        <w:rPr>
          <w:rFonts w:ascii="Times New Roman" w:hAnsi="Times New Roman" w:cs="Times New Roman" w:eastAsia="Times New Roman"/>
          <w:b w:val="0"/>
          <w:bCs w:val="0"/>
          <w:spacing w:val="66"/>
          <w:w w:val="9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6"/>
          <w:szCs w:val="36"/>
        </w:rPr>
        <w:t>hydrodynatnique</w:t>
      </w:r>
      <w:r>
        <w:rPr>
          <w:rFonts w:ascii="Times New Roman" w:hAnsi="Times New Roman" w:cs="Times New Roman" w:eastAsia="Times New Roman"/>
          <w:b w:val="0"/>
          <w:bCs w:val="0"/>
          <w:spacing w:val="69"/>
          <w:w w:val="9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6"/>
          <w:szCs w:val="36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6"/>
          <w:szCs w:val="36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6"/>
          <w:szCs w:val="36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6"/>
          <w:szCs w:val="36"/>
        </w:rPr>
      </w:r>
    </w:p>
    <w:p>
      <w:pPr>
        <w:spacing w:before="31"/>
        <w:ind w:left="114" w:right="775" w:firstLine="0"/>
        <w:jc w:val="both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18.71394pt;margin-top:32.910759pt;width:278.30986pt;height:.1pt;mso-position-horizontal-relative:page;mso-position-vertical-relative:paragraph;z-index:-901" coordorigin="374,658" coordsize="5566,2">
            <v:shape style="position:absolute;left:374;top:658;width:5566;height:2" coordorigin="374,658" coordsize="5566,0" path="m374,658l5940,658e" filled="f" stroked="t" strokeweight=".95968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Sahel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  <w:t>hurkinabè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line="252" w:lineRule="auto"/>
        <w:ind w:left="3377" w:right="157" w:hanging="1306"/>
        <w:jc w:val="left"/>
      </w:pPr>
      <w:r>
        <w:rPr>
          <w:b w:val="0"/>
          <w:bCs w:val="0"/>
          <w:spacing w:val="0"/>
          <w:w w:val="100"/>
        </w:rPr>
        <w:t>Lamourdia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Thiombiano',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Jean-Pierre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Delhoumc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',Yves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Degoumois'"',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Robert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Gathelier"\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Guénéba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Bakiono·,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Oumar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Kaboré"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8" w:right="7746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4" w:lineRule="auto"/>
        <w:ind w:left="128" w:right="120" w:hanging="26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surfm;e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sahélien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burkinabè,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identifiés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pays.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s'agit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croûte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d'érosion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graviltonnaire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sableux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Afin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caractériser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fonctionnement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hydrodynamique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utilisées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simulation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pluies.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double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anneau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Müntz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l'infiltrométrie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disque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TRIMS.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Quelle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soit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utilisée,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existe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différence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comportement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hydrodynamique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entre.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part.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d'autre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part,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l'état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fonction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pluviométrique,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l'infiltration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3,5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élevée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J'état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comparativement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autres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ruissellement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fort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54" w:lineRule="exact"/>
        <w:ind w:left="143" w:right="12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Ern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comparé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celui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9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valeurs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sorptivité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73" w:lineRule="auto" w:before="18"/>
        <w:ind w:left="138" w:right="125" w:firstLine="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conductivité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hydraulique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obtenues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TRIMS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respectivement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49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fois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comparaison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TRIMS.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montrent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placages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sableux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potentiels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stockage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hydrique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tandis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gravillonnaire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d'érosion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apparaissent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surtout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milieux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transit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eaux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ruissellement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superficiel.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3" w:right="88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Mots-clés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surface.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fonctionnement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hydrodynamique,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Sahel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burkinabè,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méthodologies.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43" w:right="7665"/>
        <w:jc w:val="both"/>
      </w:pPr>
      <w:r>
        <w:rPr>
          <w:b w:val="0"/>
          <w:bCs w:val="0"/>
          <w:spacing w:val="0"/>
          <w:w w:val="95"/>
        </w:rPr>
        <w:t>Abstract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0" w:lineRule="auto"/>
        <w:ind w:left="143" w:right="103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Three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mains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subsmfaces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identified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Katchari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sahel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erosion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crust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gravels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sandy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subsurfaces.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characterization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hydrodynamics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pro­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peJ1ies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subsurfaces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realized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tree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methods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rain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simulation,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Müntz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dise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infiltrome­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try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TRIMS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results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show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clear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distinction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sandy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subsurface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hydrodynamics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properties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com­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parative!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suhsurfaces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Gra.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independently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used.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infiltration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3,5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subsurface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comparison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values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Ero.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runoff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types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compared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type.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Regarding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sorptivity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hydrau­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conductivity.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values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obtained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TRIMS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method.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sandy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subsurface.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values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respectively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ranging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45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49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more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values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gravels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3" w:right="506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19.67363pt;margin-top:-5.267706pt;width:195.29677pt;height:.1pt;mso-position-horizontal-relative:page;mso-position-vertical-relative:paragraph;z-index:-900" coordorigin="393,-105" coordsize="3906,2">
            <v:shape style="position:absolute;left:393;top:-105;width:3906;height:2" coordorigin="393,-105" coordsize="3906,0" path="m393,-105l4299,-105e" filled="f" stroked="t" strokeweight=".71976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*</w:t>
      </w:r>
      <w:r>
        <w:rPr>
          <w:rFonts w:ascii="Arial" w:hAnsi="Arial" w:cs="Arial" w:eastAsia="Arial"/>
          <w:b w:val="0"/>
          <w:bCs w:val="0"/>
          <w:spacing w:val="-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!NERA.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6"/>
          <w:szCs w:val="16"/>
        </w:rPr>
        <w:t>04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O.P.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8645.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7"/>
        <w:ind w:left="147" w:right="4255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3"/>
          <w:sz w:val="21"/>
          <w:szCs w:val="21"/>
        </w:rPr>
        <w:t>**</w:t>
      </w:r>
      <w:r>
        <w:rPr>
          <w:rFonts w:ascii="Arial" w:hAnsi="Arial" w:cs="Arial" w:eastAsia="Arial"/>
          <w:b w:val="0"/>
          <w:bCs w:val="0"/>
          <w:spacing w:val="10"/>
          <w:w w:val="85"/>
          <w:position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IRD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6"/>
          <w:szCs w:val="16"/>
        </w:rPr>
        <w:t>c.x-ORSTOMl.</w:t>
      </w:r>
      <w:r>
        <w:rPr>
          <w:rFonts w:ascii="Arial" w:hAnsi="Arial" w:cs="Arial" w:eastAsia="Arial"/>
          <w:b w:val="0"/>
          <w:bCs w:val="0"/>
          <w:spacing w:val="21"/>
          <w:w w:val="8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U.P.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7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H2.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6"/>
          <w:szCs w:val="16"/>
        </w:rPr>
        <w:t>Ouagadougou.</w:t>
      </w:r>
      <w:r>
        <w:rPr>
          <w:rFonts w:ascii="Arial" w:hAnsi="Arial" w:cs="Arial" w:eastAsia="Arial"/>
          <w:b w:val="0"/>
          <w:bCs w:val="0"/>
          <w:spacing w:val="33"/>
          <w:w w:val="8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6"/>
          <w:szCs w:val="16"/>
        </w:rPr>
        <w:t>Faso.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before="63"/>
        <w:ind w:left="147" w:right="5022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"'"'*École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polytechnique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fédérale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Lausa11nc.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Suisse.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1807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\'ul.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11°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Jatwier-juln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Sciem·e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0"/>
          <w:szCs w:val="20"/>
        </w:rPr>
        <w:t>teclmiqtœ,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agi'Onomie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80" w:h="14320"/>
          <w:pgMar w:top="640" w:bottom="280" w:left="260" w:right="940"/>
        </w:sectPr>
      </w:pPr>
    </w:p>
    <w:p>
      <w:pPr>
        <w:spacing w:before="75"/>
        <w:ind w:left="130" w:right="188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.919386pt;margin-top:7.44pt;width:485.604614pt;height:.1pt;mso-position-horizontal-relative:page;mso-position-vertical-relative:page;z-index:-899" coordorigin="38,149" coordsize="9712,2">
            <v:shape style="position:absolute;left:38;top:149;width:9712;height:2" coordorigin="38,149" coordsize="9712,0" path="m38,149l9750,149e" filled="f" stroked="t" strokeweight="1.1996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1111d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cru11l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7"/>
          <w:szCs w:val="17"/>
        </w:rPr>
        <w:t>t'l'li!'.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7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Inti</w:t>
      </w:r>
      <w:r>
        <w:rPr>
          <w:rFonts w:ascii="Arial" w:hAnsi="Arial" w:cs="Arial" w:eastAsia="Arial"/>
          <w:b w:val="0"/>
          <w:bCs w:val="0"/>
          <w:spacing w:val="31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Hli!IUt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Hcél!.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ThfM</w:t>
      </w:r>
      <w:r>
        <w:rPr>
          <w:rFonts w:ascii="Arial" w:hAnsi="Arial" w:cs="Arial" w:eastAsia="Arial"/>
          <w:b w:val="0"/>
          <w:bCs w:val="0"/>
          <w:spacing w:val="17"/>
          <w:w w:val="7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4"/>
          <w:szCs w:val="24"/>
        </w:rPr>
        <w:t>1!4!Vcrnl</w:t>
      </w:r>
      <w:r>
        <w:rPr>
          <w:rFonts w:ascii="Arial" w:hAnsi="Arial" w:cs="Arial" w:eastAsia="Arial"/>
          <w:b w:val="0"/>
          <w:bCs w:val="0"/>
          <w:spacing w:val="10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0"/>
          <w:szCs w:val="20"/>
        </w:rPr>
        <w:t>fè!Ult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4"/>
          <w:szCs w:val="24"/>
        </w:rPr>
        <w:t>lndlcnté</w:t>
      </w:r>
      <w:r>
        <w:rPr>
          <w:rFonts w:ascii="Arial" w:hAnsi="Arial" w:cs="Arial" w:eastAsia="Arial"/>
          <w:b w:val="0"/>
          <w:bCs w:val="0"/>
          <w:spacing w:val="-3"/>
          <w:w w:val="7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1"/>
          <w:szCs w:val="21"/>
        </w:rPr>
        <w:t>thtlf</w:t>
      </w:r>
      <w:r>
        <w:rPr>
          <w:rFonts w:ascii="Arial" w:hAnsi="Arial" w:cs="Arial" w:eastAsia="Arial"/>
          <w:b w:val="0"/>
          <w:bCs w:val="0"/>
          <w:spacing w:val="23"/>
          <w:w w:val="7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0"/>
          <w:szCs w:val="20"/>
        </w:rPr>
        <w:t>11Mdy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7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ttreu!l</w:t>
      </w:r>
      <w:r>
        <w:rPr>
          <w:rFonts w:ascii="Arial" w:hAnsi="Arial" w:cs="Arial" w:eastAsia="Arial"/>
          <w:b w:val="0"/>
          <w:bCs w:val="0"/>
          <w:spacing w:val="16"/>
          <w:w w:val="7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8"/>
          <w:w w:val="8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7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high</w:t>
      </w:r>
      <w:r>
        <w:rPr>
          <w:rFonts w:ascii="Arial" w:hAnsi="Arial" w:cs="Arial" w:eastAsia="Arial"/>
          <w:b w:val="0"/>
          <w:bCs w:val="0"/>
          <w:spacing w:val="-8"/>
          <w:w w:val="7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1"/>
          <w:szCs w:val="21"/>
        </w:rPr>
        <w:t>potenH1tl</w:t>
      </w:r>
      <w:r>
        <w:rPr>
          <w:rFonts w:ascii="Arial" w:hAnsi="Arial" w:cs="Arial" w:eastAsia="Arial"/>
          <w:b w:val="0"/>
          <w:bCs w:val="0"/>
          <w:spacing w:val="6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7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9"/>
          <w:szCs w:val="19"/>
        </w:rPr>
        <w:t>11tet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30"/>
        <w:ind w:left="130" w:right="173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h!ln-ttlllll1y,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Wht'l1l'flfllltd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ittld</w:t>
      </w:r>
      <w:r>
        <w:rPr>
          <w:rFonts w:ascii="Arial" w:hAnsi="Arial" w:cs="Arial" w:eastAsia="Arial"/>
          <w:b w:val="0"/>
          <w:bCs w:val="0"/>
          <w:spacing w:val="2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f!I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\'Ctii!!!Ubl!llff!ICè8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Ltppèitf</w:t>
      </w:r>
      <w:r>
        <w:rPr>
          <w:rFonts w:ascii="Arial" w:hAnsi="Arial" w:cs="Arial" w:eastAsia="Arial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!11111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fflitiiiÎf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6"/>
          <w:szCs w:val="16"/>
        </w:rPr>
        <w:t>ilfltil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!tf</w:t>
      </w:r>
      <w:r>
        <w:rPr>
          <w:rFonts w:ascii="Arial" w:hAnsi="Arial" w:cs="Arial" w:eastAsia="Arial"/>
          <w:b w:val="0"/>
          <w:bCs w:val="0"/>
          <w:spacing w:val="-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tutloff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W!lfff,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90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05.280pt;height:14.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0" w:right="7114" w:firstLine="0"/>
        <w:jc w:val="both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75"/>
          <w:sz w:val="35"/>
          <w:szCs w:val="35"/>
        </w:rPr>
        <w:t>Introduction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5"/>
          <w:szCs w:val="35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10" w:lineRule="auto"/>
        <w:ind w:left="110" w:right="167" w:firstLine="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L11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t.one</w:t>
      </w:r>
      <w:r>
        <w:rPr>
          <w:rFonts w:ascii="Arial" w:hAnsi="Arial" w:cs="Arial" w:eastAsia="Arial"/>
          <w:b w:val="0"/>
          <w:bCs w:val="0"/>
          <w:spacing w:val="15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e111i-urlde</w:t>
      </w:r>
      <w:r>
        <w:rPr>
          <w:rFonts w:ascii="Arial" w:hAnsi="Arial" w:cs="Arial" w:eastAsia="Arial"/>
          <w:b w:val="0"/>
          <w:bCs w:val="0"/>
          <w:spacing w:val="32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du</w:t>
      </w:r>
      <w:r>
        <w:rPr>
          <w:rFonts w:ascii="Arial" w:hAnsi="Arial" w:cs="Arial" w:eastAsia="Arial"/>
          <w:b w:val="0"/>
          <w:bCs w:val="0"/>
          <w:spacing w:val="12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Surklnu</w:t>
      </w:r>
      <w:r>
        <w:rPr>
          <w:rFonts w:ascii="Arial" w:hAnsi="Arial" w:cs="Arial" w:eastAsia="Arial"/>
          <w:b w:val="0"/>
          <w:bCs w:val="0"/>
          <w:spacing w:val="20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Paso,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communimettt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üppelée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Suhel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burkinubè.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t&amp;t</w:t>
      </w:r>
      <w:r>
        <w:rPr>
          <w:rFonts w:ascii="Arial" w:hAnsi="Arial" w:cs="Arial" w:eastAsia="Arial"/>
          <w:b w:val="0"/>
          <w:bCs w:val="0"/>
          <w:spacing w:val="29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"amu:térisée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w1e</w:t>
      </w:r>
      <w:r>
        <w:rPr>
          <w:rFonts w:ascii="Arial" w:hAnsi="Arial" w:cs="Arial" w:eastAsia="Arial"/>
          <w:b w:val="0"/>
          <w:bCs w:val="0"/>
          <w:spacing w:val="4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dégrndutltm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Jévêre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dts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cosyltimes,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l'lmpa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de&amp;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a'tivlté&amp;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humaines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et</w:t>
      </w:r>
      <w:r>
        <w:rPr>
          <w:rFonts w:ascii="Arial" w:hAnsi="Arial" w:cs="Arial" w:eastAsia="Arial"/>
          <w:b w:val="0"/>
          <w:bCs w:val="0"/>
          <w:spacing w:val="44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aux</w:t>
      </w:r>
      <w:r>
        <w:rPr>
          <w:rFonts w:ascii="Arial" w:hAnsi="Arial" w:cs="Arial" w:eastAsia="Arial"/>
          <w:b w:val="0"/>
          <w:bCs w:val="0"/>
          <w:spacing w:val="0"/>
          <w:w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défkit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pluvinmétrlque11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ob8ervés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depuis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attnies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sobumte·dlx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CHEVALLtBR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4"/>
          <w:szCs w:val="24"/>
        </w:rPr>
        <w:t>a/,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198'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THtOMBlANO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1"/>
          <w:szCs w:val="21"/>
        </w:rPr>
        <w:t>tt!..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1996).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8"/>
          <w:szCs w:val="28"/>
        </w:rPr>
        <w:t>déaradatlon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ctrm:eme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enpartl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uHer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:ouverture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v'iétale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l'exten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!lf'l1thile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den5ité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notablement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diminué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cour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dernière&amp;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décennie&amp;.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C'eth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réduction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prote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tloo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toi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7"/>
          <w:szCs w:val="27"/>
        </w:rPr>
        <w:t>tu</w:t>
      </w:r>
      <w:r>
        <w:rPr>
          <w:rFonts w:ascii="Arial" w:hAnsi="Arial" w:cs="Arial" w:eastAsia="Arial"/>
          <w:b w:val="0"/>
          <w:bCs w:val="0"/>
          <w:i w:val="0"/>
          <w:spacing w:val="19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vdaétatlon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favorl&amp;é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lea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proçe&amp;!lll&amp;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d'érosions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hydrique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éolienne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7"/>
          <w:szCs w:val="27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ccmtrlbué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formation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différeNts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type&amp;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d'état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&amp;urfa'e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2"/>
          <w:szCs w:val="22"/>
        </w:rPr>
        <w:t>&amp;ot</w:t>
      </w:r>
      <w:r>
        <w:rPr>
          <w:rFonts w:ascii="Arial" w:hAnsi="Arial" w:cs="Arial" w:eastAsia="Arial"/>
          <w:b w:val="0"/>
          <w:bCs w:val="0"/>
          <w:i w:val="0"/>
          <w:spacing w:val="0"/>
          <w:w w:val="8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C'eux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8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2"/>
          <w:szCs w:val="22"/>
        </w:rPr>
        <w:t>é:té</w:t>
      </w:r>
      <w:r>
        <w:rPr>
          <w:rFonts w:ascii="Arial" w:hAnsi="Arial" w:cs="Arial" w:eastAsia="Arial"/>
          <w:b w:val="0"/>
          <w:bCs w:val="0"/>
          <w:i w:val="0"/>
          <w:spacing w:val="41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décrit&amp;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8"/>
          <w:szCs w:val="28"/>
        </w:rPr>
        <w:t>tone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&amp;llh.illenne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CASSNAVE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VALENTIN.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1989)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sz w:val="25"/>
          <w:szCs w:val="25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3"/>
          <w:szCs w:val="23"/>
        </w:rPr>
        <w:t>'o</w:t>
      </w:r>
      <w:r>
        <w:rPr>
          <w:rFonts w:ascii="Arial" w:hAnsi="Arial" w:cs="Arial" w:eastAsia="Arial"/>
          <w:b w:val="0"/>
          <w:bCs w:val="0"/>
          <w:i w:val="0"/>
          <w:spacing w:val="8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3"/>
          <w:szCs w:val="23"/>
        </w:rPr>
        <w:t>jet</w:t>
      </w:r>
      <w:r>
        <w:rPr>
          <w:rFonts w:ascii="Arial" w:hAnsi="Arial" w:cs="Arial" w:eastAsia="Arial"/>
          <w:b w:val="0"/>
          <w:bCs w:val="0"/>
          <w:i w:val="0"/>
          <w:spacing w:val="2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ure&amp;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concernant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fonctionnement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hydrodynamique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tei:hnique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simula·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tlon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LAFPOROtm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7"/>
          <w:szCs w:val="27"/>
        </w:rPr>
        <w:t>tt!.,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1976),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noutmment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S1hel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burkinabè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ALBBROSL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BERNARD.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1984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ALfli:!,ROfJL,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1987;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rtmVALLtl:!,k,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1982).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tne11Ures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montré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différ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mclrttion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notable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rul&amp;sellement/infiltratlon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selon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d'état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2"/>
          <w:szCs w:val="22"/>
        </w:rPr>
        <w:t>surftu:e.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8" w:lineRule="exact"/>
        <w:ind w:left="106" w:right="155" w:firstLine="4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5"/>
          <w:szCs w:val="25"/>
        </w:rPr>
        <w:t>repcmdunt.</w:t>
      </w:r>
      <w:r>
        <w:rPr>
          <w:rFonts w:ascii="Arial" w:hAnsi="Arial" w:cs="Arial" w:eastAsia="Arial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peu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5"/>
          <w:szCs w:val="25"/>
        </w:rPr>
        <w:t>d'étude!t</w:t>
      </w:r>
      <w:r>
        <w:rPr>
          <w:rFonts w:ascii="Arial" w:hAnsi="Arial" w:cs="Arial" w:eastAsia="Arial"/>
          <w:b w:val="0"/>
          <w:bCs w:val="0"/>
          <w:spacing w:val="7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comparutlve8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comportement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hydrodynamique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de!!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sols.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fom:don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6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d'étal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&amp;urface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utilisant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simultanément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diverses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me&amp;ure,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efftctuées.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Or.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do11né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différenciation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pêdopa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'&amp;age&amp;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Suhel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hurl\inubè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fonc·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4" w:lineRule="exact"/>
        <w:ind w:left="106" w:right="172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3"/>
          <w:szCs w:val="23"/>
        </w:rPr>
        <w:t>tlo11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0"/>
          <w:sz w:val="27"/>
          <w:szCs w:val="27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étut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3"/>
          <w:szCs w:val="23"/>
        </w:rPr>
        <w:t>Mlffatè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6"/>
          <w:szCs w:val="26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0"/>
          <w:sz w:val="26"/>
          <w:szCs w:val="26"/>
        </w:rPr>
        <w:t>TH10MStANO</w:t>
      </w:r>
      <w:r>
        <w:rPr>
          <w:rFonts w:ascii="Arial" w:hAnsi="Arial" w:cs="Arial" w:eastAsia="Arial"/>
          <w:b w:val="0"/>
          <w:bCs w:val="0"/>
          <w:spacing w:val="3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80"/>
          <w:sz w:val="26"/>
          <w:szCs w:val="26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6"/>
          <w:szCs w:val="26"/>
        </w:rPr>
        <w:t>.•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199(1),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2"/>
          <w:w w:val="8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3"/>
          <w:szCs w:val="23"/>
        </w:rPr>
        <w:t>üppsru</w:t>
      </w:r>
      <w:r>
        <w:rPr>
          <w:rFonts w:ascii="Arial" w:hAnsi="Arial" w:cs="Arial" w:eastAsia="Arial"/>
          <w:b w:val="0"/>
          <w:bCs w:val="0"/>
          <w:i w:val="0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3"/>
          <w:szCs w:val="23"/>
        </w:rPr>
        <w:t>né</w:t>
      </w:r>
      <w:r>
        <w:rPr>
          <w:rFonts w:ascii="Arial" w:hAnsi="Arial" w:cs="Arial" w:eastAsia="Arial"/>
          <w:b w:val="0"/>
          <w:bCs w:val="0"/>
          <w:i w:val="0"/>
          <w:spacing w:val="2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3"/>
          <w:szCs w:val="23"/>
        </w:rPr>
        <w:t>e!l!lilÎre</w:t>
      </w:r>
      <w:r>
        <w:rPr>
          <w:rFonts w:ascii="Arial" w:hAnsi="Arial" w:cs="Arial" w:eastAsia="Arial"/>
          <w:b w:val="0"/>
          <w:bCs w:val="0"/>
          <w:i w:val="0"/>
          <w:spacing w:val="31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3"/>
          <w:szCs w:val="23"/>
        </w:rPr>
        <w:t>mener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66" w:lineRule="exact"/>
        <w:ind w:left="120" w:right="166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telle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afin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4"/>
          <w:szCs w:val="24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mieux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comprendre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lu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dymtmlque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paysages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proposer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7"/>
          <w:szCs w:val="2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7"/>
          <w:szCs w:val="27"/>
        </w:rPr>
      </w:r>
    </w:p>
    <w:p>
      <w:pPr>
        <w:pStyle w:val="Heading2"/>
        <w:spacing w:line="281" w:lineRule="exact"/>
        <w:ind w:right="5474"/>
        <w:jc w:val="both"/>
      </w:pPr>
      <w:r>
        <w:rPr>
          <w:b w:val="0"/>
          <w:bCs w:val="0"/>
          <w:spacing w:val="0"/>
          <w:w w:val="75"/>
        </w:rPr>
        <w:t>méthode11</w:t>
      </w:r>
      <w:r>
        <w:rPr>
          <w:b w:val="0"/>
          <w:bCs w:val="0"/>
          <w:spacing w:val="24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17"/>
          <w:w w:val="75"/>
        </w:rPr>
        <w:t> </w:t>
      </w:r>
      <w:r>
        <w:rPr>
          <w:b w:val="0"/>
          <w:bCs w:val="0"/>
          <w:spacing w:val="0"/>
          <w:w w:val="75"/>
        </w:rPr>
        <w:t>rë&amp;tuuratlon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0"/>
          <w:w w:val="75"/>
        </w:rPr>
        <w:t>du</w:t>
      </w:r>
      <w:r>
        <w:rPr>
          <w:b w:val="0"/>
          <w:bCs w:val="0"/>
          <w:spacing w:val="31"/>
          <w:w w:val="75"/>
        </w:rPr>
        <w:t> </w:t>
      </w:r>
      <w:r>
        <w:rPr>
          <w:b w:val="0"/>
          <w:bCs w:val="0"/>
          <w:spacing w:val="0"/>
          <w:w w:val="75"/>
        </w:rPr>
        <w:t>milleu.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8" w:lineRule="exact"/>
        <w:ind w:left="115" w:right="160" w:firstLine="9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l'oUI'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Cè</w:t>
      </w:r>
      <w:r>
        <w:rPr>
          <w:rFonts w:ascii="Arial" w:hAnsi="Arial" w:cs="Arial" w:eastAsia="Arial"/>
          <w:b w:val="0"/>
          <w:bCs w:val="0"/>
          <w:spacing w:val="14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5"/>
          <w:szCs w:val="25"/>
        </w:rPr>
        <w:t>ral!·e.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7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liMe</w:t>
      </w:r>
      <w:r>
        <w:rPr>
          <w:rFonts w:ascii="Arial" w:hAnsi="Arial" w:cs="Arial" w:eastAsia="Arial"/>
          <w:b w:val="0"/>
          <w:bCs w:val="0"/>
          <w:spacing w:val="38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de!!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parsmêtrel!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hydrodynttmltjUCI!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trOÎ!!</w:t>
      </w:r>
      <w:r>
        <w:rPr>
          <w:rFonts w:ascii="Arial" w:hAnsi="Arial" w:cs="Arial" w:eastAsia="Arial"/>
          <w:b w:val="0"/>
          <w:bCs w:val="0"/>
          <w:spacing w:val="42"/>
          <w:w w:val="7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étatt!</w:t>
      </w:r>
      <w:r>
        <w:rPr>
          <w:rFonts w:ascii="Arial" w:hAnsi="Arial" w:cs="Arial" w:eastAsia="Arial"/>
          <w:b w:val="0"/>
          <w:bCs w:val="0"/>
          <w:spacing w:val="42"/>
          <w:w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t!Urfacc,</w:t>
      </w:r>
      <w:r>
        <w:rPr>
          <w:rFonts w:ascii="Arial" w:hAnsi="Arial" w:cs="Arial" w:eastAsia="Arial"/>
          <w:b w:val="0"/>
          <w:bCs w:val="0"/>
          <w:spacing w:val="9"/>
          <w:w w:val="7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2"/>
          <w:szCs w:val="22"/>
        </w:rPr>
        <w:t>caructéris­</w:t>
      </w:r>
      <w:r>
        <w:rPr>
          <w:rFonts w:ascii="Arial" w:hAnsi="Arial" w:cs="Arial" w:eastAsia="Arial"/>
          <w:b w:val="0"/>
          <w:bCs w:val="0"/>
          <w:spacing w:val="0"/>
          <w:w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tiquet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Sahel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7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4"/>
          <w:szCs w:val="24"/>
        </w:rPr>
        <w:t>hurNinnbè.</w:t>
      </w:r>
      <w:r>
        <w:rPr>
          <w:rFonts w:ascii="Arial" w:hAnsi="Arial" w:cs="Arial" w:eastAsia="Arial"/>
          <w:b w:val="0"/>
          <w:bCs w:val="0"/>
          <w:spacing w:val="40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menée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7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4"/>
          <w:szCs w:val="24"/>
        </w:rPr>
        <w:t>én</w:t>
      </w:r>
      <w:r>
        <w:rPr>
          <w:rFonts w:ascii="Arial" w:hAnsi="Arial" w:cs="Arial" w:eastAsia="Arial"/>
          <w:b w:val="0"/>
          <w:bCs w:val="0"/>
          <w:spacing w:val="29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utillsal1t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5"/>
          <w:szCs w:val="25"/>
        </w:rPr>
        <w:t>llimulution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7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4"/>
          <w:szCs w:val="24"/>
        </w:rPr>
        <w:t>pluie&amp;,</w:t>
      </w:r>
      <w:r>
        <w:rPr>
          <w:rFonts w:ascii="Arial" w:hAnsi="Arial" w:cs="Arial" w:eastAsia="Arial"/>
          <w:b w:val="0"/>
          <w:bCs w:val="0"/>
          <w:spacing w:val="23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double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u1111enu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MUntz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l'lnfiltromètre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dl&amp;que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26"/>
          <w:szCs w:val="26"/>
        </w:rPr>
        <w:t>trRtMS</w:t>
      </w:r>
      <w:r>
        <w:rPr>
          <w:rFonts w:ascii="Arial" w:hAnsi="Arial" w:cs="Arial" w:eastAsia="Arial"/>
          <w:b w:val="0"/>
          <w:bCs w:val="0"/>
          <w:spacing w:val="0"/>
          <w:w w:val="75"/>
          <w:sz w:val="26"/>
          <w:szCs w:val="2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75"/>
          <w:sz w:val="26"/>
          <w:szCs w:val="26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L'étude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menée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7"/>
          <w:szCs w:val="27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pStyle w:val="Heading4"/>
        <w:spacing w:line="269" w:lineRule="exact"/>
        <w:ind w:left="125" w:right="178" w:firstLine="0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85"/>
          <w:sz w:val="26"/>
          <w:szCs w:val="26"/>
        </w:rPr>
        <w:t>!!tthélien</w:t>
      </w:r>
      <w:r>
        <w:rPr>
          <w:b w:val="0"/>
          <w:bCs w:val="0"/>
          <w:spacing w:val="40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du</w:t>
      </w:r>
      <w:r>
        <w:rPr>
          <w:rFonts w:ascii="Arial" w:hAnsi="Arial" w:cs="Arial" w:eastAsia="Arial"/>
          <w:b w:val="0"/>
          <w:bCs w:val="0"/>
          <w:spacing w:val="33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Hurklmt</w:t>
      </w:r>
      <w:r>
        <w:rPr>
          <w:rFonts w:ascii="Arial" w:hAnsi="Arial" w:cs="Arial" w:eastAsia="Arial"/>
          <w:b w:val="0"/>
          <w:bCs w:val="0"/>
          <w:spacing w:val="48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Pu8o.</w:t>
      </w:r>
      <w:r>
        <w:rPr>
          <w:rFonts w:ascii="Arial" w:hAnsi="Arial" w:cs="Arial" w:eastAsia="Arial"/>
          <w:b w:val="0"/>
          <w:bCs w:val="0"/>
          <w:spacing w:val="21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duns</w:t>
      </w:r>
      <w:r>
        <w:rPr>
          <w:rFonts w:ascii="Arial" w:hAnsi="Arial" w:cs="Arial" w:eastAsia="Arial"/>
          <w:b w:val="0"/>
          <w:bCs w:val="0"/>
          <w:spacing w:val="44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lu</w:t>
      </w:r>
      <w:r>
        <w:rPr>
          <w:rFonts w:ascii="Arial" w:hAnsi="Arial" w:cs="Arial" w:eastAsia="Arial"/>
          <w:b w:val="0"/>
          <w:bCs w:val="0"/>
          <w:spacing w:val="22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sttttlon</w:t>
      </w:r>
      <w:r>
        <w:rPr>
          <w:rFonts w:ascii="Arial" w:hAnsi="Arial" w:cs="Arial" w:eastAsia="Arial"/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  <w:sz w:val="26"/>
          <w:szCs w:val="26"/>
        </w:rPr>
        <w:t>1NgRA</w:t>
      </w:r>
      <w:r>
        <w:rPr>
          <w:b w:val="0"/>
          <w:bCs w:val="0"/>
          <w:spacing w:val="30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de</w:t>
      </w:r>
      <w:r>
        <w:rPr>
          <w:rFonts w:ascii="Arial" w:hAnsi="Arial" w:cs="Arial" w:eastAsia="Arial"/>
          <w:b w:val="0"/>
          <w:bCs w:val="0"/>
          <w:spacing w:val="35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t&lt;utchuri</w:t>
      </w:r>
      <w:r>
        <w:rPr>
          <w:rFonts w:ascii="Arial" w:hAnsi="Arial" w:cs="Arial" w:eastAsia="Arial"/>
          <w:b w:val="0"/>
          <w:bCs w:val="0"/>
          <w:spacing w:val="47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t4''00'20''N.</w:t>
      </w:r>
      <w:r>
        <w:rPr>
          <w:rFonts w:ascii="Arial" w:hAnsi="Arial" w:cs="Arial" w:eastAsia="Arial"/>
          <w:b w:val="0"/>
          <w:bCs w:val="0"/>
          <w:spacing w:val="38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ooo2'</w:t>
      </w:r>
      <w:r>
        <w:rPr>
          <w:rFonts w:ascii="Arial" w:hAnsi="Arial" w:cs="Arial" w:eastAsia="Arial"/>
          <w:b w:val="0"/>
          <w:bCs w:val="0"/>
          <w:spacing w:val="-7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</w:rPr>
        <w:t>0"WJ,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95" w:lineRule="exact"/>
        <w:ind w:left="130" w:right="5475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lo,ullstte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9"/>
          <w:szCs w:val="29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7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km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7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25"/>
          <w:szCs w:val="25"/>
        </w:rPr>
        <w:t>ft</w:t>
      </w:r>
      <w:r>
        <w:rPr>
          <w:rFonts w:ascii="Arial" w:hAnsi="Arial" w:cs="Arial" w:eastAsia="Arial"/>
          <w:b w:val="0"/>
          <w:bCs w:val="0"/>
          <w:spacing w:val="0"/>
          <w:w w:val="7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7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6"/>
          <w:szCs w:val="26"/>
        </w:rPr>
        <w:t>l'oue11t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26"/>
          <w:szCs w:val="26"/>
        </w:rPr>
        <w:t>Oorl.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6084" w:firstLine="0"/>
        <w:jc w:val="both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0"/>
          <w:sz w:val="33"/>
          <w:szCs w:val="33"/>
        </w:rPr>
        <w:t>Matériel</w:t>
      </w:r>
      <w:r>
        <w:rPr>
          <w:rFonts w:ascii="Times New Roman" w:hAnsi="Times New Roman" w:cs="Times New Roman" w:eastAsia="Times New Roman"/>
          <w:b/>
          <w:bCs/>
          <w:spacing w:val="45"/>
          <w:w w:val="8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33"/>
          <w:szCs w:val="33"/>
        </w:rPr>
        <w:t>et</w:t>
      </w:r>
      <w:r>
        <w:rPr>
          <w:rFonts w:ascii="Times New Roman" w:hAnsi="Times New Roman" w:cs="Times New Roman" w:eastAsia="Times New Roman"/>
          <w:b/>
          <w:bCs/>
          <w:spacing w:val="14"/>
          <w:w w:val="8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33"/>
          <w:szCs w:val="33"/>
        </w:rPr>
        <w:t>méthodl!8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3"/>
          <w:szCs w:val="33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6" w:right="904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width:72.960pt;height:9.6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2" w:lineRule="auto"/>
        <w:ind w:left="130" w:right="136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754913pt;margin-top:4.63131pt;width:8.0475pt;height:25.0pt;mso-position-horizontal-relative:page;mso-position-vertical-relative:paragraph;z-index:-898" type="#_x0000_t202" filled="f" stroked="f">
            <v:textbox inset="0,0,0,0">
              <w:txbxContent>
                <w:p>
                  <w:pPr>
                    <w:spacing w:line="50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25"/>
                      <w:sz w:val="50"/>
                      <w:szCs w:val="5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1"/>
                      <w:w w:val="25"/>
                      <w:sz w:val="50"/>
                      <w:szCs w:val="50"/>
                    </w:rPr>
                    <w:t>·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25"/>
                      <w:sz w:val="50"/>
                      <w:szCs w:val="5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Lu</w:t>
      </w:r>
      <w:r>
        <w:rPr>
          <w:rFonts w:ascii="Arial" w:hAnsi="Arial" w:cs="Arial" w:eastAsia="Arial"/>
          <w:b w:val="0"/>
          <w:bCs w:val="0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q&lt;lfion</w:t>
      </w:r>
      <w:r>
        <w:rPr>
          <w:rFonts w:ascii="Arial" w:hAnsi="Arial" w:cs="Arial" w:eastAsia="Arial"/>
          <w:b w:val="0"/>
          <w:bCs w:val="0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Kah:hill'i</w:t>
      </w:r>
      <w:r>
        <w:rPr>
          <w:rFonts w:ascii="Arial" w:hAnsi="Arial" w:cs="Arial" w:eastAsia="Arial"/>
          <w:b w:val="0"/>
          <w:bCs w:val="0"/>
          <w:spacing w:val="9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t.'f't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llllt!t:•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en</w:t>
      </w:r>
      <w:r>
        <w:rPr>
          <w:rFonts w:ascii="Arial" w:hAnsi="Arial" w:cs="Arial" w:eastAsia="Arial"/>
          <w:b w:val="0"/>
          <w:bCs w:val="0"/>
          <w:spacing w:val="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zune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clirmttiqul'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dl'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tyrr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r.uht'lirn</w:t>
      </w:r>
      <w:r>
        <w:rPr>
          <w:rFonts w:ascii="Arial" w:hAnsi="Arial" w:cs="Arial" w:eastAsia="Arial"/>
          <w:b w:val="0"/>
          <w:bCs w:val="0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SIVAJ\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spacing w:val="-28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1MAR</w:t>
      </w:r>
      <w:r>
        <w:rPr>
          <w:rFonts w:ascii="Arial" w:hAnsi="Arial" w:cs="Arial" w:eastAsia="Arial"/>
          <w:b w:val="0"/>
          <w:bCs w:val="0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ONotrMotr.</w:t>
      </w:r>
      <w:r>
        <w:rPr>
          <w:rFonts w:ascii="Arial" w:hAnsi="Arial" w:cs="Arial" w:eastAsia="Arial"/>
          <w:b w:val="0"/>
          <w:bCs w:val="0"/>
          <w:spacing w:val="56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8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85"/>
          <w:position w:val="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3"/>
          <w:szCs w:val="23"/>
        </w:rPr>
        <w:t>1X71.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position w:val="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21"/>
          <w:szCs w:val="21"/>
        </w:rPr>
        <w:t>l.u</w:t>
      </w:r>
      <w:r>
        <w:rPr>
          <w:rFonts w:ascii="Arial" w:hAnsi="Arial" w:cs="Arial" w:eastAsia="Arial"/>
          <w:b w:val="0"/>
          <w:bCs w:val="0"/>
          <w:spacing w:val="6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3"/>
          <w:szCs w:val="23"/>
        </w:rPr>
        <w:t>pluvlot11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position w:val="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position w:val="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5"/>
          <w:szCs w:val="25"/>
        </w:rPr>
        <w:t>tdc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5"/>
          <w:szCs w:val="25"/>
        </w:rPr>
        <w:t>nmyl'nttc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8"/>
          <w:szCs w:val="18"/>
        </w:rPr>
        <w:t>lltlti!Je!l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8"/>
          <w:szCs w:val="18"/>
        </w:rPr>
        <w:t>.·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5"/>
          <w:szCs w:val="25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5"/>
          <w:szCs w:val="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25"/>
          <w:szCs w:val="25"/>
        </w:rPr>
        <w:t>.''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tflfn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65"/>
          <w:position w:val="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6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21"/>
          <w:szCs w:val="21"/>
        </w:rPr>
        <w:t>l9hi-IIJ9Cn;</w:t>
      </w:r>
      <w:r>
        <w:rPr>
          <w:rFonts w:ascii="Arial" w:hAnsi="Arial" w:cs="Arial" w:eastAsia="Arial"/>
          <w:b w:val="0"/>
          <w:bCs w:val="0"/>
          <w:i w:val="0"/>
          <w:spacing w:val="11"/>
          <w:w w:val="10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3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22"/>
          <w:szCs w:val="22"/>
        </w:rPr>
        <w:t>lïll'at'h'ri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22"/>
          <w:szCs w:val="22"/>
        </w:rPr>
        <w:t>l'l'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p;tr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8"/>
          <w:szCs w:val="18"/>
        </w:rPr>
        <w:t>tilH'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8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22"/>
          <w:szCs w:val="22"/>
        </w:rPr>
        <w:t>fnrk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22"/>
          <w:szCs w:val="22"/>
        </w:rPr>
        <w:t>ariahillt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9"/>
          <w:szCs w:val="19"/>
        </w:rPr>
        <w:t>ll11éi111111Ul'lh.'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9"/>
          <w:szCs w:val="19"/>
        </w:rPr>
        <w:t>wdlïriL·tll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24"/>
          <w:szCs w:val="24"/>
        </w:rPr>
        <w:t>lk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\'al·iutinn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3"/>
          <w:szCs w:val="23"/>
        </w:rPr>
        <w:t>t.h.•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3"/>
          <w:szCs w:val="23"/>
        </w:rPr>
        <w:t>24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0"/>
          <w:sz w:val="23"/>
          <w:szCs w:val="23"/>
        </w:rPr>
        <w:t>'ii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8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3"/>
          <w:szCs w:val="23"/>
        </w:rPr>
        <w:t>2(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3"/>
          <w:szCs w:val="23"/>
        </w:rPr>
        <w:t>1{J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6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2"/>
          <w:szCs w:val="22"/>
        </w:rPr>
        <w:t>111111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1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6"/>
          <w:szCs w:val="16"/>
        </w:rPr>
        <w:t>1'!1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I'IK7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2"/>
          <w:szCs w:val="22"/>
        </w:rPr>
        <w:t>1..'1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6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74H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17"/>
          <w:szCs w:val="17"/>
        </w:rPr>
        <w:t>111111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6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6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4"/>
          <w:szCs w:val="14"/>
        </w:rPr>
        <w:t>1'!1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0"/>
          <w:sz w:val="23"/>
          <w:szCs w:val="23"/>
        </w:rPr>
        <w:t>1%:</w:t>
      </w:r>
      <w:r>
        <w:rPr>
          <w:rFonts w:ascii="Arial" w:hAnsi="Arial" w:cs="Arial" w:eastAsia="Arial"/>
          <w:b w:val="0"/>
          <w:bCs w:val="0"/>
          <w:i/>
          <w:spacing w:val="6"/>
          <w:w w:val="85"/>
          <w:position w:val="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0"/>
          <w:sz w:val="23"/>
          <w:szCs w:val="23"/>
        </w:rPr>
        <w:t>.</w:t>
      </w:r>
      <w:r>
        <w:rPr>
          <w:rFonts w:ascii="Arial" w:hAnsi="Arial" w:cs="Arial" w:eastAsia="Arial"/>
          <w:b w:val="0"/>
          <w:bCs w:val="0"/>
          <w:i/>
          <w:spacing w:val="32"/>
          <w:w w:val="8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22"/>
          <w:szCs w:val="22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5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7"/>
          <w:szCs w:val="17"/>
        </w:rPr>
        <w:t>i\!!11f!l!lïttut·t•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7"/>
          <w:szCs w:val="17"/>
        </w:rPr>
        <w:t>1110)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7"/>
          <w:szCs w:val="17"/>
        </w:rPr>
        <w:t>'1..'11fll'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6"/>
          <w:szCs w:val="16"/>
        </w:rPr>
        <w:t>inmt1ali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6"/>
          <w:szCs w:val="16"/>
        </w:rPr>
        <w:t>l'l'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6"/>
          <w:szCs w:val="16"/>
        </w:rPr>
        <w:t>Hl'it'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6"/>
          <w:szCs w:val="16"/>
        </w:rPr>
        <w:t>l'flirt.•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6"/>
          <w:szCs w:val="16"/>
        </w:rPr>
        <w:t>Utl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7"/>
          <w:szCs w:val="17"/>
        </w:rPr>
        <w:t>mi11Îtnu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dt!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spacing w:line="264" w:lineRule="exact"/>
        <w:ind w:left="139" w:right="144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80"/>
          <w:sz w:val="29"/>
          <w:szCs w:val="29"/>
        </w:rPr>
        <w:t>::</w:t>
      </w:r>
      <w:r>
        <w:rPr>
          <w:rFonts w:ascii="Arial" w:hAnsi="Arial" w:cs="Arial" w:eastAsia="Arial"/>
          <w:b w:val="0"/>
          <w:bCs w:val="0"/>
          <w:i/>
          <w:spacing w:val="-5"/>
          <w:w w:val="8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9"/>
          <w:szCs w:val="29"/>
        </w:rPr>
        <w:t>.1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63"/>
          <w:w w:val="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9"/>
          <w:szCs w:val="19"/>
        </w:rPr>
        <w:t>·.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6"/>
          <w:szCs w:val="16"/>
        </w:rPr>
        <w:t>priiJcipui(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6"/>
          <w:szCs w:val="16"/>
        </w:rPr>
        <w:t>'IJH'lll</w:t>
      </w:r>
      <w:r>
        <w:rPr>
          <w:rFonts w:ascii="Arial" w:hAnsi="Arial" w:cs="Arial" w:eastAsia="Arial"/>
          <w:b w:val="0"/>
          <w:bCs w:val="0"/>
          <w:i w:val="0"/>
          <w:spacing w:val="3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5"/>
          <w:szCs w:val="15"/>
        </w:rPr>
        <w:t>L'Il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1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9"/>
          <w:szCs w:val="19"/>
        </w:rPr>
        <w:t>'&lt;'t'111hl't!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0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6"/>
          <w:szCs w:val="16"/>
        </w:rPr>
        <w:t>1!1</w:t>
      </w:r>
      <w:r>
        <w:rPr>
          <w:rFonts w:ascii="Arial" w:hAnsi="Arial" w:cs="Arial" w:eastAsia="Arial"/>
          <w:b w:val="0"/>
          <w:bCs w:val="0"/>
          <w:i w:val="0"/>
          <w:spacing w:val="8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jull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\'Îl'l.</w:t>
      </w:r>
      <w:r>
        <w:rPr>
          <w:rFonts w:ascii="Arial" w:hAnsi="Arial" w:cs="Arial" w:eastAsia="Arial"/>
          <w:b w:val="0"/>
          <w:bCs w:val="0"/>
          <w:i w:val="0"/>
          <w:spacing w:val="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i w:val="0"/>
          <w:spacing w:val="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6"/>
          <w:szCs w:val="16"/>
        </w:rPr>
        <w:t>1111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6"/>
          <w:szCs w:val="16"/>
        </w:rPr>
        <w:t>lllii'dlllil</w:t>
      </w:r>
      <w:r>
        <w:rPr>
          <w:rFonts w:ascii="Arial" w:hAnsi="Arial" w:cs="Arial" w:eastAsia="Arial"/>
          <w:b w:val="0"/>
          <w:bCs w:val="0"/>
          <w:i w:val="0"/>
          <w:spacing w:val="10"/>
          <w:w w:val="12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1k</w:t>
      </w:r>
      <w:r>
        <w:rPr>
          <w:rFonts w:ascii="Arial" w:hAnsi="Arial" w:cs="Arial" w:eastAsia="Arial"/>
          <w:b w:val="0"/>
          <w:bCs w:val="0"/>
          <w:i w:val="0"/>
          <w:spacing w:val="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1"/>
          <w:szCs w:val="21"/>
        </w:rPr>
        <w:t>-4.:.1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1"/>
          <w:szCs w:val="21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2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21"/>
          <w:szCs w:val="21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21"/>
          <w:szCs w:val="21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-13"/>
          <w:w w:val="12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1"/>
          <w:szCs w:val="21"/>
        </w:rPr>
        <w:t>dunml</w:t>
      </w:r>
      <w:r>
        <w:rPr>
          <w:rFonts w:ascii="Arial" w:hAnsi="Arial" w:cs="Arial" w:eastAsia="Arial"/>
          <w:b w:val="0"/>
          <w:bCs w:val="0"/>
          <w:i w:val="0"/>
          <w:spacing w:val="29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9"/>
          <w:szCs w:val="19"/>
        </w:rPr>
        <w:t>IH</w:t>
      </w:r>
      <w:r>
        <w:rPr>
          <w:rFonts w:ascii="Arial" w:hAnsi="Arial" w:cs="Arial" w:eastAsia="Arial"/>
          <w:b w:val="0"/>
          <w:bCs w:val="0"/>
          <w:i w:val="0"/>
          <w:spacing w:val="30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1"/>
          <w:szCs w:val="21"/>
        </w:rPr>
        <w:t>pt!riodt.•</w:t>
      </w:r>
      <w:r>
        <w:rPr>
          <w:rFonts w:ascii="Arial" w:hAnsi="Arial" w:cs="Arial" w:eastAsia="Arial"/>
          <w:b w:val="0"/>
          <w:bCs w:val="0"/>
          <w:i w:val="0"/>
          <w:spacing w:val="29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6"/>
          <w:szCs w:val="16"/>
        </w:rPr>
        <w:t>ûc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0.15pt;height:10.23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0000" w:h="14400"/>
          <w:pgMar w:top="880" w:bottom="280" w:left="940" w:right="320"/>
        </w:sectPr>
      </w:pPr>
    </w:p>
    <w:p>
      <w:pPr>
        <w:spacing w:before="58"/>
        <w:ind w:left="110" w:right="288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mars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mai.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8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spacing w:val="-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tuux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d'humîdit4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32"/>
          <w:szCs w:val="32"/>
        </w:rPr>
        <w:t>ttmtive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9"/>
          <w:szCs w:val="29"/>
        </w:rPr>
        <w:t>tl"'tue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7"/>
          <w:szCs w:val="27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2"/>
          <w:szCs w:val="22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-2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8"/>
          <w:szCs w:val="28"/>
        </w:rPr>
        <w:t>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9"/>
          <w:szCs w:val="29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3"/>
          <w:w w:val="9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%.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9"/>
          <w:szCs w:val="29"/>
        </w:rPr>
        <w:t>La</w:t>
      </w:r>
      <w:r>
        <w:rPr>
          <w:rFonts w:ascii="Arial" w:hAnsi="Arial" w:cs="Arial" w:eastAsia="Arial"/>
          <w:b w:val="0"/>
          <w:bCs w:val="0"/>
          <w:i w:val="0"/>
          <w:spacing w:val="-28"/>
          <w:w w:val="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vitttlt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9"/>
          <w:szCs w:val="29"/>
        </w:rPr>
        <w:t>moyenaw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8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6"/>
          <w:szCs w:val="26"/>
        </w:rPr>
        <w:t>du</w:t>
      </w:r>
      <w:r>
        <w:rPr>
          <w:rFonts w:ascii="Arial" w:hAnsi="Arial" w:cs="Arial" w:eastAsia="Arial"/>
          <w:b w:val="0"/>
          <w:bCs w:val="0"/>
          <w:i w:val="0"/>
          <w:spacing w:val="-33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8"/>
          <w:szCs w:val="28"/>
        </w:rPr>
        <w:t>ventJ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87" w:lineRule="exact"/>
        <w:ind w:left="105" w:right="397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1m/s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d€s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valt!Uts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pouvant</w:t>
      </w:r>
      <w:r>
        <w:rPr>
          <w:rFonts w:ascii="Arial" w:hAnsi="Arial" w:cs="Arial" w:eastAsia="Arial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Whtâttt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l6m/s.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15" w:lineRule="auto"/>
        <w:ind w:left="115" w:right="164" w:firstLine="4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station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d'étude.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supètflcit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l6lta,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elt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lociiUIU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8"/>
          <w:szCs w:val="28"/>
        </w:rPr>
        <w:t>sut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Ut1Jgf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i1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7"/>
          <w:szCs w:val="27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2.4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8"/>
          <w:szCs w:val="28"/>
        </w:rPr>
        <w:t>km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lottgu.wr.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3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moitié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amont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glads,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topogtaphit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sz w:val="19"/>
          <w:szCs w:val="19"/>
        </w:rPr>
        <w:t>t1t</w:t>
      </w:r>
      <w:r>
        <w:rPr>
          <w:rFonts w:ascii="Arial" w:hAnsi="Arial" w:cs="Arial" w:eastAsia="Arial"/>
          <w:b w:val="0"/>
          <w:bCs w:val="0"/>
          <w:i w:val="0"/>
          <w:spacing w:val="-11"/>
          <w:w w:val="1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pllittt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avu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utttt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20"/>
          <w:sz w:val="21"/>
          <w:szCs w:val="21"/>
        </w:rPr>
        <w:t>pttltt</w:t>
      </w:r>
      <w:r>
        <w:rPr>
          <w:rFonts w:ascii="Arial" w:hAnsi="Arial" w:cs="Arial" w:eastAsia="Arial"/>
          <w:b w:val="0"/>
          <w:bCs w:val="0"/>
          <w:i/>
          <w:spacing w:val="-3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d.hülrtWltlt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ptogmtive-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27"/>
          <w:szCs w:val="2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melll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23"/>
          <w:szCs w:val="23"/>
        </w:rPr>
        <w:t>.3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7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2"/>
          <w:szCs w:val="22"/>
        </w:rPr>
        <w:t>ù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1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3"/>
          <w:szCs w:val="23"/>
        </w:rPr>
        <w:t>'IL</w:t>
      </w:r>
      <w:r>
        <w:rPr>
          <w:rFonts w:ascii="Arial" w:hAnsi="Arial" w:cs="Arial" w:eastAsia="Arial"/>
          <w:b w:val="0"/>
          <w:bCs w:val="0"/>
          <w:i/>
          <w:spacing w:val="1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23"/>
          <w:szCs w:val="23"/>
        </w:rPr>
        <w:t>alo1·s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7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85"/>
          <w:position w:val="10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0"/>
          <w:szCs w:val="20"/>
        </w:rPr>
        <w:t>lnÎ•V6tiJ111t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6"/>
          <w:szCs w:val="26"/>
        </w:rPr>
        <w:t>appü.tllft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7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3"/>
          <w:szCs w:val="23"/>
        </w:rPr>
        <w:t>Ufi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7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tttfcfO-ttUtf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0"/>
          <w:szCs w:val="20"/>
        </w:rPr>
        <w:t>8001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4"/>
          <w:szCs w:val="24"/>
        </w:rPr>
        <w:t>fotmè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8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3"/>
          <w:szCs w:val="23"/>
        </w:rPr>
        <w:t>f'diktJ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8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position w:val="0"/>
          <w:sz w:val="20"/>
          <w:szCs w:val="20"/>
        </w:rPr>
        <w:t>buite1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9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4"/>
          <w:szCs w:val="24"/>
        </w:rPr>
        <w:t>sableuses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8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4"/>
          <w:szCs w:val="24"/>
        </w:rPr>
        <w:t>d'ot'igine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8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éolitnne.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Cellts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2"/>
          <w:szCs w:val="22"/>
        </w:rPr>
        <w:t>11t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8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dqaiWHt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65"/>
          <w:position w:val="0"/>
          <w:sz w:val="26"/>
          <w:szCs w:val="26"/>
        </w:rPr>
        <w:t>pat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1"/>
          <w:w w:val="16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position w:val="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position w:val="0"/>
          <w:sz w:val="18"/>
          <w:szCs w:val="18"/>
        </w:rPr>
        <w:t>fU</w:t>
      </w:r>
      <w:r>
        <w:rPr>
          <w:rFonts w:ascii="Arial" w:hAnsi="Arial" w:cs="Arial" w:eastAsia="Arial"/>
          <w:b w:val="0"/>
          <w:bCs w:val="0"/>
          <w:i w:val="0"/>
          <w:spacing w:val="-30"/>
          <w:w w:val="12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7"/>
          <w:szCs w:val="27"/>
        </w:rPr>
        <w:t>dè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85"/>
          <w:position w:val="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8"/>
          <w:szCs w:val="28"/>
        </w:rPr>
        <w:t>hstüttüt.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position w:val="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200"/>
          <w:position w:val="0"/>
          <w:sz w:val="25"/>
          <w:szCs w:val="25"/>
        </w:rPr>
        <w:t>rortt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20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200"/>
          <w:position w:val="0"/>
          <w:sz w:val="25"/>
          <w:szCs w:val="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5"/>
          <w:w w:val="20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placage"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discontinus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5"/>
          <w:szCs w:val="25"/>
        </w:rPr>
        <w:t>d,atHï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7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fl€tp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0"/>
          <w:sz w:val="25"/>
          <w:szCs w:val="25"/>
        </w:rPr>
        <w:t>ù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0"/>
          <w:sz w:val="25"/>
          <w:szCs w:val="25"/>
        </w:rPr>
        <w:t>teüdènt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85"/>
          <w:position w:val="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17"/>
          <w:szCs w:val="17"/>
        </w:rPr>
        <w:t>JUt</w:t>
      </w:r>
      <w:r>
        <w:rPr>
          <w:rFonts w:ascii="Arial" w:hAnsi="Arial" w:cs="Arial" w:eastAsia="Arial"/>
          <w:b w:val="0"/>
          <w:bCs w:val="0"/>
          <w:i w:val="0"/>
          <w:spacing w:val="14"/>
          <w:w w:val="8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quelqutJ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65"/>
          <w:position w:val="0"/>
          <w:sz w:val="21"/>
          <w:szCs w:val="21"/>
        </w:rPr>
        <w:t>tlljtttïl</w:t>
      </w:r>
      <w:r>
        <w:rPr>
          <w:rFonts w:ascii="Arial" w:hAnsi="Arial" w:cs="Arial" w:eastAsia="Arial"/>
          <w:b w:val="0"/>
          <w:bCs w:val="0"/>
          <w:i w:val="0"/>
          <w:spacing w:val="-48"/>
          <w:w w:val="165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8"/>
          <w:szCs w:val="28"/>
        </w:rPr>
        <w:t>plu•jg«tt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5"/>
          <w:position w:val="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mUlitr1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2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m€tres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1t1od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position w:val="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5"/>
          <w:szCs w:val="25"/>
        </w:rPr>
        <w:t>IIUtfau,</w:t>
      </w:r>
      <w:r>
        <w:rPr>
          <w:rFonts w:ascii="Arial" w:hAnsi="Arial" w:cs="Arial" w:eastAsia="Arial"/>
          <w:b w:val="0"/>
          <w:bCs w:val="0"/>
          <w:i w:val="0"/>
          <w:spacing w:val="-9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5"/>
          <w:szCs w:val="25"/>
        </w:rPr>
        <w:t>fliÇOI1M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70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roüta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d.u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Quattfflllitt.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position w:val="0"/>
          <w:sz w:val="23"/>
          <w:szCs w:val="23"/>
        </w:rPr>
        <w:t>tlt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8"/>
          <w:w w:val="12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5"/>
          <w:szCs w:val="25"/>
        </w:rPr>
        <w:t>aractSrillktut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position w:val="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85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position w:val="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0"/>
          <w:w w:val="120"/>
          <w:position w:val="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29"/>
          <w:szCs w:val="29"/>
        </w:rPr>
        <w:t>Wllè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70"/>
          <w:position w:val="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9"/>
          <w:szCs w:val="29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85"/>
          <w:position w:val="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9"/>
          <w:szCs w:val="29"/>
        </w:rPr>
        <w:t>flili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85"/>
          <w:position w:val="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0"/>
          <w:sz w:val="29"/>
          <w:szCs w:val="29"/>
        </w:rPr>
        <w:t>ntts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5"/>
          <w:w w:val="85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7"/>
          <w:szCs w:val="27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7"/>
          <w:szCs w:val="27"/>
        </w:rPr>
        <w:t>PIJLHOUMB</w:t>
      </w:r>
      <w:r>
        <w:rPr>
          <w:rFonts w:ascii="Arial" w:hAnsi="Arial" w:cs="Arial" w:eastAsia="Arial"/>
          <w:b w:val="0"/>
          <w:bCs w:val="0"/>
          <w:i w:val="0"/>
          <w:spacing w:val="-23"/>
          <w:w w:val="85"/>
          <w:position w:val="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0"/>
          <w:sz w:val="29"/>
          <w:szCs w:val="2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3"/>
          <w:w w:val="85"/>
          <w:position w:val="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position w:val="0"/>
          <w:sz w:val="29"/>
          <w:szCs w:val="29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-25"/>
          <w:w w:val="85"/>
          <w:position w:val="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7"/>
          <w:szCs w:val="27"/>
        </w:rPr>
        <w:t>1991)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7"/>
          <w:szCs w:val="27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00" w:lineRule="auto"/>
        <w:ind w:left="124" w:right="209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formatlo111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loJiijUèï.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ttmt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ottttituh•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6"/>
          <w:szCs w:val="26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otthoaütill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31"/>
          <w:szCs w:val="31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1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4"/>
          <w:szCs w:val="24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migmltitt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9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amphibolè•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8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biotite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diJ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7"/>
          <w:szCs w:val="27"/>
        </w:rPr>
        <w:t>Vtk$ltttbti'fl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6"/>
          <w:szCs w:val="26"/>
        </w:rPr>
        <w:t>htfM'ièur.</w:t>
      </w:r>
      <w:r>
        <w:rPr>
          <w:rFonts w:ascii="Arial" w:hAnsi="Arial" w:cs="Arial" w:eastAsia="Arial"/>
          <w:b w:val="0"/>
          <w:bCs w:val="0"/>
          <w:i/>
          <w:spacing w:val="-11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8"/>
          <w:szCs w:val="28"/>
        </w:rPr>
        <w:t>C.•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7"/>
          <w:szCs w:val="27"/>
        </w:rPr>
        <w:t>ntlt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7"/>
          <w:szCs w:val="27"/>
        </w:rPr>
        <w:t>daux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6"/>
          <w:szCs w:val="26"/>
        </w:rPr>
        <w:t>ont</w:t>
      </w:r>
      <w:r>
        <w:rPr>
          <w:rFonts w:ascii="Arial" w:hAnsi="Arial" w:cs="Arial" w:eastAsia="Arial"/>
          <w:b w:val="0"/>
          <w:bCs w:val="0"/>
          <w:i/>
          <w:spacing w:val="-20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6"/>
          <w:szCs w:val="26"/>
        </w:rPr>
        <w:t>donnt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95"/>
          <w:sz w:val="20"/>
          <w:szCs w:val="20"/>
        </w:rPr>
        <w:t>WlÎI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3"/>
          <w:w w:val="1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dès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6"/>
          <w:szCs w:val="26"/>
        </w:rPr>
        <w:t>101•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9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6"/>
          <w:szCs w:val="26"/>
        </w:rPr>
        <w:t>ltmialn.mx</w:t>
      </w:r>
      <w:r>
        <w:rPr>
          <w:rFonts w:ascii="Arial" w:hAnsi="Arial" w:cs="Arial" w:eastAsia="Arial"/>
          <w:b w:val="0"/>
          <w:bCs w:val="0"/>
          <w:i/>
          <w:spacing w:val="0"/>
          <w:w w:val="8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ttopkau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l;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induttit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0011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8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9"/>
          <w:szCs w:val="29"/>
        </w:rPr>
        <w:t>qui</w:t>
      </w:r>
      <w:r>
        <w:rPr>
          <w:rFonts w:ascii="Arial" w:hAnsi="Arial" w:cs="Arial" w:eastAsia="Arial"/>
          <w:b w:val="0"/>
          <w:bCs w:val="0"/>
          <w:i/>
          <w:spacing w:val="16"/>
          <w:w w:val="9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7"/>
          <w:szCs w:val="27"/>
        </w:rPr>
        <w:t>IUptmt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7"/>
          <w:szCs w:val="27"/>
        </w:rPr>
        <w:t>ft</w:t>
      </w:r>
      <w:r>
        <w:rPr>
          <w:rFonts w:ascii="Arial" w:hAnsi="Arial" w:cs="Arial" w:eastAsia="Arial"/>
          <w:b w:val="0"/>
          <w:bCs w:val="0"/>
          <w:i w:val="0"/>
          <w:spacing w:val="-36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5"/>
          <w:sz w:val="26"/>
          <w:szCs w:val="26"/>
        </w:rPr>
        <w:t>-ure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6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piittilt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dü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pa.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'lliJt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èfl</w:t>
      </w:r>
      <w:r>
        <w:rPr>
          <w:rFonts w:ascii="Arial" w:hAnsi="Arial" w:cs="Arial" w:eastAsia="Arial"/>
          <w:b w:val="0"/>
          <w:bCs w:val="0"/>
          <w:i w:val="0"/>
          <w:spacing w:val="3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5"/>
          <w:sz w:val="26"/>
          <w:szCs w:val="26"/>
        </w:rPr>
        <w:t>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2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5"/>
          <w:sz w:val="26"/>
          <w:szCs w:val="26"/>
        </w:rPr>
        <w:t>gt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3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6"/>
          <w:szCs w:val="26"/>
        </w:rPr>
        <w:t>il!</w:t>
      </w:r>
      <w:r>
        <w:rPr>
          <w:rFonts w:ascii="Times New Roman" w:hAnsi="Times New Roman" w:cs="Times New Roman" w:eastAsia="Times New Roman"/>
          <w:b w:val="0"/>
          <w:bCs w:val="0"/>
          <w:i/>
          <w:spacing w:val="-28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gla.ds,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haut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\'atsant,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Ils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7"/>
          <w:szCs w:val="27"/>
        </w:rPr>
        <w:t>rmt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&amp;t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iJlud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ftJ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8"/>
          <w:szCs w:val="28"/>
        </w:rPr>
        <w:t>UdttMOit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Jut'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0"/>
          <w:szCs w:val="20"/>
        </w:rPr>
        <w:t>Uftllltit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4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85"/>
          <w:sz w:val="27"/>
          <w:szCs w:val="27"/>
        </w:rPr>
        <w:t>.lto</w:t>
      </w:r>
      <w:r>
        <w:rPr>
          <w:rFonts w:ascii="Arial" w:hAnsi="Arial" w:cs="Arial" w:eastAsia="Arial"/>
          <w:b w:val="0"/>
          <w:bCs w:val="0"/>
          <w:i w:val="0"/>
          <w:spacing w:val="7"/>
          <w:w w:val="185"/>
          <w:sz w:val="27"/>
          <w:szCs w:val="27"/>
        </w:rPr>
        <w:t>ü</w:t>
      </w:r>
      <w:r>
        <w:rPr>
          <w:rFonts w:ascii="Arial" w:hAnsi="Arial" w:cs="Arial" w:eastAsia="Arial"/>
          <w:b w:val="0"/>
          <w:bCs w:val="0"/>
          <w:i w:val="0"/>
          <w:spacing w:val="0"/>
          <w:w w:val="185"/>
          <w:sz w:val="28"/>
          <w:szCs w:val="28"/>
        </w:rPr>
        <w:t>'lü*•</w:t>
      </w:r>
      <w:r>
        <w:rPr>
          <w:rFonts w:ascii="Arial" w:hAnsi="Arial" w:cs="Arial" w:eastAsia="Arial"/>
          <w:b w:val="0"/>
          <w:bCs w:val="0"/>
          <w:i w:val="0"/>
          <w:spacing w:val="-108"/>
          <w:w w:val="18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6"/>
          <w:szCs w:val="26"/>
        </w:rPr>
        <w:t>bu</w:t>
      </w:r>
      <w:r>
        <w:rPr>
          <w:rFonts w:ascii="Arial" w:hAnsi="Arial" w:cs="Arial" w:eastAsia="Arial"/>
          <w:b w:val="0"/>
          <w:bCs w:val="0"/>
          <w:i w:val="0"/>
          <w:spacing w:val="-57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lW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Jlacit</w:t>
      </w:r>
    </w:p>
    <w:p>
      <w:pPr>
        <w:spacing w:line="312" w:lineRule="exact"/>
        <w:ind w:left="134" w:right="1299" w:firstLine="0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5"/>
          <w:szCs w:val="25"/>
        </w:rPr>
        <w:t>dé</w:t>
      </w:r>
      <w:r>
        <w:rPr>
          <w:rFonts w:ascii="Arial" w:hAnsi="Arial" w:cs="Arial" w:eastAsia="Arial"/>
          <w:b w:val="0"/>
          <w:bCs w:val="0"/>
          <w:spacing w:val="0"/>
          <w:w w:val="90"/>
          <w:sz w:val="25"/>
          <w:szCs w:val="25"/>
        </w:rPr>
        <w:t>\'sloppét</w:t>
      </w:r>
      <w:r>
        <w:rPr>
          <w:rFonts w:ascii="Arial" w:hAnsi="Arial" w:cs="Arial" w:eastAsia="Arial"/>
          <w:b w:val="0"/>
          <w:bCs w:val="0"/>
          <w:spacing w:val="-7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5"/>
          <w:szCs w:val="25"/>
        </w:rPr>
        <w:t>dt&amp;</w:t>
      </w:r>
      <w:r>
        <w:rPr>
          <w:rFonts w:ascii="Arial" w:hAnsi="Arial" w:cs="Arial" w:eastAsia="Arial"/>
          <w:b w:val="0"/>
          <w:bCs w:val="0"/>
          <w:spacing w:val="-16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2"/>
          <w:szCs w:val="22"/>
        </w:rPr>
        <w:t>tàft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2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5"/>
          <w:szCs w:val="25"/>
        </w:rPr>
        <w:t>Drunt</w:t>
      </w:r>
      <w:r>
        <w:rPr>
          <w:rFonts w:ascii="Arial" w:hAnsi="Arial" w:cs="Arial" w:eastAsia="Arial"/>
          <w:b w:val="0"/>
          <w:bCs w:val="0"/>
          <w:spacing w:val="-29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45"/>
          <w:sz w:val="21"/>
          <w:szCs w:val="21"/>
        </w:rPr>
        <w:t>tt</w:t>
      </w:r>
      <w:r>
        <w:rPr>
          <w:rFonts w:ascii="Arial" w:hAnsi="Arial" w:cs="Arial" w:eastAsia="Arial"/>
          <w:b w:val="0"/>
          <w:bCs w:val="0"/>
          <w:i/>
          <w:spacing w:val="0"/>
          <w:w w:val="14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4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/>
          <w:spacing w:val="18"/>
          <w:w w:val="145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45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i/>
          <w:spacing w:val="71"/>
          <w:w w:val="14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25"/>
          <w:sz w:val="37"/>
          <w:szCs w:val="37"/>
        </w:rPr>
        <w:t>,u</w:t>
      </w:r>
      <w:r>
        <w:rPr>
          <w:rFonts w:ascii="Times New Roman" w:hAnsi="Times New Roman" w:cs="Times New Roman" w:eastAsia="Times New Roman"/>
          <w:b w:val="0"/>
          <w:bCs w:val="0"/>
          <w:i/>
          <w:spacing w:val="-75"/>
          <w:w w:val="125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4"/>
          <w:w w:val="90"/>
          <w:sz w:val="37"/>
          <w:szCs w:val="37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9"/>
          <w:szCs w:val="29"/>
        </w:rPr>
        <w:t>.,êiUÎt</w:t>
      </w:r>
      <w:r>
        <w:rPr>
          <w:rFonts w:ascii="Arial" w:hAnsi="Arial" w:cs="Arial" w:eastAsia="Arial"/>
          <w:b w:val="0"/>
          <w:bCs w:val="0"/>
          <w:i w:val="0"/>
          <w:spacing w:val="-35"/>
          <w:w w:val="9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3"/>
          <w:w w:val="145"/>
          <w:sz w:val="29"/>
          <w:szCs w:val="29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-19"/>
          <w:w w:val="145"/>
          <w:sz w:val="29"/>
          <w:szCs w:val="29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45"/>
          <w:sz w:val="28"/>
          <w:szCs w:val="28"/>
        </w:rPr>
        <w:t>aol1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7"/>
          <w:w w:val="14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205"/>
          <w:sz w:val="25"/>
          <w:szCs w:val="25"/>
        </w:rPr>
        <w:t>hydt</w:t>
      </w:r>
      <w:r>
        <w:rPr>
          <w:rFonts w:ascii="Arial" w:hAnsi="Arial" w:cs="Arial" w:eastAsia="Arial"/>
          <w:b w:val="0"/>
          <w:bCs w:val="0"/>
          <w:i w:val="0"/>
          <w:spacing w:val="-27"/>
          <w:w w:val="2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205"/>
          <w:sz w:val="25"/>
          <w:szCs w:val="25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5"/>
          <w:szCs w:val="25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7" w:lineRule="auto"/>
        <w:ind w:left="129" w:right="225" w:firstLine="4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97.576172pt;margin-top:18.636332pt;width:46.496162pt;height:27pt;mso-position-horizontal-relative:page;mso-position-vertical-relative:paragraph;z-index:-897" type="#_x0000_t202" filled="f" stroked="f">
            <v:textbox inset="0,0,0,0">
              <w:txbxContent>
                <w:p>
                  <w:pPr>
                    <w:spacing w:line="5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4"/>
                      <w:szCs w:val="5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45"/>
                      <w:sz w:val="54"/>
                      <w:szCs w:val="54"/>
                    </w:rPr>
                    <w:t>-ANI_,._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54"/>
                      <w:szCs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\'.Îg4tatiotl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ètt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6"/>
          <w:szCs w:val="26"/>
        </w:rPr>
        <w:t>unè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8"/>
          <w:szCs w:val="28"/>
        </w:rPr>
        <w:t>ttgpl'l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ariw"t.,;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9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1"/>
          <w:szCs w:val="21"/>
        </w:rPr>
        <w:t>tVU</w:t>
      </w:r>
      <w:r>
        <w:rPr>
          <w:rFonts w:ascii="Arial" w:hAnsi="Arial" w:cs="Arial" w:eastAsia="Arial"/>
          <w:b w:val="0"/>
          <w:bCs w:val="0"/>
          <w:i/>
          <w:spacing w:val="-1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1"/>
          <w:szCs w:val="21"/>
        </w:rPr>
        <w:t>UM</w:t>
      </w:r>
      <w:r>
        <w:rPr>
          <w:rFonts w:ascii="Arial" w:hAnsi="Arial" w:cs="Arial" w:eastAsia="Arial"/>
          <w:b w:val="0"/>
          <w:bCs w:val="0"/>
          <w:i/>
          <w:spacing w:val="-2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5"/>
          <w:szCs w:val="25"/>
        </w:rPr>
        <w:t>MU</w:t>
      </w:r>
      <w:r>
        <w:rPr>
          <w:rFonts w:ascii="Arial" w:hAnsi="Arial" w:cs="Arial" w:eastAsia="Arial"/>
          <w:b w:val="0"/>
          <w:bCs w:val="0"/>
          <w:i/>
          <w:spacing w:val="34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7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75"/>
          <w:sz w:val="26"/>
          <w:szCs w:val="2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75"/>
          <w:sz w:val="24"/>
          <w:szCs w:val="24"/>
        </w:rPr>
        <w:t>Acm:fa</w:t>
      </w:r>
      <w:r>
        <w:rPr>
          <w:rFonts w:ascii="Arial" w:hAnsi="Arial" w:cs="Arial" w:eastAsia="Arial"/>
          <w:b w:val="0"/>
          <w:bCs w:val="0"/>
          <w:i/>
          <w:spacing w:val="-70"/>
          <w:w w:val="17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4"/>
          <w:szCs w:val="24"/>
        </w:rPr>
        <w:t>mdôfmm</w:t>
      </w:r>
      <w:r>
        <w:rPr>
          <w:rFonts w:ascii="Arial" w:hAnsi="Arial" w:cs="Arial" w:eastAsia="Arial"/>
          <w:b w:val="0"/>
          <w:bCs w:val="0"/>
          <w:i/>
          <w:spacing w:val="-2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6"/>
          <w:szCs w:val="26"/>
        </w:rPr>
        <w:t>(10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1"/>
          <w:w w:val="9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3"/>
          <w:szCs w:val="23"/>
        </w:rPr>
        <w:t>%</w:t>
      </w:r>
      <w:r>
        <w:rPr>
          <w:rFonts w:ascii="Arial" w:hAnsi="Arial" w:cs="Arial" w:eastAsia="Arial"/>
          <w:b w:val="0"/>
          <w:bCs w:val="0"/>
          <w:i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5"/>
          <w:szCs w:val="25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5"/>
          <w:szCs w:val="25"/>
        </w:rPr>
        <w:t>ttombre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5"/>
          <w:szCs w:val="25"/>
        </w:rPr>
        <w:t>d'eapèGes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5"/>
          <w:szCs w:val="25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7"/>
          <w:szCs w:val="2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5"/>
          <w:szCs w:val="25"/>
        </w:rPr>
        <w:t>taPi•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26"/>
          <w:szCs w:val="26"/>
        </w:rPr>
        <w:t>httb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2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8"/>
          <w:w w:val="12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7"/>
          <w:szCs w:val="27"/>
        </w:rPr>
        <w:t>lclw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7"/>
          <w:szCs w:val="2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7"/>
          <w:szCs w:val="27"/>
        </w:rPr>
        <w:t>/tldltJ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9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20"/>
          <w:sz w:val="21"/>
          <w:szCs w:val="21"/>
        </w:rPr>
        <w:t>lfllt!lllï</w:t>
      </w:r>
      <w:r>
        <w:rPr>
          <w:rFonts w:ascii="Arial" w:hAnsi="Arial" w:cs="Arial" w:eastAsia="Arial"/>
          <w:b w:val="0"/>
          <w:bCs w:val="0"/>
          <w:i/>
          <w:spacing w:val="5"/>
          <w:w w:val="12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i/>
          <w:spacing w:val="-11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3"/>
          <w:szCs w:val="23"/>
        </w:rPr>
        <w:t>nchfttl</w:t>
      </w:r>
      <w:r>
        <w:rPr>
          <w:rFonts w:ascii="Arial" w:hAnsi="Arial" w:cs="Arial" w:eastAsia="Arial"/>
          <w:b w:val="0"/>
          <w:bCs w:val="0"/>
          <w:i/>
          <w:spacing w:val="1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3"/>
          <w:szCs w:val="23"/>
        </w:rPr>
        <w:t>bljt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3"/>
          <w:szCs w:val="23"/>
        </w:rPr>
        <w:t>Jfttl,</w:t>
      </w:r>
      <w:r>
        <w:rPr>
          <w:rFonts w:ascii="Arial" w:hAnsi="Arial" w:cs="Arial" w:eastAsia="Arial"/>
          <w:b w:val="0"/>
          <w:bCs w:val="0"/>
          <w:i/>
          <w:spacing w:val="1"/>
          <w:w w:val="9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1"/>
          <w:szCs w:val="21"/>
        </w:rPr>
        <w:t>Patticum</w:t>
      </w:r>
      <w:r>
        <w:rPr>
          <w:rFonts w:ascii="Arial" w:hAnsi="Arial" w:cs="Arial" w:eastAsia="Arial"/>
          <w:b w:val="0"/>
          <w:bCs w:val="0"/>
          <w:i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6"/>
          <w:szCs w:val="26"/>
        </w:rPr>
        <w:t>lnetum,</w:t>
      </w:r>
      <w:r>
        <w:rPr>
          <w:rFonts w:ascii="Times New Roman" w:hAnsi="Times New Roman" w:cs="Times New Roman" w:eastAsia="Times New Roman"/>
          <w:b w:val="0"/>
          <w:bCs w:val="0"/>
          <w:i/>
          <w:spacing w:val="-25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6"/>
          <w:szCs w:val="2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6"/>
          <w:szCs w:val="26"/>
        </w:rPr>
        <w:t>dévtdoppg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5"/>
          <w:szCs w:val="25"/>
        </w:rPr>
        <w:t>pfin,ipafsm.ïltt</w:t>
      </w:r>
      <w:r>
        <w:rPr>
          <w:rFonts w:ascii="Arial" w:hAnsi="Arial" w:cs="Arial" w:eastAsia="Arial"/>
          <w:b w:val="0"/>
          <w:bCs w:val="0"/>
          <w:i w:val="0"/>
          <w:spacing w:val="-5"/>
          <w:w w:val="9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1"/>
          <w:szCs w:val="21"/>
        </w:rPr>
        <w:t>IUt</w:t>
      </w:r>
      <w:r>
        <w:rPr>
          <w:rFonts w:ascii="Arial" w:hAnsi="Arial" w:cs="Arial" w:eastAsia="Arial"/>
          <w:b w:val="0"/>
          <w:bCs w:val="0"/>
          <w:i/>
          <w:spacing w:val="-11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16"/>
          <w:w w:val="95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6"/>
          <w:szCs w:val="26"/>
        </w:rPr>
        <w:t>pfMJJU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6"/>
          <w:szCs w:val="26"/>
        </w:rPr>
        <w:t>   </w:t>
      </w:r>
      <w:r>
        <w:rPr>
          <w:rFonts w:ascii="Arial" w:hAnsi="Arial" w:cs="Arial" w:eastAsia="Arial"/>
          <w:b w:val="0"/>
          <w:bCs w:val="0"/>
          <w:i w:val="0"/>
          <w:spacing w:val="21"/>
          <w:w w:val="9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500"/>
          <w:sz w:val="11"/>
          <w:szCs w:val="11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500"/>
          <w:sz w:val="11"/>
          <w:szCs w:val="11"/>
        </w:rPr>
        <w:t>     </w:t>
      </w:r>
      <w:r>
        <w:rPr>
          <w:rFonts w:ascii="Arial" w:hAnsi="Arial" w:cs="Arial" w:eastAsia="Arial"/>
          <w:b w:val="0"/>
          <w:bCs w:val="0"/>
          <w:i w:val="0"/>
          <w:spacing w:val="77"/>
          <w:w w:val="50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7"/>
          <w:szCs w:val="2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5"/>
          <w:w w:val="9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2"/>
          <w:szCs w:val="22"/>
        </w:rPr>
        <w:t>ttcOOvtltlitnt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2"/>
          <w:szCs w:val="22"/>
        </w:rPr>
        <w:t>du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70" w:lineRule="exact"/>
        <w:ind w:left="139" w:right="2197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•of</w:t>
      </w:r>
      <w:r>
        <w:rPr>
          <w:rFonts w:ascii="Arial" w:hAnsi="Arial" w:cs="Arial" w:eastAsia="Arial"/>
          <w:b w:val="0"/>
          <w:bCs w:val="0"/>
          <w:spacing w:val="9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5"/>
          <w:szCs w:val="25"/>
        </w:rPr>
        <w:t>ds</w:t>
      </w:r>
      <w:r>
        <w:rPr>
          <w:rFonts w:ascii="Arial" w:hAnsi="Arial" w:cs="Arial" w:eastAsia="Arial"/>
          <w:b w:val="0"/>
          <w:bCs w:val="0"/>
          <w:spacing w:val="-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6"/>
          <w:szCs w:val="26"/>
        </w:rPr>
        <w:t>sn</w:t>
      </w:r>
      <w:r>
        <w:rPr>
          <w:rFonts w:ascii="Arial" w:hAnsi="Arial" w:cs="Arial" w:eastAsia="Arial"/>
          <w:b w:val="0"/>
          <w:bCs w:val="0"/>
          <w:i/>
          <w:spacing w:val="-2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tldtwt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7"/>
          <w:szCs w:val="27"/>
        </w:rPr>
        <w:t>phwt;uw.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7"/>
          <w:szCs w:val="27"/>
        </w:rPr>
        <w:t>               </w:t>
      </w:r>
      <w:r>
        <w:rPr>
          <w:rFonts w:ascii="Arial" w:hAnsi="Arial" w:cs="Arial" w:eastAsia="Arial"/>
          <w:b w:val="0"/>
          <w:bCs w:val="0"/>
          <w:i w:val="0"/>
          <w:spacing w:val="33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7"/>
          <w:szCs w:val="27"/>
        </w:rPr>
        <w:t>·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7"/>
          <w:szCs w:val="27"/>
        </w:rPr>
        <w:t>                              </w:t>
      </w:r>
      <w:r>
        <w:rPr>
          <w:rFonts w:ascii="Arial" w:hAnsi="Arial" w:cs="Arial" w:eastAsia="Arial"/>
          <w:b w:val="0"/>
          <w:bCs w:val="0"/>
          <w:i w:val="0"/>
          <w:spacing w:val="1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7"/>
          <w:szCs w:val="27"/>
        </w:rPr>
        <w:t>·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7"/>
          <w:szCs w:val="27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4.16pt;height:12.48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01" w:lineRule="auto"/>
        <w:ind w:left="139" w:right="233" w:hanging="1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Trot•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8"/>
          <w:szCs w:val="28"/>
        </w:rPr>
        <w:t>typ''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8"/>
          <w:szCs w:val="28"/>
        </w:rPr>
        <w:t>d'4tst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6"/>
          <w:szCs w:val="26"/>
        </w:rPr>
        <w:t>th</w:t>
      </w:r>
      <w:r>
        <w:rPr>
          <w:rFonts w:ascii="Arial" w:hAnsi="Arial" w:cs="Arial" w:eastAsia="Arial"/>
          <w:b w:val="0"/>
          <w:bCs w:val="0"/>
          <w:i/>
          <w:spacing w:val="-14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30"/>
          <w:szCs w:val="30"/>
        </w:rPr>
        <w:t>sud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30"/>
          <w:szCs w:val="3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9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9"/>
          <w:szCs w:val="29"/>
        </w:rPr>
        <w:t>du</w:t>
      </w:r>
      <w:r>
        <w:rPr>
          <w:rFonts w:ascii="Arial" w:hAnsi="Arial" w:cs="Arial" w:eastAsia="Arial"/>
          <w:b w:val="0"/>
          <w:bCs w:val="0"/>
          <w:i/>
          <w:spacing w:val="-10"/>
          <w:w w:val="8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9"/>
          <w:szCs w:val="29"/>
        </w:rPr>
        <w:t>tt</w:t>
      </w:r>
      <w:r>
        <w:rPr>
          <w:rFonts w:ascii="Arial" w:hAnsi="Arial" w:cs="Arial" w:eastAsia="Arial"/>
          <w:b w:val="0"/>
          <w:bCs w:val="0"/>
          <w:i w:val="0"/>
          <w:spacing w:val="-28"/>
          <w:w w:val="9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9"/>
          <w:szCs w:val="29"/>
        </w:rPr>
        <w:t>f,</w:t>
      </w:r>
      <w:r>
        <w:rPr>
          <w:rFonts w:ascii="Arial" w:hAnsi="Arial" w:cs="Arial" w:eastAsia="Arial"/>
          <w:b w:val="0"/>
          <w:bCs w:val="0"/>
          <w:i w:val="0"/>
          <w:spacing w:val="-26"/>
          <w:w w:val="9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9"/>
          <w:szCs w:val="29"/>
        </w:rPr>
        <w:t>dhrlt•</w:t>
      </w:r>
      <w:r>
        <w:rPr>
          <w:rFonts w:ascii="Arial" w:hAnsi="Arial" w:cs="Arial" w:eastAsia="Arial"/>
          <w:b w:val="0"/>
          <w:bCs w:val="0"/>
          <w:i/>
          <w:spacing w:val="-16"/>
          <w:w w:val="9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;;kJH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32"/>
          <w:szCs w:val="32"/>
        </w:rPr>
        <w:t>tMHt</w:t>
      </w:r>
      <w:r>
        <w:rPr>
          <w:rFonts w:ascii="Arial" w:hAnsi="Arial" w:cs="Arial" w:eastAsia="Arial"/>
          <w:b w:val="0"/>
          <w:bCs w:val="0"/>
          <w:i w:val="0"/>
          <w:spacing w:val="-17"/>
          <w:w w:val="10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32"/>
          <w:szCs w:val="32"/>
        </w:rPr>
        <w:t>;,</w:t>
      </w:r>
      <w:r>
        <w:rPr>
          <w:rFonts w:ascii="Arial" w:hAnsi="Arial" w:cs="Arial" w:eastAsia="Arial"/>
          <w:b w:val="0"/>
          <w:bCs w:val="0"/>
          <w:i w:val="0"/>
          <w:spacing w:val="-64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30"/>
          <w:szCs w:val="30"/>
        </w:rPr>
        <w:t>Ml141#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8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33"/>
          <w:szCs w:val="33"/>
        </w:rPr>
        <w:t>pu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8"/>
          <w:szCs w:val="28"/>
        </w:rPr>
        <w:t>CAIIWA\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7"/>
          <w:szCs w:val="17"/>
        </w:rPr>
        <w:t>gt</w:t>
      </w:r>
      <w:r>
        <w:rPr>
          <w:rFonts w:ascii="Arial" w:hAnsi="Arial" w:cs="Arial" w:eastAsia="Arial"/>
          <w:b w:val="0"/>
          <w:bCs w:val="0"/>
          <w:i w:val="0"/>
          <w:spacing w:val="0"/>
          <w:w w:val="12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VALBNTtN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(1919),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oot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6"/>
          <w:szCs w:val="26"/>
        </w:rPr>
        <w:t>êtA</w:t>
      </w:r>
      <w:r>
        <w:rPr>
          <w:rFonts w:ascii="Arial" w:hAnsi="Arial" w:cs="Arial" w:eastAsia="Arial"/>
          <w:b w:val="0"/>
          <w:bCs w:val="0"/>
          <w:i w:val="0"/>
          <w:spacing w:val="-1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9"/>
          <w:szCs w:val="29"/>
        </w:rPr>
        <w:t>.Uü4W•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5"/>
          <w:w w:val="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9"/>
          <w:szCs w:val="2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9"/>
          <w:szCs w:val="29"/>
        </w:rPr>
        <w:t>0tiLHOUMa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6"/>
          <w:szCs w:val="26"/>
        </w:rPr>
        <w:t>al.,</w:t>
      </w:r>
      <w:r>
        <w:rPr>
          <w:rFonts w:ascii="Arial" w:hAnsi="Arial" w:cs="Arial" w:eastAsia="Arial"/>
          <w:b w:val="0"/>
          <w:bCs w:val="0"/>
          <w:i/>
          <w:spacing w:val="-18"/>
          <w:w w:val="9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215"/>
          <w:sz w:val="27"/>
          <w:szCs w:val="27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59"/>
          <w:w w:val="21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6"/>
          <w:w w:val="90"/>
          <w:sz w:val="27"/>
          <w:szCs w:val="2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THJOt,fltANO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OlANOU,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lM8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5" w:lineRule="exact"/>
        <w:ind w:left="129" w:right="1299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60.70034pt;margin-top:7.276056pt;width:9.351775pt;height:41.5pt;mso-position-horizontal-relative:page;mso-position-vertical-relative:paragraph;z-index:-896" type="#_x0000_t202" filled="f" stroked="f">
            <v:textbox inset="0,0,0,0">
              <w:txbxContent>
                <w:p>
                  <w:pPr>
                    <w:spacing w:line="8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3"/>
                      <w:szCs w:val="8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45"/>
                      <w:sz w:val="83"/>
                      <w:szCs w:val="83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40"/>
                      <w:w w:val="45"/>
                      <w:sz w:val="83"/>
                      <w:szCs w:val="83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83"/>
                      <w:szCs w:val="8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5"/>
          <w:szCs w:val="25"/>
        </w:rPr>
        <w:t>--un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dtat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d@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turf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U:€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dB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10"/>
          <w:sz w:val="21"/>
          <w:szCs w:val="21"/>
        </w:rPr>
        <w:t>t;'</w:t>
      </w:r>
      <w:r>
        <w:rPr>
          <w:rFonts w:ascii="Arial" w:hAnsi="Arial" w:cs="Arial" w:eastAsia="Arial"/>
          <w:b w:val="0"/>
          <w:bCs w:val="0"/>
          <w:spacing w:val="-47"/>
          <w:w w:val="2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,,</w:t>
      </w:r>
      <w:r>
        <w:rPr>
          <w:rFonts w:ascii="Arial" w:hAnsi="Arial" w:cs="Arial" w:eastAsia="Arial"/>
          <w:b w:val="0"/>
          <w:bCs w:val="0"/>
          <w:spacing w:val="-18"/>
          <w:w w:val="11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28"/>
          <w:szCs w:val="28"/>
        </w:rPr>
        <w:t>d'NOtion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(Ufo),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10"/>
          <w:sz w:val="25"/>
          <w:szCs w:val="25"/>
        </w:rPr>
        <w:t>Pif..,.</w:t>
      </w:r>
      <w:r>
        <w:rPr>
          <w:rFonts w:ascii="Arial" w:hAnsi="Arial" w:cs="Arial" w:eastAsia="Arial"/>
          <w:b w:val="0"/>
          <w:bCs w:val="0"/>
          <w:spacing w:val="-104"/>
          <w:w w:val="21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27"/>
          <w:szCs w:val="27"/>
        </w:rPr>
        <w:t>Jit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3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1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7"/>
          <w:szCs w:val="27"/>
        </w:rPr>
        <w:t>unt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7"/>
          <w:szCs w:val="27"/>
        </w:rPr>
      </w:r>
    </w:p>
    <w:p>
      <w:pPr>
        <w:tabs>
          <w:tab w:pos="5428" w:val="left" w:leader="none"/>
          <w:tab w:pos="6247" w:val="left" w:leader="none"/>
        </w:tabs>
        <w:spacing w:line="700" w:lineRule="exact"/>
        <w:ind w:left="35" w:right="0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spacing w:val="-106"/>
          <w:w w:val="90"/>
          <w:position w:val="-26"/>
          <w:sz w:val="64"/>
          <w:szCs w:val="64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position w:val="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94"/>
          <w:w w:val="90"/>
          <w:position w:val="-26"/>
          <w:sz w:val="64"/>
          <w:szCs w:val="64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90"/>
          <w:position w:val="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2"/>
          <w:w w:val="90"/>
          <w:position w:val="-26"/>
          <w:sz w:val="58"/>
          <w:szCs w:val="5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5"/>
          <w:w w:val="90"/>
          <w:position w:val="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1"/>
          <w:w w:val="90"/>
          <w:position w:val="-26"/>
          <w:sz w:val="58"/>
          <w:szCs w:val="5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position w:val="0"/>
          <w:sz w:val="28"/>
          <w:szCs w:val="28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0"/>
          <w:position w:val="-26"/>
          <w:sz w:val="58"/>
          <w:szCs w:val="5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0"/>
          <w:w w:val="90"/>
          <w:position w:val="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0"/>
          <w:position w:val="-26"/>
          <w:sz w:val="58"/>
          <w:szCs w:val="5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8"/>
          <w:szCs w:val="28"/>
        </w:rPr>
        <w:t>toi.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position w:val="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40"/>
          <w:position w:val="0"/>
          <w:sz w:val="33"/>
          <w:szCs w:val="33"/>
        </w:rPr>
        <w:t>c</w:t>
      </w:r>
      <w:r>
        <w:rPr>
          <w:rFonts w:ascii="Arial" w:hAnsi="Arial" w:cs="Arial" w:eastAsia="Arial"/>
          <w:b w:val="0"/>
          <w:bCs w:val="0"/>
          <w:i/>
          <w:spacing w:val="-74"/>
          <w:w w:val="140"/>
          <w:position w:val="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31"/>
          <w:szCs w:val="31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90"/>
          <w:position w:val="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31"/>
          <w:szCs w:val="31"/>
        </w:rPr>
        <w:t>JN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position w:val="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9"/>
          <w:szCs w:val="29"/>
        </w:rPr>
        <w:t>d',ut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90"/>
          <w:position w:val="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position w:val="0"/>
          <w:sz w:val="29"/>
          <w:szCs w:val="29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position w:val="0"/>
          <w:sz w:val="23"/>
          <w:szCs w:val="23"/>
        </w:rPr>
        <w:t>tUrfMi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2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25"/>
          <w:position w:val="0"/>
          <w:sz w:val="27"/>
          <w:szCs w:val="27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25"/>
          <w:position w:val="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5"/>
          <w:position w:val="0"/>
          <w:sz w:val="28"/>
          <w:szCs w:val="2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555"/>
          <w:position w:val="0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90"/>
          <w:position w:val="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position w:val="12"/>
          <w:sz w:val="12"/>
          <w:szCs w:val="1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3"/>
          <w:szCs w:val="23"/>
        </w:rPr>
        <w:t>WW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45"/>
          <w:szCs w:val="45"/>
        </w:rPr>
        <w:t>sn</w:t>
      </w:r>
      <w:r>
        <w:rPr>
          <w:rFonts w:ascii="Times New Roman" w:hAnsi="Times New Roman" w:cs="Times New Roman" w:eastAsia="Times New Roman"/>
          <w:b w:val="0"/>
          <w:bCs w:val="0"/>
          <w:i/>
          <w:spacing w:val="-88"/>
          <w:w w:val="105"/>
          <w:position w:val="0"/>
          <w:sz w:val="45"/>
          <w:szCs w:val="4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5"/>
          <w:position w:val="0"/>
          <w:sz w:val="45"/>
          <w:szCs w:val="45"/>
        </w:rPr>
        <w:t>•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0"/>
          <w:sz w:val="25"/>
          <w:szCs w:val="25"/>
        </w:rPr>
        <w:t>type</w:t>
      </w:r>
      <w:r>
        <w:rPr>
          <w:rFonts w:ascii="Arial" w:hAnsi="Arial" w:cs="Arial" w:eastAsia="Arial"/>
          <w:b w:val="0"/>
          <w:bCs w:val="0"/>
          <w:i w:val="0"/>
          <w:spacing w:val="-44"/>
          <w:w w:val="105"/>
          <w:position w:val="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position w:val="0"/>
          <w:sz w:val="25"/>
          <w:szCs w:val="25"/>
        </w:rPr>
        <w:t>dl#l&amp;kUlt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25"/>
          <w:szCs w:val="25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191" w:lineRule="auto"/>
        <w:ind w:left="292" w:right="247" w:hanging="168"/>
        <w:jc w:val="both"/>
        <w:rPr>
          <w:rFonts w:ascii="Arial" w:hAnsi="Arial" w:cs="Arial" w:eastAsia="Arial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64"/>
          <w:w w:val="1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4tltt</w:t>
      </w:r>
      <w:r>
        <w:rPr>
          <w:rFonts w:ascii="Arial" w:hAnsi="Arial" w:cs="Arial" w:eastAsia="Arial"/>
          <w:b w:val="0"/>
          <w:bCs w:val="0"/>
          <w:spacing w:val="20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dt</w:t>
      </w:r>
      <w:r>
        <w:rPr>
          <w:rFonts w:ascii="Arial" w:hAnsi="Arial" w:cs="Arial" w:eastAsia="Arial"/>
          <w:b w:val="0"/>
          <w:bCs w:val="0"/>
          <w:spacing w:val="19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surftt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ttpg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7"/>
          <w:szCs w:val="27"/>
        </w:rPr>
        <w:t>•tAwHloomdre</w:t>
      </w:r>
      <w:r>
        <w:rPr>
          <w:rFonts w:ascii="Arial" w:hAnsi="Arial" w:cs="Arial" w:eastAsia="Arial"/>
          <w:b w:val="0"/>
          <w:bCs w:val="0"/>
          <w:spacing w:val="27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&lt;Ott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AtM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tthaié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pM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1"/>
          <w:szCs w:val="31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1"/>
          <w:szCs w:val="3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370"/>
          <w:sz w:val="27"/>
          <w:szCs w:val="27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/>
          <w:spacing w:val="-154"/>
          <w:w w:val="37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gttvler•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5"/>
          <w:szCs w:val="25"/>
        </w:rPr>
        <w:t>tMtu­</w:t>
      </w:r>
      <w:r>
        <w:rPr>
          <w:rFonts w:ascii="Arial" w:hAnsi="Arial" w:cs="Arial" w:eastAsia="Arial"/>
          <w:b w:val="0"/>
          <w:bCs w:val="0"/>
          <w:i w:val="0"/>
          <w:spacing w:val="0"/>
          <w:w w:val="8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8"/>
          <w:szCs w:val="28"/>
        </w:rPr>
        <w:t>Jit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8"/>
          <w:szCs w:val="28"/>
        </w:rPr>
        <w:t>Bu•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50"/>
          <w:sz w:val="19"/>
          <w:szCs w:val="19"/>
        </w:rPr>
        <w:t>!!</w:t>
      </w:r>
      <w:r>
        <w:rPr>
          <w:rFonts w:ascii="Arial" w:hAnsi="Arial" w:cs="Arial" w:eastAsia="Arial"/>
          <w:b w:val="0"/>
          <w:bCs w:val="0"/>
          <w:i w:val="0"/>
          <w:spacing w:val="-26"/>
          <w:w w:val="15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1"/>
          <w:szCs w:val="21"/>
        </w:rPr>
        <w:t>'flUU1Ut-Jl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1"/>
          <w:szCs w:val="21"/>
        </w:rPr>
        <w:t>fiWUUVfit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iüt'ftoo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4"/>
          <w:szCs w:val="24"/>
        </w:rPr>
        <w:t>00</w:t>
      </w:r>
      <w:r>
        <w:rPr>
          <w:rFonts w:ascii="Arial" w:hAnsi="Arial" w:cs="Arial" w:eastAsia="Arial"/>
          <w:b w:val="0"/>
          <w:bCs w:val="0"/>
          <w:i w:val="0"/>
          <w:spacing w:val="3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4"/>
          <w:szCs w:val="24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-16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9"/>
          <w:szCs w:val="29"/>
        </w:rPr>
        <w:t>dt</w:t>
      </w:r>
      <w:r>
        <w:rPr>
          <w:rFonts w:ascii="Arial" w:hAnsi="Arial" w:cs="Arial" w:eastAsia="Arial"/>
          <w:b w:val="0"/>
          <w:bCs w:val="0"/>
          <w:i w:val="0"/>
          <w:spacing w:val="12"/>
          <w:w w:val="8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35"/>
          <w:sz w:val="25"/>
          <w:szCs w:val="25"/>
        </w:rPr>
        <w:t>flliü'flû</w:t>
      </w:r>
      <w:r>
        <w:rPr>
          <w:rFonts w:ascii="Arial" w:hAnsi="Arial" w:cs="Arial" w:eastAsia="Arial"/>
          <w:b w:val="0"/>
          <w:bCs w:val="0"/>
          <w:i w:val="0"/>
          <w:spacing w:val="-43"/>
          <w:w w:val="13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9"/>
          <w:szCs w:val="2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8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6"/>
          <w:szCs w:val="26"/>
        </w:rPr>
        <w:t>ttJ1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6"/>
          <w:szCs w:val="26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23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-2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5"/>
          <w:sz w:val="25"/>
          <w:szCs w:val="25"/>
        </w:rPr>
        <w:t>ut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3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4"/>
          <w:szCs w:val="24"/>
        </w:rPr>
        <w:t>ptitttipakmtèttt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35"/>
          <w:sz w:val="33"/>
          <w:szCs w:val="33"/>
        </w:rPr>
        <w:t>''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6"/>
          <w:w w:val="13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3"/>
          <w:szCs w:val="33"/>
        </w:rPr>
        <w:t>prllduu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8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33"/>
          <w:szCs w:val="3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33"/>
          <w:szCs w:val="33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  <w:t>4totioo•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9"/>
          <w:szCs w:val="29"/>
        </w:rPr>
        <w:t>ht4rique</w:t>
      </w:r>
      <w:r>
        <w:rPr>
          <w:rFonts w:ascii="Arial" w:hAnsi="Arial" w:cs="Arial" w:eastAsia="Arial"/>
          <w:b w:val="0"/>
          <w:bCs w:val="0"/>
          <w:i/>
          <w:spacing w:val="-31"/>
          <w:w w:val="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3"/>
          <w:szCs w:val="3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8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  <w:t>U-.M</w:t>
      </w:r>
      <w:r>
        <w:rPr>
          <w:rFonts w:ascii="Arial" w:hAnsi="Arial" w:cs="Arial" w:eastAsia="Arial"/>
          <w:b w:val="0"/>
          <w:bCs w:val="0"/>
          <w:i w:val="0"/>
          <w:spacing w:val="-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9"/>
          <w:szCs w:val="29"/>
        </w:rPr>
        <w:t>dït</w:t>
      </w:r>
      <w:r>
        <w:rPr>
          <w:rFonts w:ascii="Arial" w:hAnsi="Arial" w:cs="Arial" w:eastAsia="Arial"/>
          <w:b w:val="0"/>
          <w:bCs w:val="0"/>
          <w:i/>
          <w:spacing w:val="-38"/>
          <w:w w:val="8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4"/>
          <w:szCs w:val="24"/>
        </w:rPr>
        <w:t>',_</w:t>
      </w:r>
      <w:r>
        <w:rPr>
          <w:rFonts w:ascii="Arial" w:hAnsi="Arial" w:cs="Arial" w:eastAsia="Arial"/>
          <w:b w:val="0"/>
          <w:bCs w:val="0"/>
          <w:i w:val="0"/>
          <w:spacing w:val="-27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9"/>
          <w:szCs w:val="29"/>
        </w:rPr>
        <w:t>4i«MMdd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9"/>
          <w:szCs w:val="29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86" w:lineRule="auto"/>
        <w:ind w:left="292" w:right="254" w:hanging="168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29"/>
          <w:szCs w:val="29"/>
        </w:rPr>
        <w:t>,..</w:t>
      </w:r>
      <w:r>
        <w:rPr>
          <w:rFonts w:ascii="Arial" w:hAnsi="Arial" w:cs="Arial" w:eastAsia="Arial"/>
          <w:b w:val="0"/>
          <w:bCs w:val="0"/>
          <w:spacing w:val="-31"/>
          <w:w w:val="7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9"/>
          <w:szCs w:val="29"/>
        </w:rPr>
        <w:t>un</w:t>
      </w:r>
      <w:r>
        <w:rPr>
          <w:rFonts w:ascii="Arial" w:hAnsi="Arial" w:cs="Arial" w:eastAsia="Arial"/>
          <w:b w:val="0"/>
          <w:bCs w:val="0"/>
          <w:i/>
          <w:spacing w:val="-9"/>
          <w:w w:val="7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sz w:val="28"/>
          <w:szCs w:val="28"/>
        </w:rPr>
        <w:t>ii.JJt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7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24"/>
          <w:szCs w:val="24"/>
        </w:rPr>
        <w:t>dB</w:t>
      </w:r>
      <w:r>
        <w:rPr>
          <w:rFonts w:ascii="Arial" w:hAnsi="Arial" w:cs="Arial" w:eastAsia="Arial"/>
          <w:b w:val="0"/>
          <w:bCs w:val="0"/>
          <w:i w:val="0"/>
          <w:spacing w:val="2"/>
          <w:w w:val="7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9"/>
          <w:szCs w:val="29"/>
        </w:rPr>
        <w:t>;u</w:t>
      </w:r>
      <w:r>
        <w:rPr>
          <w:rFonts w:ascii="Arial" w:hAnsi="Arial" w:cs="Arial" w:eastAsia="Arial"/>
          <w:b w:val="0"/>
          <w:bCs w:val="0"/>
          <w:i/>
          <w:spacing w:val="-3"/>
          <w:w w:val="7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9"/>
          <w:szCs w:val="29"/>
        </w:rPr>
        <w:t>àes</w:t>
      </w:r>
      <w:r>
        <w:rPr>
          <w:rFonts w:ascii="Arial" w:hAnsi="Arial" w:cs="Arial" w:eastAsia="Arial"/>
          <w:b w:val="0"/>
          <w:bCs w:val="0"/>
          <w:i/>
          <w:spacing w:val="1"/>
          <w:w w:val="7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9"/>
          <w:szCs w:val="29"/>
        </w:rPr>
        <w:t>lhf"si0W4</w:t>
      </w:r>
      <w:r>
        <w:rPr>
          <w:rFonts w:ascii="Arial" w:hAnsi="Arial" w:cs="Arial" w:eastAsia="Arial"/>
          <w:b w:val="0"/>
          <w:bCs w:val="0"/>
          <w:i/>
          <w:spacing w:val="13"/>
          <w:w w:val="7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1"/>
          <w:szCs w:val="21"/>
        </w:rPr>
        <w:t>•Ut</w:t>
      </w:r>
      <w:r>
        <w:rPr>
          <w:rFonts w:ascii="Arial" w:hAnsi="Arial" w:cs="Arial" w:eastAsia="Arial"/>
          <w:b w:val="0"/>
          <w:bCs w:val="0"/>
          <w:i/>
          <w:spacing w:val="18"/>
          <w:w w:val="7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9"/>
          <w:szCs w:val="29"/>
        </w:rPr>
        <w:t>un</w:t>
      </w:r>
      <w:r>
        <w:rPr>
          <w:rFonts w:ascii="Arial" w:hAnsi="Arial" w:cs="Arial" w:eastAsia="Arial"/>
          <w:b w:val="0"/>
          <w:bCs w:val="0"/>
          <w:i/>
          <w:spacing w:val="-4"/>
          <w:w w:val="7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9"/>
          <w:szCs w:val="29"/>
        </w:rPr>
        <w:t>mstiffl•u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9"/>
          <w:szCs w:val="29"/>
        </w:rPr>
        <w:t>      </w:t>
      </w:r>
      <w:r>
        <w:rPr>
          <w:rFonts w:ascii="Arial" w:hAnsi="Arial" w:cs="Arial" w:eastAsia="Arial"/>
          <w:b w:val="0"/>
          <w:bCs w:val="0"/>
          <w:i/>
          <w:spacing w:val="1"/>
          <w:w w:val="7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6"/>
          <w:szCs w:val="26"/>
        </w:rPr>
        <w:t>d'&lt;WI;:i•</w:t>
      </w:r>
      <w:r>
        <w:rPr>
          <w:rFonts w:ascii="Arial" w:hAnsi="Arial" w:cs="Arial" w:eastAsia="Arial"/>
          <w:b w:val="0"/>
          <w:bCs w:val="0"/>
          <w:i/>
          <w:spacing w:val="-8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85"/>
          <w:sz w:val="26"/>
          <w:szCs w:val="26"/>
        </w:rPr>
        <w:t>..,,..</w:t>
      </w:r>
      <w:r>
        <w:rPr>
          <w:rFonts w:ascii="Arial" w:hAnsi="Arial" w:cs="Arial" w:eastAsia="Arial"/>
          <w:b w:val="0"/>
          <w:bCs w:val="0"/>
          <w:i w:val="0"/>
          <w:spacing w:val="-13"/>
          <w:w w:val="185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61"/>
          <w:w w:val="185"/>
          <w:sz w:val="26"/>
          <w:szCs w:val="26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185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35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7"/>
          <w:szCs w:val="27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7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6"/>
          <w:szCs w:val="26"/>
        </w:rPr>
        <w:t>db</w:t>
      </w:r>
      <w:r>
        <w:rPr>
          <w:rFonts w:ascii="Arial" w:hAnsi="Arial" w:cs="Arial" w:eastAsia="Arial"/>
          <w:b w:val="0"/>
          <w:bCs w:val="0"/>
          <w:i/>
          <w:spacing w:val="-4"/>
          <w:w w:val="75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9"/>
          <w:w w:val="90"/>
          <w:sz w:val="26"/>
          <w:szCs w:val="26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9"/>
          <w:szCs w:val="29"/>
        </w:rPr>
        <w:t>Mvtlop-­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9"/>
          <w:szCs w:val="29"/>
        </w:rPr>
        <w:t>pgm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7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8"/>
          <w:szCs w:val="28"/>
        </w:rPr>
        <w:t>de•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7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9"/>
          <w:szCs w:val="29"/>
        </w:rPr>
        <w:t>uo4)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9"/>
          <w:szCs w:val="29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7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9"/>
          <w:szCs w:val="29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4"/>
          <w:w w:val="7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25"/>
          <w:szCs w:val="25"/>
        </w:rPr>
        <w:t>di!</w:t>
      </w:r>
      <w:r>
        <w:rPr>
          <w:rFonts w:ascii="Arial" w:hAnsi="Arial" w:cs="Arial" w:eastAsia="Arial"/>
          <w:b w:val="0"/>
          <w:bCs w:val="0"/>
          <w:i w:val="0"/>
          <w:spacing w:val="33"/>
          <w:w w:val="7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8"/>
          <w:szCs w:val="28"/>
        </w:rPr>
        <w:t>•urflfl</w:t>
      </w:r>
      <w:r>
        <w:rPr>
          <w:rFonts w:ascii="Arial" w:hAnsi="Arial" w:cs="Arial" w:eastAsia="Arial"/>
          <w:b w:val="0"/>
          <w:bCs w:val="0"/>
          <w:i/>
          <w:spacing w:val="28"/>
          <w:w w:val="7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8"/>
          <w:szCs w:val="28"/>
        </w:rPr>
        <w:t>t,</w:t>
      </w:r>
      <w:r>
        <w:rPr>
          <w:rFonts w:ascii="Arial" w:hAnsi="Arial" w:cs="Arial" w:eastAsia="Arial"/>
          <w:b w:val="0"/>
          <w:bCs w:val="0"/>
          <w:i/>
          <w:spacing w:val="27"/>
          <w:w w:val="7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5"/>
          <w:sz w:val="21"/>
          <w:szCs w:val="21"/>
        </w:rPr>
        <w:t>ttJtt</w:t>
      </w:r>
      <w:r>
        <w:rPr>
          <w:rFonts w:ascii="Arial" w:hAnsi="Arial" w:cs="Arial" w:eastAsia="Arial"/>
          <w:b w:val="0"/>
          <w:bCs w:val="0"/>
          <w:i/>
          <w:spacing w:val="1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25"/>
          <w:sz w:val="29"/>
          <w:szCs w:val="29"/>
        </w:rPr>
        <w:t>û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2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5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8"/>
          <w:w w:val="1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8"/>
          <w:szCs w:val="28"/>
        </w:rPr>
        <w:t>Sàlién,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7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8"/>
          <w:szCs w:val="28"/>
        </w:rPr>
        <w:t>Dit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7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7"/>
          <w:szCs w:val="27"/>
        </w:rPr>
        <w:t>dt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5"/>
          <w:sz w:val="27"/>
          <w:szCs w:val="27"/>
        </w:rPr>
        <w:t>.,_'"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2"/>
          <w:w w:val="1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75"/>
          <w:sz w:val="27"/>
          <w:szCs w:val="27"/>
        </w:rPr>
        <w:t>·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26"/>
          <w:szCs w:val="26"/>
        </w:rPr>
        <w:t>loOk</w:t>
      </w:r>
      <w:r>
        <w:rPr>
          <w:rFonts w:ascii="Arial" w:hAnsi="Arial" w:cs="Arial" w:eastAsia="Arial"/>
          <w:b w:val="0"/>
          <w:bCs w:val="0"/>
          <w:i w:val="0"/>
          <w:spacing w:val="41"/>
          <w:w w:val="7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llt$tWttit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7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6"/>
          <w:szCs w:val="26"/>
        </w:rPr>
        <w:t>dtut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5"/>
          <w:sz w:val="29"/>
          <w:szCs w:val="29"/>
        </w:rPr>
        <w:t>mittt4Y"hm'lwn•,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9"/>
          <w:szCs w:val="29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98" w:lineRule="exact"/>
        <w:ind w:left="119" w:right="23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27"/>
          <w:szCs w:val="27"/>
        </w:rPr>
        <w:t>LB•</w:t>
      </w:r>
      <w:r>
        <w:rPr>
          <w:rFonts w:ascii="Arial" w:hAnsi="Arial" w:cs="Arial" w:eastAsia="Arial"/>
          <w:b w:val="0"/>
          <w:bCs w:val="0"/>
          <w:spacing w:val="50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7"/>
          <w:szCs w:val="27"/>
        </w:rPr>
        <w:t>stttuttirletlqtijs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7"/>
          <w:szCs w:val="27"/>
        </w:rPr>
        <w:t>dg</w:t>
      </w:r>
      <w:r>
        <w:rPr>
          <w:rFonts w:ascii="Arial" w:hAnsi="Arial" w:cs="Arial" w:eastAsia="Arial"/>
          <w:b w:val="0"/>
          <w:bCs w:val="0"/>
          <w:i w:val="0"/>
          <w:spacing w:val="7"/>
          <w:w w:val="9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27"/>
          <w:szCs w:val="27"/>
        </w:rPr>
        <w:t>fJt</w:t>
      </w:r>
      <w:r>
        <w:rPr>
          <w:rFonts w:ascii="Arial" w:hAnsi="Arial" w:cs="Arial" w:eastAsia="Arial"/>
          <w:b w:val="0"/>
          <w:bCs w:val="0"/>
          <w:i w:val="0"/>
          <w:spacing w:val="37"/>
          <w:w w:val="7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1"/>
          <w:szCs w:val="21"/>
        </w:rPr>
        <w:t>•Ut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sz w:val="21"/>
          <w:szCs w:val="21"/>
        </w:rPr>
        <w:t>$litl</w:t>
      </w:r>
      <w:r>
        <w:rPr>
          <w:rFonts w:ascii="Arial" w:hAnsi="Arial" w:cs="Arial" w:eastAsia="Arial"/>
          <w:b w:val="0"/>
          <w:bCs w:val="0"/>
          <w:i/>
          <w:spacing w:val="4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42"/>
          <w:w w:val="9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Wu«è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0"/>
          <w:sz w:val="21"/>
          <w:szCs w:val="21"/>
        </w:rPr>
        <w:t>IÙt</w:t>
      </w:r>
      <w:r>
        <w:rPr>
          <w:rFonts w:ascii="Arial" w:hAnsi="Arial" w:cs="Arial" w:eastAsia="Arial"/>
          <w:b w:val="0"/>
          <w:bCs w:val="0"/>
          <w:i w:val="0"/>
          <w:spacing w:val="-7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8"/>
          <w:szCs w:val="28"/>
        </w:rPr>
        <w:t>trait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0"/>
          <w:sz w:val="28"/>
          <w:szCs w:val="28"/>
        </w:rPr>
        <w:t>,_"''"·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1"/>
          <w:w w:val="1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NJUmlfù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5"/>
          <w:szCs w:val="25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9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230"/>
          <w:sz w:val="24"/>
          <w:szCs w:val="24"/>
        </w:rPr>
        <w:t>d.lîf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1" w:lineRule="exact"/>
        <w:ind w:left="202" w:right="244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sz w:val="33"/>
          <w:szCs w:val="33"/>
        </w:rPr>
        <w:t>·urs•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1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sz w:val="21"/>
          <w:szCs w:val="21"/>
        </w:rPr>
        <w:t>tctm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29"/>
          <w:szCs w:val="29"/>
        </w:rPr>
        <w:t>réastttlt•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8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8"/>
          <w:szCs w:val="28"/>
        </w:rPr>
        <w:t>dsme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5"/>
          <w:sz w:val="25"/>
          <w:szCs w:val="25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1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2"/>
          <w:szCs w:val="22"/>
        </w:rPr>
        <w:t>tlfl.tltMU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11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5"/>
          <w:szCs w:val="25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28"/>
          <w:w w:val="8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250"/>
          <w:sz w:val="25"/>
          <w:szCs w:val="25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-59"/>
          <w:w w:val="25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3"/>
          <w:szCs w:val="33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8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250"/>
          <w:sz w:val="33"/>
          <w:szCs w:val="3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60"/>
          <w:w w:val="25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250"/>
          <w:sz w:val="33"/>
          <w:szCs w:val="33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59"/>
          <w:w w:val="25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6"/>
          <w:szCs w:val="26"/>
        </w:rPr>
        <w:t>ttf.H'c»ftdte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7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8"/>
          <w:szCs w:val="28"/>
        </w:rPr>
        <w:t>t'aide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8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7"/>
          <w:szCs w:val="27"/>
        </w:rPr>
        <w:t>ctu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7"/>
          <w:szCs w:val="27"/>
        </w:rPr>
      </w:r>
    </w:p>
    <w:p>
      <w:pPr>
        <w:spacing w:line="285" w:lineRule="exact"/>
        <w:ind w:left="124" w:right="314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lolltl«tl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8"/>
          <w:szCs w:val="28"/>
        </w:rPr>
        <w:t>StJllFafl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\'ttralon</w:t>
      </w:r>
      <w:r>
        <w:rPr>
          <w:rFonts w:ascii="Arial" w:hAnsi="Arial" w:cs="Arial" w:eastAsia="Arial"/>
          <w:b w:val="0"/>
          <w:bCs w:val="0"/>
          <w:spacing w:val="29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3"/>
          <w:szCs w:val="23"/>
        </w:rPr>
        <w:t>J,O)I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2"/>
          <w:szCs w:val="32"/>
        </w:rPr>
        <w:t>e•t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8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8"/>
          <w:szCs w:val="28"/>
        </w:rPr>
        <w:t>rt,wt.,ttfh.</w:t>
      </w:r>
      <w:r>
        <w:rPr>
          <w:rFonts w:ascii="Arial" w:hAnsi="Arial" w:cs="Arial" w:eastAsia="Arial"/>
          <w:b w:val="0"/>
          <w:bCs w:val="0"/>
          <w:i/>
          <w:spacing w:val="11"/>
          <w:w w:val="8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sz w:val="25"/>
          <w:szCs w:val="25"/>
        </w:rPr>
        <w:t>sut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25"/>
          <w:szCs w:val="25"/>
        </w:rPr>
        <w:t>tJ</w:t>
      </w:r>
      <w:r>
        <w:rPr>
          <w:rFonts w:ascii="Arial" w:hAnsi="Arial" w:cs="Arial" w:eastAsia="Arial"/>
          <w:b w:val="0"/>
          <w:bCs w:val="0"/>
          <w:i w:val="0"/>
          <w:spacing w:val="9"/>
          <w:w w:val="8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6"/>
          <w:szCs w:val="26"/>
        </w:rPr>
        <w:t>ft;:utt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spacing w:val="13"/>
          <w:w w:val="8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28"/>
          <w:szCs w:val="28"/>
        </w:rPr>
        <w:t>1.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5" w:right="87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9.84pt;height:13.44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9880" w:h="14320"/>
          <w:pgMar w:top="660" w:bottom="280" w:left="240" w:right="8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.772947pt;margin-top:6.221925pt;width:479.681153pt;height:.1pt;mso-position-horizontal-relative:page;mso-position-vertical-relative:page;z-index:-894" coordorigin="95,124" coordsize="9594,2">
            <v:shape style="position:absolute;left:95;top:124;width:9594;height:2" coordorigin="95,124" coordsize="9594,0" path="m95,124l9689,124e" filled="f" stroked="t" strokeweight="1.19323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192" w:lineRule="exact" w:before="99"/>
        <w:ind w:left="6380" w:right="178" w:firstLine="47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amont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glacis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plane,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7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rugosité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6" w:lineRule="exact" w:before="96"/>
        <w:ind w:left="481" w:right="5703" w:firstLine="462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placages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sableux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6oliens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microrelief,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rugosit6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mrfau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54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62.400002pt;margin-top:-257.143341pt;width:378.24pt;height:212.16pt;mso-position-horizontal-relative:page;mso-position-vertical-relative:paragraph;z-index:-895" type="#_x0000_t75">
            <v:imagedata r:id="rId10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Figure</w:t>
      </w:r>
      <w:r>
        <w:rPr>
          <w:rFonts w:ascii="Arial" w:hAnsi="Arial" w:cs="Arial" w:eastAsia="Arial"/>
          <w:b w:val="0"/>
          <w:bCs w:val="0"/>
          <w:spacing w:val="-2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n°1</w:t>
      </w:r>
      <w:r>
        <w:rPr>
          <w:rFonts w:ascii="Arial" w:hAnsi="Arial" w:cs="Arial" w:eastAsia="Arial"/>
          <w:b w:val="0"/>
          <w:bCs w:val="0"/>
          <w:spacing w:val="2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spacing w:val="-49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Microtopographie</w:t>
      </w:r>
      <w:r>
        <w:rPr>
          <w:rFonts w:ascii="Arial" w:hAnsi="Arial" w:cs="Arial" w:eastAsia="Arial"/>
          <w:b w:val="0"/>
          <w:bCs w:val="0"/>
          <w:spacing w:val="-2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-27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-30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zone</w:t>
      </w:r>
      <w:r>
        <w:rPr>
          <w:rFonts w:ascii="Arial" w:hAnsi="Arial" w:cs="Arial" w:eastAsia="Arial"/>
          <w:b w:val="0"/>
          <w:bCs w:val="0"/>
          <w:spacing w:val="-2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médiane</w:t>
      </w:r>
      <w:r>
        <w:rPr>
          <w:rFonts w:ascii="Arial" w:hAnsi="Arial" w:cs="Arial" w:eastAsia="Arial"/>
          <w:b w:val="0"/>
          <w:bCs w:val="0"/>
          <w:spacing w:val="-2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Arial" w:hAnsi="Arial" w:cs="Arial" w:eastAsia="Arial"/>
          <w:b w:val="0"/>
          <w:bCs w:val="0"/>
          <w:spacing w:val="-3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glacis</w:t>
      </w:r>
      <w:r>
        <w:rPr>
          <w:rFonts w:ascii="Arial" w:hAnsi="Arial" w:cs="Arial" w:eastAsia="Arial"/>
          <w:b w:val="0"/>
          <w:bCs w:val="0"/>
          <w:spacing w:val="-25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du</w:t>
      </w:r>
      <w:r>
        <w:rPr>
          <w:rFonts w:ascii="Arial" w:hAnsi="Arial" w:cs="Arial" w:eastAsia="Arial"/>
          <w:b w:val="0"/>
          <w:bCs w:val="0"/>
          <w:spacing w:val="-2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2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2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-26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Katchari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73" w:val="left" w:leader="none"/>
        </w:tabs>
        <w:ind w:left="3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34"/>
          <w:szCs w:val="3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34"/>
          <w:szCs w:val="3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Janvier•juin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0"/>
          <w:sz w:val="20"/>
          <w:szCs w:val="20"/>
        </w:rPr>
        <w:t>Scie1zce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9880" w:h="14320"/>
          <w:pgMar w:top="1340" w:bottom="280" w:left="1180" w:right="160"/>
        </w:sectPr>
      </w:pPr>
    </w:p>
    <w:p>
      <w:pPr>
        <w:spacing w:before="70"/>
        <w:ind w:left="13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1.</w:t>
      </w:r>
      <w:r>
        <w:rPr>
          <w:rFonts w:ascii="Arial" w:hAnsi="Arial" w:cs="Arial" w:eastAsia="Arial"/>
          <w:b/>
          <w:bCs/>
          <w:spacing w:val="-8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Compn11ition</w:t>
      </w:r>
      <w:r>
        <w:rPr>
          <w:rFonts w:ascii="Arial" w:hAnsi="Arial" w:cs="Arial" w:eastAsia="Arial"/>
          <w:b w:val="0"/>
          <w:bCs w:val="0"/>
          <w:spacing w:val="2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l'!lll'fH</w:t>
      </w:r>
      <w:r>
        <w:rPr>
          <w:rFonts w:ascii="Arial" w:hAnsi="Arial" w:cs="Arial" w:eastAsia="Arial"/>
          <w:b w:val="0"/>
          <w:bCs w:val="0"/>
          <w:spacing w:val="-9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'è</w:t>
      </w:r>
      <w:r>
        <w:rPr>
          <w:rFonts w:ascii="Arial" w:hAnsi="Arial" w:cs="Arial" w:eastAsia="Arial"/>
          <w:b w:val="0"/>
          <w:bCs w:val="0"/>
          <w:spacing w:val="17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>110!</w:t>
      </w:r>
      <w:r>
        <w:rPr>
          <w:rFonts w:ascii="Arial" w:hAnsi="Arial" w:cs="Arial" w:eastAsia="Arial"/>
          <w:b w:val="0"/>
          <w:bCs w:val="0"/>
          <w:spacing w:val="22"/>
          <w:w w:val="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>lt'l1t</w:t>
      </w:r>
      <w:r>
        <w:rPr>
          <w:rFonts w:ascii="Arial" w:hAnsi="Arial" w:cs="Arial" w:eastAsia="Arial"/>
          <w:b w:val="0"/>
          <w:bCs w:val="0"/>
          <w:spacing w:val="-4"/>
          <w:w w:val="8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>&gt;</w:t>
      </w:r>
      <w:r>
        <w:rPr>
          <w:rFonts w:ascii="Arial" w:hAnsi="Arial" w:cs="Arial" w:eastAsia="Arial"/>
          <w:b w:val="0"/>
          <w:bCs w:val="0"/>
          <w:spacing w:val="25"/>
          <w:w w:val="8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parc</w:t>
      </w:r>
      <w:r>
        <w:rPr>
          <w:rFonts w:ascii="Arial" w:hAnsi="Arial" w:cs="Arial" w:eastAsia="Arial"/>
          <w:b w:val="0"/>
          <w:bCs w:val="0"/>
          <w:spacing w:val="-1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llè!i</w:t>
      </w:r>
      <w:r>
        <w:rPr>
          <w:rFonts w:ascii="Arial" w:hAnsi="Arial" w:cs="Arial" w:eastAsia="Arial"/>
          <w:b w:val="0"/>
          <w:bCs w:val="0"/>
          <w:spacing w:val="1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9"/>
          <w:szCs w:val="19"/>
        </w:rPr>
        <w:t>lt•t1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fl!lUI'ccntu</w:t>
      </w:r>
      <w:r>
        <w:rPr>
          <w:rFonts w:ascii="Arial" w:hAnsi="Arial" w:cs="Arial" w:eastAsia="Arial"/>
          <w:b w:val="0"/>
          <w:bCs w:val="0"/>
          <w:spacing w:val="-5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3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>!IUffttce</w:t>
      </w:r>
      <w:r>
        <w:rPr>
          <w:rFonts w:ascii="Arial" w:hAnsi="Arial" w:cs="Arial" w:eastAsia="Arial"/>
          <w:b w:val="0"/>
          <w:bCs w:val="0"/>
          <w:spacing w:val="14"/>
          <w:w w:val="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projec­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Heading5"/>
        <w:spacing w:before="35"/>
        <w:ind w:left="1074" w:right="0"/>
        <w:jc w:val="left"/>
      </w:pPr>
      <w:r>
        <w:rPr>
          <w:b w:val="0"/>
          <w:bCs w:val="0"/>
          <w:spacing w:val="0"/>
          <w:w w:val="85"/>
        </w:rPr>
        <w:t>tion</w:t>
      </w:r>
      <w:r>
        <w:rPr>
          <w:b w:val="0"/>
          <w:bCs w:val="0"/>
          <w:spacing w:val="-15"/>
          <w:w w:val="85"/>
        </w:rPr>
        <w:t> </w:t>
      </w:r>
      <w:r>
        <w:rPr>
          <w:b w:val="0"/>
          <w:bCs w:val="0"/>
          <w:spacing w:val="0"/>
          <w:w w:val="85"/>
        </w:rPr>
        <w:t>Vèrtkule</w:t>
      </w:r>
      <w:r>
        <w:rPr>
          <w:b w:val="0"/>
          <w:bCs w:val="0"/>
          <w:spacing w:val="0"/>
          <w:w w:val="85"/>
        </w:rPr>
        <w:t>),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612" w:val="left" w:leader="none"/>
          <w:tab w:pos="4184" w:val="left" w:leader="none"/>
          <w:tab w:pos="5930" w:val="left" w:leader="none"/>
          <w:tab w:pos="8560" w:val="left" w:leader="none"/>
        </w:tabs>
        <w:ind w:left="14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5.191839pt;margin-top:1.318774pt;width:420.82366pt;height:.1pt;mso-position-horizontal-relative:page;mso-position-vertical-relative:paragraph;z-index:-892" coordorigin="504,26" coordsize="8416,2">
            <v:shape style="position:absolute;left:504;top:26;width:8416;height:2" coordorigin="504,26" coordsize="8416,0" path="m504,26l8920,26e" filled="f" stroked="t" strokeweight="1.679456pt" strokecolor="#000000">
              <v:path arrowok="t"/>
            </v:shape>
            <w10:wrap type="none"/>
          </v:group>
        </w:pict>
      </w:r>
      <w:r>
        <w:rPr/>
        <w:pict>
          <v:shape style="position:absolute;margin-left:23.431761pt;margin-top:12.956146pt;width:375.595341pt;height:49.908545pt;mso-position-horizontal-relative:page;mso-position-vertical-relative:paragraph;z-index:-89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37" w:hRule="exact"/>
                    </w:trPr>
                    <w:tc>
                      <w:tcPr>
                        <w:tcW w:w="1364" w:type="dxa"/>
                        <w:tcBorders>
                          <w:top w:val="single" w:sz="4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22"/>
                            <w:szCs w:val="22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5" w:lineRule="exact" w:before="52"/>
                          <w:ind w:right="78"/>
                          <w:jc w:val="center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55"/>
                            <w:sz w:val="26"/>
                            <w:szCs w:val="26"/>
                          </w:rPr>
                          <w:t>0.7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4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4"/>
                            <w:szCs w:val="24"/>
                          </w:rPr>
                          <w:t>100.0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27" w:right="408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37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49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3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1" w:lineRule="exact" w:before="5"/>
                          <w:ind w:left="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3"/>
                            <w:szCs w:val="23"/>
                          </w:rPr>
                          <w:t>Ont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76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3"/>
                            <w:szCs w:val="23"/>
                          </w:rPr>
                          <w:t>0.9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4"/>
                            <w:szCs w:val="24"/>
                          </w:rPr>
                          <w:t>17,5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4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4"/>
                            <w:szCs w:val="24"/>
                          </w:rPr>
                          <w:t>79.5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right="57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3"/>
                            <w:szCs w:val="23"/>
                          </w:rPr>
                          <w:t>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45"/>
                          <w:jc w:val="center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4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13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0"/>
                            <w:sz w:val="23"/>
                            <w:szCs w:val="23"/>
                          </w:rPr>
                          <w:t>Snb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8" w:lineRule="exact"/>
                          <w:ind w:right="9"/>
                          <w:jc w:val="center"/>
                          <w:rPr>
                            <w:rFonts w:ascii="Arial" w:hAnsi="Arial" w:cs="Arial" w:eastAsia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55"/>
                            <w:sz w:val="31"/>
                            <w:szCs w:val="3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31"/>
                            <w:szCs w:val="31"/>
                          </w:rPr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2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0" w:right="40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123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72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5"/>
                            <w:sz w:val="22"/>
                            <w:szCs w:val="22"/>
                          </w:rPr>
                          <w:t>7,0il*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3"/>
                            <w:szCs w:val="23"/>
                          </w:rPr>
                          <w:t>93.0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117"/>
          <w:w w:val="85"/>
          <w:sz w:val="23"/>
          <w:szCs w:val="23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7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7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7"/>
          <w:sz w:val="17"/>
          <w:szCs w:val="17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85"/>
          <w:position w:val="-7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1"/>
          <w:w w:val="85"/>
          <w:position w:val="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7"/>
          <w:sz w:val="17"/>
          <w:szCs w:val="17"/>
        </w:rPr>
        <w:t>--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85"/>
          <w:position w:val="-7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6"/>
          <w:w w:val="85"/>
          <w:position w:val="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85"/>
          <w:position w:val="-7"/>
          <w:sz w:val="17"/>
          <w:szCs w:val="17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85"/>
          <w:position w:val="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7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5"/>
          <w:position w:val="-7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-67"/>
          <w:w w:val="85"/>
          <w:position w:val="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position w:val="-7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3"/>
          <w:szCs w:val="23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51"/>
          <w:w w:val="85"/>
          <w:position w:val="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position w:val="-7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85"/>
          <w:position w:val="-7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3"/>
          <w:szCs w:val="23"/>
        </w:rPr>
        <w:t>·e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8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4"/>
          <w:szCs w:val="24"/>
        </w:rPr>
        <w:t>omtc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85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85"/>
          <w:position w:val="6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-11"/>
          <w:w w:val="85"/>
          <w:position w:val="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4"/>
          <w:szCs w:val="24"/>
        </w:rPr>
        <w:t>lS,tnûtc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position w:val="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21"/>
          <w:szCs w:val="21"/>
        </w:rPr>
        <w:t>d'émsion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19"/>
          <w:szCs w:val="19"/>
        </w:rPr>
        <w:t>GntVÎèfS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19"/>
          <w:szCs w:val="19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2"/>
          <w:szCs w:val="22"/>
        </w:rPr>
        <w:t>t'ai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5"/>
          <w:position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2"/>
          <w:szCs w:val="22"/>
        </w:rPr>
        <w:t>lioux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position w:val="2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3"/>
          <w:szCs w:val="23"/>
        </w:rPr>
        <w:t>éa6wtion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3"/>
          <w:szCs w:val="23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position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3"/>
          <w:sz w:val="23"/>
          <w:szCs w:val="23"/>
        </w:rPr>
        <w:t>Sable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position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3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3"/>
          <w:sz w:val="23"/>
          <w:szCs w:val="23"/>
          <w:u w:val="thick" w:color="000000"/>
        </w:rPr>
        <w:t>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3"/>
          <w:sz w:val="23"/>
          <w:szCs w:val="23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679" w:val="left" w:leader="none"/>
        </w:tabs>
        <w:spacing w:line="276" w:lineRule="auto" w:before="73"/>
        <w:ind w:left="158" w:right="119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5.431761pt;margin-top:-8.382442pt;width:421.06364pt;height:.1pt;mso-position-horizontal-relative:page;mso-position-vertical-relative:paragraph;z-index:-891" coordorigin="509,-168" coordsize="8421,2">
            <v:shape style="position:absolute;left:509;top:-168;width:8421;height:2" coordorigin="509,-168" coordsize="8421,0" path="m509,-168l8930,-168e" filled="f" stroked="t" strokeweight="1.91937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&lt;il'tt\'lt!t'S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ttu'à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l.'ltlllou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7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5"/>
          <w:szCs w:val="15"/>
        </w:rPr>
        <w:t>4:'111</w:t>
      </w:r>
      <w:r>
        <w:rPr>
          <w:rFonts w:ascii="Arial" w:hAnsi="Arial" w:cs="Arial" w:eastAsia="Arial"/>
          <w:b w:val="0"/>
          <w:bCs w:val="0"/>
          <w:spacing w:val="17"/>
          <w:w w:val="7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spacing w:val="-31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vg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Hl!tttinn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t:'01Tt'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f"!ll1tl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20"/>
          <w:szCs w:val="20"/>
        </w:rPr>
        <w:t>Jg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ttrami!l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ltt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11ahlc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llhi't'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t:'orrt'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f!oHd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uni!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surftt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:c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tnèuhk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n1m·ttuniséc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t&gt;n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pèllkttlè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trfklèlk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/>
        <w:ind w:left="163" w:right="37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2"/>
          <w:szCs w:val="12"/>
        </w:rPr>
        <w:t>il!</w:t>
      </w:r>
      <w:r>
        <w:rPr>
          <w:rFonts w:ascii="Arial" w:hAnsi="Arial" w:cs="Arial" w:eastAsia="Arial"/>
          <w:b w:val="0"/>
          <w:bCs w:val="0"/>
          <w:spacing w:val="7"/>
          <w:w w:val="8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ltts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7"/>
          <w:szCs w:val="17"/>
        </w:rPr>
        <w:t>t'f'iHniH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nm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fait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t'tl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nbün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1:-l.'hè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nprè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urpfitmatte.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5"/>
          <w:szCs w:val="15"/>
        </w:rPr>
        <w:t>&amp;ti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7"/>
          <w:szCs w:val="17"/>
        </w:rPr>
        <w:t>t!Xplitj\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7"/>
          <w:szCs w:val="17"/>
        </w:rPr>
        <w:t>111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l"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l'uiblc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tnux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:ouvrcmt'IU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végétnt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8" w:right="7603" w:firstLine="0"/>
        <w:jc w:val="both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0"/>
          <w:sz w:val="29"/>
          <w:szCs w:val="29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74" w:lineRule="exact"/>
        <w:ind w:right="153" w:hanging="15"/>
        <w:jc w:val="both"/>
        <w:rPr>
          <w:sz w:val="26"/>
          <w:szCs w:val="26"/>
        </w:rPr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85"/>
        </w:rPr>
        <w:t>fonctionnement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hydrique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ces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trois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états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9"/>
          <w:w w:val="85"/>
        </w:rPr>
        <w:t> </w:t>
      </w:r>
      <w:r>
        <w:rPr>
          <w:b w:val="0"/>
          <w:bCs w:val="0"/>
          <w:spacing w:val="0"/>
          <w:w w:val="85"/>
        </w:rPr>
        <w:t>surface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  <w:sz w:val="24"/>
          <w:szCs w:val="24"/>
        </w:rPr>
        <w:t>été</w:t>
      </w:r>
      <w:r>
        <w:rPr>
          <w:b w:val="0"/>
          <w:bCs w:val="0"/>
          <w:spacing w:val="5"/>
          <w:w w:val="85"/>
          <w:sz w:val="24"/>
          <w:szCs w:val="24"/>
        </w:rPr>
        <w:t> </w:t>
      </w:r>
      <w:r>
        <w:rPr>
          <w:b w:val="0"/>
          <w:bCs w:val="0"/>
          <w:spacing w:val="0"/>
          <w:w w:val="85"/>
        </w:rPr>
        <w:t>caractérisé</w:t>
      </w:r>
      <w:r>
        <w:rPr>
          <w:b w:val="0"/>
          <w:bCs w:val="0"/>
          <w:spacing w:val="23"/>
          <w:w w:val="85"/>
        </w:rPr>
        <w:t> </w:t>
      </w:r>
      <w:r>
        <w:rPr>
          <w:b w:val="0"/>
          <w:bCs w:val="0"/>
          <w:spacing w:val="0"/>
          <w:w w:val="85"/>
        </w:rPr>
        <w:t>par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trois</w:t>
      </w:r>
      <w:r>
        <w:rPr>
          <w:b w:val="0"/>
          <w:bCs w:val="0"/>
          <w:spacing w:val="20"/>
          <w:w w:val="85"/>
        </w:rPr>
        <w:t> </w:t>
      </w:r>
      <w:r>
        <w:rPr>
          <w:b w:val="0"/>
          <w:bCs w:val="0"/>
          <w:spacing w:val="0"/>
          <w:w w:val="85"/>
        </w:rPr>
        <w:t>méthodes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5"/>
        </w:rPr>
        <w:t>simulation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pluie.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le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double</w:t>
      </w:r>
      <w:r>
        <w:rPr>
          <w:b w:val="0"/>
          <w:bCs w:val="0"/>
          <w:spacing w:val="17"/>
          <w:w w:val="85"/>
        </w:rPr>
        <w:t> </w:t>
      </w:r>
      <w:r>
        <w:rPr>
          <w:b w:val="0"/>
          <w:bCs w:val="0"/>
          <w:spacing w:val="0"/>
          <w:w w:val="85"/>
        </w:rPr>
        <w:t>anneau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MÜNTZ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l'infiltrométrie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à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disque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4"/>
          <w:w w:val="85"/>
        </w:rPr>
        <w:t> </w:t>
      </w:r>
      <w:r>
        <w:rPr>
          <w:b w:val="0"/>
          <w:bCs w:val="0"/>
          <w:spacing w:val="0"/>
          <w:w w:val="85"/>
        </w:rPr>
        <w:t>type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  <w:sz w:val="26"/>
          <w:szCs w:val="26"/>
        </w:rPr>
        <w:t>(</w:t>
      </w:r>
      <w:r>
        <w:rPr>
          <w:b w:val="0"/>
          <w:bCs w:val="0"/>
          <w:spacing w:val="0"/>
          <w:w w:val="85"/>
          <w:sz w:val="26"/>
          <w:szCs w:val="26"/>
        </w:rPr>
        <w:t>TRIMS</w:t>
      </w:r>
      <w:r>
        <w:rPr>
          <w:b w:val="0"/>
          <w:bCs w:val="0"/>
          <w:spacing w:val="0"/>
          <w:w w:val="85"/>
          <w:sz w:val="26"/>
          <w:szCs w:val="26"/>
        </w:rPr>
        <w:t>).</w:t>
      </w:r>
      <w:r>
        <w:rPr>
          <w:b w:val="0"/>
          <w:bCs w:val="0"/>
          <w:spacing w:val="0"/>
          <w:w w:val="100"/>
          <w:sz w:val="26"/>
          <w:szCs w:val="26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2" w:right="6472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/>
          <w:bCs/>
          <w:spacing w:val="31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6"/>
          <w:szCs w:val="26"/>
        </w:rPr>
        <w:t>simulation</w:t>
      </w:r>
      <w:r>
        <w:rPr>
          <w:rFonts w:ascii="Times New Roman" w:hAnsi="Times New Roman" w:cs="Times New Roman" w:eastAsia="Times New Roman"/>
          <w:b/>
          <w:bCs/>
          <w:spacing w:val="42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b/>
          <w:bCs/>
          <w:spacing w:val="17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26"/>
          <w:szCs w:val="26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29" w:lineRule="auto"/>
        <w:ind w:left="167" w:right="117"/>
        <w:jc w:val="both"/>
      </w:pPr>
      <w:r>
        <w:rPr>
          <w:b w:val="0"/>
          <w:bCs w:val="0"/>
          <w:spacing w:val="0"/>
          <w:w w:val="85"/>
        </w:rPr>
        <w:t>L'appareil</w:t>
      </w:r>
      <w:r>
        <w:rPr>
          <w:b w:val="0"/>
          <w:bCs w:val="0"/>
          <w:spacing w:val="50"/>
          <w:w w:val="85"/>
        </w:rPr>
        <w:t> </w:t>
      </w:r>
      <w:r>
        <w:rPr>
          <w:b w:val="0"/>
          <w:bCs w:val="0"/>
          <w:spacing w:val="0"/>
          <w:w w:val="85"/>
        </w:rPr>
        <w:t>utilisé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85"/>
        </w:rPr>
        <w:t>est</w:t>
      </w:r>
      <w:r>
        <w:rPr>
          <w:b w:val="0"/>
          <w:bCs w:val="0"/>
          <w:spacing w:val="15"/>
          <w:w w:val="85"/>
        </w:rPr>
        <w:t> </w:t>
      </w:r>
      <w:r>
        <w:rPr>
          <w:b w:val="0"/>
          <w:bCs w:val="0"/>
          <w:spacing w:val="0"/>
          <w:w w:val="85"/>
        </w:rPr>
        <w:t>un</w:t>
      </w:r>
      <w:r>
        <w:rPr>
          <w:b w:val="0"/>
          <w:bCs w:val="0"/>
          <w:spacing w:val="31"/>
          <w:w w:val="85"/>
        </w:rPr>
        <w:t> </w:t>
      </w:r>
      <w:r>
        <w:rPr>
          <w:b w:val="0"/>
          <w:bCs w:val="0"/>
          <w:spacing w:val="0"/>
          <w:w w:val="85"/>
        </w:rPr>
        <w:t>infiltromètre</w:t>
      </w:r>
      <w:r>
        <w:rPr>
          <w:b w:val="0"/>
          <w:bCs w:val="0"/>
          <w:spacing w:val="40"/>
          <w:w w:val="85"/>
        </w:rPr>
        <w:t> </w:t>
      </w:r>
      <w:r>
        <w:rPr>
          <w:b w:val="0"/>
          <w:bCs w:val="0"/>
          <w:spacing w:val="0"/>
          <w:w w:val="85"/>
        </w:rPr>
        <w:t>à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aspersion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0"/>
          <w:w w:val="85"/>
        </w:rPr>
        <w:t>ASSEtlNE</w:t>
      </w:r>
      <w:r>
        <w:rPr>
          <w:b w:val="0"/>
          <w:bCs w:val="0"/>
          <w:spacing w:val="22"/>
          <w:w w:val="85"/>
        </w:rPr>
        <w:t> </w:t>
      </w:r>
      <w:r>
        <w:rPr>
          <w:b w:val="0"/>
          <w:bCs w:val="0"/>
          <w:spacing w:val="0"/>
          <w:w w:val="85"/>
        </w:rPr>
        <w:t>et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VALENTIN,</w:t>
      </w:r>
      <w:r>
        <w:rPr>
          <w:b w:val="0"/>
          <w:bCs w:val="0"/>
          <w:spacing w:val="12"/>
          <w:w w:val="85"/>
        </w:rPr>
        <w:t> </w:t>
      </w:r>
      <w:r>
        <w:rPr>
          <w:b w:val="0"/>
          <w:bCs w:val="0"/>
          <w:spacing w:val="0"/>
          <w:w w:val="85"/>
        </w:rPr>
        <w:t>1978)</w:t>
      </w:r>
      <w:r>
        <w:rPr>
          <w:b w:val="0"/>
          <w:bCs w:val="0"/>
          <w:spacing w:val="-6"/>
          <w:w w:val="85"/>
        </w:rPr>
        <w:t> </w:t>
      </w:r>
      <w:r>
        <w:rPr>
          <w:b w:val="0"/>
          <w:bCs w:val="0"/>
          <w:spacing w:val="0"/>
          <w:w w:val="85"/>
        </w:rPr>
        <w:t>qui</w:t>
      </w:r>
      <w:r>
        <w:rPr>
          <w:b w:val="0"/>
          <w:bCs w:val="0"/>
          <w:spacing w:val="10"/>
          <w:w w:val="85"/>
        </w:rPr>
        <w:t> </w:t>
      </w:r>
      <w:r>
        <w:rPr>
          <w:b w:val="0"/>
          <w:bCs w:val="0"/>
          <w:spacing w:val="0"/>
          <w:w w:val="85"/>
        </w:rPr>
        <w:t>réalise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pluies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dont</w:t>
      </w:r>
      <w:r>
        <w:rPr>
          <w:b w:val="0"/>
          <w:bCs w:val="0"/>
          <w:spacing w:val="21"/>
          <w:w w:val="85"/>
        </w:rPr>
        <w:t> </w:t>
      </w:r>
      <w:r>
        <w:rPr>
          <w:b w:val="0"/>
          <w:bCs w:val="0"/>
          <w:spacing w:val="0"/>
          <w:w w:val="85"/>
        </w:rPr>
        <w:t>les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5"/>
        </w:rPr>
        <w:t>camctéristiques</w:t>
      </w:r>
      <w:r>
        <w:rPr>
          <w:b w:val="0"/>
          <w:bCs w:val="0"/>
          <w:spacing w:val="18"/>
          <w:w w:val="85"/>
        </w:rPr>
        <w:t> </w:t>
      </w:r>
      <w:r>
        <w:rPr>
          <w:b w:val="0"/>
          <w:bCs w:val="0"/>
          <w:spacing w:val="0"/>
          <w:w w:val="85"/>
        </w:rPr>
        <w:t>sont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semblables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  <w:sz w:val="24"/>
          <w:szCs w:val="24"/>
        </w:rPr>
        <w:t>à</w:t>
      </w:r>
      <w:r>
        <w:rPr>
          <w:b w:val="0"/>
          <w:bCs w:val="0"/>
          <w:spacing w:val="-3"/>
          <w:w w:val="85"/>
          <w:sz w:val="24"/>
          <w:szCs w:val="24"/>
        </w:rPr>
        <w:t> </w:t>
      </w:r>
      <w:r>
        <w:rPr>
          <w:b w:val="0"/>
          <w:bCs w:val="0"/>
          <w:spacing w:val="0"/>
          <w:w w:val="85"/>
        </w:rPr>
        <w:t>celles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la</w:t>
      </w:r>
      <w:r>
        <w:rPr>
          <w:b w:val="0"/>
          <w:bCs w:val="0"/>
          <w:spacing w:val="1"/>
          <w:w w:val="85"/>
        </w:rPr>
        <w:t> </w:t>
      </w:r>
      <w:r>
        <w:rPr>
          <w:b w:val="0"/>
          <w:bCs w:val="0"/>
          <w:spacing w:val="0"/>
          <w:w w:val="85"/>
        </w:rPr>
        <w:t>pluie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naturelle.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Pour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85"/>
        </w:rPr>
        <w:t>chacun</w:t>
      </w:r>
      <w:r>
        <w:rPr>
          <w:b w:val="0"/>
          <w:bCs w:val="0"/>
          <w:spacing w:val="3"/>
          <w:w w:val="85"/>
        </w:rPr>
        <w:t> </w:t>
      </w:r>
      <w:r>
        <w:rPr>
          <w:b w:val="0"/>
          <w:bCs w:val="0"/>
          <w:spacing w:val="0"/>
          <w:w w:val="85"/>
        </w:rPr>
        <w:t>des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85"/>
        </w:rPr>
        <w:t>t1·ois</w:t>
      </w:r>
      <w:r>
        <w:rPr>
          <w:b w:val="0"/>
          <w:bCs w:val="0"/>
          <w:spacing w:val="16"/>
          <w:w w:val="85"/>
        </w:rPr>
        <w:t> </w:t>
      </w:r>
      <w:r>
        <w:rPr>
          <w:b w:val="0"/>
          <w:bCs w:val="0"/>
          <w:spacing w:val="0"/>
          <w:w w:val="85"/>
        </w:rPr>
        <w:t>états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surfacé</w:t>
      </w:r>
      <w:r>
        <w:rPr>
          <w:b w:val="0"/>
          <w:bCs w:val="0"/>
          <w:spacing w:val="8"/>
          <w:w w:val="85"/>
        </w:rPr>
        <w:t> </w:t>
      </w:r>
      <w:r>
        <w:rPr>
          <w:b w:val="0"/>
          <w:bCs w:val="0"/>
          <w:spacing w:val="0"/>
          <w:w w:val="85"/>
        </w:rPr>
        <w:t>ci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85"/>
        </w:rPr>
        <w:t>dessus,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une</w:t>
      </w:r>
      <w:r>
        <w:rPr>
          <w:b w:val="0"/>
          <w:bCs w:val="0"/>
          <w:spacing w:val="11"/>
          <w:w w:val="85"/>
        </w:rPr>
        <w:t> </w:t>
      </w:r>
      <w:r>
        <w:rPr>
          <w:b w:val="0"/>
          <w:bCs w:val="0"/>
          <w:spacing w:val="0"/>
          <w:w w:val="85"/>
        </w:rPr>
        <w:t>parcelle</w:t>
      </w:r>
      <w:r>
        <w:rPr>
          <w:b w:val="0"/>
          <w:bCs w:val="0"/>
          <w:spacing w:val="14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32"/>
          <w:w w:val="85"/>
        </w:rPr>
        <w:t> </w:t>
      </w:r>
      <w:r>
        <w:rPr>
          <w:b w:val="0"/>
          <w:bCs w:val="0"/>
          <w:spacing w:val="0"/>
          <w:w w:val="85"/>
        </w:rPr>
        <w:t>1</w:t>
      </w:r>
      <w:r>
        <w:rPr>
          <w:b w:val="0"/>
          <w:bCs w:val="0"/>
          <w:spacing w:val="-3"/>
          <w:w w:val="8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4"/>
          <w:szCs w:val="24"/>
        </w:rPr>
        <w:t>mi,</w:t>
      </w:r>
      <w:r>
        <w:rPr>
          <w:rFonts w:ascii="Arial" w:hAnsi="Arial" w:cs="Arial" w:eastAsia="Arial"/>
          <w:b w:val="0"/>
          <w:bCs w:val="0"/>
          <w:i/>
          <w:spacing w:val="-8"/>
          <w:w w:val="8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5"/>
        </w:rPr>
        <w:t>délimitée</w:t>
      </w:r>
      <w:r>
        <w:rPr>
          <w:b w:val="0"/>
          <w:bCs w:val="0"/>
          <w:i w:val="0"/>
          <w:spacing w:val="1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par</w:t>
      </w:r>
      <w:r>
        <w:rPr>
          <w:b w:val="0"/>
          <w:bCs w:val="0"/>
          <w:i w:val="0"/>
          <w:spacing w:val="17"/>
          <w:w w:val="8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4"/>
          <w:szCs w:val="24"/>
        </w:rPr>
        <w:t>un</w:t>
      </w:r>
      <w:r>
        <w:rPr>
          <w:rFonts w:ascii="Arial" w:hAnsi="Arial" w:cs="Arial" w:eastAsia="Arial"/>
          <w:b w:val="0"/>
          <w:bCs w:val="0"/>
          <w:i/>
          <w:spacing w:val="-3"/>
          <w:w w:val="8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5"/>
        </w:rPr>
        <w:t>cadre</w:t>
      </w:r>
      <w:r>
        <w:rPr>
          <w:b w:val="0"/>
          <w:bCs w:val="0"/>
          <w:i w:val="0"/>
          <w:spacing w:val="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métallique</w:t>
      </w:r>
      <w:r>
        <w:rPr>
          <w:b w:val="0"/>
          <w:bCs w:val="0"/>
          <w:i w:val="0"/>
          <w:spacing w:val="2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enfoncé</w:t>
      </w:r>
      <w:r>
        <w:rPr>
          <w:b w:val="0"/>
          <w:bCs w:val="0"/>
          <w:i w:val="0"/>
          <w:spacing w:val="0"/>
          <w:w w:val="87"/>
        </w:rPr>
        <w:t> </w:t>
      </w:r>
      <w:r>
        <w:rPr>
          <w:b w:val="0"/>
          <w:bCs w:val="0"/>
          <w:i w:val="0"/>
          <w:spacing w:val="0"/>
          <w:w w:val="85"/>
        </w:rPr>
        <w:t>dum</w:t>
      </w:r>
      <w:r>
        <w:rPr>
          <w:b w:val="0"/>
          <w:bCs w:val="0"/>
          <w:i w:val="0"/>
          <w:spacing w:val="4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le</w:t>
      </w:r>
      <w:r>
        <w:rPr>
          <w:b w:val="0"/>
          <w:bCs w:val="0"/>
          <w:i w:val="0"/>
          <w:spacing w:val="3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sol.</w:t>
      </w:r>
      <w:r>
        <w:rPr>
          <w:b w:val="0"/>
          <w:bCs w:val="0"/>
          <w:i w:val="0"/>
          <w:spacing w:val="1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reçoit</w:t>
      </w:r>
      <w:r>
        <w:rPr>
          <w:b w:val="0"/>
          <w:bCs w:val="0"/>
          <w:i w:val="0"/>
          <w:spacing w:val="4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des</w:t>
      </w:r>
      <w:r>
        <w:rPr>
          <w:b w:val="0"/>
          <w:bCs w:val="0"/>
          <w:i w:val="0"/>
          <w:spacing w:val="2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pluies</w:t>
      </w:r>
      <w:r>
        <w:rPr>
          <w:b w:val="0"/>
          <w:bCs w:val="0"/>
          <w:i w:val="0"/>
          <w:spacing w:val="4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d'intensité</w:t>
      </w:r>
      <w:r>
        <w:rPr>
          <w:b w:val="0"/>
          <w:bCs w:val="0"/>
          <w:i w:val="0"/>
          <w:spacing w:val="4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et</w:t>
      </w:r>
      <w:r>
        <w:rPr>
          <w:b w:val="0"/>
          <w:bCs w:val="0"/>
          <w:i w:val="0"/>
          <w:spacing w:val="3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de</w:t>
      </w:r>
      <w:r>
        <w:rPr>
          <w:b w:val="0"/>
          <w:bCs w:val="0"/>
          <w:i w:val="0"/>
          <w:spacing w:val="3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durée</w:t>
      </w:r>
      <w:r>
        <w:rPr>
          <w:b w:val="0"/>
          <w:bCs w:val="0"/>
          <w:i w:val="0"/>
          <w:spacing w:val="3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connues</w:t>
      </w:r>
      <w:r>
        <w:rPr>
          <w:b w:val="0"/>
          <w:bCs w:val="0"/>
          <w:i w:val="0"/>
          <w:spacing w:val="3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dont</w:t>
      </w:r>
      <w:r>
        <w:rPr>
          <w:b w:val="0"/>
          <w:bCs w:val="0"/>
          <w:i w:val="0"/>
          <w:spacing w:val="3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on</w:t>
      </w:r>
      <w:r>
        <w:rPr>
          <w:b w:val="0"/>
          <w:bCs w:val="0"/>
          <w:i w:val="0"/>
          <w:spacing w:val="3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mesure</w:t>
      </w:r>
      <w:r>
        <w:rPr>
          <w:b w:val="0"/>
          <w:bCs w:val="0"/>
          <w:i w:val="0"/>
          <w:spacing w:val="3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te</w:t>
      </w:r>
      <w:r>
        <w:rPr>
          <w:b w:val="0"/>
          <w:bCs w:val="0"/>
          <w:i w:val="0"/>
          <w:spacing w:val="2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ruissellement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produit.</w:t>
      </w:r>
      <w:r>
        <w:rPr>
          <w:b w:val="0"/>
          <w:bCs w:val="0"/>
          <w:i w:val="0"/>
          <w:spacing w:val="1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Quatre</w:t>
      </w:r>
      <w:r>
        <w:rPr>
          <w:b w:val="0"/>
          <w:bCs w:val="0"/>
          <w:i w:val="0"/>
          <w:spacing w:val="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types</w:t>
      </w:r>
      <w:r>
        <w:rPr>
          <w:b w:val="0"/>
          <w:bCs w:val="0"/>
          <w:i w:val="0"/>
          <w:spacing w:val="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de</w:t>
      </w:r>
      <w:r>
        <w:rPr>
          <w:b w:val="0"/>
          <w:bCs w:val="0"/>
          <w:i w:val="0"/>
          <w:spacing w:val="-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pluie</w:t>
      </w:r>
      <w:r>
        <w:rPr>
          <w:b w:val="0"/>
          <w:bCs w:val="0"/>
          <w:i w:val="0"/>
          <w:spacing w:val="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ont</w:t>
      </w:r>
      <w:r>
        <w:rPr>
          <w:b w:val="0"/>
          <w:bCs w:val="0"/>
          <w:i w:val="0"/>
          <w:spacing w:val="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été</w:t>
      </w:r>
      <w:r>
        <w:rPr>
          <w:b w:val="0"/>
          <w:bCs w:val="0"/>
          <w:i w:val="0"/>
          <w:spacing w:val="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réalisés</w:t>
      </w:r>
      <w:r>
        <w:rPr>
          <w:b w:val="0"/>
          <w:bCs w:val="0"/>
          <w:i w:val="0"/>
          <w:spacing w:val="20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successivement</w:t>
      </w:r>
      <w:r>
        <w:rPr>
          <w:b w:val="0"/>
          <w:bCs w:val="0"/>
          <w:i w:val="0"/>
          <w:spacing w:val="2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pour</w:t>
      </w:r>
      <w:r>
        <w:rPr>
          <w:b w:val="0"/>
          <w:bCs w:val="0"/>
          <w:i w:val="0"/>
          <w:spacing w:val="1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chaque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0"/>
          <w:w w:val="85"/>
          <w:sz w:val="24"/>
          <w:szCs w:val="24"/>
        </w:rPr>
        <w:t>état</w:t>
      </w:r>
      <w:r>
        <w:rPr>
          <w:b w:val="0"/>
          <w:bCs w:val="0"/>
          <w:i w:val="0"/>
          <w:spacing w:val="-1"/>
          <w:w w:val="85"/>
          <w:sz w:val="24"/>
          <w:szCs w:val="24"/>
        </w:rPr>
        <w:t> </w:t>
      </w:r>
      <w:r>
        <w:rPr>
          <w:b w:val="0"/>
          <w:bCs w:val="0"/>
          <w:i w:val="0"/>
          <w:spacing w:val="0"/>
          <w:w w:val="85"/>
        </w:rPr>
        <w:t>de</w:t>
      </w:r>
      <w:r>
        <w:rPr>
          <w:b w:val="0"/>
          <w:bCs w:val="0"/>
          <w:i w:val="0"/>
          <w:spacing w:val="5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surface,</w:t>
      </w:r>
      <w:r>
        <w:rPr>
          <w:b w:val="0"/>
          <w:bCs w:val="0"/>
          <w:i w:val="0"/>
          <w:spacing w:val="-6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depuis</w:t>
      </w:r>
      <w:r>
        <w:rPr>
          <w:b w:val="0"/>
          <w:bCs w:val="0"/>
          <w:i w:val="0"/>
          <w:spacing w:val="0"/>
          <w:w w:val="87"/>
        </w:rPr>
        <w:t> </w:t>
      </w:r>
      <w:r>
        <w:rPr>
          <w:b w:val="0"/>
          <w:bCs w:val="0"/>
          <w:i w:val="0"/>
          <w:spacing w:val="0"/>
          <w:w w:val="85"/>
        </w:rPr>
        <w:t>les</w:t>
      </w:r>
      <w:r>
        <w:rPr>
          <w:b w:val="0"/>
          <w:bCs w:val="0"/>
          <w:i w:val="0"/>
          <w:spacing w:val="2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plus</w:t>
      </w:r>
      <w:r>
        <w:rPr>
          <w:b w:val="0"/>
          <w:bCs w:val="0"/>
          <w:i w:val="0"/>
          <w:spacing w:val="37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fortes</w:t>
      </w:r>
      <w:r>
        <w:rPr>
          <w:b w:val="0"/>
          <w:bCs w:val="0"/>
          <w:i w:val="0"/>
          <w:spacing w:val="3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intensités</w:t>
      </w:r>
      <w:r>
        <w:rPr>
          <w:b w:val="0"/>
          <w:bCs w:val="0"/>
          <w:i w:val="0"/>
          <w:spacing w:val="3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observées</w:t>
      </w:r>
      <w:r>
        <w:rPr>
          <w:b w:val="0"/>
          <w:bCs w:val="0"/>
          <w:i w:val="0"/>
          <w:spacing w:val="44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chaque</w:t>
      </w:r>
      <w:r>
        <w:rPr>
          <w:b w:val="0"/>
          <w:bCs w:val="0"/>
          <w:i w:val="0"/>
          <w:spacing w:val="39"/>
          <w:w w:val="85"/>
        </w:rPr>
        <w:t> </w:t>
      </w:r>
      <w:r>
        <w:rPr>
          <w:b w:val="0"/>
          <w:bCs w:val="0"/>
          <w:i w:val="0"/>
          <w:spacing w:val="0"/>
          <w:w w:val="85"/>
          <w:sz w:val="26"/>
          <w:szCs w:val="26"/>
        </w:rPr>
        <w:t>année</w:t>
      </w:r>
      <w:r>
        <w:rPr>
          <w:b w:val="0"/>
          <w:bCs w:val="0"/>
          <w:i w:val="0"/>
          <w:spacing w:val="28"/>
          <w:w w:val="85"/>
          <w:sz w:val="26"/>
          <w:szCs w:val="26"/>
        </w:rPr>
        <w:t> </w:t>
      </w:r>
      <w:r>
        <w:rPr>
          <w:b w:val="0"/>
          <w:bCs w:val="0"/>
          <w:i w:val="0"/>
          <w:spacing w:val="0"/>
          <w:w w:val="85"/>
        </w:rPr>
        <w:t>dans</w:t>
      </w:r>
      <w:r>
        <w:rPr>
          <w:b w:val="0"/>
          <w:bCs w:val="0"/>
          <w:i w:val="0"/>
          <w:spacing w:val="32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la</w:t>
      </w:r>
      <w:r>
        <w:rPr>
          <w:b w:val="0"/>
          <w:bCs w:val="0"/>
          <w:i w:val="0"/>
          <w:spacing w:val="33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région.</w:t>
      </w:r>
      <w:r>
        <w:rPr>
          <w:b w:val="0"/>
          <w:bCs w:val="0"/>
          <w:i w:val="0"/>
          <w:spacing w:val="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jusqu'aux</w:t>
      </w:r>
      <w:r>
        <w:rPr>
          <w:b w:val="0"/>
          <w:bCs w:val="0"/>
          <w:i w:val="0"/>
          <w:spacing w:val="0"/>
          <w:w w:val="85"/>
        </w:rPr>
        <w:t> </w:t>
      </w:r>
      <w:r>
        <w:rPr>
          <w:b w:val="0"/>
          <w:bCs w:val="0"/>
          <w:i w:val="0"/>
          <w:spacing w:val="19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faibles</w:t>
      </w:r>
      <w:r>
        <w:rPr>
          <w:b w:val="0"/>
          <w:bCs w:val="0"/>
          <w:i w:val="0"/>
          <w:spacing w:val="38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intensités</w:t>
      </w:r>
      <w:r>
        <w:rPr>
          <w:b w:val="0"/>
          <w:bCs w:val="0"/>
          <w:i w:val="0"/>
          <w:spacing w:val="51"/>
          <w:w w:val="85"/>
        </w:rPr>
        <w:t> </w:t>
      </w:r>
      <w:r>
        <w:rPr>
          <w:b w:val="0"/>
          <w:bCs w:val="0"/>
          <w:i w:val="0"/>
          <w:spacing w:val="0"/>
          <w:w w:val="85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76" w:lineRule="exact"/>
        <w:ind w:left="196" w:right="142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130.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90.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mm/h.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5"/>
          <w:szCs w:val="25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première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lieu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sec,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suivantes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effec­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25" w:lineRule="auto" w:before="2"/>
        <w:ind w:left="153" w:right="137" w:firstLine="19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tuées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sans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déplacement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l'appareil.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minutes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res11uyage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averse.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Le!i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dernières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conséquent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réalisées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humide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dont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l'état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d'humectntion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était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proche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saturation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surface.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avene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prolongée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jusqu'à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obtention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du</w:t>
      </w:r>
      <w:r>
        <w:rPr>
          <w:rFonts w:ascii="Arial" w:hAnsi="Arial" w:cs="Arial" w:eastAsia="Arial"/>
          <w:b w:val="0"/>
          <w:bCs w:val="0"/>
          <w:spacing w:val="4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d'écoulement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correspond,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intensité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donnée.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ruissellement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constant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maximum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corrélativement,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infiltration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constante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minimale.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25" w:lineRule="auto"/>
        <w:ind w:left="172" w:right="133" w:hanging="5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simulée.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suivants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déterminés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intensité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(1,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mm/h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hauteur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précipitée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H.</w:t>
      </w:r>
      <w:r>
        <w:rPr>
          <w:rFonts w:ascii="Arial" w:hAnsi="Arial" w:cs="Arial" w:eastAsia="Arial"/>
          <w:b w:val="0"/>
          <w:bCs w:val="0"/>
          <w:spacing w:val="23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hauteur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infiltrée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avant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11e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9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déclenche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ruissellement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d'imbibition.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infiltrée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Li.</w:t>
      </w:r>
      <w:r>
        <w:rPr>
          <w:rFonts w:ascii="Arial" w:hAnsi="Arial" w:cs="Arial" w:eastAsia="Arial"/>
          <w:b w:val="0"/>
          <w:bCs w:val="0"/>
          <w:spacing w:val="-1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quantité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ruisselée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Lr.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4" w:lineRule="exact"/>
        <w:ind w:left="182" w:right="143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t'égime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d'écoulement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pct·munent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cat·actél'isé,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pow·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d'intensité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donnée,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l'inti:.'nsité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maximulc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t'Ui!lsellenmnt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Rx.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mm/h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l'intensité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minimale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d'infiltration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48" w:lineRule="exact"/>
        <w:ind w:left="172" w:right="144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(Pn.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mm/h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dèux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pammètres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obéissant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8"/>
          <w:szCs w:val="3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suivante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1;;;;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Rx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Fn.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conducti;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309" w:lineRule="exact"/>
        <w:ind w:left="177" w:right="155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2"/>
          <w:szCs w:val="22"/>
        </w:rPr>
        <w:t>vit</w:t>
      </w:r>
      <w:r>
        <w:rPr>
          <w:rFonts w:ascii="Arial" w:hAnsi="Arial" w:cs="Arial" w:eastAsia="Arial"/>
          <w:b w:val="0"/>
          <w:bCs w:val="0"/>
          <w:spacing w:val="4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hydmulîque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37"/>
          <w:szCs w:val="3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stttw·ation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(Ks.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46"/>
          <w:w w:val="8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mm/h</w:t>
      </w:r>
      <w:r>
        <w:rPr>
          <w:rFonts w:ascii="Arial" w:hAnsi="Arial" w:cs="Arial" w:eastAsia="Arial"/>
          <w:b w:val="0"/>
          <w:bCs w:val="0"/>
          <w:spacing w:val="0"/>
          <w:w w:val="8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46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déterminée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pat·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graphique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39" w:lineRule="exact"/>
        <w:ind w:left="172" w:right="623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AL13EROEL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25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sz w:val="25"/>
          <w:szCs w:val="25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85"/>
          <w:sz w:val="25"/>
          <w:szCs w:val="25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2"/>
          <w:szCs w:val="22"/>
        </w:rPr>
        <w:t>1986)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50" w:firstLine="0"/>
        <w:jc w:val="righ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25.92pt;margin-top:9.569510pt;width:339.84pt;height:10.56pt;mso-position-horizontal-relative:page;mso-position-vertical-relative:paragraph;z-index:-893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2"/>
          <w:szCs w:val="32"/>
        </w:rPr>
        <w:sectPr>
          <w:pgSz w:w="9880" w:h="14320"/>
          <w:pgMar w:top="680" w:bottom="280" w:left="360" w:right="780"/>
        </w:sectPr>
      </w:pPr>
    </w:p>
    <w:p>
      <w:pPr>
        <w:spacing w:before="62"/>
        <w:ind w:left="158" w:right="4724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2.872093pt;margin-top:6.589692pt;width:473.177307pt;height:.1pt;mso-position-horizontal-relative:page;mso-position-vertical-relative:page;z-index:-888" coordorigin="57,132" coordsize="9464,2">
            <v:shape style="position:absolute;left:57;top:132;width:9464;height:2" coordorigin="57,132" coordsize="9464,0" path="m57,132l9521,132e" filled="f" stroked="t" strokeweight="1.43604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La</w:t>
      </w:r>
      <w:r>
        <w:rPr>
          <w:rFonts w:ascii="Times New Roman" w:hAnsi="Times New Roman" w:cs="Times New Roman" w:eastAsia="Times New Roman"/>
          <w:b/>
          <w:bCs/>
          <w:spacing w:val="19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méthode</w:t>
      </w:r>
      <w:r>
        <w:rPr>
          <w:rFonts w:ascii="Times New Roman" w:hAnsi="Times New Roman" w:cs="Times New Roman" w:eastAsia="Times New Roman"/>
          <w:b/>
          <w:bCs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du</w:t>
      </w:r>
      <w:r>
        <w:rPr>
          <w:rFonts w:ascii="Times New Roman" w:hAnsi="Times New Roman" w:cs="Times New Roman" w:eastAsia="Times New Roman"/>
          <w:b/>
          <w:bCs/>
          <w:spacing w:val="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double</w:t>
      </w:r>
      <w:r>
        <w:rPr>
          <w:rFonts w:ascii="Times New Roman" w:hAnsi="Times New Roman" w:cs="Times New Roman" w:eastAsia="Times New Roman"/>
          <w:b/>
          <w:bCs/>
          <w:spacing w:val="15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anneau</w:t>
      </w:r>
      <w:r>
        <w:rPr>
          <w:rFonts w:ascii="Times New Roman" w:hAnsi="Times New Roman" w:cs="Times New Roman" w:eastAsia="Times New Roman"/>
          <w:b/>
          <w:bCs/>
          <w:spacing w:val="18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de</w:t>
      </w:r>
      <w:r>
        <w:rPr>
          <w:rFonts w:ascii="Times New Roman" w:hAnsi="Times New Roman" w:cs="Times New Roman" w:eastAsia="Times New Roman"/>
          <w:b/>
          <w:bCs/>
          <w:spacing w:val="12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5"/>
          <w:szCs w:val="25"/>
        </w:rPr>
        <w:t>Müntz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240" w:lineRule="auto"/>
        <w:ind w:right="106" w:firstLine="23"/>
        <w:jc w:val="both"/>
      </w:pP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thode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MÜNTZ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</w:rPr>
        <w:t>utilisée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0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0"/>
        </w:rPr>
        <w:t>mesurer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</w:rPr>
        <w:t>vitesse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d'infiltration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hauteur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90"/>
        </w:rPr>
        <w:t>d'eau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variable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mouillé.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0"/>
          <w:w w:val="90"/>
        </w:rPr>
        <w:t>mesures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été</w:t>
      </w:r>
      <w:r>
        <w:rPr>
          <w:b w:val="0"/>
          <w:bCs w:val="0"/>
          <w:spacing w:val="32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effectuées</w:t>
      </w:r>
      <w:r>
        <w:rPr>
          <w:b w:val="0"/>
          <w:bCs w:val="0"/>
          <w:spacing w:val="51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36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trois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types</w:t>
      </w:r>
      <w:r>
        <w:rPr>
          <w:b w:val="0"/>
          <w:bCs w:val="0"/>
          <w:spacing w:val="3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37"/>
          <w:w w:val="90"/>
        </w:rPr>
        <w:t> </w:t>
      </w:r>
      <w:r>
        <w:rPr>
          <w:b w:val="0"/>
          <w:bCs w:val="0"/>
          <w:spacing w:val="0"/>
          <w:w w:val="90"/>
        </w:rPr>
        <w:t>sutiace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tableau</w:t>
      </w:r>
      <w:r>
        <w:rPr>
          <w:b w:val="0"/>
          <w:bCs w:val="0"/>
          <w:spacing w:val="33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3"/>
          <w:szCs w:val="23"/>
        </w:rPr>
        <w:t>I.</w:t>
      </w:r>
      <w:r>
        <w:rPr>
          <w:rFonts w:ascii="Arial" w:hAnsi="Arial" w:cs="Arial" w:eastAsia="Arial"/>
          <w:b w:val="0"/>
          <w:bCs w:val="0"/>
          <w:spacing w:val="-10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figttrl!s</w:t>
      </w:r>
      <w:r>
        <w:rPr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1</w:t>
      </w:r>
      <w:r>
        <w:rPr>
          <w:rFonts w:ascii="Arial" w:hAnsi="Arial" w:cs="Arial" w:eastAsia="Arial"/>
          <w:b/>
          <w:bCs/>
          <w:spacing w:val="25"/>
          <w:w w:val="8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25"/>
          <w:w w:val="90"/>
        </w:rPr>
        <w:t> </w:t>
      </w:r>
      <w:r>
        <w:rPr>
          <w:b w:val="0"/>
          <w:bCs w:val="0"/>
          <w:spacing w:val="0"/>
          <w:w w:val="90"/>
          <w:sz w:val="25"/>
          <w:szCs w:val="25"/>
        </w:rPr>
        <w:t>3).</w:t>
      </w:r>
      <w:r>
        <w:rPr>
          <w:b w:val="0"/>
          <w:bCs w:val="0"/>
          <w:spacing w:val="8"/>
          <w:w w:val="90"/>
          <w:sz w:val="25"/>
          <w:szCs w:val="25"/>
        </w:rPr>
        <w:t> </w:t>
      </w:r>
      <w:r>
        <w:rPr>
          <w:b w:val="0"/>
          <w:bCs w:val="0"/>
          <w:spacing w:val="0"/>
          <w:w w:val="90"/>
          <w:sz w:val="25"/>
          <w:szCs w:val="25"/>
        </w:rPr>
        <w:t>24</w:t>
      </w:r>
      <w:r>
        <w:rPr>
          <w:b w:val="0"/>
          <w:bCs w:val="0"/>
          <w:spacing w:val="18"/>
          <w:w w:val="90"/>
          <w:sz w:val="25"/>
          <w:szCs w:val="25"/>
        </w:rPr>
        <w:t> </w:t>
      </w:r>
      <w:r>
        <w:rPr>
          <w:b w:val="0"/>
          <w:bCs w:val="0"/>
          <w:spacing w:val="0"/>
          <w:w w:val="90"/>
        </w:rPr>
        <w:t>heures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22"/>
          <w:w w:val="90"/>
        </w:rPr>
        <w:t> </w:t>
      </w:r>
      <w:r>
        <w:rPr>
          <w:b w:val="0"/>
          <w:bCs w:val="0"/>
          <w:spacing w:val="0"/>
          <w:w w:val="90"/>
        </w:rPr>
        <w:t>avoir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réalisé</w:t>
      </w:r>
      <w:r>
        <w:rPr>
          <w:b w:val="0"/>
          <w:bCs w:val="0"/>
          <w:spacing w:val="32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simulations</w:t>
      </w:r>
      <w:r>
        <w:rPr>
          <w:b w:val="0"/>
          <w:bCs w:val="0"/>
          <w:spacing w:val="2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pluie.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0"/>
        </w:rPr>
        <w:t>Trois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jeux</w:t>
      </w:r>
      <w:r>
        <w:rPr>
          <w:b w:val="0"/>
          <w:bCs w:val="0"/>
          <w:spacing w:val="43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</w:rPr>
        <w:t>cylindres</w:t>
      </w:r>
      <w:r>
        <w:rPr>
          <w:b w:val="0"/>
          <w:bCs w:val="0"/>
          <w:spacing w:val="-1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22"/>
          <w:w w:val="90"/>
        </w:rPr>
        <w:t> </w:t>
      </w:r>
      <w:r>
        <w:rPr>
          <w:b w:val="0"/>
          <w:bCs w:val="0"/>
          <w:spacing w:val="0"/>
          <w:w w:val="90"/>
        </w:rPr>
        <w:t>diamètres</w:t>
      </w:r>
      <w:r>
        <w:rPr>
          <w:b w:val="0"/>
          <w:bCs w:val="0"/>
          <w:spacing w:val="-13"/>
          <w:w w:val="90"/>
        </w:rPr>
        <w:t> </w:t>
      </w:r>
      <w:r>
        <w:rPr>
          <w:b w:val="0"/>
          <w:bCs w:val="0"/>
          <w:spacing w:val="0"/>
          <w:w w:val="90"/>
        </w:rPr>
        <w:t>différents</w:t>
      </w:r>
      <w:r>
        <w:rPr>
          <w:b w:val="0"/>
          <w:bCs w:val="0"/>
          <w:spacing w:val="-13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-22"/>
          <w:w w:val="90"/>
        </w:rPr>
        <w:t> </w:t>
      </w:r>
      <w:r>
        <w:rPr>
          <w:b w:val="0"/>
          <w:bCs w:val="0"/>
          <w:spacing w:val="0"/>
          <w:w w:val="90"/>
        </w:rPr>
        <w:t>été</w:t>
      </w:r>
      <w:r>
        <w:rPr>
          <w:b w:val="0"/>
          <w:bCs w:val="0"/>
          <w:spacing w:val="-14"/>
          <w:w w:val="90"/>
        </w:rPr>
        <w:t> </w:t>
      </w:r>
      <w:r>
        <w:rPr>
          <w:b w:val="0"/>
          <w:bCs w:val="0"/>
          <w:spacing w:val="0"/>
          <w:w w:val="90"/>
        </w:rPr>
        <w:t>utilisés</w:t>
      </w:r>
      <w:r>
        <w:rPr>
          <w:b w:val="0"/>
          <w:bCs w:val="0"/>
          <w:spacing w:val="-13"/>
          <w:w w:val="90"/>
        </w:rPr>
        <w:t> </w:t>
      </w:r>
      <w:r>
        <w:rPr>
          <w:b w:val="0"/>
          <w:bCs w:val="0"/>
          <w:spacing w:val="0"/>
          <w:w w:val="90"/>
        </w:rPr>
        <w:t>pour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-17"/>
          <w:w w:val="90"/>
        </w:rPr>
        <w:t> </w:t>
      </w:r>
      <w:r>
        <w:rPr>
          <w:b w:val="0"/>
          <w:bCs w:val="0"/>
          <w:spacing w:val="0"/>
          <w:w w:val="90"/>
        </w:rPr>
        <w:t>mesure</w:t>
      </w:r>
      <w:r>
        <w:rPr>
          <w:b w:val="0"/>
          <w:bCs w:val="0"/>
          <w:spacing w:val="-1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17"/>
          <w:w w:val="90"/>
        </w:rPr>
        <w:t> </w:t>
      </w:r>
      <w:r>
        <w:rPr>
          <w:b w:val="0"/>
          <w:bCs w:val="0"/>
          <w:spacing w:val="0"/>
          <w:w w:val="90"/>
        </w:rPr>
        <w:t>l'infiltration</w:t>
      </w:r>
      <w:r>
        <w:rPr>
          <w:b w:val="0"/>
          <w:bCs w:val="0"/>
          <w:spacing w:val="-6"/>
          <w:w w:val="90"/>
        </w:rPr>
        <w:t> </w:t>
      </w:r>
      <w:r>
        <w:rPr>
          <w:b w:val="0"/>
          <w:bCs w:val="0"/>
          <w:spacing w:val="0"/>
          <w:w w:val="90"/>
        </w:rPr>
        <w:t>au</w:t>
      </w:r>
      <w:r>
        <w:rPr>
          <w:b w:val="0"/>
          <w:bCs w:val="0"/>
          <w:spacing w:val="-15"/>
          <w:w w:val="90"/>
        </w:rPr>
        <w:t> </w:t>
      </w:r>
      <w:r>
        <w:rPr>
          <w:b w:val="0"/>
          <w:bCs w:val="0"/>
          <w:spacing w:val="0"/>
          <w:w w:val="90"/>
        </w:rPr>
        <w:t>niveau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23"/>
          <w:w w:val="90"/>
        </w:rPr>
        <w:t> </w:t>
      </w:r>
      <w:r>
        <w:rPr>
          <w:b w:val="0"/>
          <w:bCs w:val="0"/>
          <w:spacing w:val="0"/>
          <w:w w:val="90"/>
        </w:rPr>
        <w:t>chaque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90"/>
        </w:rPr>
        <w:t>type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surface.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</w:rPr>
        <w:t>Les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lectures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ont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été</w:t>
      </w:r>
      <w:r>
        <w:rPr>
          <w:b w:val="0"/>
          <w:bCs w:val="0"/>
          <w:spacing w:val="-4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effectuées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5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mn.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15</w:t>
      </w:r>
      <w:r>
        <w:rPr>
          <w:b w:val="0"/>
          <w:bCs w:val="0"/>
          <w:spacing w:val="-11"/>
          <w:w w:val="90"/>
        </w:rPr>
        <w:t> </w:t>
      </w:r>
      <w:r>
        <w:rPr>
          <w:b w:val="0"/>
          <w:bCs w:val="0"/>
          <w:spacing w:val="0"/>
          <w:w w:val="90"/>
        </w:rPr>
        <w:t>mn.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30</w:t>
      </w:r>
      <w:r>
        <w:rPr>
          <w:b w:val="0"/>
          <w:bCs w:val="0"/>
          <w:spacing w:val="-5"/>
          <w:w w:val="90"/>
        </w:rPr>
        <w:t> </w:t>
      </w:r>
      <w:r>
        <w:rPr>
          <w:b w:val="0"/>
          <w:bCs w:val="0"/>
          <w:spacing w:val="0"/>
          <w:w w:val="90"/>
        </w:rPr>
        <w:t>mn.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0"/>
          <w:sz w:val="21"/>
          <w:szCs w:val="21"/>
        </w:rPr>
        <w:t>60</w:t>
      </w:r>
      <w:r>
        <w:rPr>
          <w:b w:val="0"/>
          <w:bCs w:val="0"/>
          <w:spacing w:val="1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mn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6"/>
          <w:w w:val="90"/>
        </w:rPr>
        <w:t> </w:t>
      </w:r>
      <w:r>
        <w:rPr>
          <w:b w:val="0"/>
          <w:bCs w:val="0"/>
          <w:spacing w:val="0"/>
          <w:w w:val="90"/>
        </w:rPr>
        <w:t>durée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d'infil­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0"/>
        </w:rPr>
        <w:t>tration.</w:t>
      </w:r>
      <w:r>
        <w:rPr>
          <w:b w:val="0"/>
          <w:bCs w:val="0"/>
          <w:spacing w:val="1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3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qui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permet</w:t>
      </w:r>
      <w:r>
        <w:rPr>
          <w:b w:val="0"/>
          <w:bCs w:val="0"/>
          <w:spacing w:val="15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calculer</w:t>
      </w:r>
      <w:r>
        <w:rPr>
          <w:b w:val="0"/>
          <w:bCs w:val="0"/>
          <w:spacing w:val="8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une</w:t>
      </w:r>
      <w:r>
        <w:rPr>
          <w:rFonts w:ascii="Arial" w:hAnsi="Arial" w:cs="Arial" w:eastAsia="Arial"/>
          <w:b w:val="0"/>
          <w:bCs w:val="0"/>
          <w:spacing w:val="3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vitesse</w:t>
      </w:r>
      <w:r>
        <w:rPr>
          <w:b w:val="0"/>
          <w:bCs w:val="0"/>
          <w:spacing w:val="1"/>
          <w:w w:val="90"/>
        </w:rPr>
        <w:t> </w:t>
      </w:r>
      <w:r>
        <w:rPr>
          <w:b w:val="0"/>
          <w:bCs w:val="0"/>
          <w:spacing w:val="0"/>
          <w:w w:val="90"/>
        </w:rPr>
        <w:t>d'infiltration</w:t>
      </w:r>
      <w:r>
        <w:rPr>
          <w:b w:val="0"/>
          <w:bCs w:val="0"/>
          <w:spacing w:val="22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Vi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-6"/>
          <w:w w:val="90"/>
          <w:sz w:val="21"/>
          <w:szCs w:val="21"/>
        </w:rPr>
        <w:t> </w:t>
      </w:r>
      <w:r>
        <w:rPr>
          <w:b w:val="0"/>
          <w:bCs w:val="0"/>
          <w:spacing w:val="0"/>
          <w:w w:val="90"/>
        </w:rPr>
        <w:t>cotTespondant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conductivité</w:t>
      </w:r>
      <w:r>
        <w:rPr>
          <w:b w:val="0"/>
          <w:bCs w:val="0"/>
          <w:spacing w:val="0"/>
          <w:w w:val="87"/>
        </w:rPr>
        <w:t> </w:t>
      </w:r>
      <w:r>
        <w:rPr>
          <w:b w:val="0"/>
          <w:bCs w:val="0"/>
          <w:spacing w:val="0"/>
          <w:w w:val="90"/>
        </w:rPr>
        <w:t>hydraulique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0"/>
          <w:w w:val="90"/>
        </w:rPr>
        <w:t>saturation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sous</w:t>
      </w:r>
      <w:r>
        <w:rPr>
          <w:b w:val="0"/>
          <w:bCs w:val="0"/>
          <w:spacing w:val="-2"/>
          <w:w w:val="90"/>
        </w:rPr>
        <w:t> </w:t>
      </w:r>
      <w:r>
        <w:rPr>
          <w:b w:val="0"/>
          <w:bCs w:val="0"/>
          <w:spacing w:val="0"/>
          <w:w w:val="90"/>
        </w:rPr>
        <w:t>charge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d'eau.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mesure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l'humidité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8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-1"/>
          <w:w w:val="90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été</w:t>
      </w:r>
      <w:r>
        <w:rPr>
          <w:b w:val="0"/>
          <w:bCs w:val="0"/>
          <w:spacing w:val="-2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effectuée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par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la</w:t>
      </w:r>
      <w:r>
        <w:rPr>
          <w:b w:val="0"/>
          <w:bCs w:val="0"/>
          <w:spacing w:val="0"/>
          <w:w w:val="78"/>
        </w:rPr>
        <w:t> </w:t>
      </w:r>
      <w:r>
        <w:rPr>
          <w:b w:val="0"/>
          <w:bCs w:val="0"/>
          <w:spacing w:val="0"/>
          <w:w w:val="90"/>
        </w:rPr>
        <w:t>méthode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pondérale.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sur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0"/>
        </w:rPr>
        <w:t>échantillon</w:t>
      </w:r>
      <w:r>
        <w:rPr>
          <w:b w:val="0"/>
          <w:bCs w:val="0"/>
          <w:spacing w:val="21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sol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(</w:t>
      </w:r>
      <w:r>
        <w:rPr>
          <w:b w:val="0"/>
          <w:bCs w:val="0"/>
          <w:spacing w:val="0"/>
          <w:w w:val="90"/>
        </w:rPr>
        <w:t>saturé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après</w:t>
      </w:r>
      <w:r>
        <w:rPr>
          <w:b w:val="0"/>
          <w:bCs w:val="0"/>
          <w:spacing w:val="19"/>
          <w:w w:val="90"/>
        </w:rPr>
        <w:t> </w:t>
      </w:r>
      <w:r>
        <w:rPr>
          <w:b w:val="0"/>
          <w:bCs w:val="0"/>
          <w:spacing w:val="0"/>
          <w:w w:val="90"/>
        </w:rPr>
        <w:t>simulation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9"/>
          <w:w w:val="90"/>
        </w:rPr>
        <w:t> </w:t>
      </w:r>
      <w:r>
        <w:rPr>
          <w:b w:val="0"/>
          <w:bCs w:val="0"/>
          <w:spacing w:val="0"/>
          <w:w w:val="90"/>
        </w:rPr>
        <w:t>pluie</w:t>
      </w:r>
      <w:r>
        <w:rPr>
          <w:b w:val="0"/>
          <w:bCs w:val="0"/>
          <w:spacing w:val="0"/>
          <w:w w:val="90"/>
        </w:rPr>
        <w:t>)</w:t>
      </w:r>
      <w:r>
        <w:rPr>
          <w:b w:val="0"/>
          <w:bCs w:val="0"/>
          <w:spacing w:val="17"/>
          <w:w w:val="90"/>
        </w:rPr>
        <w:t> </w:t>
      </w:r>
      <w:r>
        <w:rPr>
          <w:b w:val="0"/>
          <w:bCs w:val="0"/>
          <w:spacing w:val="0"/>
          <w:w w:val="90"/>
        </w:rPr>
        <w:t>prélevé</w:t>
      </w:r>
      <w:r>
        <w:rPr>
          <w:b w:val="0"/>
          <w:bCs w:val="0"/>
          <w:spacing w:val="20"/>
          <w:w w:val="90"/>
        </w:rPr>
        <w:t> </w:t>
      </w:r>
      <w:r>
        <w:rPr>
          <w:b w:val="0"/>
          <w:bCs w:val="0"/>
          <w:spacing w:val="0"/>
          <w:w w:val="90"/>
        </w:rPr>
        <w:t>à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0"/>
          <w:w w:val="90"/>
        </w:rPr>
        <w:t>l'aide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90"/>
        </w:rPr>
        <w:t>cylindre</w:t>
      </w:r>
      <w:r>
        <w:rPr>
          <w:b w:val="0"/>
          <w:bCs w:val="0"/>
          <w:spacing w:val="-12"/>
          <w:w w:val="90"/>
        </w:rPr>
        <w:t> </w:t>
      </w:r>
      <w:r>
        <w:rPr>
          <w:b w:val="0"/>
          <w:bCs w:val="0"/>
          <w:spacing w:val="0"/>
          <w:w w:val="90"/>
        </w:rPr>
        <w:t>de</w:t>
      </w:r>
      <w:r>
        <w:rPr>
          <w:b w:val="0"/>
          <w:bCs w:val="0"/>
          <w:spacing w:val="-11"/>
          <w:w w:val="90"/>
        </w:rPr>
        <w:t> </w:t>
      </w:r>
      <w:r>
        <w:rPr>
          <w:b w:val="0"/>
          <w:bCs w:val="0"/>
          <w:spacing w:val="0"/>
          <w:w w:val="90"/>
        </w:rPr>
        <w:t>Siegrest.</w:t>
      </w:r>
      <w:r>
        <w:rPr>
          <w:b w:val="0"/>
          <w:bCs w:val="0"/>
          <w:spacing w:val="-13"/>
          <w:w w:val="90"/>
        </w:rPr>
        <w:t> </w:t>
      </w:r>
      <w:r>
        <w:rPr>
          <w:b w:val="0"/>
          <w:bCs w:val="0"/>
          <w:spacing w:val="0"/>
          <w:w w:val="90"/>
        </w:rPr>
        <w:t>et</w:t>
      </w:r>
      <w:r>
        <w:rPr>
          <w:b w:val="0"/>
          <w:bCs w:val="0"/>
          <w:spacing w:val="-3"/>
          <w:w w:val="90"/>
        </w:rPr>
        <w:t> </w:t>
      </w:r>
      <w:r>
        <w:rPr>
          <w:b w:val="0"/>
          <w:bCs w:val="0"/>
          <w:spacing w:val="0"/>
          <w:w w:val="90"/>
        </w:rPr>
        <w:t>séché</w:t>
      </w:r>
      <w:r>
        <w:rPr>
          <w:b w:val="0"/>
          <w:bCs w:val="0"/>
          <w:spacing w:val="-7"/>
          <w:w w:val="90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à</w:t>
      </w:r>
      <w:r>
        <w:rPr>
          <w:b w:val="0"/>
          <w:bCs w:val="0"/>
          <w:spacing w:val="5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l'étuve</w:t>
      </w:r>
      <w:r>
        <w:rPr>
          <w:b w:val="0"/>
          <w:bCs w:val="0"/>
          <w:spacing w:val="-9"/>
          <w:w w:val="9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7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  <w:sz w:val="23"/>
          <w:szCs w:val="23"/>
        </w:rPr>
        <w:t>105</w:t>
      </w:r>
      <w:r>
        <w:rPr>
          <w:b w:val="0"/>
          <w:bCs w:val="0"/>
          <w:spacing w:val="-10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"C.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4" w:right="566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23"/>
          <w:szCs w:val="23"/>
        </w:rPr>
        <w:t>L'infiltromètre</w:t>
      </w:r>
      <w:r>
        <w:rPr>
          <w:rFonts w:ascii="Times New Roman" w:hAnsi="Times New Roman" w:cs="Times New Roman" w:eastAsia="Times New Roman"/>
          <w:b/>
          <w:bCs/>
          <w:spacing w:val="2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b/>
          <w:bCs/>
          <w:spacing w:val="-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3"/>
          <w:szCs w:val="23"/>
        </w:rPr>
        <w:t>disque</w:t>
      </w:r>
      <w:r>
        <w:rPr>
          <w:rFonts w:ascii="Times New Roman" w:hAnsi="Times New Roman" w:cs="Times New Roman" w:eastAsia="Times New Roman"/>
          <w:b/>
          <w:bCs/>
          <w:spacing w:val="2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3"/>
          <w:szCs w:val="23"/>
        </w:rPr>
        <w:t>TRIMS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2" w:lineRule="auto"/>
        <w:ind w:left="129" w:right="110" w:hanging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L'approche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échelle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très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l'infiltration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hydrique,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travers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organisations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pelliculaires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superficielles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(OPS).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réalisée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utilisant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infiltromètre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succion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disque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TRIMS,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SMETIEM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CLOTHIER.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1989</w:t>
      </w:r>
      <w:r>
        <w:rPr>
          <w:rFonts w:ascii="Arial" w:hAnsi="Arial" w:cs="Arial" w:eastAsia="Arial"/>
          <w:b w:val="0"/>
          <w:bCs w:val="0"/>
          <w:spacing w:val="33"/>
          <w:w w:val="8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-27"/>
          <w:w w:val="12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85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AUCUN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CHOPART,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1993)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42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présent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travail.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disque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utilisé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5"/>
          <w:szCs w:val="25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succion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étant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maintenue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vase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Mariotte.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74" w:lineRule="exact" w:before="6"/>
        <w:ind w:left="129" w:right="114" w:hanging="5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55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-54"/>
          <w:w w:val="15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2"/>
          <w:szCs w:val="22"/>
        </w:rPr>
        <w:t>100</w:t>
      </w:r>
      <w:r>
        <w:rPr>
          <w:rFonts w:ascii="Arial" w:hAnsi="Arial" w:cs="Arial" w:eastAsia="Arial"/>
          <w:b w:val="0"/>
          <w:bCs w:val="0"/>
          <w:spacing w:val="-2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m.n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d'eau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21"/>
          <w:szCs w:val="21"/>
        </w:rPr>
        <w:t>niveau</w:t>
      </w:r>
      <w:r>
        <w:rPr>
          <w:rFonts w:ascii="Arial" w:hAnsi="Arial" w:cs="Arial" w:eastAsia="Arial"/>
          <w:b w:val="0"/>
          <w:bCs w:val="0"/>
          <w:spacing w:val="-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membrane.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mesurés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sont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potentiel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matriciel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sorptivité.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liés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écoulements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capillaires.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8" w:lineRule="auto"/>
        <w:ind w:left="119" w:right="111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L'humidité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relative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déterminée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pesée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d'échantillons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prélevés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disque,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6"/>
          <w:szCs w:val="26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chaque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essai.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densité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apparente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déterminée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même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manière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ajoutant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mesure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volumétrique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l'échantillon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prélevé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l'aide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sable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calibré.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19" w:right="104" w:firstLine="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conductivité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hydraulique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(Ko)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exprimée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mn1/h,</w:t>
      </w:r>
      <w:r>
        <w:rPr>
          <w:rFonts w:ascii="Arial" w:hAnsi="Arial" w:cs="Arial" w:eastAsia="Arial"/>
          <w:b w:val="0"/>
          <w:bCs w:val="0"/>
          <w:spacing w:val="30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tandis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sorptivité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mesurée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(So)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exprimét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3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cm/s:.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total.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4"/>
          <w:szCs w:val="24"/>
        </w:rPr>
        <w:t>17</w:t>
      </w:r>
      <w:r>
        <w:rPr>
          <w:rFonts w:ascii="Arial" w:hAnsi="Arial" w:cs="Arial" w:eastAsia="Arial"/>
          <w:b w:val="0"/>
          <w:bCs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mesures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effectuées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sutface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prenant</w:t>
      </w:r>
      <w:r>
        <w:rPr>
          <w:rFonts w:ascii="Arial" w:hAnsi="Arial" w:cs="Arial" w:eastAsia="Arial"/>
          <w:b w:val="0"/>
          <w:bCs w:val="0"/>
          <w:spacing w:val="44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26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compte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d'impmtance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micro-variabilités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organisations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pelliculaires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superficielles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(OPS)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niveau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spacing w:val="32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essais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d'infiltration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Ero.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spacing w:val="27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Gn.t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sz w:val="23"/>
          <w:szCs w:val="23"/>
        </w:rPr>
        <w:t>5</w:t>
      </w:r>
      <w:r>
        <w:rPr>
          <w:rFonts w:ascii="Arial" w:hAnsi="Arial" w:cs="Arial" w:eastAsia="Arial"/>
          <w:b w:val="0"/>
          <w:bCs w:val="0"/>
          <w:i/>
          <w:spacing w:val="3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Sah.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calcul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hydrodynamiques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cumuls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d'infiltration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basé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relations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théorie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suivantes.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5" w:lineRule="auto"/>
        <w:ind w:left="124" w:right="141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L'infiltration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t:apacité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donné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définie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valeur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So.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exprimant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l'augmentation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initiale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généralement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linéaire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5"/>
        <w:spacing w:before="77"/>
        <w:ind w:right="1031"/>
        <w:jc w:val="right"/>
        <w:rPr>
          <w:rFonts w:ascii="Courier New" w:hAnsi="Courier New" w:cs="Courier New" w:eastAsia="Courier New"/>
        </w:rPr>
      </w:pPr>
      <w:r>
        <w:rPr/>
        <w:pict>
          <v:shape style="position:absolute;margin-left:81.599998pt;margin-top:-2.987919pt;width:67.2pt;height:25.92pt;mso-position-horizontal-relative:page;mso-position-vertical-relative:paragraph;z-index:-889" type="#_x0000_t75">
            <v:imagedata r:id="rId12" o:title=""/>
          </v:shape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80"/>
        </w:rPr>
        <w:t>(!)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6"/>
        <w:ind w:left="14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partant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\!quution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diffusion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linéaire.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possible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d'aboutir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l'expression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9" w:lineRule="exact"/>
        <w:ind w:left="1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\'olume</w:t>
      </w:r>
      <w:r>
        <w:rPr>
          <w:rFonts w:ascii="Arial" w:hAnsi="Arial" w:cs="Arial" w:eastAsia="Arial"/>
          <w:b w:val="0"/>
          <w:bCs w:val="0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20"/>
          <w:szCs w:val="20"/>
        </w:rPr>
        <w:t>infiltr</w:t>
      </w:r>
      <w:r>
        <w:rPr>
          <w:rFonts w:ascii="Arial" w:hAnsi="Arial" w:cs="Arial" w:eastAsia="Arial"/>
          <w:b w:val="0"/>
          <w:bCs w:val="0"/>
          <w:spacing w:val="-3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a:xisymétriquemcnt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depuis</w:t>
      </w:r>
      <w:r>
        <w:rPr>
          <w:rFonts w:ascii="Arial" w:hAnsi="Arial" w:cs="Arial" w:eastAsia="Arial"/>
          <w:b w:val="0"/>
          <w:bCs w:val="0"/>
          <w:spacing w:val="-9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18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disque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SMETTEM.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1994)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85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width:117.12pt;height:26.88pt;mso-position-horizontal-relative:char;mso-position-vertical-relative:line" type="#_x0000_t75">
            <v:imagedata r:id="rId13" o:title=""/>
          </v:shape>
        </w:pict>
      </w:r>
      <w:r>
        <w:rPr>
          <w:position w:val="-24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                                                 </w:t>
      </w:r>
      <w:r>
        <w:rPr>
          <w:rFonts w:ascii="Arial" w:hAnsi="Arial" w:cs="Arial" w:eastAsia="Arial"/>
          <w:b w:val="0"/>
          <w:bCs w:val="0"/>
          <w:spacing w:val="0"/>
          <w:w w:val="120"/>
          <w:position w:val="0"/>
          <w:sz w:val="17"/>
          <w:szCs w:val="17"/>
        </w:rPr>
        <w:t>(2)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4"/>
        <w:spacing w:before="10"/>
        <w:ind w:left="134" w:right="0" w:firstLine="0"/>
        <w:jc w:val="left"/>
        <w:rPr>
          <w:sz w:val="19"/>
          <w:szCs w:val="19"/>
        </w:rPr>
      </w:pPr>
      <w:r>
        <w:rPr>
          <w:b w:val="0"/>
          <w:bCs w:val="0"/>
          <w:spacing w:val="0"/>
          <w:w w:val="90"/>
          <w:sz w:val="23"/>
          <w:szCs w:val="23"/>
        </w:rPr>
        <w:t>y</w:t>
      </w:r>
      <w:r>
        <w:rPr>
          <w:b w:val="0"/>
          <w:bCs w:val="0"/>
          <w:spacing w:val="4"/>
          <w:w w:val="90"/>
          <w:sz w:val="23"/>
          <w:szCs w:val="23"/>
        </w:rPr>
        <w:t> </w:t>
      </w:r>
      <w:r>
        <w:rPr>
          <w:b w:val="0"/>
          <w:bCs w:val="0"/>
          <w:spacing w:val="0"/>
          <w:w w:val="90"/>
        </w:rPr>
        <w:t>Jtant</w:t>
      </w:r>
      <w:r>
        <w:rPr>
          <w:b w:val="0"/>
          <w:bCs w:val="0"/>
          <w:spacing w:val="38"/>
          <w:w w:val="90"/>
        </w:rPr>
        <w:t> </w:t>
      </w:r>
      <w:r>
        <w:rPr>
          <w:b w:val="0"/>
          <w:bCs w:val="0"/>
          <w:spacing w:val="0"/>
          <w:w w:val="90"/>
        </w:rPr>
        <w:t>une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const;mte</w:t>
      </w:r>
      <w:r>
        <w:rPr>
          <w:b w:val="0"/>
          <w:bCs w:val="0"/>
          <w:spacing w:val="24"/>
          <w:w w:val="90"/>
        </w:rPr>
        <w:t> </w:t>
      </w:r>
      <w:r>
        <w:rPr>
          <w:b w:val="0"/>
          <w:bCs w:val="0"/>
          <w:spacing w:val="0"/>
          <w:w w:val="90"/>
        </w:rPr>
        <w:t>propnrtionnclk</w:t>
      </w:r>
      <w:r>
        <w:rPr>
          <w:b w:val="0"/>
          <w:bCs w:val="0"/>
          <w:spacing w:val="42"/>
          <w:w w:val="90"/>
        </w:rPr>
        <w:t> </w:t>
      </w:r>
      <w:r>
        <w:rPr>
          <w:b w:val="0"/>
          <w:bCs w:val="0"/>
          <w:spacing w:val="0"/>
          <w:w w:val="90"/>
        </w:rPr>
        <w:t>ct</w:t>
      </w:r>
      <w:r>
        <w:rPr>
          <w:b w:val="0"/>
          <w:bCs w:val="0"/>
          <w:spacing w:val="28"/>
          <w:w w:val="90"/>
        </w:rPr>
        <w:t> </w:t>
      </w:r>
      <w:r>
        <w:rPr>
          <w:b w:val="0"/>
          <w:bCs w:val="0"/>
          <w:spacing w:val="0"/>
          <w:w w:val="90"/>
        </w:rPr>
        <w:t>rd</w:t>
      </w:r>
      <w:r>
        <w:rPr>
          <w:b w:val="0"/>
          <w:bCs w:val="0"/>
          <w:spacing w:val="29"/>
          <w:w w:val="90"/>
        </w:rPr>
        <w:t> </w:t>
      </w:r>
      <w:r>
        <w:rPr>
          <w:b w:val="0"/>
          <w:bCs w:val="0"/>
          <w:spacing w:val="0"/>
          <w:w w:val="90"/>
          <w:sz w:val="22"/>
          <w:szCs w:val="22"/>
        </w:rPr>
        <w:t>le</w:t>
      </w:r>
      <w:r>
        <w:rPr>
          <w:b w:val="0"/>
          <w:bCs w:val="0"/>
          <w:spacing w:val="16"/>
          <w:w w:val="90"/>
          <w:sz w:val="22"/>
          <w:szCs w:val="22"/>
        </w:rPr>
        <w:t> </w:t>
      </w:r>
      <w:r>
        <w:rPr>
          <w:b w:val="0"/>
          <w:bCs w:val="0"/>
          <w:spacing w:val="0"/>
          <w:w w:val="90"/>
        </w:rPr>
        <w:t>rayon</w:t>
      </w:r>
      <w:r>
        <w:rPr>
          <w:b w:val="0"/>
          <w:bCs w:val="0"/>
          <w:spacing w:val="35"/>
          <w:w w:val="90"/>
        </w:rPr>
        <w:t> </w:t>
      </w:r>
      <w:r>
        <w:rPr>
          <w:b w:val="0"/>
          <w:bCs w:val="0"/>
          <w:spacing w:val="0"/>
          <w:w w:val="90"/>
        </w:rPr>
        <w:t>du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disque</w:t>
      </w:r>
      <w:r>
        <w:rPr>
          <w:b w:val="0"/>
          <w:bCs w:val="0"/>
          <w:spacing w:val="27"/>
          <w:w w:val="90"/>
        </w:rPr>
        <w:t> </w:t>
      </w:r>
      <w:r>
        <w:rPr>
          <w:b w:val="0"/>
          <w:bCs w:val="0"/>
          <w:spacing w:val="0"/>
          <w:w w:val="90"/>
        </w:rPr>
        <w:t>mi</w:t>
      </w:r>
      <w:r>
        <w:rPr>
          <w:b w:val="0"/>
          <w:bCs w:val="0"/>
          <w:spacing w:val="18"/>
          <w:w w:val="90"/>
        </w:rPr>
        <w:t> </w:t>
      </w:r>
      <w:r>
        <w:rPr>
          <w:b w:val="0"/>
          <w:bCs w:val="0"/>
          <w:spacing w:val="0"/>
          <w:w w:val="90"/>
        </w:rPr>
        <w:t>en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0"/>
          <w:w w:val="90"/>
        </w:rPr>
        <w:t>contact</w:t>
      </w:r>
      <w:r>
        <w:rPr>
          <w:b w:val="0"/>
          <w:bCs w:val="0"/>
          <w:spacing w:val="41"/>
          <w:w w:val="90"/>
        </w:rPr>
        <w:t> </w:t>
      </w:r>
      <w:r>
        <w:rPr>
          <w:b w:val="0"/>
          <w:bCs w:val="0"/>
          <w:spacing w:val="0"/>
          <w:w w:val="90"/>
          <w:sz w:val="19"/>
          <w:szCs w:val="19"/>
        </w:rPr>
        <w:t>ah'1.:</w:t>
      </w:r>
      <w:r>
        <w:rPr>
          <w:b w:val="0"/>
          <w:bCs w:val="0"/>
          <w:spacing w:val="32"/>
          <w:w w:val="90"/>
          <w:sz w:val="19"/>
          <w:szCs w:val="19"/>
        </w:rPr>
        <w:t> 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31"/>
          <w:w w:val="90"/>
        </w:rPr>
        <w:t> </w:t>
      </w:r>
      <w:r>
        <w:rPr>
          <w:b w:val="0"/>
          <w:bCs w:val="0"/>
          <w:spacing w:val="0"/>
          <w:w w:val="90"/>
          <w:sz w:val="19"/>
          <w:szCs w:val="19"/>
        </w:rPr>
        <w:t>ol.</w:t>
      </w:r>
      <w:r>
        <w:rPr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800" w:val="left" w:leader="none"/>
        </w:tabs>
        <w:ind w:left="21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225"/>
          <w:position w:val="5"/>
          <w:sz w:val="19"/>
          <w:szCs w:val="19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225"/>
          <w:position w:val="5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Yul.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0"/>
          <w:szCs w:val="20"/>
        </w:rPr>
        <w:t>2-t.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70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7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7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0"/>
          <w:sz w:val="19"/>
          <w:szCs w:val="19"/>
        </w:rPr>
        <w:t>-.Jan'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2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7"/>
          <w:szCs w:val="17"/>
        </w:rPr>
        <w:t>Îl'l'·.iuin</w:t>
      </w:r>
      <w:r>
        <w:rPr>
          <w:rFonts w:ascii="Arial" w:hAnsi="Arial" w:cs="Arial" w:eastAsia="Arial"/>
          <w:b w:val="0"/>
          <w:bCs w:val="0"/>
          <w:spacing w:val="22"/>
          <w:w w:val="9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20"/>
          <w:szCs w:val="20"/>
        </w:rPr>
        <w:t>21Hltl,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7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9"/>
          <w:szCs w:val="19"/>
        </w:rPr>
        <w:t>Sdenc·c·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position w:val="0"/>
          <w:sz w:val="16"/>
          <w:szCs w:val="16"/>
        </w:rPr>
        <w:t>1'1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7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9"/>
          <w:szCs w:val="19"/>
        </w:rPr>
        <w:t>ted111ique,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8"/>
          <w:szCs w:val="18"/>
        </w:rPr>
        <w:t>Sdt'lll't'"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9"/>
          <w:szCs w:val="19"/>
        </w:rPr>
        <w:t>naturl'lh-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position w:val="0"/>
          <w:sz w:val="15"/>
          <w:szCs w:val="15"/>
        </w:rPr>
        <w:t>t'l</w:t>
      </w:r>
      <w:r>
        <w:rPr>
          <w:rFonts w:ascii="Arial" w:hAnsi="Arial" w:cs="Arial" w:eastAsia="Arial"/>
          <w:b w:val="0"/>
          <w:bCs w:val="0"/>
          <w:i w:val="0"/>
          <w:spacing w:val="6"/>
          <w:w w:val="125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8"/>
          <w:szCs w:val="18"/>
        </w:rPr>
        <w:t>t·onumil'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9880" w:h="14320"/>
          <w:pgMar w:top="960" w:bottom="0" w:left="780" w:right="420"/>
        </w:sectPr>
      </w:pPr>
    </w:p>
    <w:p>
      <w:pPr>
        <w:pStyle w:val="BodyText"/>
        <w:spacing w:line="259" w:lineRule="auto" w:before="73"/>
        <w:ind w:left="132" w:right="155" w:firstLine="4"/>
        <w:jc w:val="left"/>
      </w:pP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base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formulation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analytique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l'infiltration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mono-dimensionnelle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conditions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non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saturées.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divers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auteurs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PARLAN</w:t>
      </w:r>
      <w:r>
        <w:rPr>
          <w:b w:val="0"/>
          <w:bCs w:val="0"/>
          <w:spacing w:val="-24"/>
          <w:w w:val="95"/>
        </w:rPr>
        <w:t> </w:t>
      </w:r>
      <w:r>
        <w:rPr>
          <w:b w:val="0"/>
          <w:bCs w:val="0"/>
          <w:spacing w:val="0"/>
          <w:w w:val="95"/>
        </w:rPr>
        <w:t>GE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-23"/>
          <w:w w:val="95"/>
        </w:rPr>
        <w:t> </w:t>
      </w:r>
      <w:r>
        <w:rPr>
          <w:b w:val="0"/>
          <w:bCs w:val="0"/>
          <w:spacing w:val="0"/>
          <w:w w:val="95"/>
        </w:rPr>
        <w:t>1982)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-25"/>
          <w:w w:val="95"/>
        </w:rPr>
        <w:t> </w:t>
      </w:r>
      <w:r>
        <w:rPr>
          <w:b w:val="0"/>
          <w:bCs w:val="0"/>
          <w:spacing w:val="0"/>
          <w:w w:val="95"/>
        </w:rPr>
        <w:t>HAYERKAMP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-24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1994)</w:t>
      </w:r>
      <w:r>
        <w:rPr>
          <w:b w:val="0"/>
          <w:bCs w:val="0"/>
          <w:spacing w:val="-20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proposent: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892" w:val="left" w:leader="none"/>
        </w:tabs>
        <w:spacing w:line="205" w:lineRule="exact"/>
        <w:ind w:left="0" w:right="146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9"/>
          <w:w w:val="90"/>
          <w:position w:val="11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 w:line="205" w:lineRule="exact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4"/>
          <w:pgSz w:w="9940" w:h="14360"/>
          <w:pgMar w:footer="637" w:header="0" w:top="760" w:bottom="820" w:left="340" w:right="960"/>
        </w:sectPr>
      </w:pPr>
    </w:p>
    <w:p>
      <w:pPr>
        <w:spacing w:line="243" w:lineRule="exact"/>
        <w:ind w:left="8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l:m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=</w:t>
      </w:r>
      <w:r>
        <w:rPr>
          <w:rFonts w:ascii="Arial" w:hAnsi="Arial" w:cs="Arial" w:eastAsia="Arial"/>
          <w:b w:val="0"/>
          <w:bCs w:val="0"/>
          <w:spacing w:val="-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position w:val="-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7"/>
          <w:szCs w:val="17"/>
        </w:rPr>
        <w:t>tll2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position w:val="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5"/>
          <w:sz w:val="11"/>
          <w:szCs w:val="11"/>
        </w:rPr>
        <w:t>11</w:t>
      </w:r>
      <w:r>
        <w:rPr>
          <w:rFonts w:ascii="Arial" w:hAnsi="Arial" w:cs="Arial" w:eastAsia="Arial"/>
          <w:b w:val="0"/>
          <w:bCs w:val="0"/>
          <w:spacing w:val="28"/>
          <w:w w:val="95"/>
          <w:position w:val="-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4"/>
          <w:sz w:val="22"/>
          <w:szCs w:val="22"/>
        </w:rPr>
        <w:t>yS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tabs>
          <w:tab w:pos="2486" w:val="left" w:leader="none"/>
          <w:tab w:pos="4115" w:val="left" w:leader="none"/>
        </w:tabs>
        <w:spacing w:line="231" w:lineRule="exact" w:before="11"/>
        <w:ind w:left="62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22"/>
          <w:szCs w:val="22"/>
        </w:rPr>
        <w:t>:;-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3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3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position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3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-3"/>
          <w:sz w:val="11"/>
          <w:szCs w:val="11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  <w:t>  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(2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20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after="0" w:line="231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40" w:h="14360"/>
          <w:pgMar w:top="640" w:bottom="280" w:left="340" w:right="960"/>
          <w:cols w:num="2" w:equalWidth="0">
            <w:col w:w="3096" w:space="40"/>
            <w:col w:w="5504"/>
          </w:cols>
        </w:sectPr>
      </w:pPr>
    </w:p>
    <w:p>
      <w:pPr>
        <w:tabs>
          <w:tab w:pos="4004" w:val="left" w:leader="none"/>
        </w:tabs>
        <w:spacing w:line="215" w:lineRule="exact"/>
        <w:ind w:left="270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Iu</w:t>
      </w: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>(8o-8n)</w:t>
      </w:r>
      <w:r>
        <w:rPr>
          <w:rFonts w:ascii="Arial" w:hAnsi="Arial" w:cs="Arial" w:eastAsia="Arial"/>
          <w:b w:val="0"/>
          <w:bCs w:val="0"/>
          <w:spacing w:val="0"/>
          <w:w w:val="12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5"/>
          <w:szCs w:val="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pStyle w:val="BodyText"/>
        <w:spacing w:line="266" w:lineRule="auto" w:before="66"/>
        <w:ind w:left="142" w:right="129" w:firstLine="14"/>
        <w:jc w:val="both"/>
      </w:pPr>
      <w:r>
        <w:rPr>
          <w:b w:val="0"/>
          <w:bCs w:val="0"/>
          <w:spacing w:val="0"/>
          <w:w w:val="95"/>
        </w:rPr>
        <w:t>Kn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étant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initiale.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Ko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celle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32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charge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pression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imposée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paramètre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forme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formulé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FUENTES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1992).</w:t>
      </w:r>
      <w:r>
        <w:rPr>
          <w:b w:val="0"/>
          <w:bCs w:val="0"/>
          <w:spacing w:val="28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manière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synthétique,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possible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d"écrire: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940" w:h="14360"/>
          <w:pgMar w:top="640" w:bottom="280" w:left="340" w:right="960"/>
        </w:sectPr>
      </w:pPr>
    </w:p>
    <w:p>
      <w:pPr>
        <w:pStyle w:val="BodyText"/>
        <w:spacing w:line="234" w:lineRule="exact" w:before="72"/>
        <w:ind w:left="681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30" w:lineRule="exact"/>
        <w:ind w:left="5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210"/>
          <w:sz w:val="20"/>
          <w:szCs w:val="20"/>
        </w:rPr>
        <w:t>-=</w:t>
      </w:r>
      <w:r>
        <w:rPr>
          <w:rFonts w:ascii="Arial" w:hAnsi="Arial" w:cs="Arial" w:eastAsia="Arial"/>
          <w:b w:val="0"/>
          <w:bCs w:val="0"/>
          <w:spacing w:val="-92"/>
          <w:w w:val="2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2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-4"/>
          <w:sz w:val="16"/>
          <w:szCs w:val="1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25"/>
          <w:position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0"/>
          <w:sz w:val="22"/>
          <w:szCs w:val="22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position w:val="0"/>
          <w:sz w:val="22"/>
          <w:szCs w:val="22"/>
        </w:rPr>
        <w:t>A+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25"/>
          <w:position w:val="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25"/>
          <w:position w:val="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25"/>
          <w:position w:val="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/>
          <w:spacing w:val="-29"/>
          <w:w w:val="12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  <w:t>vf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pStyle w:val="Heading2"/>
        <w:spacing w:line="253" w:lineRule="exact"/>
        <w:ind w:left="624" w:right="0"/>
        <w:jc w:val="left"/>
      </w:pPr>
      <w:r>
        <w:rPr>
          <w:b w:val="0"/>
          <w:bCs w:val="0"/>
          <w:spacing w:val="0"/>
          <w:w w:val="65"/>
        </w:rPr>
        <w:t>vf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Heading5"/>
        <w:ind w:left="576" w:right="0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</w:rPr>
        <w:t>(4)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Courier New" w:hAnsi="Courier New" w:cs="Courier New" w:eastAsia="Courier New"/>
        </w:rPr>
        <w:sectPr>
          <w:type w:val="continuous"/>
          <w:pgSz w:w="9940" w:h="14360"/>
          <w:pgMar w:top="640" w:bottom="280" w:left="340" w:right="960"/>
          <w:cols w:num="2" w:equalWidth="0">
            <w:col w:w="2382" w:space="4302"/>
            <w:col w:w="1956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0" w:lineRule="auto"/>
        <w:ind w:left="146" w:right="113"/>
        <w:jc w:val="both"/>
      </w:pPr>
      <w:r>
        <w:rPr>
          <w:b w:val="0"/>
          <w:bCs w:val="0"/>
          <w:spacing w:val="0"/>
          <w:w w:val="95"/>
        </w:rPr>
        <w:t>Afin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d'éliminer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l'influence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deI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couche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sable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contact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préférable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discrétiser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cumul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fonction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racine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temps,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plutôt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travàiller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données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cumulées.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régression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linéaire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peut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être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calculée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points,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permettant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d'obtenir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sorptivité,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ordonnée</w:t>
      </w:r>
      <w:r>
        <w:rPr>
          <w:b w:val="0"/>
          <w:bCs w:val="0"/>
          <w:spacing w:val="25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12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l'origine.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type w:val="continuous"/>
          <w:pgSz w:w="9940" w:h="14360"/>
          <w:pgMar w:top="640" w:bottom="280" w:left="340" w:right="960"/>
        </w:sectPr>
      </w:pPr>
    </w:p>
    <w:p>
      <w:pPr>
        <w:tabs>
          <w:tab w:pos="1574" w:val="left" w:leader="none"/>
        </w:tabs>
        <w:spacing w:line="209" w:lineRule="exact" w:before="74"/>
        <w:ind w:left="96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20"/>
          <w:szCs w:val="20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2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1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4" w:lineRule="exact"/>
        <w:ind w:left="89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220"/>
          <w:sz w:val="20"/>
          <w:szCs w:val="20"/>
        </w:rPr>
        <w:t>-=</w:t>
      </w:r>
      <w:r>
        <w:rPr>
          <w:rFonts w:ascii="Arial" w:hAnsi="Arial" w:cs="Arial" w:eastAsia="Arial"/>
          <w:b w:val="0"/>
          <w:bCs w:val="0"/>
          <w:spacing w:val="-87"/>
          <w:w w:val="22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65"/>
          <w:sz w:val="20"/>
          <w:szCs w:val="20"/>
        </w:rPr>
        <w:t>-=S+2</w:t>
      </w:r>
      <w:r>
        <w:rPr>
          <w:rFonts w:ascii="Arial" w:hAnsi="Arial" w:cs="Arial" w:eastAsia="Arial"/>
          <w:b w:val="0"/>
          <w:bCs w:val="0"/>
          <w:spacing w:val="0"/>
          <w:w w:val="16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65"/>
          <w:sz w:val="20"/>
          <w:szCs w:val="20"/>
        </w:rPr>
        <w:t>A+B</w:t>
      </w:r>
      <w:r>
        <w:rPr>
          <w:rFonts w:ascii="Arial" w:hAnsi="Arial" w:cs="Arial" w:eastAsia="Arial"/>
          <w:b w:val="0"/>
          <w:bCs w:val="0"/>
          <w:spacing w:val="0"/>
          <w:w w:val="16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65"/>
          <w:sz w:val="20"/>
          <w:szCs w:val="20"/>
        </w:rPr>
        <w:t>.J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tabs>
          <w:tab w:pos="1502" w:val="left" w:leader="none"/>
        </w:tabs>
        <w:spacing w:line="216" w:lineRule="exact"/>
        <w:ind w:left="910" w:right="0"/>
        <w:jc w:val="left"/>
        <w:rPr>
          <w:rFonts w:ascii="Arial" w:hAnsi="Arial" w:cs="Arial" w:eastAsia="Arial"/>
          <w:sz w:val="26"/>
          <w:szCs w:val="26"/>
        </w:rPr>
      </w:pPr>
      <w:r>
        <w:rPr>
          <w:b w:val="0"/>
          <w:bCs w:val="0"/>
          <w:spacing w:val="0"/>
          <w:w w:val="105"/>
        </w:rPr>
        <w:t>llvf</w:t>
      </w:r>
      <w:r>
        <w:rPr>
          <w:b w:val="0"/>
          <w:bCs w:val="0"/>
          <w:spacing w:val="0"/>
          <w:w w:val="105"/>
        </w:rPr>
        <w:tab/>
      </w:r>
      <w:r>
        <w:rPr>
          <w:rFonts w:ascii="Arial" w:hAnsi="Arial" w:cs="Arial" w:eastAsia="Arial"/>
          <w:b w:val="0"/>
          <w:bCs w:val="0"/>
          <w:spacing w:val="0"/>
          <w:w w:val="120"/>
          <w:sz w:val="26"/>
          <w:szCs w:val="2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240" w:lineRule="exact" w:before="11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0" w:right="25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(5)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9940" w:h="14360"/>
          <w:pgMar w:top="640" w:bottom="280" w:left="340" w:right="960"/>
          <w:cols w:num="2" w:equalWidth="0">
            <w:col w:w="3351" w:space="3027"/>
            <w:col w:w="2262"/>
          </w:cols>
        </w:sectPr>
      </w:pPr>
    </w:p>
    <w:p>
      <w:pPr>
        <w:pStyle w:val="BodyText"/>
        <w:spacing w:before="79"/>
        <w:ind w:left="151" w:right="1252"/>
        <w:jc w:val="both"/>
      </w:pP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sorptivité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peut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être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reliée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potentiel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matriciel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WHITE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SULLY,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1987)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par: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50" w:right="0" w:firstLine="0"/>
        <w:jc w:val="left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shape style="width:72pt;height:28.8pt;mso-position-horizontal-relative:char;mso-position-vertical-relative:line" type="#_x0000_t75">
            <v:imagedata r:id="rId15" o:title=""/>
          </v:shape>
        </w:pict>
      </w:r>
      <w:r>
        <w:rPr>
          <w:position w:val="-23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                                                                  </w:t>
      </w:r>
      <w:r>
        <w:rPr>
          <w:rFonts w:ascii="Courier New" w:hAnsi="Courier New" w:cs="Courier New" w:eastAsia="Courier New"/>
          <w:b w:val="0"/>
          <w:bCs w:val="0"/>
          <w:spacing w:val="0"/>
          <w:w w:val="75"/>
          <w:position w:val="0"/>
          <w:sz w:val="22"/>
          <w:szCs w:val="22"/>
        </w:rPr>
        <w:t>(6)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left="146" w:right="119" w:hanging="5"/>
        <w:jc w:val="both"/>
      </w:pPr>
      <w:r>
        <w:rPr>
          <w:b w:val="0"/>
          <w:bCs w:val="0"/>
          <w:spacing w:val="0"/>
          <w:w w:val="95"/>
        </w:rPr>
        <w:t>où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facteur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forme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diffusivité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capillaire,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estimé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49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0,55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SMETTEM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5"/>
        </w:rPr>
        <w:t>CLOTHIER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(1989).</w:t>
      </w:r>
      <w:r>
        <w:rPr>
          <w:b w:val="0"/>
          <w:bCs w:val="0"/>
          <w:spacing w:val="23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18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calculée</w:t>
      </w:r>
      <w:r>
        <w:rPr>
          <w:b w:val="0"/>
          <w:bCs w:val="0"/>
          <w:spacing w:val="23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à</w:t>
      </w:r>
      <w:r>
        <w:rPr>
          <w:rFonts w:ascii="Arial" w:hAnsi="Arial" w:cs="Arial" w:eastAsia="Arial"/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partir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potentiel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matriciel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flux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stable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d'infiltration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9940" w:h="14360"/>
          <w:pgMar w:top="640" w:bottom="280" w:left="340" w:right="960"/>
        </w:sectPr>
      </w:pP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exact"/>
        <w:ind w:left="142" w:right="0"/>
        <w:jc w:val="left"/>
      </w:pPr>
      <w:r>
        <w:rPr>
          <w:b w:val="0"/>
          <w:bCs w:val="0"/>
          <w:spacing w:val="0"/>
          <w:w w:val="85"/>
        </w:rPr>
        <w:t>pour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8"/>
          <w:w w:val="8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rof</w:t>
      </w:r>
      <w:r>
        <w:rPr>
          <w:rFonts w:ascii="Arial" w:hAnsi="Arial" w:cs="Arial" w:eastAsia="Arial"/>
          <w:b w:val="0"/>
          <w:bCs w:val="0"/>
          <w:spacing w:val="-20"/>
          <w:w w:val="8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..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85"/>
          <w:sz w:val="20"/>
          <w:szCs w:val="20"/>
        </w:rPr>
        <w:t> </w:t>
      </w:r>
      <w:r>
        <w:rPr>
          <w:b w:val="0"/>
          <w:bCs w:val="0"/>
          <w:spacing w:val="0"/>
          <w:w w:val="85"/>
        </w:rPr>
        <w:t>::::;2.</w:t>
      </w:r>
      <w:r>
        <w:rPr>
          <w:b w:val="0"/>
          <w:bCs w:val="0"/>
          <w:spacing w:val="42"/>
          <w:w w:val="85"/>
        </w:rPr>
        <w:t> </w:t>
      </w:r>
      <w:r>
        <w:rPr>
          <w:b w:val="0"/>
          <w:bCs w:val="0"/>
          <w:spacing w:val="0"/>
          <w:w w:val="85"/>
        </w:rPr>
        <w:t>PHILIP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3"/>
          <w:w w:val="85"/>
        </w:rPr>
        <w:t> </w:t>
      </w:r>
      <w:r>
        <w:rPr>
          <w:b w:val="0"/>
          <w:bCs w:val="0"/>
          <w:spacing w:val="0"/>
          <w:w w:val="85"/>
        </w:rPr>
        <w:t>(</w:t>
      </w:r>
      <w:r>
        <w:rPr>
          <w:b w:val="0"/>
          <w:bCs w:val="0"/>
          <w:spacing w:val="7"/>
          <w:w w:val="85"/>
        </w:rPr>
        <w:t> </w:t>
      </w:r>
      <w:r>
        <w:rPr>
          <w:b w:val="0"/>
          <w:bCs w:val="0"/>
          <w:spacing w:val="0"/>
          <w:w w:val="85"/>
        </w:rPr>
        <w:t>1957)</w:t>
      </w:r>
      <w:r>
        <w:rPr>
          <w:b w:val="0"/>
          <w:bCs w:val="0"/>
          <w:spacing w:val="27"/>
          <w:w w:val="85"/>
        </w:rPr>
        <w:t> </w:t>
      </w:r>
      <w:r>
        <w:rPr>
          <w:b w:val="0"/>
          <w:bCs w:val="0"/>
          <w:spacing w:val="0"/>
          <w:w w:val="85"/>
        </w:rPr>
        <w:t>propose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8"/>
          <w:w w:val="85"/>
        </w:rPr>
        <w:t> </w:t>
      </w:r>
      <w:r>
        <w:rPr>
          <w:b w:val="0"/>
          <w:bCs w:val="0"/>
          <w:spacing w:val="0"/>
          <w:w w:val="85"/>
        </w:rPr>
        <w:t>:</w:t>
      </w:r>
      <w:r>
        <w:rPr>
          <w:b w:val="0"/>
          <w:bCs w:val="0"/>
          <w:spacing w:val="0"/>
          <w:w w:val="100"/>
        </w:rPr>
      </w:r>
    </w:p>
    <w:p>
      <w:pPr>
        <w:tabs>
          <w:tab w:pos="1655" w:val="left" w:leader="none"/>
        </w:tabs>
        <w:spacing w:line="262" w:lineRule="exact" w:before="75"/>
        <w:ind w:left="14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85"/>
        </w:rPr>
        <w:br w:type="column"/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1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1"/>
          <w:sz w:val="19"/>
          <w:szCs w:val="19"/>
        </w:rPr>
        <w:t>\K</w:t>
      </w:r>
      <w:r>
        <w:rPr>
          <w:rFonts w:ascii="Arial" w:hAnsi="Arial" w:cs="Arial" w:eastAsia="Arial"/>
          <w:b w:val="0"/>
          <w:bCs w:val="0"/>
          <w:i/>
          <w:spacing w:val="0"/>
          <w:w w:val="8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position w:val="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11"/>
          <w:w w:val="85"/>
          <w:position w:val="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position w:val="-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tabs>
          <w:tab w:pos="1698" w:val="left" w:leader="none"/>
        </w:tabs>
        <w:spacing w:line="190" w:lineRule="exact"/>
        <w:ind w:left="739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(3.44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+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ab/>
      </w:r>
      <w:r>
        <w:rPr>
          <w:rFonts w:ascii="Arial" w:hAnsi="Arial" w:cs="Arial" w:eastAsia="Arial"/>
          <w:b w:val="0"/>
          <w:bCs w:val="0"/>
          <w:spacing w:val="0"/>
          <w:w w:val="320"/>
          <w:sz w:val="25"/>
          <w:szCs w:val="25"/>
        </w:rPr>
        <w:t>-)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line="130" w:lineRule="exact" w:before="3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4" w:lineRule="exact"/>
        <w:ind w:left="142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25"/>
          <w:szCs w:val="25"/>
        </w:rPr>
        <w:t>(7)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5"/>
          <w:szCs w:val="25"/>
        </w:rPr>
      </w:r>
    </w:p>
    <w:p>
      <w:pPr>
        <w:spacing w:after="0" w:line="194" w:lineRule="exact"/>
        <w:jc w:val="left"/>
        <w:rPr>
          <w:rFonts w:ascii="Courier New" w:hAnsi="Courier New" w:cs="Courier New" w:eastAsia="Courier New"/>
          <w:sz w:val="25"/>
          <w:szCs w:val="25"/>
        </w:rPr>
        <w:sectPr>
          <w:type w:val="continuous"/>
          <w:pgSz w:w="9940" w:h="14360"/>
          <w:pgMar w:top="640" w:bottom="280" w:left="340" w:right="960"/>
          <w:cols w:num="3" w:equalWidth="0">
            <w:col w:w="3645" w:space="738"/>
            <w:col w:w="2264" w:space="467"/>
            <w:col w:w="1526"/>
          </w:cols>
        </w:sectPr>
      </w:pPr>
    </w:p>
    <w:p>
      <w:pPr>
        <w:tabs>
          <w:tab w:pos="806" w:val="left" w:leader="none"/>
        </w:tabs>
        <w:spacing w:before="12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6"/>
          <w:szCs w:val="16"/>
        </w:rPr>
        <w:t>rrr2d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6"/>
          <w:szCs w:val="16"/>
        </w:rPr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50"/>
          <w:position w:val="0"/>
          <w:sz w:val="16"/>
          <w:szCs w:val="16"/>
        </w:rPr>
        <w:t>11: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35" w:lineRule="exact"/>
        <w:ind w:left="0" w:right="983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spacing w:val="0"/>
          <w:w w:val="8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rrr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35" w:lineRule="exact"/>
        <w:jc w:val="center"/>
        <w:rPr>
          <w:rFonts w:ascii="Arial" w:hAnsi="Arial" w:cs="Arial" w:eastAsia="Arial"/>
          <w:sz w:val="23"/>
          <w:szCs w:val="23"/>
        </w:rPr>
        <w:sectPr>
          <w:type w:val="continuous"/>
          <w:pgSz w:w="9940" w:h="14360"/>
          <w:pgMar w:top="640" w:bottom="280" w:left="340" w:right="960"/>
          <w:cols w:num="2" w:equalWidth="0">
            <w:col w:w="4744" w:space="40"/>
            <w:col w:w="3856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250" w:val="left" w:leader="none"/>
        </w:tabs>
        <w:spacing w:before="71"/>
        <w:ind w:left="132" w:right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/>
        <w:pict>
          <v:shape style="position:absolute;margin-left:240.960007pt;margin-top:-2.323766pt;width:45.12pt;height:34.56pt;mso-position-horizontal-relative:page;mso-position-vertical-relative:paragraph;z-index:-887" type="#_x0000_t75">
            <v:imagedata r:id="rId16" o:title=""/>
          </v:shape>
        </w:pict>
      </w:r>
      <w:r>
        <w:rPr>
          <w:b w:val="0"/>
          <w:bCs w:val="0"/>
          <w:spacing w:val="0"/>
          <w:w w:val="85"/>
        </w:rPr>
        <w:t>avec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"/>
          <w:w w:val="85"/>
        </w:rPr>
        <w:t> </w:t>
      </w:r>
      <w:r>
        <w:rPr>
          <w:b w:val="0"/>
          <w:bCs w:val="0"/>
          <w:spacing w:val="0"/>
          <w:w w:val="85"/>
        </w:rPr>
        <w:t>l'échelle</w:t>
      </w:r>
      <w:r>
        <w:rPr>
          <w:b w:val="0"/>
          <w:bCs w:val="0"/>
          <w:spacing w:val="3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37"/>
          <w:w w:val="85"/>
        </w:rPr>
        <w:t> </w:t>
      </w:r>
      <w:r>
        <w:rPr>
          <w:b w:val="0"/>
          <w:bCs w:val="0"/>
          <w:spacing w:val="0"/>
          <w:w w:val="85"/>
        </w:rPr>
        <w:t>longueur</w:t>
      </w:r>
      <w:r>
        <w:rPr>
          <w:b w:val="0"/>
          <w:bCs w:val="0"/>
          <w:spacing w:val="45"/>
          <w:w w:val="85"/>
        </w:rPr>
        <w:t> </w:t>
      </w:r>
      <w:r>
        <w:rPr>
          <w:b w:val="0"/>
          <w:bCs w:val="0"/>
          <w:spacing w:val="0"/>
          <w:w w:val="85"/>
        </w:rPr>
        <w:t>macroscopique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</w:rPr>
        <w:tab/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85"/>
          <w:position w:val="-4"/>
          <w:sz w:val="25"/>
          <w:szCs w:val="25"/>
        </w:rPr>
        <w:t>(8)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position w:val="0"/>
          <w:sz w:val="25"/>
          <w:szCs w:val="25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940" w:h="14360"/>
          <w:pgMar w:top="640" w:bottom="280" w:left="340" w:right="960"/>
        </w:sectPr>
      </w:pP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12" w:lineRule="exact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0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-5"/>
          <w:sz w:val="16"/>
          <w:szCs w:val="1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2328" w:val="left" w:leader="none"/>
        </w:tabs>
        <w:spacing w:line="202" w:lineRule="exact"/>
        <w:ind w:left="12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0.653702pt;margin-top:4.290781pt;width:82.5946pt;height:.1pt;mso-position-horizontal-relative:page;mso-position-vertical-relative:paragraph;z-index:-886" coordorigin="3213,86" coordsize="1652,2">
            <v:shape style="position:absolute;left:3213;top:86;width:1652;height:2" coordorigin="3213,86" coordsize="1652,0" path="m3213,86l4865,86e" filled="f" stroked="t" strokeweight=".47742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ainsi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nous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obtenons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-3"/>
          <w:sz w:val="24"/>
          <w:szCs w:val="24"/>
        </w:rPr>
        <w:t>Ko=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before="69"/>
        <w:ind w:left="12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l.21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4"/>
          <w:szCs w:val="24"/>
        </w:rPr>
        <w:t>&lt;Po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0"/>
          <w:szCs w:val="20"/>
        </w:rPr>
        <w:t>(9)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9940" w:h="14360"/>
          <w:pgMar w:top="640" w:bottom="280" w:left="340" w:right="960"/>
          <w:cols w:num="3" w:equalWidth="0">
            <w:col w:w="3131" w:space="311"/>
            <w:col w:w="1940" w:space="1736"/>
            <w:col w:w="1522"/>
          </w:cols>
        </w:sectPr>
      </w:pPr>
    </w:p>
    <w:p>
      <w:pPr>
        <w:spacing w:before="2"/>
        <w:ind w:left="298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.28pt;height:10.56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9940" w:h="14360"/>
          <w:pgMar w:top="640" w:bottom="280" w:left="340" w:right="960"/>
        </w:sectPr>
      </w:pPr>
    </w:p>
    <w:p>
      <w:pPr>
        <w:spacing w:before="52"/>
        <w:ind w:left="150" w:right="7493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4.318953pt;margin-top:5.878686pt;width:483.002947pt;height:.1pt;mso-position-horizontal-relative:page;mso-position-vertical-relative:page;z-index:-885" coordorigin="86,118" coordsize="9660,2">
            <v:shape style="position:absolute;left:86;top:118;width:9660;height:2" coordorigin="86,118" coordsize="9660,0" path="m86,118l9746,118e" filled="f" stroked="t" strokeweight="1.19970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1"/>
          <w:szCs w:val="31"/>
        </w:rPr>
        <w:t>Résultats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6" w:right="626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Pluie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d'imbibition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Pi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5" w:lineRule="auto"/>
        <w:ind w:left="126" w:right="135" w:firstLine="14"/>
        <w:jc w:val="both"/>
      </w:pP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pluies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produisant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initialement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sec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forte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intensité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(</w:t>
      </w:r>
      <w:r>
        <w:rPr>
          <w:b w:val="0"/>
          <w:bCs w:val="0"/>
          <w:spacing w:val="-28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130</w:t>
      </w:r>
      <w:r>
        <w:rPr>
          <w:b w:val="0"/>
          <w:bCs w:val="0"/>
          <w:spacing w:val="-16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mm/h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Sab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emmagasine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hauteur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d'eau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Pi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19</w:t>
      </w:r>
      <w:r>
        <w:rPr>
          <w:b w:val="0"/>
          <w:bCs w:val="0"/>
          <w:spacing w:val="-1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mm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avant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ne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déclenche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ruissellement.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mêmes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conditions.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Pi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ne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dépasse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pas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mm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types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7" w:lineRule="auto"/>
        <w:ind w:left="117" w:right="143" w:firstLine="4"/>
        <w:jc w:val="both"/>
      </w:pPr>
      <w:r>
        <w:rPr>
          <w:b w:val="0"/>
          <w:bCs w:val="0"/>
          <w:spacing w:val="0"/>
          <w:w w:val="100"/>
        </w:rPr>
        <w:t>Lorsque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pluies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produisent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saturé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surface.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varie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seulement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surfaces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l'intensité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pluviométrique,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tandis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augmente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18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lorsque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l'intensité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dimi­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96</w:t>
      </w:r>
      <w:r>
        <w:rPr>
          <w:b w:val="0"/>
          <w:bCs w:val="0"/>
          <w:spacing w:val="2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spacing w:val="10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35</w:t>
      </w:r>
      <w:r>
        <w:rPr>
          <w:b w:val="0"/>
          <w:bCs w:val="0"/>
          <w:spacing w:val="1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mm/h.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C'est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ruissellement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débute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instantanément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début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surfaces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  <w:sz w:val="25"/>
          <w:szCs w:val="25"/>
        </w:rPr>
        <w:t>Ero</w:t>
      </w:r>
      <w:r>
        <w:rPr>
          <w:b w:val="0"/>
          <w:bCs w:val="0"/>
          <w:spacing w:val="1"/>
          <w:w w:val="100"/>
          <w:sz w:val="25"/>
          <w:szCs w:val="25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Gra,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alors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qu'il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différé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Sab.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7" w:lineRule="auto"/>
        <w:ind w:left="112" w:right="127" w:firstLine="9"/>
        <w:jc w:val="both"/>
      </w:pP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spacing w:val="27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stockent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ainsi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partie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importante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début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chaque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averse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avant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déclenche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ruissellement,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cela.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d'autant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le</w:t>
      </w:r>
      <w:r>
        <w:rPr>
          <w:b w:val="0"/>
          <w:bCs w:val="0"/>
          <w:spacing w:val="1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l'intensité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pluviométrique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faible.</w:t>
      </w:r>
      <w:r>
        <w:rPr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l'inverse,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spacing w:val="22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mettent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35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ruisseler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rapidement,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quels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soient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l'intensité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l'état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0"/>
        </w:rPr>
        <w:t>d'humectation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initiale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Etant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donné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plupart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pluies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naturelles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sahé­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lienne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produisent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initialement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c'est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donc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proportion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notable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s'emmagasine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ainsi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débute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ruissellement,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alors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sols</w:t>
      </w:r>
      <w:r>
        <w:rPr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à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accumulent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beaucoup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moins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temps.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capacité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spacing w:val="15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stocker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fraction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notable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dès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début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celle-ci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différencie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nettement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milieux.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2" w:right="592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Fonctionnement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hydrique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9" w:lineRule="auto"/>
        <w:ind w:left="122" w:right="123" w:firstLine="4"/>
        <w:jc w:val="both"/>
      </w:pPr>
      <w:r>
        <w:rPr>
          <w:b w:val="0"/>
          <w:bCs w:val="0"/>
          <w:spacing w:val="0"/>
          <w:w w:val="100"/>
        </w:rPr>
        <w:t>Sous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pluies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simulées,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régime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d'écoulement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13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J'équilibre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ruissellement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Rx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l'infiltration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(Fn)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intensité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donnée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s'installe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manière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différente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autres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Tableau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II).</w:t>
      </w:r>
      <w:r>
        <w:rPr>
          <w:b w:val="0"/>
          <w:bCs w:val="0"/>
          <w:spacing w:val="3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dernières,</w:t>
      </w:r>
      <w:r>
        <w:rPr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Fn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extrêmement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faible,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pluie.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milieux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n'infiltrant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qu'une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faible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proportion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l'eau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précipitée.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proportion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augmente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8" w:lineRule="exact"/>
        <w:ind w:left="136" w:right="131"/>
        <w:jc w:val="both"/>
        <w:rPr>
          <w:rFonts w:ascii="Arial" w:hAnsi="Arial" w:cs="Arial" w:eastAsia="Arial"/>
          <w:sz w:val="29"/>
          <w:szCs w:val="29"/>
        </w:rPr>
      </w:pPr>
      <w:r>
        <w:rPr>
          <w:b w:val="0"/>
          <w:bCs w:val="0"/>
          <w:spacing w:val="0"/>
          <w:w w:val="100"/>
        </w:rPr>
        <w:t>légèrement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3</w:t>
      </w:r>
      <w:r>
        <w:rPr>
          <w:b w:val="0"/>
          <w:bCs w:val="0"/>
          <w:spacing w:val="1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spacing w:val="0"/>
          <w:w w:val="100"/>
          <w:sz w:val="23"/>
          <w:szCs w:val="23"/>
        </w:rPr>
        <w:t> </w:t>
      </w:r>
      <w:r>
        <w:rPr>
          <w:b w:val="0"/>
          <w:bCs w:val="0"/>
          <w:spacing w:val="7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10"/>
          <w:sz w:val="21"/>
          <w:szCs w:val="21"/>
        </w:rPr>
        <w:t>ll</w:t>
      </w:r>
      <w:r>
        <w:rPr>
          <w:b w:val="0"/>
          <w:bCs w:val="0"/>
          <w:spacing w:val="52"/>
          <w:w w:val="11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%de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précipitation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à</w:t>
      </w:r>
      <w:r>
        <w:rPr>
          <w:b w:val="0"/>
          <w:bCs w:val="0"/>
          <w:spacing w:val="20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mesure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l'intensité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décroît.</w:t>
      </w:r>
      <w:r>
        <w:rPr>
          <w:b w:val="0"/>
          <w:bCs w:val="0"/>
          <w:spacing w:val="3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9"/>
          <w:szCs w:val="29"/>
        </w:rPr>
      </w:r>
    </w:p>
    <w:p>
      <w:pPr>
        <w:spacing w:line="250" w:lineRule="exact"/>
        <w:ind w:left="141" w:right="112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l'inverse.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sableuse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absorbe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proportion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précipitation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41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%)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73" w:lineRule="auto" w:before="11"/>
        <w:ind w:left="136" w:right="117"/>
        <w:jc w:val="both"/>
      </w:pPr>
      <w:r>
        <w:rPr>
          <w:b w:val="0"/>
          <w:bCs w:val="0"/>
          <w:spacing w:val="0"/>
          <w:w w:val="95"/>
        </w:rPr>
        <w:t>même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si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l'intensité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pluviométrique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forte,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proportion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0"/>
        </w:rPr>
        <w:t>e&amp;t</w:t>
      </w:r>
      <w:r>
        <w:rPr>
          <w:b w:val="0"/>
          <w:bCs w:val="0"/>
          <w:spacing w:val="10"/>
          <w:w w:val="90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élevée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(83</w:t>
      </w:r>
      <w:r>
        <w:rPr>
          <w:b w:val="0"/>
          <w:bCs w:val="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c7c,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90"/>
          <w:sz w:val="20"/>
          <w:szCs w:val="20"/>
        </w:rPr>
        <w:t> </w:t>
      </w:r>
      <w:r>
        <w:rPr>
          <w:b w:val="0"/>
          <w:bCs w:val="0"/>
          <w:i w:val="0"/>
          <w:spacing w:val="0"/>
          <w:w w:val="95"/>
        </w:rPr>
        <w:t>aux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95"/>
        </w:rPr>
        <w:t>faibles</w:t>
      </w:r>
      <w:r>
        <w:rPr>
          <w:b w:val="0"/>
          <w:bCs w:val="0"/>
          <w:i w:val="0"/>
          <w:spacing w:val="0"/>
          <w:w w:val="95"/>
        </w:rPr>
        <w:t>  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intensités.</w:t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6" w:lineRule="auto"/>
        <w:ind w:left="141" w:right="120" w:firstLine="4"/>
        <w:jc w:val="both"/>
      </w:pPr>
      <w:r>
        <w:rPr>
          <w:b w:val="0"/>
          <w:bCs w:val="0"/>
          <w:spacing w:val="0"/>
          <w:w w:val="95"/>
        </w:rPr>
        <w:t>Durant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pluie.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swface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.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Sab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permet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stockage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important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l'eau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sol.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contraire­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ment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aux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états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demiers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apparaissent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ainsi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comme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milieux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favorables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ruissellement.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alors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Sab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beaucoup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plu!\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propice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lïnfiltnt­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tion.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fonctionnements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hydriques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dynamiques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l'eau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Jans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85"/>
        </w:rPr>
        <w:t>lt:!</w:t>
      </w:r>
      <w:r>
        <w:rPr>
          <w:b w:val="0"/>
          <w:bCs w:val="0"/>
          <w:spacing w:val="25"/>
          <w:w w:val="85"/>
        </w:rPr>
        <w:t> </w:t>
      </w:r>
      <w:r>
        <w:rPr>
          <w:b w:val="0"/>
          <w:bCs w:val="0"/>
          <w:spacing w:val="0"/>
          <w:w w:val="95"/>
        </w:rPr>
        <w:t>paysage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5"/>
        </w:rPr>
        <w:t>s'opposenl.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l'une</w:t>
      </w:r>
      <w:r>
        <w:rPr>
          <w:b w:val="0"/>
          <w:bCs w:val="0"/>
          <w:spacing w:val="20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19"/>
          <w:szCs w:val="19"/>
        </w:rPr>
        <w:t>à</w:t>
      </w:r>
      <w:r>
        <w:rPr>
          <w:b w:val="0"/>
          <w:bCs w:val="0"/>
          <w:spacing w:val="25"/>
          <w:w w:val="95"/>
          <w:sz w:val="19"/>
          <w:szCs w:val="19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dominante</w:t>
      </w:r>
      <w:r>
        <w:rPr>
          <w:b w:val="0"/>
          <w:bCs w:val="0"/>
          <w:spacing w:val="44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ve11icale</w:t>
      </w:r>
      <w:r>
        <w:rPr>
          <w:b w:val="0"/>
          <w:bCs w:val="0"/>
          <w:spacing w:val="32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dans</w:t>
      </w:r>
      <w:r>
        <w:rPr>
          <w:b w:val="0"/>
          <w:bCs w:val="0"/>
          <w:spacing w:val="24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les</w:t>
      </w:r>
      <w:r>
        <w:rPr>
          <w:b w:val="0"/>
          <w:bCs w:val="0"/>
          <w:spacing w:val="14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sols</w:t>
      </w:r>
      <w:r>
        <w:rPr>
          <w:b w:val="0"/>
          <w:bCs w:val="0"/>
          <w:spacing w:val="19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19"/>
          <w:szCs w:val="19"/>
        </w:rPr>
        <w:t>à</w:t>
      </w:r>
      <w:r>
        <w:rPr>
          <w:b w:val="0"/>
          <w:bCs w:val="0"/>
          <w:spacing w:val="30"/>
          <w:w w:val="95"/>
          <w:sz w:val="19"/>
          <w:szCs w:val="19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stnface</w:t>
      </w:r>
      <w:r>
        <w:rPr>
          <w:b w:val="0"/>
          <w:bCs w:val="0"/>
          <w:spacing w:val="22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de</w:t>
      </w:r>
      <w:r>
        <w:rPr>
          <w:b w:val="0"/>
          <w:bCs w:val="0"/>
          <w:spacing w:val="1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type</w:t>
      </w:r>
      <w:r>
        <w:rPr>
          <w:rFonts w:ascii="Arial" w:hAnsi="Arial" w:cs="Arial" w:eastAsia="Arial"/>
          <w:b w:val="0"/>
          <w:bCs w:val="0"/>
          <w:spacing w:val="32"/>
          <w:w w:val="95"/>
          <w:sz w:val="18"/>
          <w:szCs w:val="18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Sah.</w:t>
      </w:r>
      <w:r>
        <w:rPr>
          <w:b w:val="0"/>
          <w:bCs w:val="0"/>
          <w:spacing w:val="16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l'autre</w:t>
      </w:r>
      <w:r>
        <w:rPr>
          <w:b w:val="0"/>
          <w:bCs w:val="0"/>
          <w:spacing w:val="24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à</w:t>
      </w:r>
      <w:r>
        <w:rPr>
          <w:b w:val="0"/>
          <w:bCs w:val="0"/>
          <w:spacing w:val="20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dominante</w:t>
      </w:r>
      <w:r>
        <w:rPr>
          <w:b w:val="0"/>
          <w:bCs w:val="0"/>
          <w:spacing w:val="0"/>
          <w:w w:val="106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ho1izontale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sols</w:t>
      </w:r>
      <w:r>
        <w:rPr>
          <w:b w:val="0"/>
          <w:bCs w:val="0"/>
          <w:spacing w:val="-7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-1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types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Ero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Gra.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8" w:right="109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3"/>
          <w:sz w:val="20"/>
          <w:szCs w:val="20"/>
        </w:rPr>
        <w:t>14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3"/>
          <w:sz w:val="20"/>
          <w:szCs w:val="20"/>
        </w:rPr>
        <w:t>         </w:t>
      </w:r>
      <w:r>
        <w:rPr>
          <w:rFonts w:ascii="Courier New" w:hAnsi="Courier New" w:cs="Courier New" w:eastAsia="Courier New"/>
          <w:b w:val="0"/>
          <w:bCs w:val="0"/>
          <w:spacing w:val="46"/>
          <w:w w:val="105"/>
          <w:position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\'ol.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24,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2"/>
          <w:szCs w:val="12"/>
        </w:rPr>
        <w:t>11°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,l:tm·it•r-juin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Scieuc:e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Sdenn•s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natun:llt•s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30"/>
          <w:position w:val="0"/>
          <w:sz w:val="15"/>
          <w:szCs w:val="15"/>
        </w:rPr>
        <w:t>l'l</w:t>
      </w:r>
      <w:r>
        <w:rPr>
          <w:rFonts w:ascii="Arial" w:hAnsi="Arial" w:cs="Arial" w:eastAsia="Arial"/>
          <w:b w:val="0"/>
          <w:bCs w:val="0"/>
          <w:i w:val="0"/>
          <w:spacing w:val="-11"/>
          <w:w w:val="130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even" r:id="rId18"/>
          <w:pgSz w:w="9900" w:h="14320"/>
          <w:pgMar w:footer="0" w:header="0" w:top="800" w:bottom="280" w:left="1020" w:right="160"/>
        </w:sectPr>
      </w:pPr>
    </w:p>
    <w:p>
      <w:pPr>
        <w:pStyle w:val="BodyText"/>
        <w:spacing w:line="260" w:lineRule="auto" w:before="76"/>
        <w:ind w:left="1249" w:right="118" w:hanging="109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/>
          <w:bCs/>
          <w:spacing w:val="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Il.</w:t>
      </w:r>
      <w:r>
        <w:rPr>
          <w:rFonts w:ascii="Times New Roman" w:hAnsi="Times New Roman" w:cs="Times New Roman" w:eastAsia="Times New Roman"/>
          <w:b/>
          <w:bCs/>
          <w:spacing w:val="4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Caractéristiques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pluies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simulées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régime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d'écoulement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permanent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saturé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plmr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états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0" w:hRule="exact"/>
        </w:trPr>
        <w:tc>
          <w:tcPr>
            <w:tcW w:w="182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6"/>
              <w:ind w:left="4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Etat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dt: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surfaœ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2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4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mm/h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3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Rx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mm/h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2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mm/h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44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Fn/I</w:t>
            </w:r>
            <w:r>
              <w:rPr>
                <w:rFonts w:ascii="Arial" w:hAnsi="Arial" w:cs="Arial" w:eastAsia="Arial"/>
                <w:b w:val="0"/>
                <w:bCs w:val="0"/>
                <w:spacing w:val="-20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5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5"/>
                <w:sz w:val="20"/>
                <w:szCs w:val="20"/>
              </w:rPr>
              <w:t>;o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9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Ern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2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89.0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4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2"/>
                <w:szCs w:val="22"/>
              </w:rPr>
              <w:t>86.4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59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29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2.9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0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4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57.6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4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55.5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63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5"/>
                <w:sz w:val="21"/>
                <w:szCs w:val="21"/>
              </w:rPr>
              <w:t>2,1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9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94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32.0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62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9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6,2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2" w:hRule="exact"/>
        </w:trPr>
        <w:tc>
          <w:tcPr>
            <w:tcW w:w="182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60.0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55.4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4,6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7.7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5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33.6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3"/>
              <w:ind w:left="4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29.8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3"/>
              <w:ind w:left="66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3,8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3"/>
              <w:ind w:left="21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11.3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3" w:hRule="exact"/>
        </w:trPr>
        <w:tc>
          <w:tcPr>
            <w:tcW w:w="182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65.4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7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31.1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3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34,3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52.4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4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35.0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12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5.8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right="4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29,2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2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1"/>
                <w:szCs w:val="21"/>
              </w:rPr>
              <w:t>83,4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8" w:hRule="exact"/>
        </w:trPr>
        <w:tc>
          <w:tcPr>
            <w:tcW w:w="1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32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05"/>
                <w:w w:val="3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intensité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  <w:t>pluie.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9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21" w:lineRule="exact"/>
        <w:ind w:left="169" w:right="301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2"/>
          <w:sz w:val="20"/>
          <w:szCs w:val="20"/>
        </w:rPr>
        <w:t>Rx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2"/>
          <w:sz w:val="20"/>
          <w:szCs w:val="2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intensité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constante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ruissellement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d'écoulement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permanent.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before="47"/>
        <w:ind w:left="164" w:right="3278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=intensité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constante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dïnlïltration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à</w:t>
      </w:r>
      <w:r>
        <w:rPr>
          <w:rFonts w:ascii="Arial" w:hAnsi="Arial" w:cs="Arial" w:eastAsia="Arial"/>
          <w:b w:val="0"/>
          <w:bCs w:val="0"/>
          <w:spacing w:val="1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d'écoulement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permanent.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9" w:right="489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Caractéristiques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hydrodynamiques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7" w:lineRule="auto"/>
        <w:ind w:left="155" w:right="110"/>
        <w:jc w:val="both"/>
      </w:pP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tableau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Ill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résume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principales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caractéristiques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hydrodynamiques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états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obtenues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méthodes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mesure.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7" w:lineRule="auto"/>
        <w:ind w:left="141" w:right="125" w:firstLine="9"/>
        <w:jc w:val="both"/>
      </w:pP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hydraulique.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calculée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41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partir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simulation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pluie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méthode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TRIMS.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extrêmement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faible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surfaces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Ero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Gra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(2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35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mm/h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simulation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95"/>
        </w:rPr>
        <w:t>pluie.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20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7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mm/h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TRIMS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alors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qu'elle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9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21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25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fois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supérieure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Sab.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fortes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obtenues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TRIMS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s'expliquent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fait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essais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ont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réalisés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préalablement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sec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potentiel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hydrique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100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mm.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alors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qu'en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95"/>
        </w:rPr>
        <w:t>simulation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pluie.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celle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saturé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5" w:lineRule="auto"/>
        <w:ind w:left="126" w:right="145" w:firstLine="9"/>
        <w:jc w:val="both"/>
      </w:pP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méthode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MÜNTZ.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vitesse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d'infiltration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nettement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supérieure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aux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conductivités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hydrauliques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obtenues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simulation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pluie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TRIMS,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inhérent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méthode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elle-même: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s'agit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effet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l'infiltration«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forcée»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lame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d'eau.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Cependant.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obtenues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méthode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MÜNTZ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montrent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même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hiérarchisation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états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exact"/>
        <w:ind w:left="136" w:right="162"/>
        <w:jc w:val="both"/>
      </w:pPr>
      <w:r>
        <w:rPr>
          <w:b w:val="0"/>
          <w:bCs w:val="0"/>
          <w:spacing w:val="0"/>
          <w:w w:val="95"/>
        </w:rPr>
        <w:t>\·is-à-\·is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l'infiltration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rapport</w:t>
      </w:r>
      <w:r>
        <w:rPr>
          <w:b w:val="0"/>
          <w:bCs w:val="0"/>
          <w:spacing w:val="10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à</w:t>
      </w:r>
      <w:r>
        <w:rPr>
          <w:rFonts w:ascii="Arial" w:hAnsi="Arial" w:cs="Arial" w:eastAsia="Arial"/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celle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obtenue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méthodes.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technique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1" w:lineRule="auto" w:before="8"/>
        <w:ind w:left="126" w:right="156" w:firstLine="4"/>
        <w:jc w:val="both"/>
      </w:pPr>
      <w:r>
        <w:rPr>
          <w:b w:val="0"/>
          <w:bCs w:val="0"/>
          <w:spacing w:val="0"/>
          <w:w w:val="95"/>
        </w:rPr>
        <w:t>MÜNTZ.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malgr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divergence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l'approche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méthodologique.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fournit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résultats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cohérents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rapport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ceux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obtenus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avec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méthodes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TRIMS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simulation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pluie.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même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10"/>
        </w:rPr>
        <w:t>s'il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différents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valeur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absolue.</w:t>
      </w:r>
      <w:r>
        <w:rPr>
          <w:b w:val="0"/>
          <w:bCs w:val="0"/>
          <w:spacing w:val="0"/>
          <w:w w:val="100"/>
        </w:rPr>
      </w:r>
    </w:p>
    <w:p>
      <w:pPr>
        <w:spacing w:after="0" w:line="241" w:lineRule="auto"/>
        <w:jc w:val="both"/>
        <w:sectPr>
          <w:footerReference w:type="default" r:id="rId19"/>
          <w:footerReference w:type="even" r:id="rId20"/>
          <w:pgSz w:w="9780" w:h="14260"/>
          <w:pgMar w:footer="637" w:header="0" w:top="840" w:bottom="820" w:left="340" w:right="880"/>
        </w:sectPr>
      </w:pPr>
    </w:p>
    <w:p>
      <w:pPr>
        <w:pStyle w:val="BodyText"/>
        <w:spacing w:line="245" w:lineRule="auto" w:before="63"/>
        <w:ind w:left="1335" w:right="139" w:hanging="1191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Tableau</w:t>
      </w:r>
      <w:r>
        <w:rPr>
          <w:rFonts w:ascii="Times New Roman" w:hAnsi="Times New Roman" w:cs="Times New Roman" w:eastAsia="Times New Roman"/>
          <w:b/>
          <w:bCs/>
          <w:spacing w:val="4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4"/>
          <w:szCs w:val="24"/>
        </w:rPr>
        <w:t>III.</w:t>
      </w:r>
      <w:r>
        <w:rPr>
          <w:rFonts w:ascii="Times New Roman" w:hAnsi="Times New Roman" w:cs="Times New Roman" w:eastAsia="Times New Roman"/>
          <w:b/>
          <w:bCs/>
          <w:spacing w:val="25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Caractéristiques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hydrodynamiques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états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surrace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lk'tenninél'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selon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méthodes.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51.827438pt;margin-top:1.871428pt;width:422.77746pt;height:.1pt;mso-position-horizontal-relative:page;mso-position-vertical-relative:paragraph;z-index:-883" coordorigin="1037,37" coordsize="8456,2">
            <v:shape style="position:absolute;left:1037;top:37;width:8456;height:2" coordorigin="1037,37" coordsize="8456,0" path="m1037,37l9492,37e" filled="f" stroked="t" strokeweight=".959767pt" strokecolor="#000000">
              <v:path arrowok="t"/>
            </v:shape>
            <w10:wrap type="none"/>
          </v:group>
        </w:pict>
      </w:r>
      <w:r>
        <w:rPr/>
        <w:pict>
          <v:shape style="position:absolute;margin-left:132.127502pt;margin-top:2.351312pt;width:320.022873pt;height:26.634032pt;mso-position-horizontal-relative:page;mso-position-vertical-relative:paragraph;z-index:-88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67" w:hRule="exact"/>
                    </w:trPr>
                    <w:tc>
                      <w:tcPr>
                        <w:tcW w:w="2062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5"/>
                            <w:w w:val="9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simulation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9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1"/>
                            <w:w w:val="9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pluie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K-100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1"/>
                            <w:w w:val="9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Trims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Vi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19"/>
                            <w:szCs w:val="19"/>
                          </w:rPr>
                          <w:t>Müntz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03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9"/>
                            <w:szCs w:val="19"/>
                          </w:rPr>
                          <w:t>s,lrpti\ité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206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64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mm/h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4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mm/h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2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mm/hl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41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25"/>
                            <w:sz w:val="18"/>
                            <w:szCs w:val="18"/>
                          </w:rPr>
                          <w:t>lem/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Etat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9900" w:h="14320"/>
          <w:pgMar w:header="0" w:footer="528" w:top="840" w:bottom="720" w:left="920" w:right="260"/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13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5160" w:val="left" w:leader="none"/>
          <w:tab w:pos="6091" w:val="left" w:leader="none"/>
        </w:tabs>
        <w:spacing w:line="149" w:lineRule="exact" w:before="81"/>
        <w:ind w:left="353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spacing w:val="0"/>
          <w:w w:val="25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250"/>
          <w:sz w:val="15"/>
          <w:szCs w:val="15"/>
        </w:rPr>
        <w:t>·---·-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99"/>
          <w:sz w:val="15"/>
          <w:szCs w:val="15"/>
        </w:rPr>
      </w:r>
      <w:r>
        <w:rPr>
          <w:rFonts w:ascii="Arial" w:hAnsi="Arial" w:cs="Arial" w:eastAsia="Arial"/>
          <w:b w:val="0"/>
          <w:bCs w:val="0"/>
          <w:spacing w:val="0"/>
          <w:w w:val="99"/>
          <w:sz w:val="15"/>
          <w:szCs w:val="15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  <w:u w:val="none"/>
        </w:rPr>
      </w:r>
    </w:p>
    <w:p>
      <w:pPr>
        <w:tabs>
          <w:tab w:pos="1743" w:val="left" w:leader="none"/>
          <w:tab w:pos="3283" w:val="left" w:leader="none"/>
          <w:tab w:pos="4248" w:val="left" w:leader="none"/>
        </w:tabs>
        <w:spacing w:line="206" w:lineRule="exact"/>
        <w:ind w:left="13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2.067379pt;margin-top:-4.608337pt;width:293.208964pt;height:1.319684pt;mso-position-horizontal-relative:page;mso-position-vertical-relative:paragraph;z-index:-881" coordorigin="1041,-92" coordsize="5864,26">
            <v:group style="position:absolute;left:1046;top:-87;width:1641;height:2" coordorigin="1046,-87" coordsize="1641,2">
              <v:shape style="position:absolute;left:1046;top:-87;width:1641;height:2" coordorigin="1046,-87" coordsize="1641,0" path="m1046,-87l2687,-87e" filled="f" stroked="t" strokeweight=".479884pt" strokecolor="#000000">
                <v:path arrowok="t"/>
              </v:shape>
            </v:group>
            <v:group style="position:absolute;left:2265;top:-71;width:4636;height:2" coordorigin="2265,-71" coordsize="4636,2">
              <v:shape style="position:absolute;left:2265;top:-71;width:4636;height:2" coordorigin="2265,-71" coordsize="4636,0" path="m2265,-71l6901,-71e" filled="f" stroked="t" strokeweight=".47988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2"/>
          <w:sz w:val="21"/>
          <w:szCs w:val="21"/>
        </w:rPr>
        <w:t>2.0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2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1"/>
          <w:sz w:val="21"/>
          <w:szCs w:val="21"/>
        </w:rPr>
        <w:t>3.8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8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1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1"/>
          <w:sz w:val="16"/>
          <w:szCs w:val="16"/>
        </w:rPr>
        <w:t>1.3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1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19"/>
          <w:szCs w:val="19"/>
        </w:rPr>
        <w:t>lR.O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9"/>
          <w:szCs w:val="19"/>
        </w:rPr>
        <w:t>()</w:t>
      </w:r>
      <w:r>
        <w:rPr>
          <w:rFonts w:ascii="Arial" w:hAnsi="Arial" w:cs="Arial" w:eastAsia="Arial"/>
          <w:b w:val="0"/>
          <w:bCs w:val="0"/>
          <w:i w:val="0"/>
          <w:spacing w:val="-8"/>
          <w:w w:val="80"/>
          <w:position w:val="1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9"/>
          <w:szCs w:val="19"/>
        </w:rPr>
        <w:t>00-l</w:t>
      </w:r>
      <w:r>
        <w:rPr>
          <w:rFonts w:ascii="Arial" w:hAnsi="Arial" w:cs="Arial" w:eastAsia="Arial"/>
          <w:b w:val="0"/>
          <w:bCs w:val="0"/>
          <w:i w:val="0"/>
          <w:spacing w:val="27"/>
          <w:w w:val="8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position w:val="1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-14"/>
          <w:w w:val="7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9"/>
          <w:szCs w:val="19"/>
        </w:rPr>
        <w:t>()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9"/>
          <w:szCs w:val="19"/>
        </w:rPr>
        <w:t>()()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position w:val="1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1"/>
          <w:w w:val="75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after="0" w:line="206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9900" w:h="14320"/>
          <w:pgMar w:top="640" w:bottom="280" w:left="920" w:right="260"/>
          <w:cols w:num="2" w:equalWidth="0">
            <w:col w:w="415" w:space="2037"/>
            <w:col w:w="6268"/>
          </w:cols>
        </w:sectPr>
      </w:pPr>
    </w:p>
    <w:p>
      <w:pPr>
        <w:spacing w:before="1"/>
        <w:ind w:left="130" w:right="945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.839069pt;margin-top:5.63874pt;width:436.934031pt;height:.1pt;mso-position-horizontal-relative:page;mso-position-vertical-relative:page;z-index:-884" coordorigin="77,113" coordsize="8739,2">
            <v:shape style="position:absolute;left:77;top:113;width:8739;height:2" coordorigin="77,113" coordsize="8739,0" path="m77,113l8815,113e" filled="f" stroked="t" strokeweight="1.19970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position w:val="4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4"/>
          <w:sz w:val="21"/>
          <w:szCs w:val="21"/>
        </w:rPr>
        <w:t>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position w:val="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2"/>
          <w:sz w:val="19"/>
          <w:szCs w:val="19"/>
        </w:rPr>
        <w:t>3,0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position w:val="2"/>
          <w:sz w:val="19"/>
          <w:szCs w:val="19"/>
        </w:rPr>
        <w:t>                              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1"/>
          <w:szCs w:val="21"/>
        </w:rPr>
        <w:t>6.5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position w:val="1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7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1"/>
          <w:szCs w:val="21"/>
        </w:rPr>
        <w:t>1.2)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1"/>
          <w:sz w:val="21"/>
          <w:szCs w:val="21"/>
        </w:rPr>
        <w:t>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90"/>
          <w:position w:val="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position w:val="0"/>
          <w:sz w:val="20"/>
          <w:szCs w:val="20"/>
        </w:rPr>
        <w:t>27.0</w:t>
      </w:r>
      <w:r>
        <w:rPr>
          <w:rFonts w:ascii="Arial" w:hAnsi="Arial" w:cs="Arial" w:eastAsia="Arial"/>
          <w:b w:val="0"/>
          <w:bCs w:val="0"/>
          <w:i/>
          <w:spacing w:val="0"/>
          <w:w w:val="90"/>
          <w:position w:val="0"/>
          <w:sz w:val="20"/>
          <w:szCs w:val="20"/>
        </w:rPr>
        <w:t>            </w:t>
      </w:r>
      <w:r>
        <w:rPr>
          <w:rFonts w:ascii="Arial" w:hAnsi="Arial" w:cs="Arial" w:eastAsia="Arial"/>
          <w:b w:val="0"/>
          <w:bCs w:val="0"/>
          <w:i/>
          <w:spacing w:val="3"/>
          <w:w w:val="9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>0.0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90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>tO.O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>J.i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position w:val="0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9"/>
          <w:szCs w:val="19"/>
        </w:rPr>
      </w:r>
    </w:p>
    <w:p>
      <w:pPr>
        <w:spacing w:before="10"/>
        <w:ind w:left="130" w:right="945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98.856041pt;margin-top:17.681364pt;width:375.74886pt;height:.1pt;mso-position-horizontal-relative:page;mso-position-vertical-relative:paragraph;z-index:-882" coordorigin="1977,354" coordsize="7515,2">
            <v:shape style="position:absolute;left:1977;top:354;width:7515;height:2" coordorigin="1977,354" coordsize="7515,0" path="m1977,354l9492,354e" filled="f" stroked="t" strokeweight=".95976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21"/>
          <w:szCs w:val="21"/>
        </w:rPr>
        <w:t>Sab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21"/>
          <w:szCs w:val="21"/>
        </w:rPr>
        <w:t>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position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1"/>
          <w:szCs w:val="21"/>
        </w:rPr>
        <w:t>28.0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1"/>
          <w:szCs w:val="21"/>
        </w:rPr>
        <w:t>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1"/>
          <w:szCs w:val="21"/>
        </w:rPr>
        <w:t>96.5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1"/>
          <w:szCs w:val="21"/>
        </w:rPr>
        <w:t>(58.8)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21"/>
          <w:szCs w:val="21"/>
        </w:rPr>
        <w:t>              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63.0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9"/>
          <w:szCs w:val="19"/>
        </w:rPr>
        <w:t>            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9"/>
          <w:szCs w:val="19"/>
        </w:rPr>
        <w:t>0.096</w:t>
      </w:r>
      <w:r>
        <w:rPr>
          <w:rFonts w:ascii="Arial" w:hAnsi="Arial" w:cs="Arial" w:eastAsia="Arial"/>
          <w:b w:val="0"/>
          <w:bCs w:val="0"/>
          <w:spacing w:val="18"/>
          <w:w w:val="9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9"/>
          <w:szCs w:val="19"/>
        </w:rPr>
        <w:t>tO.Ol'\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9"/>
          <w:szCs w:val="19"/>
        </w:rPr>
        <w:t>-l)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6" w:right="298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conducti,·ité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hydraulique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ii</w:t>
      </w:r>
      <w:r>
        <w:rPr>
          <w:rFonts w:ascii="Arial" w:hAnsi="Arial" w:cs="Arial" w:eastAsia="Arial"/>
          <w:b w:val="0"/>
          <w:bCs w:val="0"/>
          <w:spacing w:val="-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saturation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déterminée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simulation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pluie.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before="60"/>
        <w:ind w:left="126" w:right="2635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K.J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()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O:</w:t>
      </w:r>
      <w:r>
        <w:rPr>
          <w:rFonts w:ascii="Times New Roman" w:hAnsi="Times New Roman" w:cs="Times New Roman" w:eastAsia="Times New Roman"/>
          <w:b/>
          <w:bCs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conductivité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hydraulique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8"/>
          <w:szCs w:val="18"/>
        </w:rPr>
        <w:t>ii-</w:t>
      </w:r>
      <w:r>
        <w:rPr>
          <w:rFonts w:ascii="Arial" w:hAnsi="Arial" w:cs="Arial" w:eastAsia="Arial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d'cau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succion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TRI!v!S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89" w:lineRule="auto" w:before="60"/>
        <w:ind w:left="121" w:right="446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Vi: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vitesse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d'infiltration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mesurée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MÜNTZ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Sorptivité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déterminée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TRIMS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parenthèses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écan-typc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11" w:right="134" w:firstLine="9"/>
        <w:jc w:val="both"/>
      </w:pP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fortes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variations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sorptivité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(So,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coefficient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variation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87</w:t>
      </w:r>
      <w:r>
        <w:rPr>
          <w:b w:val="0"/>
          <w:bCs w:val="0"/>
          <w:spacing w:val="34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%)</w:t>
      </w:r>
      <w:r>
        <w:rPr>
          <w:rFonts w:ascii="Arial" w:hAnsi="Arial" w:cs="Arial" w:eastAsia="Arial"/>
          <w:b w:val="0"/>
          <w:bCs w:val="0"/>
          <w:spacing w:val="26"/>
          <w:w w:val="95"/>
          <w:sz w:val="17"/>
          <w:szCs w:val="17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(K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0"/>
        </w:rPr>
        <w:t>lOO•</w:t>
      </w:r>
      <w:r>
        <w:rPr>
          <w:b w:val="0"/>
          <w:bCs w:val="0"/>
          <w:spacing w:val="26"/>
          <w:w w:val="90"/>
        </w:rPr>
        <w:t> </w:t>
      </w:r>
      <w:r>
        <w:rPr>
          <w:b w:val="0"/>
          <w:bCs w:val="0"/>
          <w:spacing w:val="0"/>
          <w:w w:val="95"/>
        </w:rPr>
        <w:t>coefficient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variation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61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0"/>
        </w:rPr>
        <w:t>S1.)</w:t>
      </w:r>
      <w:r>
        <w:rPr>
          <w:b w:val="0"/>
          <w:bCs w:val="0"/>
          <w:spacing w:val="33"/>
          <w:w w:val="90"/>
        </w:rPr>
        <w:t> </w:t>
      </w:r>
      <w:r>
        <w:rPr>
          <w:b w:val="0"/>
          <w:bCs w:val="0"/>
          <w:spacing w:val="0"/>
          <w:w w:val="95"/>
        </w:rPr>
        <w:t>obtenues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méthode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TRIMS</w:t>
      </w:r>
      <w:r>
        <w:rPr>
          <w:b w:val="0"/>
          <w:bCs w:val="0"/>
          <w:spacing w:val="33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milieu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sableux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s'expliquent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l'existence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hétérogénéité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l'état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surfa­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ce</w:t>
      </w:r>
      <w:r>
        <w:rPr>
          <w:b w:val="0"/>
          <w:bCs w:val="0"/>
          <w:spacing w:val="-3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présente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localement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zones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légèrement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encroûtées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ou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contrait\?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aspect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friable.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ailleurs.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tels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tests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d'infiltration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réduite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50</w:t>
      </w:r>
      <w:r>
        <w:rPr>
          <w:b w:val="0"/>
          <w:bCs w:val="0"/>
          <w:spacing w:val="2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cm'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engendre,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lors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pétitions,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grande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variabilité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essais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réalisés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sur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mètre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carré.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Cependant.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('s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'aleurs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sorptivité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hydraulique.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obtenues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lors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17</w:t>
      </w:r>
      <w:r>
        <w:rPr>
          <w:b w:val="0"/>
          <w:bCs w:val="0"/>
          <w:spacing w:val="-8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essais</w:t>
      </w:r>
      <w:r>
        <w:rPr>
          <w:b w:val="0"/>
          <w:bCs w:val="0"/>
          <w:spacing w:val="20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TRIMS.</w:t>
      </w:r>
      <w:r>
        <w:rPr>
          <w:b w:val="0"/>
          <w:bCs w:val="0"/>
          <w:spacing w:val="33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  <w:sz w:val="18"/>
          <w:szCs w:val="18"/>
        </w:rPr>
        <w:t>t:</w:t>
      </w:r>
      <w:r>
        <w:rPr>
          <w:b w:val="0"/>
          <w:bCs w:val="0"/>
          <w:spacing w:val="22"/>
          <w:w w:val="95"/>
          <w:sz w:val="18"/>
          <w:szCs w:val="18"/>
        </w:rPr>
        <w:t> </w:t>
      </w:r>
      <w:r>
        <w:rPr>
          <w:b w:val="0"/>
          <w:bCs w:val="0"/>
          <w:spacing w:val="0"/>
          <w:w w:val="95"/>
        </w:rPr>
        <w:t>regrou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0"/>
        </w:rPr>
        <w:t>..</w:t>
      </w:r>
      <w:r>
        <w:rPr>
          <w:b w:val="0"/>
          <w:bCs w:val="0"/>
          <w:spacing w:val="0"/>
          <w:w w:val="65"/>
        </w:rPr>
        <w:t> </w:t>
      </w:r>
      <w:r>
        <w:rPr>
          <w:b w:val="0"/>
          <w:bCs w:val="0"/>
          <w:spacing w:val="0"/>
          <w:w w:val="95"/>
        </w:rPr>
        <w:t>pent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ensembles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nettement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différenciés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uns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autres.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chacun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0"/>
        </w:rPr>
        <w:t>d</w:t>
      </w:r>
      <w:r>
        <w:rPr>
          <w:b w:val="0"/>
          <w:bCs w:val="0"/>
          <w:spacing w:val="-10"/>
          <w:w w:val="90"/>
        </w:rPr>
        <w:t> </w:t>
      </w:r>
      <w:r>
        <w:rPr>
          <w:b w:val="0"/>
          <w:bCs w:val="0"/>
          <w:spacing w:val="0"/>
          <w:w w:val="90"/>
        </w:rPr>
        <w:t>.: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ces</w:t>
      </w:r>
      <w:r>
        <w:rPr>
          <w:b w:val="0"/>
          <w:bCs w:val="0"/>
          <w:spacing w:val="3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ensemble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correspondant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à</w:t>
      </w:r>
      <w:r>
        <w:rPr>
          <w:b w:val="0"/>
          <w:bCs w:val="0"/>
          <w:spacing w:val="11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chacun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états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sUJface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étudiés.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moyenne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sorptivité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obtenues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donc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significativement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différentes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ces</w:t>
      </w:r>
      <w:r>
        <w:rPr>
          <w:b w:val="0"/>
          <w:bCs w:val="0"/>
          <w:spacing w:val="27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1" w:lineRule="auto"/>
        <w:ind w:right="15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comparaison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valeurs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obtenues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simulation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pluie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TRIMS</w:t>
      </w:r>
      <w:r>
        <w:rPr>
          <w:b w:val="0"/>
          <w:bCs w:val="0"/>
          <w:spacing w:val="5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nous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permet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3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vérifier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exponentiel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conductivité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hydraulique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et</w:t>
      </w:r>
      <w:r>
        <w:rPr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29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potentiel</w:t>
      </w:r>
      <w:r>
        <w:rPr>
          <w:b w:val="0"/>
          <w:bCs w:val="0"/>
          <w:spacing w:val="0"/>
          <w:w w:val="100"/>
        </w:rPr>
      </w:r>
    </w:p>
    <w:p>
      <w:pPr>
        <w:spacing w:line="274" w:lineRule="exact"/>
        <w:ind w:left="126" w:right="16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hydrique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telle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définie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GARDNER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(1958)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3"/>
          <w:szCs w:val="23"/>
        </w:rPr>
        <w:t>Ks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exp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ah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exponentielle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52" w:lineRule="exact"/>
        <w:ind w:right="155"/>
        <w:jc w:val="both"/>
      </w:pP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potentiel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hydrique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devant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être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croissante.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différences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20"/>
        <w:ind w:right="134"/>
        <w:jc w:val="both"/>
      </w:pPr>
      <w:r>
        <w:rPr>
          <w:b w:val="0"/>
          <w:bCs w:val="0"/>
          <w:spacing w:val="0"/>
          <w:w w:val="100"/>
        </w:rPr>
        <w:t>observées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mesures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conductivité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hydraulique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sous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pluies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simulées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celles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dépression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15"/>
        </w:rPr>
        <w:t>de-</w:t>
      </w:r>
      <w:r>
        <w:rPr>
          <w:b w:val="0"/>
          <w:bCs w:val="0"/>
          <w:spacing w:val="1"/>
          <w:w w:val="1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100</w:t>
      </w:r>
      <w:r>
        <w:rPr>
          <w:rFonts w:ascii="Arial" w:hAnsi="Arial" w:cs="Arial" w:eastAsia="Arial"/>
          <w:b w:val="0"/>
          <w:bCs w:val="0"/>
          <w:spacing w:val="-1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s'expliquent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travers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théorie.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traduisent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plutôt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divergence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approches.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effet.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l'utilisation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TRIMS</w:t>
      </w:r>
      <w:r>
        <w:rPr>
          <w:b w:val="0"/>
          <w:bCs w:val="0"/>
          <w:spacing w:val="29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s'appuie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avant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tout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valeur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sorptivité.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valable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potentiel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hydrique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précis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d'humidité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ini­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tiale</w:t>
      </w:r>
      <w:r>
        <w:rPr>
          <w:b w:val="0"/>
          <w:bCs w:val="0"/>
          <w:spacing w:val="28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ct</w:t>
      </w:r>
      <w:r>
        <w:rPr>
          <w:b w:val="0"/>
          <w:bCs w:val="0"/>
          <w:spacing w:val="4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finale</w:t>
      </w:r>
      <w:r>
        <w:rPr>
          <w:b w:val="0"/>
          <w:bCs w:val="0"/>
          <w:spacing w:val="28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connues.</w:t>
      </w:r>
      <w:r>
        <w:rPr>
          <w:b w:val="0"/>
          <w:bCs w:val="0"/>
          <w:spacing w:val="38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Sur</w:t>
      </w:r>
      <w:r>
        <w:rPr>
          <w:b w:val="0"/>
          <w:bCs w:val="0"/>
          <w:spacing w:val="2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la</w:t>
      </w:r>
      <w:r>
        <w:rPr>
          <w:b w:val="0"/>
          <w:bCs w:val="0"/>
          <w:spacing w:val="32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base</w:t>
      </w:r>
      <w:r>
        <w:rPr>
          <w:b w:val="0"/>
          <w:bCs w:val="0"/>
          <w:spacing w:val="3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de</w:t>
      </w:r>
      <w:r>
        <w:rPr>
          <w:b w:val="0"/>
          <w:bCs w:val="0"/>
          <w:spacing w:val="3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ces</w:t>
      </w:r>
      <w:r>
        <w:rPr>
          <w:b w:val="0"/>
          <w:bCs w:val="0"/>
          <w:spacing w:val="2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résultats,</w:t>
      </w:r>
      <w:r>
        <w:rPr>
          <w:b w:val="0"/>
          <w:bCs w:val="0"/>
          <w:spacing w:val="4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la</w:t>
      </w:r>
      <w:r>
        <w:rPr>
          <w:b w:val="0"/>
          <w:bCs w:val="0"/>
          <w:spacing w:val="36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conductivité</w:t>
      </w:r>
      <w:r>
        <w:rPr>
          <w:b w:val="0"/>
          <w:bCs w:val="0"/>
          <w:spacing w:val="3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hydraulique</w:t>
      </w:r>
      <w:r>
        <w:rPr>
          <w:b w:val="0"/>
          <w:bCs w:val="0"/>
          <w:spacing w:val="49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est</w:t>
      </w:r>
      <w:r>
        <w:rPr>
          <w:b w:val="0"/>
          <w:bCs w:val="0"/>
          <w:spacing w:val="32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déduite</w:t>
      </w:r>
      <w:r>
        <w:rPr>
          <w:b w:val="0"/>
          <w:bCs w:val="0"/>
          <w:spacing w:val="3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des</w:t>
      </w:r>
      <w:r>
        <w:rPr>
          <w:b w:val="0"/>
          <w:bCs w:val="0"/>
          <w:spacing w:val="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valeurs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flux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d'infiltration.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Cependant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valeurs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obtenues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méthodes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grandeur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elles«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classent»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la</w:t>
      </w:r>
      <w:r>
        <w:rPr>
          <w:b w:val="0"/>
          <w:bCs w:val="0"/>
          <w:spacing w:val="1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même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manière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15"/>
        </w:rPr>
        <w:t>le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00"/>
        </w:rPr>
        <w:t>trois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états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de</w:t>
      </w:r>
      <w:r>
        <w:rPr>
          <w:b w:val="0"/>
          <w:bCs w:val="0"/>
          <w:spacing w:val="21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surface.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40" w:right="7352"/>
        <w:jc w:val="both"/>
        <w:rPr>
          <w:b w:val="0"/>
          <w:bCs w:val="0"/>
        </w:rPr>
      </w:pPr>
      <w:r>
        <w:rPr>
          <w:spacing w:val="0"/>
          <w:w w:val="100"/>
        </w:rPr>
        <w:t>Discussion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140" w:right="117" w:firstLine="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méthodes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retenues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caractériser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comportement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hydrod)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Hamique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d..-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p..-s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d'état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surf&lt;Ke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caractéristiques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sahélien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donnent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n.?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ullah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ç,,h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9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;r,'nl"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13"/>
          <w:szCs w:val="13"/>
        </w:rPr>
        <w:t>CU</w:t>
      </w:r>
      <w:r>
        <w:rPr>
          <w:rFonts w:ascii="Arial" w:hAnsi="Arial" w:cs="Arial" w:eastAsia="Arial"/>
          <w:b w:val="0"/>
          <w:bCs w:val="0"/>
          <w:spacing w:val="0"/>
          <w:w w:val="125"/>
          <w:sz w:val="13"/>
          <w:szCs w:val="13"/>
        </w:rPr>
        <w:t>\.</w:t>
      </w:r>
      <w:r>
        <w:rPr>
          <w:rFonts w:ascii="Arial" w:hAnsi="Arial" w:cs="Arial" w:eastAsia="Arial"/>
          <w:b w:val="0"/>
          <w:bCs w:val="0"/>
          <w:spacing w:val="0"/>
          <w:w w:val="142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effet.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malgré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variabilité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moins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impmtantl.:'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1"/>
          <w:szCs w:val="21"/>
        </w:rPr>
        <w:t>'akur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·"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p&lt;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ram0tre,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900" w:h="14320"/>
          <w:pgMar w:top="640" w:bottom="280" w:left="920" w:right="260"/>
        </w:sectPr>
      </w:pPr>
    </w:p>
    <w:p>
      <w:pPr>
        <w:pStyle w:val="BodyText"/>
        <w:spacing w:line="260" w:lineRule="auto" w:before="66"/>
        <w:ind w:left="107" w:right="138" w:firstLine="4"/>
        <w:jc w:val="both"/>
      </w:pPr>
      <w:r>
        <w:rPr>
          <w:b w:val="0"/>
          <w:bCs w:val="0"/>
          <w:spacing w:val="0"/>
          <w:w w:val="95"/>
        </w:rPr>
        <w:t>hydrodynamiques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même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état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fonction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méthode.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valeurs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diffé­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rencient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nettement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ks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types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d'état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k:s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uns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autres.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Quelle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soit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métho­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utilisée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simulation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pluie,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MÜNTZ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ou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TRIMS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.les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surfaces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classent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selon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même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ordre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vis-ù-Yis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capacité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d'infiltration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milieu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celle-ci,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faible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0"/>
          <w:w w:val="88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croüte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d'érosion,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croît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légèrement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lorsque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l'on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passe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13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gravillonnaire,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puis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ensuite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elle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augmente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notablement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sableux.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croûte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d'érosion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gravillonnaire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ont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comportement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hydrodynamique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voisin,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lequel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nettement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différent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celui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sableuse.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résultats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conformes</w:t>
      </w:r>
      <w:r>
        <w:rPr>
          <w:b w:val="0"/>
          <w:bCs w:val="0"/>
          <w:spacing w:val="31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</w:rPr>
        <w:t>à</w:t>
      </w:r>
      <w:r>
        <w:rPr>
          <w:rFonts w:ascii="Arial" w:hAnsi="Arial" w:cs="Arial" w:eastAsia="Arial"/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ceux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obtenus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autre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zone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soudano-sahélienne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Burkina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Faso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DEGOUMOIS</w:t>
      </w:r>
      <w:r>
        <w:rPr>
          <w:b w:val="0"/>
          <w:bCs w:val="0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1996).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3" w:lineRule="auto"/>
        <w:ind w:left="112" w:right="119" w:hanging="20"/>
        <w:jc w:val="center"/>
      </w:pP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modes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fonctionnement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hydrique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niveau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l'interface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sol-atmosphère,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différents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J'un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l'autre,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caractérisent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milieu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étudié.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part,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fonctionnement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où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flux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hydtiques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essentiellement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verticaux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fait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bonne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95"/>
        </w:rPr>
        <w:t>vitesse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d'infiltration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élevée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sol.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mécanisme,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favorable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11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l'infiltration,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caractéris­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tique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milieu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12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Sab.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D'autre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part,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fonctionnement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où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flux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hydriques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essentiellement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horizontaux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fait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conductivité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faible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perméabilité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réduite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partie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superficielle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sol.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fonctionnement,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favorable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ruissellement,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caractéristique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sUifaces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Ero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Gra.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observations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tout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fait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confonnes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-10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celles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d'autres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auteurs.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comme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HILLEL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(1974)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exemple,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ont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montré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caract6ris­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tigues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hydrodynamiques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déterminent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devenir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l'eau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43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l'interface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8"/>
        <w:ind w:right="126" w:firstLine="9"/>
        <w:jc w:val="both"/>
      </w:pPr>
      <w:r>
        <w:rPr>
          <w:b w:val="0"/>
          <w:bCs w:val="0"/>
          <w:spacing w:val="0"/>
          <w:w w:val="95"/>
        </w:rPr>
        <w:t>«sol-atmosphère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4"/>
          <w:w w:val="95"/>
          <w:sz w:val="17"/>
          <w:szCs w:val="17"/>
        </w:rPr>
        <w:t>»</w:t>
      </w:r>
      <w:r>
        <w:rPr>
          <w:b w:val="0"/>
          <w:bCs w:val="0"/>
          <w:spacing w:val="0"/>
          <w:w w:val="95"/>
          <w:sz w:val="17"/>
          <w:szCs w:val="17"/>
        </w:rPr>
        <w:t>.</w:t>
      </w:r>
      <w:r>
        <w:rPr>
          <w:b w:val="0"/>
          <w:bCs w:val="0"/>
          <w:spacing w:val="9"/>
          <w:w w:val="95"/>
          <w:sz w:val="17"/>
          <w:szCs w:val="17"/>
        </w:rPr>
        <w:t>.</w:t>
      </w:r>
      <w:r>
        <w:rPr>
          <w:b w:val="0"/>
          <w:bCs w:val="0"/>
          <w:spacing w:val="0"/>
          <w:w w:val="95"/>
        </w:rPr>
        <w:t>Cela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d'autant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présence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croftte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superficielle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Ero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limite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follement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l'infiltration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bénéfice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ruissellement.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car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croûte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joue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rôle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véritable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batTière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hydraulique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PEREZ.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199</w:t>
      </w:r>
      <w:r>
        <w:rPr>
          <w:b w:val="0"/>
          <w:bCs w:val="0"/>
          <w:spacing w:val="-6"/>
          <w:w w:val="95"/>
        </w:rPr>
        <w:t>4</w:t>
      </w:r>
      <w:r>
        <w:rPr>
          <w:b w:val="0"/>
          <w:bCs w:val="0"/>
          <w:spacing w:val="0"/>
          <w:w w:val="9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5" w:lineRule="auto"/>
        <w:ind w:left="126" w:right="103" w:firstLine="4"/>
        <w:jc w:val="both"/>
      </w:pPr>
      <w:r>
        <w:rPr>
          <w:b w:val="0"/>
          <w:bCs w:val="0"/>
          <w:spacing w:val="0"/>
          <w:w w:val="95"/>
        </w:rPr>
        <w:t>L;;-s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modes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fonctionnement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hydrique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ci-dessus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conditionnent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quantité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d'eau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infiltrée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sol.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ruissellement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déclenche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rapidement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dès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début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pluie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sur­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faces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types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Ero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Gra.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quel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soit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Je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pluie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l'état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d'humectation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sol.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alors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quïl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95"/>
        </w:rPr>
        <w:t>d.?hute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beaucoup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tardivement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Sab.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Cela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permet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d·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rnière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d'emmagasiner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quantité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notable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d'eau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dès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commencement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pluie.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contraire­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ment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aux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autrL'S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surfaces.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Ensuite.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29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mesure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qw.!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pluk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se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poursuit.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le</w:t>
      </w:r>
      <w:r>
        <w:rPr>
          <w:b w:val="0"/>
          <w:bCs w:val="0"/>
          <w:spacing w:val="40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milieu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sableux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continue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d'accumuler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davantage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d'eau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milieux.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cela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9"/>
          <w:w w:val="95"/>
        </w:rPr>
        <w:t>.</w:t>
      </w:r>
      <w:r>
        <w:rPr>
          <w:b w:val="0"/>
          <w:bCs w:val="0"/>
          <w:spacing w:val="0"/>
          <w:w w:val="95"/>
        </w:rPr>
        <w:t>autant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lïnten!'.ité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pluil.'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faible.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  <w:sz w:val="23"/>
          <w:szCs w:val="23"/>
        </w:rPr>
        <w:t>à</w:t>
      </w:r>
      <w:r>
        <w:rPr>
          <w:b w:val="0"/>
          <w:bCs w:val="0"/>
          <w:spacing w:val="15"/>
          <w:w w:val="95"/>
          <w:sz w:val="23"/>
          <w:szCs w:val="23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Sab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apparaît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donc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comme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réservoir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pnkntiel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susœptihk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stocker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proportion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relativement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importante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reau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précipitée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alors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autres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types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cette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propmtion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beaucoup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faible.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20" w:lineRule="auto"/>
        <w:ind w:left="135" w:right="104" w:hanging="5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glacis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étudié.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état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actueL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juxtaposition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paysage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physionomie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r</w:t>
      </w:r>
      <w:r>
        <w:rPr>
          <w:b w:val="0"/>
          <w:bCs w:val="0"/>
          <w:spacing w:val="0"/>
          <w:w w:val="100"/>
        </w:rPr>
        <w:t>économie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l'eau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contrastées.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paysages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résultat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,,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l'action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deux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inodes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fonctionnement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hydriques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définis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ci-dessus.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D'une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3" w:lineRule="auto" w:before="19"/>
        <w:ind w:left="130" w:right="100" w:firstLine="9"/>
        <w:jc w:val="both"/>
      </w:pPr>
      <w:r>
        <w:rPr>
          <w:b w:val="0"/>
          <w:bCs w:val="0"/>
          <w:spacing w:val="0"/>
          <w:w w:val="100"/>
        </w:rPr>
        <w:t>part.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paysage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minéral.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bioclimatiquement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aride.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oi't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végétation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pratiquement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disparu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fait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d'un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bilan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hydrique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défavorable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c'est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paysage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états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gravillonnain: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à</w:t>
      </w:r>
      <w:r>
        <w:rPr>
          <w:b w:val="0"/>
          <w:bCs w:val="0"/>
          <w:spacing w:val="27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croûte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d'érosion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correspondent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à</w:t>
      </w:r>
      <w:r>
        <w:rPr>
          <w:b w:val="0"/>
          <w:bCs w:val="0"/>
          <w:spacing w:val="31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stade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avancé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dégrada­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ti&lt;m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occupent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majeure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glacis.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D'autre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paysage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placages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sableux,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végétal.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moins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aride.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d'extension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spatiale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réduite.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où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concentre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végétation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fuit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d'un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piégeage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l'eau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c'est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paysage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surfaces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sableux,</w:t>
      </w:r>
      <w:r>
        <w:rPr>
          <w:b w:val="0"/>
          <w:bCs w:val="0"/>
          <w:spacing w:val="0"/>
          <w:w w:val="100"/>
        </w:rPr>
      </w:r>
    </w:p>
    <w:p>
      <w:pPr>
        <w:spacing w:after="0" w:line="253" w:lineRule="auto"/>
        <w:jc w:val="both"/>
        <w:sectPr>
          <w:footerReference w:type="default" r:id="rId21"/>
          <w:footerReference w:type="even" r:id="rId22"/>
          <w:pgSz w:w="9780" w:h="14120"/>
          <w:pgMar w:footer="622" w:header="0" w:top="700" w:bottom="820" w:left="340" w:right="800"/>
        </w:sectPr>
      </w:pPr>
    </w:p>
    <w:p>
      <w:pPr>
        <w:pStyle w:val="BodyText"/>
        <w:spacing w:line="249" w:lineRule="auto" w:before="75"/>
        <w:ind w:left="124" w:right="195" w:hanging="10"/>
        <w:jc w:val="both"/>
      </w:pPr>
      <w:r>
        <w:rPr/>
        <w:pict>
          <v:group style="position:absolute;margin-left:4.773385pt;margin-top:6.93984pt;width:479.963815pt;height:.1pt;mso-position-horizontal-relative:page;mso-position-vertical-relative:page;z-index:-879" coordorigin="95,139" coordsize="9599,2">
            <v:shape style="position:absolute;left:95;top:139;width:9599;height:2" coordorigin="95,139" coordsize="9599,0" path="m95,139l9695,139e" filled="f" stroked="t" strokeweight="1.1933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olila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dégradation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moins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accentuée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où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ressources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10"/>
        </w:rPr>
        <w:t>"</w:t>
      </w:r>
      <w:r>
        <w:rPr>
          <w:b w:val="0"/>
          <w:bCs w:val="0"/>
          <w:spacing w:val="-26"/>
          <w:w w:val="110"/>
        </w:rPr>
        <w:t> </w:t>
      </w:r>
      <w:r>
        <w:rPr>
          <w:b w:val="0"/>
          <w:bCs w:val="0"/>
          <w:spacing w:val="0"/>
          <w:w w:val="105"/>
        </w:rPr>
        <w:t>sol-cau-\·égétation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220"/>
        </w:rPr>
        <w:t>,</w:t>
      </w:r>
      <w:r>
        <w:rPr>
          <w:b w:val="0"/>
          <w:bCs w:val="0"/>
          <w:spacing w:val="-102"/>
          <w:w w:val="220"/>
        </w:rPr>
        <w:t> </w:t>
      </w:r>
      <w:r>
        <w:rPr>
          <w:b w:val="0"/>
          <w:bCs w:val="0"/>
          <w:spacing w:val="0"/>
          <w:w w:val="105"/>
        </w:rPr>
        <w:t>présentent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œrtaine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potentialité.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9" w:right="1385"/>
        <w:jc w:val="both"/>
      </w:pP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possihilités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restauration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deux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types</w:t>
      </w:r>
      <w:r>
        <w:rPr>
          <w:b w:val="0"/>
          <w:bCs w:val="0"/>
          <w:spacing w:val="18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paysage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très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différentès.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0"/>
        <w:ind w:left="105" w:right="163" w:firstLine="9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paysage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surfaces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  <w:sz w:val="24"/>
          <w:szCs w:val="24"/>
        </w:rPr>
        <w:t>à</w:t>
      </w:r>
      <w:r>
        <w:rPr>
          <w:b w:val="0"/>
          <w:bCs w:val="0"/>
          <w:spacing w:val="-27"/>
          <w:w w:val="100"/>
          <w:sz w:val="24"/>
          <w:szCs w:val="24"/>
        </w:rPr>
        <w:t> </w:t>
      </w:r>
      <w:r>
        <w:rPr>
          <w:b w:val="0"/>
          <w:bCs w:val="0"/>
          <w:spacing w:val="0"/>
          <w:w w:val="100"/>
        </w:rPr>
        <w:t>croüte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d'érosion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gravillonnaire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dégradé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manière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pratiquement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irréversible.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paysage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effet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devenu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stérile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reau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pratiquement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ahsente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graines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peuvent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s'enfouir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naturellement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-16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fait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présence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pellicule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superficielle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indurée.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Seule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intervention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humaine.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forme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d</w:t>
      </w:r>
      <w:r>
        <w:rPr>
          <w:b w:val="0"/>
          <w:bCs w:val="0"/>
          <w:spacing w:val="-31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·une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destruction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pellicule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suivie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d'une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plantation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d'espèces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végétales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adaptées.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serait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susœptihle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régénérer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milieu.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d'action.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favorisant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Iïnfiltration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stockage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sol.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permet­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trait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sans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doute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l'installation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végétation.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opération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doit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être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en\'isagée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grandes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superficies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succès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conditionné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surveillance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rigoureuse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traitées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pendant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plusieurs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années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pour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éviter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destruction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animaux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espèces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végétales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  <w:t>introduites.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8" w:lineRule="auto"/>
        <w:ind w:left="105" w:right="152"/>
        <w:jc w:val="both"/>
      </w:pP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placages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sableux,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contre.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n'ont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pas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atteint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niveau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dégradation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surfaces</w:t>
      </w:r>
      <w:r>
        <w:rPr>
          <w:b w:val="0"/>
          <w:bCs w:val="0"/>
          <w:spacing w:val="19"/>
          <w:w w:val="9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8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croO­</w:t>
      </w:r>
      <w:r>
        <w:rPr>
          <w:b w:val="0"/>
          <w:bCs w:val="0"/>
          <w:spacing w:val="0"/>
          <w:w w:val="86"/>
        </w:rPr>
        <w:t> </w:t>
      </w:r>
      <w:r>
        <w:rPr>
          <w:b w:val="0"/>
          <w:bCs w:val="0"/>
          <w:spacing w:val="0"/>
          <w:w w:val="95"/>
        </w:rPr>
        <w:t>te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d'érosion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gravîllonnaire.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Il</w:t>
      </w:r>
      <w:r>
        <w:rPr>
          <w:b w:val="0"/>
          <w:bCs w:val="0"/>
          <w:spacing w:val="43"/>
          <w:w w:val="95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s'agit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zones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encore«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fonctionnelles»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car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elles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permettent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le</w:t>
      </w:r>
      <w:r>
        <w:rPr>
          <w:b w:val="0"/>
          <w:bCs w:val="0"/>
          <w:spacing w:val="0"/>
          <w:w w:val="93"/>
          <w:sz w:val="21"/>
          <w:szCs w:val="21"/>
        </w:rPr>
        <w:t> </w:t>
      </w:r>
      <w:r>
        <w:rPr>
          <w:b w:val="0"/>
          <w:bCs w:val="0"/>
          <w:spacing w:val="0"/>
          <w:w w:val="95"/>
        </w:rPr>
        <w:t>maintien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couverture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végétale.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surtout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herbacée.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sous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conditions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climatiques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actuelles.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effet.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l'absence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pellicule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indurée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ces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placages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favorisent.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part.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pié­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geage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graines.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et.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d'autre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part.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stockage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l'eau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dans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  <w:sz w:val="21"/>
          <w:szCs w:val="21"/>
        </w:rPr>
        <w:t>sol.</w:t>
      </w:r>
      <w:r>
        <w:rPr>
          <w:b w:val="0"/>
          <w:bCs w:val="0"/>
          <w:spacing w:val="39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2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95"/>
        </w:rPr>
        <w:t>est</w:t>
      </w:r>
      <w:r>
        <w:rPr>
          <w:b w:val="0"/>
          <w:bCs w:val="0"/>
          <w:i w:val="0"/>
          <w:spacing w:val="3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donc</w:t>
      </w:r>
      <w:r>
        <w:rPr>
          <w:b w:val="0"/>
          <w:bCs w:val="0"/>
          <w:i w:val="0"/>
          <w:spacing w:val="4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essentiellement</w:t>
      </w:r>
      <w:r>
        <w:rPr>
          <w:b w:val="0"/>
          <w:bCs w:val="0"/>
          <w:i w:val="0"/>
          <w:spacing w:val="0"/>
          <w:w w:val="97"/>
        </w:rPr>
        <w:t> </w:t>
      </w:r>
      <w:r>
        <w:rPr>
          <w:b w:val="0"/>
          <w:bCs w:val="0"/>
          <w:i w:val="0"/>
          <w:spacing w:val="0"/>
          <w:w w:val="95"/>
        </w:rPr>
        <w:t>vers</w:t>
      </w:r>
      <w:r>
        <w:rPr>
          <w:b w:val="0"/>
          <w:bCs w:val="0"/>
          <w:i w:val="0"/>
          <w:spacing w:val="1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ces</w:t>
      </w:r>
      <w:r>
        <w:rPr>
          <w:b w:val="0"/>
          <w:bCs w:val="0"/>
          <w:i w:val="0"/>
          <w:spacing w:val="9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placages</w:t>
      </w:r>
      <w:r>
        <w:rPr>
          <w:b w:val="0"/>
          <w:bCs w:val="0"/>
          <w:i w:val="0"/>
          <w:spacing w:val="32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sableux</w:t>
      </w:r>
      <w:r>
        <w:rPr>
          <w:b w:val="0"/>
          <w:bCs w:val="0"/>
          <w:i w:val="0"/>
          <w:spacing w:val="1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que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devraient</w:t>
      </w:r>
      <w:r>
        <w:rPr>
          <w:b w:val="0"/>
          <w:bCs w:val="0"/>
          <w:i w:val="0"/>
          <w:spacing w:val="30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se</w:t>
      </w:r>
      <w:r>
        <w:rPr>
          <w:b w:val="0"/>
          <w:bCs w:val="0"/>
          <w:i w:val="0"/>
          <w:spacing w:val="1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concentrer</w:t>
      </w:r>
      <w:r>
        <w:rPr>
          <w:b w:val="0"/>
          <w:bCs w:val="0"/>
          <w:i w:val="0"/>
          <w:spacing w:val="37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les</w:t>
      </w:r>
      <w:r>
        <w:rPr>
          <w:b w:val="0"/>
          <w:bCs w:val="0"/>
          <w:i w:val="0"/>
          <w:spacing w:val="8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effo11s</w:t>
      </w:r>
      <w:r>
        <w:rPr>
          <w:b w:val="0"/>
          <w:bCs w:val="0"/>
          <w:i w:val="0"/>
          <w:spacing w:val="2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de</w:t>
      </w:r>
      <w:r>
        <w:rPr>
          <w:b w:val="0"/>
          <w:bCs w:val="0"/>
          <w:i w:val="0"/>
          <w:spacing w:val="13"/>
          <w:w w:val="95"/>
        </w:rPr>
        <w:t> </w:t>
      </w:r>
      <w:r>
        <w:rPr>
          <w:b w:val="0"/>
          <w:bCs w:val="0"/>
          <w:i w:val="0"/>
          <w:spacing w:val="0"/>
          <w:w w:val="95"/>
        </w:rPr>
        <w:t>restauration</w:t>
      </w:r>
      <w:r>
        <w:rPr>
          <w:b w:val="0"/>
          <w:bCs w:val="0"/>
          <w:i w:val="0"/>
          <w:spacing w:val="41"/>
          <w:w w:val="9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21"/>
          <w:szCs w:val="21"/>
        </w:rPr>
        <w:t>du</w:t>
      </w:r>
      <w:r>
        <w:rPr>
          <w:rFonts w:ascii="Arial" w:hAnsi="Arial" w:cs="Arial" w:eastAsia="Arial"/>
          <w:b w:val="0"/>
          <w:bCs w:val="0"/>
          <w:i w:val="0"/>
          <w:spacing w:val="7"/>
          <w:w w:val="9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95"/>
        </w:rPr>
        <w:t>milieu.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240"/>
        <w:jc w:val="both"/>
        <w:rPr>
          <w:b w:val="0"/>
          <w:bCs w:val="0"/>
        </w:rPr>
      </w:pPr>
      <w:r>
        <w:rPr>
          <w:spacing w:val="0"/>
          <w:w w:val="100"/>
        </w:rPr>
        <w:t>Conclusion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9" w:lineRule="auto"/>
        <w:ind w:left="114" w:right="138"/>
        <w:jc w:val="both"/>
      </w:pPr>
      <w:r>
        <w:rPr>
          <w:b w:val="0"/>
          <w:bCs w:val="0"/>
          <w:spacing w:val="0"/>
          <w:w w:val="95"/>
        </w:rPr>
        <w:t>L'utilisation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méthodes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caractérisation</w:t>
      </w:r>
      <w:r>
        <w:rPr>
          <w:b w:val="0"/>
          <w:bCs w:val="0"/>
          <w:spacing w:val="48"/>
          <w:w w:val="95"/>
        </w:rPr>
        <w:t> </w:t>
      </w:r>
      <w:r>
        <w:rPr>
          <w:b w:val="0"/>
          <w:bCs w:val="0"/>
          <w:spacing w:val="0"/>
          <w:w w:val="95"/>
        </w:rPr>
        <w:t>hydrodynamique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simulation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pluie,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anneaux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MÜNTZ</w:t>
      </w:r>
      <w:r>
        <w:rPr>
          <w:b w:val="0"/>
          <w:bCs w:val="0"/>
          <w:spacing w:val="8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  <w:sz w:val="24"/>
          <w:szCs w:val="24"/>
        </w:rPr>
        <w:t>TRIMS</w:t>
      </w:r>
      <w:r>
        <w:rPr>
          <w:b w:val="0"/>
          <w:bCs w:val="0"/>
          <w:spacing w:val="0"/>
          <w:w w:val="95"/>
          <w:sz w:val="24"/>
          <w:szCs w:val="24"/>
        </w:rPr>
        <w:t>)</w:t>
      </w:r>
      <w:r>
        <w:rPr>
          <w:b w:val="0"/>
          <w:bCs w:val="0"/>
          <w:spacing w:val="4"/>
          <w:w w:val="95"/>
          <w:sz w:val="24"/>
          <w:szCs w:val="24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trois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types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d'état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sol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0"/>
          <w:w w:val="95"/>
        </w:rPr>
        <w:t>croûte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d'érosion.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gravillonnaire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sableux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milieu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sahélien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burkinabè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met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évidence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nette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différenciation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fonctionne­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ment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hydrodynamique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selon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l'état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surface.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particulier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qui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concerne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capacité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d'infiltration.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Celle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surface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type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sableux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est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beaucoup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plus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élevée</w:t>
      </w:r>
      <w:r>
        <w:rPr>
          <w:b w:val="0"/>
          <w:bCs w:val="0"/>
          <w:spacing w:val="51"/>
          <w:w w:val="95"/>
        </w:rPr>
        <w:t> </w:t>
      </w:r>
      <w:r>
        <w:rPr>
          <w:b w:val="0"/>
          <w:bCs w:val="0"/>
          <w:spacing w:val="0"/>
          <w:w w:val="95"/>
        </w:rPr>
        <w:t>que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surfaces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gravillonnaire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encroûtée.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4" w:lineRule="auto"/>
        <w:ind w:left="134" w:right="110" w:firstLine="4"/>
        <w:jc w:val="both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fonctionnement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hydrique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différentiel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niveau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l'interface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  <w:sz w:val="15"/>
          <w:szCs w:val="15"/>
        </w:rPr>
        <w:t>«</w:t>
      </w:r>
      <w:r>
        <w:rPr>
          <w:b w:val="0"/>
          <w:bCs w:val="0"/>
          <w:spacing w:val="0"/>
          <w:w w:val="100"/>
          <w:sz w:val="15"/>
          <w:szCs w:val="15"/>
        </w:rPr>
        <w:t> </w:t>
      </w:r>
      <w:r>
        <w:rPr>
          <w:b w:val="0"/>
          <w:bCs w:val="0"/>
          <w:spacing w:val="0"/>
          <w:w w:val="100"/>
          <w:sz w:val="15"/>
          <w:szCs w:val="15"/>
        </w:rPr>
        <w:t> </w:t>
      </w:r>
      <w:r>
        <w:rPr>
          <w:b w:val="0"/>
          <w:bCs w:val="0"/>
          <w:spacing w:val="0"/>
          <w:w w:val="100"/>
        </w:rPr>
        <w:t>sol-atmosphère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  <w:sz w:val="15"/>
          <w:szCs w:val="15"/>
        </w:rPr>
        <w:t>»</w:t>
      </w:r>
      <w:r>
        <w:rPr>
          <w:b w:val="0"/>
          <w:bCs w:val="0"/>
          <w:spacing w:val="0"/>
          <w:w w:val="129"/>
          <w:sz w:val="15"/>
          <w:szCs w:val="15"/>
        </w:rPr>
        <w:t> </w:t>
      </w:r>
      <w:r>
        <w:rPr>
          <w:b w:val="0"/>
          <w:bCs w:val="0"/>
          <w:spacing w:val="0"/>
          <w:w w:val="100"/>
        </w:rPr>
        <w:t>détermine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redistribution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l'eau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glacis.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Ainsi.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les</w:t>
      </w:r>
      <w:r>
        <w:rPr>
          <w:b w:val="0"/>
          <w:bCs w:val="0"/>
          <w:spacing w:val="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placages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sableux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stockage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hydrique,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alors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surfaces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croûte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2"/>
          <w:w w:val="100"/>
        </w:rPr>
        <w:t> </w:t>
      </w:r>
      <w:r>
        <w:rPr>
          <w:b w:val="0"/>
          <w:bCs w:val="0"/>
          <w:spacing w:val="0"/>
          <w:w w:val="100"/>
        </w:rPr>
        <w:t>·érosion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gravi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lion</w:t>
      </w:r>
      <w:r>
        <w:rPr>
          <w:b w:val="0"/>
          <w:bCs w:val="0"/>
          <w:spacing w:val="-4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sont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essentiellement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transît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pour</w:t>
      </w:r>
      <w:r>
        <w:rPr>
          <w:rFonts w:ascii="Arial" w:hAnsi="Arial" w:cs="Arial" w:eastAsia="Arial"/>
          <w:b w:val="0"/>
          <w:bCs w:val="0"/>
          <w:spacing w:val="-17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eaux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surface.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bilan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hydrique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niveau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dernières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donc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défavorable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d'une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infiltration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extrêmement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réduite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èt</w:t>
      </w:r>
      <w:r>
        <w:rPr>
          <w:b w:val="0"/>
          <w:bCs w:val="0"/>
          <w:spacing w:val="7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d'un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fort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ruissellement.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créant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milieu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très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peu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propice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ü</w:t>
      </w:r>
      <w:r>
        <w:rPr>
          <w:rFonts w:ascii="Arial" w:hAnsi="Arial" w:cs="Arial" w:eastAsia="Arial"/>
          <w:b w:val="0"/>
          <w:bCs w:val="0"/>
          <w:spacing w:val="-2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-42"/>
          <w:w w:val="100"/>
        </w:rPr>
        <w:t> </w:t>
      </w:r>
      <w:r>
        <w:rPr>
          <w:b w:val="0"/>
          <w:bCs w:val="0"/>
          <w:spacing w:val="0"/>
          <w:w w:val="100"/>
        </w:rPr>
        <w:t>végétation.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7" w:right="117"/>
        <w:jc w:val="both"/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lïrwersc.</w:t>
      </w:r>
      <w:r>
        <w:rPr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-10"/>
          <w:w w:val="125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placages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sableux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.ont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milieux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encore,,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actifs</w:t>
      </w:r>
      <w:r>
        <w:rPr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14"/>
          <w:szCs w:val="14"/>
        </w:rPr>
        <w:t>»</w:t>
      </w:r>
      <w:r>
        <w:rPr>
          <w:rFonts w:ascii="Arial" w:hAnsi="Arial" w:cs="Arial" w:eastAsia="Arial"/>
          <w:b w:val="0"/>
          <w:bCs w:val="0"/>
          <w:spacing w:val="4"/>
          <w:w w:val="12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L·ar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cmmaga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l'eau</w:t>
      </w:r>
      <w:r>
        <w:rPr>
          <w:b w:val="0"/>
          <w:bCs w:val="0"/>
          <w:spacing w:val="0"/>
          <w:w w:val="100"/>
        </w:rPr>
      </w:r>
    </w:p>
    <w:p>
      <w:pPr>
        <w:spacing w:line="185" w:lineRule="auto" w:before="54"/>
        <w:ind w:left="172" w:right="101" w:hanging="20"/>
        <w:jc w:val="both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ct</w:t>
      </w:r>
      <w:r>
        <w:rPr>
          <w:rFonts w:ascii="Arial" w:hAnsi="Arial" w:cs="Arial" w:eastAsia="Arial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piègent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graines.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qui</w:t>
      </w:r>
      <w:r>
        <w:rPr>
          <w:rFonts w:ascii="Arial" w:hAnsi="Arial" w:cs="Arial" w:eastAsia="Arial"/>
          <w:b w:val="0"/>
          <w:bCs w:val="0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Lt\·orisc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d'une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cnu\ertlll'L'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\0g0tale.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principale­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hcrhaCÇl'.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joue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protecteur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impmtant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is-ù-vi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tk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8"/>
          <w:w w:val="95"/>
          <w:sz w:val="29"/>
          <w:szCs w:val="2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L;rn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0tlliennc.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0"/>
          <w:szCs w:val="3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optique-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30"/>
          <w:szCs w:val="30"/>
        </w:rPr>
        <w:t>(.r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6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3"/>
          <w:szCs w:val="13"/>
        </w:rPr>
        <w:t>lllh: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r..:-.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t:wration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6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ieu.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8"/>
          <w:szCs w:val="18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verf;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5"/>
          <w:sz w:val="13"/>
          <w:szCs w:val="13"/>
        </w:rPr>
        <w:t>ù'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7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21"/>
          <w:szCs w:val="21"/>
        </w:rPr>
        <w:t>t;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Pl'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format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8"/>
          <w:szCs w:val="18"/>
        </w:rPr>
        <w:t>inn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2"/>
          <w:szCs w:val="1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3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5"/>
          <w:szCs w:val="15"/>
        </w:rPr>
        <w:t>blethtH'</w:t>
      </w:r>
      <w:r>
        <w:rPr>
          <w:rFonts w:ascii="Arial" w:hAnsi="Arial" w:cs="Arial" w:eastAsia="Arial"/>
          <w:b w:val="0"/>
          <w:bCs w:val="0"/>
          <w:spacing w:val="20"/>
          <w:w w:val="13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&lt;Jll&lt;'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doi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3"/>
          <w:szCs w:val="13"/>
        </w:rPr>
        <w:t>\'&lt;'Ill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2"/>
          <w:szCs w:val="12"/>
        </w:rPr>
        <w:t>:iL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before="27"/>
        <w:ind w:left="162" w:right="500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clmcentrer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ciTons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\tménagemt.:"nt.l,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9900" w:h="14320"/>
          <w:pgMar w:header="0" w:footer="528" w:top="940" w:bottom="720" w:left="940" w:right="280"/>
        </w:sectPr>
      </w:pPr>
    </w:p>
    <w:p>
      <w:pPr>
        <w:spacing w:before="67"/>
        <w:ind w:left="116" w:right="6565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0"/>
          <w:szCs w:val="30"/>
        </w:rPr>
        <w:t>Références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0"/>
          <w:szCs w:val="30"/>
        </w:rPr>
        <w:t>citées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0"/>
          <w:szCs w:val="3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4" w:lineRule="auto"/>
        <w:ind w:left="135" w:right="200" w:hanging="1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ALBERGEL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BER1"iARD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198-1.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paramètre&gt;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hydrudynamiqucs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simulées.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E'timation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ruis,cllemcnt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bassin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\"Crsant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Kazanga.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135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09" w:lineRule="auto"/>
        <w:ind w:left="140" w:right="175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ALBEHGEL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.J,,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RIBSTEIN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VALENTIN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L'infiltration: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quels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explicatifs?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Analyse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résul­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tats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-t.S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parcelles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soumise:;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simulations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25-48.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Journées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hydrologiques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I'ORSTOM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Montpellier.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17-18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septembre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1985.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coll.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Colloques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8"/>
          <w:szCs w:val="18"/>
        </w:rPr>
        <w:t>Séminaires.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8" w:lineRule="auto"/>
        <w:ind w:left="154" w:right="183" w:hanging="1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ALBERGEL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.J,,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Genèse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prédétermination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crues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8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position w:val="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position w:val="9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hydrologiques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leur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évolution.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Doct.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Uni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Paris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VI.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336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08" w:lineRule="auto"/>
        <w:ind w:left="159" w:right="160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ASSELINE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.J,,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VALENTIN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1978.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point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infiltromètre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aspersion.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Cah.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sér.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Hydrol..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XV.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-1.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321-349.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33" w:lineRule="auto"/>
        <w:ind w:left="168" w:right="15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CASENA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YE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VALENTIN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1989.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états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sahélienne.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Influence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l'infiltration.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coll.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Didactiques.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229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22" w:lineRule="auto"/>
        <w:ind w:left="178" w:right="141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CHEVALLIER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Simulation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pluie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deux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bassins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versants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sahéliens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d'Oursi.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Haute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Volta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Cah.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sér.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Hydrol..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XIX.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-1.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253-297.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99" w:lineRule="auto"/>
        <w:ind w:left="178" w:right="132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CHEVALLIER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CLAUDE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.J,,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POUYAUD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BERNARD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1985.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cmes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Sahel.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Hydrologie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mare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d'Oursi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Burkina-Faso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1976-1981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Coll.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Travaux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190,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251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19" w:lineRule="auto"/>
        <w:ind w:left="178" w:right="112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DEGOUI\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IOIS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Y.,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GUENAT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CURMI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HALLAIRE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Hydrodynamic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Characteristics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Crust.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Ferrugineous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soils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Sudano-sahelian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areas.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Poster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présenté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symposium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brousse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tigrée.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ORSTOM.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avril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Bondy.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Paris.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87" w:right="14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DELHOU!\IE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THIOI\IBIANO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BAKIONO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GATHELIER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KABORÉ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L'intwelation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310" w:lineRule="auto" w:before="64"/>
        <w:ind w:left="192" w:right="123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étw.ion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hydrique/érosion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éolienne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milieu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sahélien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zone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nord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16'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Congrès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mondial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Montpellier.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19-26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aoùt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540" w:lineRule="exact" w:before="11"/>
        <w:ind w:left="187" w:right="120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Fl'ENTES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Paramctcr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cnnstraints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closed-form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water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relationships.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Hydrol..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134: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117-142.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GARD;"'IER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1958.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stcady-statc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solutions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unsaturated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tlow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equation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4" w:lineRule="exact"/>
        <w:ind w:left="187" w:right="427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evaporation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water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table.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Science.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228-232.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05" w:lineRule="auto"/>
        <w:ind w:left="202" w:right="124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Il.\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\'ERKAi\tP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Thrcc-Jimcminnal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analysis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infiltration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dise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infiltrometer.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Physically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bascd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infiltration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equation.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Watcr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Rcsourcc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Rcscarch.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  <w:t>YOI.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30.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  <w:t>11°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2931-2935.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97" w:right="1458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IIILLEL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1974.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L'cau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::.ol.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Principes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processus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physique,.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\'andcr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Loll\'ain.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288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0" w:lineRule="auto"/>
        <w:ind w:left="197" w:right="12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LAFFORGl'E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\'11:\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1976.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E\emplc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d'analyse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expérimentale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facteurs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ruissellement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sous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pluies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si111ulée,.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Cah.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ORSTOI\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sér.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Hydrnl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XIII.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8"/>
          <w:szCs w:val="18"/>
        </w:rPr>
        <w:t>n'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195-237.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310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23"/>
          <w:pgSz w:w="9760" w:h="14240"/>
          <w:pgMar w:footer="700" w:header="0" w:top="720" w:bottom="880" w:left="280" w:right="800"/>
        </w:sectPr>
      </w:pPr>
    </w:p>
    <w:p>
      <w:pPr>
        <w:spacing w:before="73"/>
        <w:ind w:left="13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4.547872pt;margin-top:6.949933pt;width:481.595728pt;height:.1pt;mso-position-horizontal-relative:page;mso-position-vertical-relative:page;z-index:-876" coordorigin="91,139" coordsize="9632,2">
            <v:shape style="position:absolute;left:91;top:139;width:9632;height:2" coordorigin="91,139" coordsize="9632,0" path="m91,139l9723,139e" filled="f" stroked="t" strokeweight="1.19680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PARLANGE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2"/>
          <w:szCs w:val="22"/>
        </w:rPr>
        <w:t>.J.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Y.,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19:-12.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Tlm..'c-paramcter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ini'iltration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equation.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'ricm\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'.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133.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3.'17-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'41.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9" w:lineRule="auto"/>
        <w:ind w:left="171" w:right="153" w:hanging="38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PEREZ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.•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199-4.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Clenè'c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ruisst'iicmcnt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'ur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stlls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t'tilt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6"/>
          <w:szCs w:val="16"/>
        </w:rPr>
        <w:t>&gt;lld</w:t>
      </w:r>
      <w:r>
        <w:rPr>
          <w:rFonts w:ascii="Arial" w:hAnsi="Arial" w:cs="Arial" w:eastAsia="Arial"/>
          <w:b w:val="0"/>
          <w:bCs w:val="0"/>
          <w:spacing w:val="22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Saloum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7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Sén,'g;d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'·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dta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no-.tic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ù</w:t>
      </w:r>
      <w:r>
        <w:rPr>
          <w:rFonts w:ascii="Arial" w:hAnsi="Arial" w:cs="Arial" w:eastAsia="Arial"/>
          <w:b w:val="0"/>
          <w:bCs w:val="0"/>
          <w:spacing w:val="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l'amén;t·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cmcnt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parcelle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Thè,c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Doct.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Sei.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Agron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Ecole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Nat.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Sup.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Agron.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i\lotllpc!IJcr.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7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'"1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0"/>
          <w:sz w:val="19"/>
          <w:szCs w:val="19"/>
        </w:rPr>
        <w:t>250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PIIILII,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2"/>
          <w:szCs w:val="22"/>
        </w:rPr>
        <w:t>.J.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8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••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1957.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Th.:-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them-y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infiltration.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Soi!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Science.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S-1-: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2)7-26-1-.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14" w:val="left" w:leader="none"/>
        </w:tabs>
        <w:ind w:left="1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SIVAKOMAR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K.,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GNOVl\lOU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Agroclimatologic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I'AI'riquc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&lt;k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I'OuL''t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8"/>
          <w:szCs w:val="18"/>
        </w:rPr>
        <w:t>IL'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fa;,&lt;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48"/>
        <w:ind w:left="13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llllcrnational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Crops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Rc:,.carch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hNitute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Semi-arid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tropic:-.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Bull.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dïnf.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n'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18"/>
          <w:szCs w:val="18"/>
        </w:rPr>
        <w:t>23.</w:t>
      </w:r>
      <w:r>
        <w:rPr>
          <w:rFonts w:ascii="Arial" w:hAnsi="Arial" w:cs="Arial" w:eastAsia="Arial"/>
          <w:b w:val="0"/>
          <w:bCs w:val="0"/>
          <w:i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192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0"/>
          <w:szCs w:val="20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9" w:lineRule="auto"/>
        <w:ind w:left="124" w:right="193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SMETTEM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.J,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CLOTHIER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1989.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Measuring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unsatureJ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&gt;nrptivity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draulic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conductivity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usirlf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multiple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dise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permeametcrs.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Joumal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Sail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Science.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563-568.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09" w:lineRule="auto"/>
        <w:ind w:left="124" w:right="216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SMETTEM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J,,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1994.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Thrce-dimensional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analysb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infihratinn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dise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intïl\rnmetcr.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capillary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theory.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Watcr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Resmn·ee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Research.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30.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2925-2929.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07" w:lineRule="auto"/>
        <w:ind w:left="129" w:right="20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TIUOMBIANO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PODA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BAKIONO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AYEMOU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1996.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l:tutk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phénomène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désertificatiOn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perspectives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'on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contrôle.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Actes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2'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Forum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rcchêtcht·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cicntitïquc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t&lt;.'dmologiyue.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CNR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Ouagadougou.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Tome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93-98.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4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THIOMRIANO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DIANOU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Dégagement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C02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dam.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h&gt;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1"/>
          <w:szCs w:val="11"/>
        </w:rPr>
        <w:t>'11h</w:t>
      </w:r>
      <w:r>
        <w:rPr>
          <w:rFonts w:ascii="Arial" w:hAnsi="Arial" w:cs="Arial" w:eastAsia="Arial"/>
          <w:b w:val="0"/>
          <w:bCs w:val="0"/>
          <w:spacing w:val="7"/>
          <w:w w:val="11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,,•lon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troi;.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état&gt;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nulh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5"/>
          <w:sz w:val="11"/>
          <w:szCs w:val="11"/>
        </w:rPr>
        <w:t>il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before="64"/>
        <w:ind w:left="13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sahélien.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Annales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I'Uniwrsité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Sétic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VIL</w:t>
      </w:r>
      <w:r>
        <w:rPr>
          <w:rFonts w:ascii="Arial" w:hAnsi="Arial" w:cs="Arial" w:eastAsia="Arial"/>
          <w:b w:val="0"/>
          <w:bCs w:val="0"/>
          <w:spacing w:val="23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Oua</w:t>
      </w:r>
      <w:r>
        <w:rPr>
          <w:rFonts w:ascii="Arial" w:hAnsi="Arial" w:cs="Arial" w:eastAsia="Arial"/>
          <w:b w:val="0"/>
          <w:bCs w:val="0"/>
          <w:spacing w:val="-2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.Jdut: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95"/>
          <w:sz w:val="15"/>
          <w:szCs w:val="15"/>
        </w:rPr>
        <w:t>;OU.</w:t>
      </w:r>
      <w:r>
        <w:rPr>
          <w:rFonts w:ascii="Arial" w:hAnsi="Arial" w:cs="Arial" w:eastAsia="Arial"/>
          <w:b w:val="0"/>
          <w:bCs w:val="0"/>
          <w:spacing w:val="33"/>
          <w:w w:val="9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Fa,o.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9" w:lineRule="auto"/>
        <w:ind w:left="138" w:right="149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VALENTIN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1981.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"Organisations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pelliculaires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superficielles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quelque·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'ols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région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suhdésertiquc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"·Th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(,,·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ORSTOM,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1981.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08" w:lineRule="auto"/>
        <w:ind w:left="1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AUCUN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CHOPART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0"/>
          <w:szCs w:val="20"/>
        </w:rPr>
        <w:t>J,</w:t>
      </w:r>
      <w:r>
        <w:rPr>
          <w:rFonts w:ascii="Arial" w:hAnsi="Arial" w:cs="Arial" w:eastAsia="Arial"/>
          <w:b w:val="0"/>
          <w:bCs w:val="0"/>
          <w:spacing w:val="-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L.,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L'infiltrométric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multi-disque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9"/>
          <w:szCs w:val="19"/>
        </w:rPr>
        <w:t>sitll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caractéri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tiqnes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hydrodynamiques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surface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d'un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gravillonnaire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Côte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dhoirc.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18"/>
          <w:szCs w:val="18"/>
        </w:rPr>
        <w:t>tropica!C'.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19" w:lineRule="auto"/>
        <w:ind w:left="153" w:right="0" w:hanging="1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WHITE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3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-27"/>
          <w:w w:val="13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SULLY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1987.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Macroscopic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microscopie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capillar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lcngth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lime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;.cales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infiltration.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Water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Resource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Research,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1514-1522.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912" w:val="left" w:leader="none"/>
        </w:tabs>
        <w:ind w:left="5127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137.279999pt;margin-top:1.801563pt;width:36.480pt;height:6.72pt;mso-position-horizontal-relative:page;mso-position-vertical-relative:paragraph;z-index:-878" type="#_x0000_t75">
            <v:imagedata r:id="rId25" o:title=""/>
          </v:shape>
        </w:pict>
      </w:r>
      <w:r>
        <w:rPr/>
        <w:pict>
          <v:shape style="position:absolute;margin-left:199.679993pt;margin-top:.841563pt;width:75.84pt;height:8.64pt;mso-position-horizontal-relative:page;mso-position-vertical-relative:paragraph;z-index:-877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65"/>
          <w:position w:val="2"/>
          <w:sz w:val="12"/>
          <w:szCs w:val="12"/>
        </w:rPr>
        <w:t>,: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2"/>
          <w:sz w:val="12"/>
          <w:szCs w:val="12"/>
        </w:rPr>
        <w:tab/>
      </w:r>
      <w:r>
        <w:rPr/>
        <w:pict>
          <v:shape style="width:32.64pt;height:4.8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position w:val="0"/>
          <w:sz w:val="12"/>
          <w:szCs w:val="1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2"/>
          <w:szCs w:val="12"/>
        </w:rPr>
      </w:r>
    </w:p>
    <w:sectPr>
      <w:footerReference w:type="even" r:id="rId24"/>
      <w:pgSz w:w="9900" w:h="14360"/>
      <w:pgMar w:footer="0" w:header="0" w:top="900" w:bottom="280" w:left="9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1.67771pt;margin-top:675.13092pt;width:48.5383pt;height:11.5pt;mso-position-horizontal-relative:page;mso-position-vertical-relative:page;z-index:-90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\'ul.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2-t,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n·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2.072037pt;margin-top:675.13092pt;width:277.004417pt;height:11.5pt;mso-position-horizontal-relative:page;mso-position-vertical-relative:page;z-index:-90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9"/>
                    <w:szCs w:val="19"/>
                  </w:rPr>
                  <w:t>.lanYier-juin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9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5"/>
                    <w:sz w:val="17"/>
                    <w:szCs w:val="17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9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ted111ique,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3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"/>
                    <w:w w:val="9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8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9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9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agronomi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95"/>
                    <w:sz w:val="19"/>
                    <w:szCs w:val="19"/>
                  </w:rPr>
                  <w:t>(•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3.161499pt;margin-top:670.913452pt;width:11.24pt;height:12pt;mso-position-horizontal-relative:page;mso-position-vertical-relative:page;z-index:-899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75"/>
                    <w:sz w:val="20"/>
                    <w:szCs w:val="20"/>
                  </w:rPr>
                  <w:t>15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16297pt;margin-top:672.043701pt;width:333.975927pt;height:11.5pt;mso-position-horizontal-relative:page;mso-position-vertical-relative:page;z-index:-89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2-t.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85"/>
                    <w:sz w:val="17"/>
                    <w:szCs w:val="17"/>
                  </w:rPr>
                  <w:t>1-</w:t>
                </w:r>
                <w:r>
                  <w:rPr>
                    <w:rFonts w:ascii="Arial" w:hAnsi="Arial" w:cs="Arial" w:eastAsia="Arial"/>
                    <w:b/>
                    <w:bCs/>
                    <w:spacing w:val="-50"/>
                    <w:w w:val="18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.Janvier-juin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19"/>
                    <w:szCs w:val="19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6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6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19"/>
                    <w:szCs w:val="19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4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19"/>
                    <w:szCs w:val="19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6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19"/>
                    <w:szCs w:val="19"/>
                  </w:rPr>
                  <w:t>natm•t&gt;Jh.•s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8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19"/>
                    <w:szCs w:val="19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14"/>
                    <w:w w:val="8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85"/>
                    <w:sz w:val="19"/>
                    <w:szCs w:val="19"/>
                  </w:rPr>
                  <w:t>agronomit•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106159pt;margin-top:678.598938pt;width:10.412280pt;height:10.5pt;mso-position-horizontal-relative:page;mso-position-vertical-relative:page;z-index:-897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0"/>
                    <w:sz w:val="17"/>
                    <w:szCs w:val="17"/>
                  </w:rPr>
                  <w:t>16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287003pt;margin-top:680.566467pt;width:341.700012pt;height:10.5pt;mso-position-horizontal-relative:page;mso-position-vertical-relative:page;z-index:-896" type="#_x0000_t202" filled="f" stroked="f">
          <v:textbox inset="0,0,0,0">
            <w:txbxContent>
              <w:p>
                <w:pPr>
                  <w:spacing w:line="19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2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290"/>
                    <w:sz w:val="17"/>
                    <w:szCs w:val="17"/>
                  </w:rPr>
                  <w:t>l-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9"/>
                    <w:w w:val="29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7"/>
                    <w:szCs w:val="17"/>
                  </w:rPr>
                  <w:t>.J:mYier-juin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7"/>
                    <w:szCs w:val="17"/>
                  </w:rPr>
                  <w:t>21HI0.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t>ScieHet'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1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10"/>
                    <w:sz w:val="14"/>
                    <w:szCs w:val="14"/>
                  </w:rPr>
                  <w:t>i'l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19"/>
                    <w:w w:val="11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10"/>
                    <w:sz w:val="14"/>
                    <w:szCs w:val="14"/>
                  </w:rPr>
                  <w:t>ll'ch11iquc,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20"/>
                    <w:w w:val="11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7"/>
                    <w:szCs w:val="17"/>
                  </w:rPr>
                  <w:t>Sdt·ntT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1"/>
                    <w:w w:val="110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6"/>
                    <w:szCs w:val="16"/>
                  </w:rPr>
                  <w:t>nahlrPlk&gt;.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0"/>
                    <w:w w:val="11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6"/>
                    <w:szCs w:val="16"/>
                  </w:rPr>
                  <w:t>t·t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2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10"/>
                    <w:sz w:val="13"/>
                    <w:szCs w:val="13"/>
                  </w:rPr>
                  <w:t>a)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10"/>
                    <w:sz w:val="13"/>
                    <w:szCs w:val="13"/>
                  </w:rPr>
                  <w:t>!.t'nmmÜl'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2.30814pt;margin-top:667.820679pt;width:338.879742pt;height:11pt;mso-position-horizontal-relative:page;mso-position-vertical-relative:page;z-index:-89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6"/>
                    <w:szCs w:val="16"/>
                  </w:rPr>
                  <w:t>ni.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24,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n"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.Janvicr·Juin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8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5"/>
                    <w:sz w:val="18"/>
                    <w:szCs w:val="18"/>
                  </w:rPr>
                  <w:t>teclwique,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5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8.428638pt;margin-top:680.739197pt;width:10.66248pt;height:11.5pt;mso-position-horizontal-relative:page;mso-position-vertical-relative:page;z-index:-89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9"/>
                    <w:szCs w:val="19"/>
                  </w:rPr>
                  <w:t>18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7.189499pt;margin-top:682.152344pt;width:48.7815pt;height:11pt;mso-position-horizontal-relative:page;mso-position-vertical-relative:page;z-index:-893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75"/>
                    <w:sz w:val="18"/>
                    <w:szCs w:val="18"/>
                  </w:rPr>
                  <w:t>:2-1,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4"/>
                    <w:w w:val="7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6"/>
                    <w:szCs w:val="16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75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8.050095pt;margin-top:682.152344pt;width:278.882622pt;height:11pt;mso-position-horizontal-relative:page;mso-position-vertical-relative:page;z-index:-892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J:un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Ïl'r·.iuin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:2000.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6"/>
                    <w:szCs w:val="16"/>
                  </w:rPr>
                  <w:t>\âet/1'1'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20"/>
                    <w:sz w:val="14"/>
                    <w:szCs w:val="14"/>
                  </w:rPr>
                  <w:t>cl/l'f'llllùfllt',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37"/>
                    <w:w w:val="12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6"/>
                    <w:szCs w:val="16"/>
                  </w:rPr>
                  <w:t>Sl'it•lll't''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6"/>
                    <w:szCs w:val="16"/>
                  </w:rPr>
                  <w:t>IWflll'dh-'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4"/>
                    <w:szCs w:val="14"/>
                  </w:rPr>
                  <w:t>1'1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6"/>
                    <w:szCs w:val="16"/>
                  </w:rPr>
                  <w:t>agrono111Ît'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8.535492pt;margin-top:666.020508pt;width:12.07pt;height:11.5pt;mso-position-horizontal-relative:page;mso-position-vertical-relative:page;z-index:-89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19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.624451pt;margin-top:668.576782pt;width:337.512862pt;height:11pt;mso-position-horizontal-relative:page;mso-position-vertical-relative:page;z-index:-890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\'ol.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2-1.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n'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5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8"/>
                    <w:szCs w:val="18"/>
                  </w:rPr>
                  <w:t>.Jamin-juin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3"/>
                    <w:w w:val="11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2000,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4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2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0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3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4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3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1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Times New Roman" w:hAnsi="Times New Roman" w:eastAsia="Times New Roman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imes New Roman" w:hAnsi="Times New Roman" w:eastAsia="Times New Roman"/>
      <w:sz w:val="26"/>
      <w:szCs w:val="26"/>
    </w:rPr>
  </w:style>
  <w:style w:styleId="Heading3" w:type="paragraph">
    <w:name w:val="Heading 3"/>
    <w:basedOn w:val="Normal"/>
    <w:uiPriority w:val="1"/>
    <w:qFormat/>
    <w:pPr>
      <w:ind w:left="172"/>
      <w:outlineLvl w:val="3"/>
    </w:pPr>
    <w:rPr>
      <w:rFonts w:ascii="Times New Roman" w:hAnsi="Times New Roman" w:eastAsia="Times New Roman"/>
      <w:sz w:val="25"/>
      <w:szCs w:val="25"/>
    </w:rPr>
  </w:style>
  <w:style w:styleId="Heading4" w:type="paragraph">
    <w:name w:val="Heading 4"/>
    <w:basedOn w:val="Normal"/>
    <w:uiPriority w:val="1"/>
    <w:qFormat/>
    <w:pPr>
      <w:ind w:left="129" w:hanging="5"/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oter" Target="footer1.xm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2020-09-29T11:17:56Z</dcterms:created>
  <dcterms:modified xsi:type="dcterms:W3CDTF">2020-09-29T11:17:56Z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2020-09-29T00:00:00Z</vt:filetime>
  </property>
</Properties>
</file>