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3" w:lineRule="auto" w:before="41"/>
        <w:ind w:left="104" w:right="188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85.199997pt;margin-top:51.067348pt;width:281.280pt;height:.1pt;mso-position-horizontal-relative:page;mso-position-vertical-relative:paragraph;z-index:-1697" coordorigin="1704,1021" coordsize="5626,2">
            <v:shape style="position:absolute;left:1704;top:1021;width:5626;height:2" coordorigin="1704,1021" coordsize="5626,0" path="m1704,1021l7330,1021e" filled="f" stroked="t" strokeweight="1.06002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Contribution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à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estauration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des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potentialités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sols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dégra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dés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à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l’aide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du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zaï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du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compost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dans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2672" w:right="0"/>
        <w:jc w:val="left"/>
        <w:rPr>
          <w:b w:val="0"/>
          <w:bCs w:val="0"/>
          <w:sz w:val="11"/>
          <w:szCs w:val="11"/>
        </w:rPr>
      </w:pPr>
      <w:r>
        <w:rPr>
          <w:spacing w:val="0"/>
          <w:w w:val="100"/>
        </w:rPr>
        <w:t>H.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6"/>
          <w:w w:val="100"/>
        </w:rPr>
        <w:t>A</w:t>
      </w:r>
      <w:r>
        <w:rPr>
          <w:spacing w:val="-24"/>
          <w:w w:val="100"/>
        </w:rPr>
        <w:t>W</w:t>
      </w:r>
      <w:r>
        <w:rPr>
          <w:spacing w:val="0"/>
          <w:w w:val="100"/>
        </w:rPr>
        <w:t>ADOG</w:t>
      </w:r>
      <w:r>
        <w:rPr>
          <w:spacing w:val="-1"/>
          <w:w w:val="100"/>
        </w:rPr>
        <w:t>O</w:t>
      </w:r>
      <w:r>
        <w:rPr>
          <w:spacing w:val="0"/>
          <w:w w:val="100"/>
          <w:position w:val="7"/>
          <w:sz w:val="11"/>
          <w:szCs w:val="11"/>
        </w:rPr>
        <w:t>1*</w:t>
      </w:r>
      <w:r>
        <w:rPr>
          <w:spacing w:val="0"/>
          <w:w w:val="100"/>
          <w:position w:val="0"/>
        </w:rPr>
        <w:t>,</w:t>
      </w:r>
      <w:r>
        <w:rPr>
          <w:spacing w:val="0"/>
          <w:w w:val="100"/>
          <w:position w:val="0"/>
        </w:rPr>
        <w:t> </w:t>
      </w:r>
      <w:r>
        <w:rPr>
          <w:spacing w:val="0"/>
          <w:w w:val="100"/>
          <w:position w:val="0"/>
        </w:rPr>
        <w:t>L.</w:t>
      </w:r>
      <w:r>
        <w:rPr>
          <w:spacing w:val="1"/>
          <w:w w:val="100"/>
          <w:position w:val="0"/>
        </w:rPr>
        <w:t> </w:t>
      </w:r>
      <w:r>
        <w:rPr>
          <w:spacing w:val="0"/>
          <w:w w:val="100"/>
          <w:position w:val="0"/>
        </w:rPr>
        <w:t>BOC</w:t>
      </w:r>
      <w:r>
        <w:rPr>
          <w:spacing w:val="-3"/>
          <w:w w:val="100"/>
          <w:position w:val="0"/>
        </w:rPr>
        <w:t>K</w:t>
      </w:r>
      <w:r>
        <w:rPr>
          <w:spacing w:val="2"/>
          <w:w w:val="100"/>
          <w:position w:val="7"/>
          <w:sz w:val="11"/>
          <w:szCs w:val="11"/>
        </w:rPr>
        <w:t>2</w:t>
      </w:r>
      <w:r>
        <w:rPr>
          <w:spacing w:val="0"/>
          <w:w w:val="100"/>
          <w:position w:val="0"/>
        </w:rPr>
        <w:t>,</w:t>
      </w:r>
      <w:r>
        <w:rPr>
          <w:spacing w:val="0"/>
          <w:w w:val="100"/>
          <w:position w:val="0"/>
        </w:rPr>
        <w:t> </w:t>
      </w:r>
      <w:r>
        <w:rPr>
          <w:spacing w:val="0"/>
          <w:w w:val="100"/>
          <w:position w:val="0"/>
        </w:rPr>
        <w:t>D.</w:t>
      </w:r>
      <w:r>
        <w:rPr>
          <w:spacing w:val="0"/>
          <w:w w:val="100"/>
          <w:position w:val="0"/>
        </w:rPr>
        <w:t> </w:t>
      </w:r>
      <w:r>
        <w:rPr>
          <w:spacing w:val="0"/>
          <w:w w:val="100"/>
          <w:position w:val="0"/>
        </w:rPr>
        <w:t>LACROI</w:t>
      </w:r>
      <w:r>
        <w:rPr>
          <w:spacing w:val="-3"/>
          <w:w w:val="100"/>
          <w:position w:val="0"/>
        </w:rPr>
        <w:t>X</w:t>
      </w:r>
      <w:r>
        <w:rPr>
          <w:spacing w:val="2"/>
          <w:w w:val="100"/>
          <w:position w:val="7"/>
          <w:sz w:val="11"/>
          <w:szCs w:val="11"/>
        </w:rPr>
        <w:t>2</w:t>
      </w:r>
      <w:r>
        <w:rPr>
          <w:spacing w:val="0"/>
          <w:w w:val="100"/>
          <w:position w:val="0"/>
        </w:rPr>
        <w:t>,</w:t>
      </w:r>
      <w:r>
        <w:rPr>
          <w:spacing w:val="2"/>
          <w:w w:val="100"/>
          <w:position w:val="0"/>
        </w:rPr>
        <w:t> </w:t>
      </w:r>
      <w:r>
        <w:rPr>
          <w:spacing w:val="0"/>
          <w:w w:val="100"/>
          <w:position w:val="0"/>
        </w:rPr>
        <w:t>N.</w:t>
      </w:r>
      <w:r>
        <w:rPr>
          <w:spacing w:val="1"/>
          <w:w w:val="100"/>
          <w:position w:val="0"/>
        </w:rPr>
        <w:t> </w:t>
      </w:r>
      <w:r>
        <w:rPr>
          <w:spacing w:val="-22"/>
          <w:w w:val="100"/>
          <w:position w:val="0"/>
        </w:rPr>
        <w:t>P</w:t>
      </w:r>
      <w:r>
        <w:rPr>
          <w:spacing w:val="0"/>
          <w:w w:val="100"/>
          <w:position w:val="0"/>
        </w:rPr>
        <w:t>.</w:t>
      </w:r>
      <w:r>
        <w:rPr>
          <w:spacing w:val="-1"/>
          <w:w w:val="100"/>
          <w:position w:val="0"/>
        </w:rPr>
        <w:t> </w:t>
      </w:r>
      <w:r>
        <w:rPr>
          <w:spacing w:val="0"/>
          <w:w w:val="100"/>
          <w:position w:val="0"/>
        </w:rPr>
        <w:t>ZOMBR</w:t>
      </w:r>
      <w:r>
        <w:rPr>
          <w:spacing w:val="1"/>
          <w:w w:val="100"/>
          <w:position w:val="0"/>
        </w:rPr>
        <w:t>E</w:t>
      </w:r>
      <w:r>
        <w:rPr>
          <w:spacing w:val="0"/>
          <w:w w:val="100"/>
          <w:position w:val="7"/>
          <w:sz w:val="11"/>
          <w:szCs w:val="11"/>
        </w:rPr>
        <w:t>3</w:t>
      </w:r>
      <w:r>
        <w:rPr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778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52" w:lineRule="auto"/>
        <w:ind w:left="104" w:right="1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dégradation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problème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sérieux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soudano-sahélienne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entreprises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Yatenga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(Somyaga)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connaître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possibilités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récupération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potentialités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dégradés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l’aide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technique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amélioré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phosphate.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52" w:lineRule="auto" w:before="3"/>
        <w:ind w:left="104" w:right="1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consisté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tester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doses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amélioré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sorgho.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mètre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comm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KCl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carbon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organiqu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l’azot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phosphor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connaissen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sensible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amendés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comparativement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témoins.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Toutefois,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diminue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apports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répétés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temps.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sorgh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kg/h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Somyag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moyenn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kg/h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associé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l’engrais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minéral.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gains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témoins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observés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2003.</w:t>
      </w:r>
    </w:p>
    <w:p>
      <w:pPr>
        <w:spacing w:line="250" w:lineRule="auto" w:before="3"/>
        <w:ind w:left="104" w:right="1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régénération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d’espèces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herbacées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ligneuses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constatée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poquets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compost,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d’où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couverture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végétale.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50" w:lineRule="auto" w:before="5"/>
        <w:ind w:left="104" w:right="1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diffusio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facile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ï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compos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perme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d’augmente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sécurit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alimentair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qu’il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facilite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réhabilitation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l’environnement.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4" w:right="194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Mots-clés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Zaï,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sols,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sorgho,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végétation,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Faso.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819"/>
        <w:jc w:val="left"/>
        <w:rPr>
          <w:b w:val="0"/>
          <w:bCs w:val="0"/>
        </w:rPr>
      </w:pPr>
      <w:r>
        <w:rPr>
          <w:spacing w:val="0"/>
          <w:w w:val="100"/>
        </w:rPr>
        <w:t>Contribution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-10"/>
          <w:w w:val="100"/>
        </w:rPr>
        <w:t>r</w:t>
      </w:r>
      <w:r>
        <w:rPr>
          <w:spacing w:val="0"/>
          <w:w w:val="100"/>
        </w:rPr>
        <w:t>estoring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potentialities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degraded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soil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using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zaï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and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compost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2"/>
          <w:w w:val="100"/>
        </w:rPr>
        <w:t> </w:t>
      </w:r>
      <w:r>
        <w:rPr>
          <w:spacing w:val="-35"/>
          <w:w w:val="100"/>
        </w:rPr>
        <w:t>Y</w:t>
      </w:r>
      <w:r>
        <w:rPr>
          <w:spacing w:val="0"/>
          <w:w w:val="100"/>
        </w:rPr>
        <w:t>atenga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5"/>
          <w:w w:val="100"/>
        </w:rPr>
        <w:t>r</w:t>
      </w:r>
      <w:r>
        <w:rPr>
          <w:spacing w:val="0"/>
          <w:w w:val="100"/>
        </w:rPr>
        <w:t>ovince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7703"/>
        <w:jc w:val="both"/>
        <w:rPr>
          <w:b w:val="0"/>
          <w:bCs w:val="0"/>
        </w:rPr>
      </w:pPr>
      <w:r>
        <w:rPr>
          <w:spacing w:val="0"/>
          <w:w w:val="100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52" w:lineRule="auto"/>
        <w:ind w:left="104" w:right="1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degradatio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seriou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proble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soudano-sahelia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zon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Burkin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Studie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wer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carried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betwee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Somyag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locate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Yateng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Province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objectiv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wa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assess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possibilities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restoring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degraded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implementing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technique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incorporating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manure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phosphorus.</w:t>
      </w:r>
    </w:p>
    <w:p>
      <w:pPr>
        <w:spacing w:line="252" w:lineRule="auto" w:before="3"/>
        <w:ind w:left="104" w:right="13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Experiment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wit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ï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techniqu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composte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manur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enriche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wit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Burkin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phosphoru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(BP)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conducted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markedly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improved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above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parameters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sorghum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yields.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Paramete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carbo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nitroge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wer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increased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Yield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obtaine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treate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zipell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reach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85" w:val="left" w:leader="none"/>
        </w:tabs>
        <w:spacing w:before="70"/>
        <w:ind w:left="185" w:right="0" w:hanging="8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85.199997pt;margin-top:-3.671791pt;width:196.32pt;height:.1pt;mso-position-horizontal-relative:page;mso-position-vertical-relative:paragraph;z-index:-1696" coordorigin="1704,-73" coordsize="3926,2">
            <v:shape style="position:absolute;left:1704;top:-73;width:3926;height:2" coordorigin="1704,-73" coordsize="3926,0" path="m1704,-73l5630,-73e" filled="f" stroked="t" strokeweight=".58004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l’Environnement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Agricoles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04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8645,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(Burkina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Faso).</w:t>
      </w:r>
    </w:p>
    <w:p>
      <w:pPr>
        <w:spacing w:before="8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8"/>
          <w:szCs w:val="8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6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Auteur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correspondant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16"/>
          <w:szCs w:val="16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6"/>
            <w:szCs w:val="16"/>
          </w:rPr>
          <w:t>sawahamado@yahoo.fr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6"/>
            <w:szCs w:val="16"/>
          </w:rPr>
        </w:r>
      </w:hyperlink>
    </w:p>
    <w:p>
      <w:pPr>
        <w:numPr>
          <w:ilvl w:val="0"/>
          <w:numId w:val="1"/>
        </w:numPr>
        <w:tabs>
          <w:tab w:pos="185" w:val="left" w:leader="none"/>
        </w:tabs>
        <w:spacing w:before="8"/>
        <w:ind w:left="185" w:right="0" w:hanging="8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Faculté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Universitaire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Agronomiques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Gembloux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5030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Gembloux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(Belgique).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1"/>
        </w:numPr>
        <w:tabs>
          <w:tab w:pos="185" w:val="left" w:leader="none"/>
        </w:tabs>
        <w:spacing w:before="8"/>
        <w:ind w:left="185" w:right="0" w:hanging="8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UFR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Terre,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7021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(Burkina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Faso).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5"/>
          <w:footerReference w:type="even" r:id="rId6"/>
          <w:type w:val="continuous"/>
          <w:pgSz w:w="11900" w:h="16840"/>
          <w:pgMar w:footer="2437" w:top="1580" w:bottom="2620" w:left="1600" w:right="1600"/>
          <w:pgNumType w:start="25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3" w:lineRule="auto" w:before="63"/>
        <w:ind w:left="124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kg/h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Somyaga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yield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varie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kg/h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accordin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lage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experiment.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species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herbaceous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regenerated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degraded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land.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auto" w:before="3"/>
        <w:ind w:left="124" w:right="11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Future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research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needed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identify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vegetal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adapted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assess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microbiomass.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24" w:right="284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Keywords: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Zaï,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fertility,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sorghum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yield,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vegetation,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Faso.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24" w:right="7058"/>
        <w:jc w:val="both"/>
        <w:rPr>
          <w:b w:val="0"/>
          <w:bCs w:val="0"/>
        </w:rPr>
      </w:pPr>
      <w:r>
        <w:rPr>
          <w:spacing w:val="0"/>
          <w:w w:val="100"/>
        </w:rPr>
        <w:t>Int</w:t>
      </w:r>
      <w:r>
        <w:rPr>
          <w:spacing w:val="-7"/>
          <w:w w:val="100"/>
        </w:rPr>
        <w:t>r</w:t>
      </w:r>
      <w:r>
        <w:rPr>
          <w:spacing w:val="0"/>
          <w:w w:val="100"/>
        </w:rPr>
        <w:t>oduction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1" w:lineRule="auto"/>
        <w:ind w:right="112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è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è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4"/>
          <w:w w:val="100"/>
        </w:rPr>
        <w:t>Z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11"/>
          <w:w w:val="100"/>
        </w:rPr>
        <w:t>M</w:t>
      </w:r>
      <w:r>
        <w:rPr>
          <w:b w:val="0"/>
          <w:bCs w:val="0"/>
          <w:spacing w:val="11"/>
          <w:w w:val="100"/>
        </w:rPr>
        <w:t>B</w:t>
      </w:r>
      <w:r>
        <w:rPr>
          <w:b w:val="0"/>
          <w:bCs w:val="0"/>
          <w:spacing w:val="11"/>
          <w:w w:val="100"/>
        </w:rPr>
        <w:t>R</w:t>
      </w:r>
      <w:r>
        <w:rPr>
          <w:b w:val="0"/>
          <w:bCs w:val="0"/>
          <w:spacing w:val="-23"/>
          <w:w w:val="100"/>
        </w:rPr>
        <w:t>É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-15"/>
          <w:w w:val="100"/>
        </w:rPr>
        <w:t>A</w:t>
      </w:r>
      <w:r>
        <w:rPr>
          <w:b w:val="0"/>
          <w:bCs w:val="0"/>
          <w:spacing w:val="-22"/>
          <w:w w:val="100"/>
        </w:rPr>
        <w:t>W</w:t>
      </w:r>
      <w:r>
        <w:rPr>
          <w:b w:val="0"/>
          <w:bCs w:val="0"/>
          <w:spacing w:val="11"/>
          <w:w w:val="100"/>
        </w:rPr>
        <w:t>A</w:t>
      </w:r>
      <w:r>
        <w:rPr>
          <w:b w:val="0"/>
          <w:bCs w:val="0"/>
          <w:spacing w:val="11"/>
          <w:w w:val="100"/>
        </w:rPr>
        <w:t>D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11"/>
          <w:w w:val="100"/>
        </w:rPr>
        <w:t>G</w:t>
      </w:r>
      <w:r>
        <w:rPr>
          <w:b w:val="0"/>
          <w:bCs w:val="0"/>
          <w:spacing w:val="-2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5"/>
          <w:w w:val="100"/>
        </w:rPr>
        <w:t>6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ç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î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8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â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5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7"/>
          <w:w w:val="100"/>
        </w:rPr>
        <w:t>R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11"/>
          <w:w w:val="100"/>
        </w:rPr>
        <w:t>S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5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5"/>
          <w:w w:val="100"/>
        </w:rPr>
        <w:t>5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5"/>
          <w:w w:val="100"/>
        </w:rPr>
        <w:t>Y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8"/>
          <w:w w:val="100"/>
        </w:rPr>
        <w:t>é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0"/>
          <w:w w:val="100"/>
        </w:rPr>
        <w:t>p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10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10"/>
          <w:w w:val="100"/>
        </w:rPr>
        <w:t>h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10"/>
          <w:w w:val="100"/>
        </w:rPr>
        <w:t>h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8"/>
          <w:w w:val="100"/>
        </w:rPr>
        <w:t>é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3"/>
        <w:ind w:right="112"/>
        <w:jc w:val="both"/>
      </w:pPr>
      <w:r>
        <w:rPr>
          <w:b w:val="0"/>
          <w:bCs w:val="0"/>
          <w:spacing w:val="0"/>
          <w:w w:val="100"/>
        </w:rPr>
        <w:t>«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28"/>
          <w:w w:val="100"/>
        </w:rPr>
        <w:t>B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G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"/>
          <w:w w:val="100"/>
        </w:rPr>
        <w:t>9</w:t>
      </w:r>
      <w:r>
        <w:rPr>
          <w:b w:val="0"/>
          <w:bCs w:val="0"/>
          <w:spacing w:val="5"/>
          <w:w w:val="100"/>
        </w:rPr>
        <w:t>9</w:t>
      </w:r>
      <w:r>
        <w:rPr>
          <w:b w:val="0"/>
          <w:bCs w:val="0"/>
          <w:spacing w:val="0"/>
          <w:w w:val="100"/>
        </w:rPr>
        <w:t>8)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8"/>
          <w:w w:val="100"/>
        </w:rPr>
        <w:t>s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auto"/>
        <w:ind w:right="112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lumièr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constat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ci-dessus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appar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intéressan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d’étudie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contributio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d’un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zaï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amélioré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trois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aspects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essentiels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savoir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l’impact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technique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fertilit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terres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l’impac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rendement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culture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l’impac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régénératio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herbeuses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ligneuses.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1" w:lineRule="auto"/>
        <w:ind w:right="111"/>
        <w:jc w:val="both"/>
      </w:pPr>
      <w:r>
        <w:rPr>
          <w:b w:val="0"/>
          <w:bCs w:val="0"/>
          <w:spacing w:val="-21"/>
          <w:w w:val="100"/>
        </w:rPr>
        <w:t>L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è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8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9"/>
          <w:w w:val="100"/>
        </w:rPr>
        <w:t>g</w:t>
      </w:r>
      <w:r>
        <w:rPr>
          <w:b w:val="0"/>
          <w:bCs w:val="0"/>
          <w:spacing w:val="9"/>
          <w:w w:val="100"/>
        </w:rPr>
        <w:t>h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8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24" w:right="6012"/>
        <w:jc w:val="both"/>
        <w:rPr>
          <w:b w:val="0"/>
          <w:bCs w:val="0"/>
        </w:rPr>
      </w:pPr>
      <w:r>
        <w:rPr>
          <w:spacing w:val="0"/>
          <w:w w:val="100"/>
        </w:rPr>
        <w:t>Matériel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2"/>
        <w:ind w:left="124" w:right="6777"/>
        <w:jc w:val="both"/>
        <w:rPr>
          <w:b w:val="0"/>
          <w:bCs w:val="0"/>
        </w:rPr>
      </w:pPr>
      <w:r>
        <w:rPr>
          <w:spacing w:val="0"/>
          <w:w w:val="100"/>
        </w:rPr>
        <w:t>Site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expérimental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62" w:lineRule="auto"/>
        <w:ind w:right="112"/>
        <w:jc w:val="both"/>
      </w:pPr>
      <w:r>
        <w:rPr>
          <w:b w:val="0"/>
          <w:bCs w:val="0"/>
          <w:spacing w:val="-25"/>
          <w:w w:val="100"/>
        </w:rPr>
        <w:t>L</w:t>
      </w:r>
      <w:r>
        <w:rPr>
          <w:b w:val="0"/>
          <w:bCs w:val="0"/>
          <w:spacing w:val="0"/>
          <w:w w:val="100"/>
        </w:rPr>
        <w:t>’expérimentation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menée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localité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Somyaga.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expérimental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rugineu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tropica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lessiv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moyennemen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profon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appel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zipell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langu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locale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localisé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glacis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moyenne.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profondeur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cm.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texture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l’horizon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limono-sableuse.</w:t>
      </w:r>
      <w:r>
        <w:rPr>
          <w:b w:val="0"/>
          <w:bCs w:val="0"/>
          <w:spacing w:val="0"/>
          <w:w w:val="100"/>
        </w:rPr>
      </w:r>
    </w:p>
    <w:p>
      <w:pPr>
        <w:spacing w:after="0" w:line="262" w:lineRule="auto"/>
        <w:jc w:val="both"/>
        <w:sectPr>
          <w:pgSz w:w="11900" w:h="16840"/>
          <w:pgMar w:header="0" w:footer="2437" w:top="1580" w:bottom="2620" w:left="1580" w:right="1620"/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56"/>
        <w:ind w:right="6211"/>
        <w:jc w:val="both"/>
        <w:rPr>
          <w:b w:val="0"/>
          <w:bCs w:val="0"/>
        </w:rPr>
      </w:pPr>
      <w:r>
        <w:rPr>
          <w:spacing w:val="0"/>
          <w:w w:val="100"/>
        </w:rPr>
        <w:t>Dispositif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expérimental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0" w:lineRule="auto"/>
        <w:ind w:left="104" w:right="132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dispositif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expérimental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était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blocs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Fischer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complètement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randomisés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comprenant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cinq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traitement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quatr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répétitions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parcelle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élémentaire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1)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dimension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expérimental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étaient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728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  <w:position w:val="7"/>
          <w:sz w:val="11"/>
          <w:szCs w:val="11"/>
        </w:rPr>
        <w:t>2</w:t>
      </w:r>
      <w:r>
        <w:rPr>
          <w:b w:val="0"/>
          <w:bCs w:val="0"/>
          <w:spacing w:val="6"/>
          <w:w w:val="100"/>
          <w:position w:val="7"/>
          <w:sz w:val="11"/>
          <w:szCs w:val="11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superficie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totale.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blocs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étaient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séparés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entre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eux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allée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tandis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qu’une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allée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d’un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mètre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séparait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parcelles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él</w:t>
      </w:r>
      <w:r>
        <w:rPr>
          <w:b w:val="0"/>
          <w:bCs w:val="0"/>
          <w:spacing w:val="2"/>
          <w:w w:val="100"/>
          <w:position w:val="0"/>
        </w:rPr>
        <w:t>é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mentaire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d’u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mêm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bloc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parcell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élémentair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avai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un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superfici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7"/>
          <w:sz w:val="11"/>
          <w:szCs w:val="11"/>
        </w:rPr>
        <w:t>2</w:t>
      </w:r>
      <w:r>
        <w:rPr>
          <w:b w:val="0"/>
          <w:bCs w:val="0"/>
          <w:spacing w:val="0"/>
          <w:w w:val="100"/>
          <w:position w:val="7"/>
          <w:sz w:val="11"/>
          <w:szCs w:val="11"/>
        </w:rPr>
        <w:t>   </w:t>
      </w:r>
      <w:r>
        <w:rPr>
          <w:b w:val="0"/>
          <w:bCs w:val="0"/>
          <w:spacing w:val="17"/>
          <w:w w:val="100"/>
          <w:position w:val="7"/>
          <w:sz w:val="11"/>
          <w:szCs w:val="11"/>
        </w:rPr>
        <w:t> </w:t>
      </w:r>
      <w:r>
        <w:rPr>
          <w:b w:val="0"/>
          <w:bCs w:val="0"/>
          <w:spacing w:val="0"/>
          <w:w w:val="100"/>
          <w:position w:val="0"/>
        </w:rPr>
        <w:t>soit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répartitio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traitement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dan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chaqu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blo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ét</w:t>
      </w:r>
      <w:r>
        <w:rPr>
          <w:b w:val="0"/>
          <w:bCs w:val="0"/>
          <w:spacing w:val="0"/>
          <w:w w:val="100"/>
          <w:position w:val="0"/>
        </w:rPr>
        <w:t>é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réalisé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faço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aléatoir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à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l’a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logiciel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9"/>
          <w:w w:val="100"/>
          <w:position w:val="0"/>
        </w:rPr>
        <w:t>T</w:t>
      </w:r>
      <w:r>
        <w:rPr>
          <w:b w:val="0"/>
          <w:bCs w:val="0"/>
          <w:spacing w:val="-25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TITC</w:t>
      </w:r>
      <w:r>
        <w:rPr>
          <w:b w:val="0"/>
          <w:bCs w:val="0"/>
          <w:spacing w:val="-2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7.594913pt;height:290.542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9"/>
        <w:ind w:left="10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Figu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expérimental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56"/>
        <w:ind w:right="0"/>
        <w:jc w:val="left"/>
        <w:rPr>
          <w:b w:val="0"/>
          <w:bCs w:val="0"/>
        </w:rPr>
      </w:pPr>
      <w:r>
        <w:rPr>
          <w:spacing w:val="-22"/>
          <w:w w:val="100"/>
        </w:rPr>
        <w:t>T</w:t>
      </w:r>
      <w:r>
        <w:rPr>
          <w:spacing w:val="0"/>
          <w:w w:val="100"/>
        </w:rPr>
        <w:t>raitements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04" w:right="0"/>
        <w:jc w:val="left"/>
      </w:pPr>
      <w:r>
        <w:rPr>
          <w:b w:val="0"/>
          <w:bCs w:val="0"/>
          <w:spacing w:val="0"/>
          <w:w w:val="100"/>
        </w:rPr>
        <w:t>Cinq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définis.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0" w:lineRule="auto"/>
        <w:ind w:left="104" w:right="132"/>
        <w:jc w:val="left"/>
      </w:pPr>
      <w:r>
        <w:rPr>
          <w:b w:val="0"/>
          <w:bCs w:val="0"/>
          <w:spacing w:val="0"/>
          <w:w w:val="100"/>
        </w:rPr>
        <w:t>T1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témoin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absolu,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semis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zaï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compost.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C’est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pratique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habitue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terr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cultivabl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ordinaire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évalue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fet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autre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traitements.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104" w:right="134"/>
        <w:jc w:val="left"/>
      </w:pPr>
      <w:r>
        <w:rPr>
          <w:b w:val="0"/>
          <w:bCs w:val="0"/>
          <w:spacing w:val="0"/>
          <w:w w:val="100"/>
        </w:rPr>
        <w:t>T2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poquets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Zaï,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(semis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zaï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ajout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compost).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C’est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l’aspect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amélioration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disponibilité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l’eau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expérimenté.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pgSz w:w="11900" w:h="16840"/>
          <w:pgMar w:header="0" w:footer="2437" w:top="1580" w:bottom="2620" w:left="1600" w:right="160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9"/>
        <w:ind w:right="114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T/h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40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kg/h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phosphate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naturel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appliqué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une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fois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première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année.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3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T/h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40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kg/h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phosphate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naturel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appliqué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première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année.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4"/>
        <w:jc w:val="both"/>
      </w:pPr>
      <w:r>
        <w:rPr>
          <w:b w:val="0"/>
          <w:bCs w:val="0"/>
          <w:spacing w:val="0"/>
          <w:w w:val="100"/>
        </w:rPr>
        <w:t>T5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Zaï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5T/ha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phosphates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naturels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NPKSB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urée/ha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appliquée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fractionnée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moitié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appliquée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première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année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l’autre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moitié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deuxième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année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d’expérimentation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1" w:lineRule="auto"/>
        <w:ind w:right="111"/>
        <w:jc w:val="both"/>
      </w:pPr>
      <w:r>
        <w:rPr>
          <w:b w:val="0"/>
          <w:bCs w:val="0"/>
          <w:spacing w:val="3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dimension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poquet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son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diamètr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profondeu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matérie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végéta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utilis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étai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variét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local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"/>
          <w:w w:val="100"/>
        </w:rPr>
        <w:t>gh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ghu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bicolo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(L.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Moench)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Les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principale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opération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ét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creusag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poquet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zaï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l’applicatio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fumur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nique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semi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dan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poquet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zaï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repiquage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sarclages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l’appor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d’engrai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réco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1" w:lineRule="auto"/>
        <w:ind w:right="112"/>
        <w:jc w:val="both"/>
      </w:pPr>
      <w:r>
        <w:rPr>
          <w:b w:val="0"/>
          <w:bCs w:val="0"/>
          <w:spacing w:val="-25"/>
          <w:w w:val="100"/>
        </w:rPr>
        <w:t>L</w:t>
      </w:r>
      <w:r>
        <w:rPr>
          <w:b w:val="0"/>
          <w:bCs w:val="0"/>
          <w:spacing w:val="1"/>
          <w:w w:val="100"/>
        </w:rPr>
        <w:t>’éta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fertilit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expérimentatio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obten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prélèvement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tarière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d’échantillons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composites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début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2002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l’horizon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cm.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autres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prélèvements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réalisé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débu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agricol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semi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(juin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récolt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(octobre)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Les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échantillons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ensuite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analysés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Laboratoire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Géopédologie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Gembloux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(Belgique)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suivan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méthode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décrite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(1994)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principale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analyse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port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mesur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suspensio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d’ea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(Rappor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sol/solutio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2/5)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carbon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1"/>
          <w:w w:val="100"/>
        </w:rPr>
        <w:t>ganiqu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obt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oxydatio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matièr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1"/>
          <w:w w:val="100"/>
        </w:rPr>
        <w:t>ganiqu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l’échantillo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bichromat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potassium,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port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ébullitio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pui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titrag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Moh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l’azot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détermin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minéralisatio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la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matièr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1"/>
          <w:w w:val="100"/>
        </w:rPr>
        <w:t>ganiqu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l’acid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sulfuriqu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concentré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neutralis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soud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pui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distillatio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vapeu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titrag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l’acid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chlorhydrique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Capacit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d’échang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cationiqu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(CEC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bases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échangeables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obtenues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selon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méthode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d’extraction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l’acétate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ammonique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4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analyses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statistiques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réalisées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l’aide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logiciel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l’analyse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variance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2"/>
          <w:w w:val="100"/>
        </w:rPr>
        <w:t>V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séparation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moyennes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Newman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Keuls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seuil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%.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2"/>
        <w:jc w:val="both"/>
      </w:pPr>
      <w:r>
        <w:rPr>
          <w:b w:val="0"/>
          <w:bCs w:val="0"/>
          <w:spacing w:val="-25"/>
          <w:w w:val="100"/>
        </w:rPr>
        <w:t>L</w:t>
      </w:r>
      <w:r>
        <w:rPr>
          <w:b w:val="0"/>
          <w:bCs w:val="0"/>
          <w:spacing w:val="0"/>
          <w:w w:val="100"/>
        </w:rPr>
        <w:t>’inventaire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herbacées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fait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sarclages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récolte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celle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élémentaire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081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espèce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observée,</w:t>
      </w:r>
      <w:r>
        <w:rPr>
          <w:b w:val="0"/>
          <w:bCs w:val="0"/>
          <w:spacing w:val="0"/>
          <w:w w:val="100"/>
        </w:rPr>
        <w:t>                     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pied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right="1672"/>
        <w:jc w:val="both"/>
      </w:pP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espèce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représentée,</w:t>
      </w:r>
      <w:r>
        <w:rPr>
          <w:b w:val="0"/>
          <w:bCs w:val="0"/>
          <w:spacing w:val="0"/>
          <w:w w:val="100"/>
        </w:rPr>
        <w:t>                 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pieds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  <w:position w:val="7"/>
          <w:sz w:val="11"/>
          <w:szCs w:val="11"/>
        </w:rPr>
        <w:t>2</w:t>
      </w:r>
      <w:r>
        <w:rPr>
          <w:b w:val="0"/>
          <w:bCs w:val="0"/>
          <w:spacing w:val="0"/>
          <w:w w:val="100"/>
          <w:position w:val="7"/>
          <w:sz w:val="11"/>
          <w:szCs w:val="11"/>
        </w:rPr>
        <w:t> </w:t>
      </w:r>
      <w:r>
        <w:rPr>
          <w:b w:val="0"/>
          <w:bCs w:val="0"/>
          <w:spacing w:val="4"/>
          <w:w w:val="100"/>
          <w:position w:val="7"/>
          <w:sz w:val="11"/>
          <w:szCs w:val="11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parcelle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15"/>
        <w:ind w:right="1672"/>
        <w:jc w:val="both"/>
      </w:pPr>
      <w:r>
        <w:rPr>
          <w:b w:val="0"/>
          <w:bCs w:val="0"/>
          <w:spacing w:val="0"/>
          <w:w w:val="100"/>
        </w:rPr>
        <w:t>++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espèce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assez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représentée,</w:t>
      </w:r>
      <w:r>
        <w:rPr>
          <w:b w:val="0"/>
          <w:bCs w:val="0"/>
          <w:spacing w:val="0"/>
          <w:w w:val="100"/>
        </w:rPr>
        <w:t>     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pieds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  <w:position w:val="8"/>
          <w:sz w:val="11"/>
          <w:szCs w:val="11"/>
        </w:rPr>
        <w:t>2</w:t>
      </w:r>
      <w:r>
        <w:rPr>
          <w:b w:val="0"/>
          <w:bCs w:val="0"/>
          <w:spacing w:val="0"/>
          <w:w w:val="100"/>
          <w:position w:val="8"/>
          <w:sz w:val="11"/>
          <w:szCs w:val="11"/>
        </w:rPr>
        <w:t> </w:t>
      </w:r>
      <w:r>
        <w:rPr>
          <w:b w:val="0"/>
          <w:bCs w:val="0"/>
          <w:spacing w:val="3"/>
          <w:w w:val="100"/>
          <w:position w:val="8"/>
          <w:sz w:val="11"/>
          <w:szCs w:val="11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parcelle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11"/>
        <w:ind w:right="1816"/>
        <w:jc w:val="both"/>
      </w:pPr>
      <w:r>
        <w:rPr>
          <w:b w:val="0"/>
          <w:bCs w:val="0"/>
          <w:spacing w:val="0"/>
          <w:w w:val="100"/>
        </w:rPr>
        <w:t>+++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espèce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représentée,</w:t>
      </w:r>
      <w:r>
        <w:rPr>
          <w:b w:val="0"/>
          <w:bCs w:val="0"/>
          <w:spacing w:val="0"/>
          <w:w w:val="100"/>
        </w:rPr>
        <w:t>                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pieds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  <w:position w:val="8"/>
          <w:sz w:val="11"/>
          <w:szCs w:val="11"/>
        </w:rPr>
        <w:t>2</w:t>
      </w:r>
      <w:r>
        <w:rPr>
          <w:b w:val="0"/>
          <w:bCs w:val="0"/>
          <w:spacing w:val="0"/>
          <w:w w:val="100"/>
          <w:position w:val="8"/>
          <w:sz w:val="11"/>
          <w:szCs w:val="11"/>
        </w:rPr>
        <w:t> </w:t>
      </w:r>
      <w:r>
        <w:rPr>
          <w:b w:val="0"/>
          <w:bCs w:val="0"/>
          <w:spacing w:val="4"/>
          <w:w w:val="100"/>
          <w:position w:val="8"/>
          <w:sz w:val="11"/>
          <w:szCs w:val="11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parcelle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24" w:right="7472"/>
        <w:jc w:val="both"/>
        <w:rPr>
          <w:b w:val="0"/>
          <w:bCs w:val="0"/>
        </w:rPr>
      </w:pPr>
      <w:r>
        <w:rPr/>
        <w:t>Résultats</w:t>
      </w:r>
      <w:r>
        <w:rPr>
          <w:b w:val="0"/>
          <w:bCs w:val="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left="124" w:right="4187"/>
        <w:jc w:val="both"/>
        <w:rPr>
          <w:b w:val="0"/>
          <w:bCs w:val="0"/>
        </w:rPr>
      </w:pPr>
      <w:r>
        <w:rPr>
          <w:spacing w:val="0"/>
          <w:w w:val="100"/>
        </w:rPr>
        <w:t>Effets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zaï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sur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paramèt</w:t>
      </w:r>
      <w:r>
        <w:rPr>
          <w:spacing w:val="-6"/>
          <w:w w:val="100"/>
        </w:rPr>
        <w:t>r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fertilité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2" w:lineRule="auto"/>
        <w:ind w:right="112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x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,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  <w:position w:val="8"/>
          <w:sz w:val="11"/>
          <w:szCs w:val="11"/>
        </w:rPr>
        <w:t>+</w:t>
      </w:r>
      <w:r>
        <w:rPr>
          <w:b w:val="0"/>
          <w:bCs w:val="0"/>
          <w:spacing w:val="0"/>
          <w:w w:val="100"/>
          <w:position w:val="0"/>
        </w:rPr>
        <w:t>/</w:t>
      </w:r>
      <w:r>
        <w:rPr>
          <w:b w:val="0"/>
          <w:bCs w:val="0"/>
          <w:spacing w:val="6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g.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7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7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5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T1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T</w:t>
      </w:r>
      <w:r>
        <w:rPr>
          <w:b w:val="0"/>
          <w:bCs w:val="0"/>
          <w:spacing w:val="5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ê</w:t>
      </w:r>
      <w:r>
        <w:rPr>
          <w:b w:val="0"/>
          <w:bCs w:val="0"/>
          <w:spacing w:val="6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"/>
          <w:w w:val="100"/>
          <w:position w:val="0"/>
        </w:rPr>
        <w:t>r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g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6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6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vé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"/>
          <w:w w:val="100"/>
          <w:position w:val="0"/>
        </w:rPr>
        <w:t>è</w:t>
      </w:r>
      <w:r>
        <w:rPr>
          <w:b w:val="0"/>
          <w:bCs w:val="0"/>
          <w:spacing w:val="5"/>
          <w:w w:val="100"/>
          <w:position w:val="0"/>
        </w:rPr>
        <w:t>v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6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6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pH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q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4"/>
          <w:w w:val="100"/>
          <w:position w:val="0"/>
        </w:rPr>
        <w:t>’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5"/>
          <w:w w:val="100"/>
          <w:position w:val="0"/>
        </w:rPr>
        <w:t>p</w:t>
      </w:r>
      <w:r>
        <w:rPr>
          <w:b w:val="0"/>
          <w:bCs w:val="0"/>
          <w:spacing w:val="5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li</w:t>
      </w:r>
      <w:r>
        <w:rPr>
          <w:b w:val="0"/>
          <w:bCs w:val="0"/>
          <w:spacing w:val="7"/>
          <w:w w:val="100"/>
          <w:position w:val="0"/>
        </w:rPr>
        <w:t>q</w:t>
      </w:r>
      <w:r>
        <w:rPr>
          <w:b w:val="0"/>
          <w:bCs w:val="0"/>
          <w:spacing w:val="5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6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7"/>
          <w:w w:val="100"/>
          <w:position w:val="0"/>
        </w:rPr>
        <w:t>p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6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7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3,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T5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4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3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7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6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5</w:t>
      </w:r>
      <w:r>
        <w:rPr>
          <w:b w:val="0"/>
          <w:bCs w:val="0"/>
          <w:spacing w:val="2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5.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5"/>
          <w:w w:val="100"/>
          <w:position w:val="0"/>
        </w:rPr>
        <w:t>a</w:t>
      </w:r>
      <w:r>
        <w:rPr>
          <w:b w:val="0"/>
          <w:bCs w:val="0"/>
          <w:spacing w:val="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5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6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5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"/>
          <w:w w:val="100"/>
          <w:position w:val="0"/>
        </w:rPr>
        <w:t>’</w:t>
      </w:r>
      <w:r>
        <w:rPr>
          <w:b w:val="0"/>
          <w:bCs w:val="0"/>
          <w:spacing w:val="3"/>
          <w:w w:val="100"/>
          <w:position w:val="0"/>
        </w:rPr>
        <w:t>é</w:t>
      </w:r>
      <w:r>
        <w:rPr>
          <w:b w:val="0"/>
          <w:bCs w:val="0"/>
          <w:spacing w:val="6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im</w:t>
      </w:r>
      <w:r>
        <w:rPr>
          <w:b w:val="0"/>
          <w:bCs w:val="0"/>
          <w:spacing w:val="9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6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6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5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o</w:t>
      </w:r>
      <w:r>
        <w:rPr>
          <w:b w:val="0"/>
          <w:bCs w:val="0"/>
          <w:spacing w:val="5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4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7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é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7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5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’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"/>
          <w:w w:val="100"/>
          <w:position w:val="0"/>
        </w:rPr>
        <w:t>b</w:t>
      </w:r>
      <w:r>
        <w:rPr>
          <w:b w:val="0"/>
          <w:bCs w:val="0"/>
          <w:spacing w:val="5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é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5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’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6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7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um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52" w:lineRule="auto"/>
        <w:jc w:val="both"/>
        <w:sectPr>
          <w:pgSz w:w="11900" w:h="16840"/>
          <w:pgMar w:header="0" w:footer="2437" w:top="1580" w:bottom="2620" w:left="1580" w:right="16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4" w:lineRule="auto" w:before="59"/>
        <w:ind w:left="144" w:right="132"/>
        <w:jc w:val="both"/>
      </w:pP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/N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è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74" w:lineRule="auto"/>
        <w:ind w:left="144" w:right="132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g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44" w:right="135"/>
        <w:jc w:val="both"/>
      </w:pPr>
      <w:r>
        <w:rPr/>
        <w:pict>
          <v:group style="position:absolute;margin-left:85.199997pt;margin-top:20.948568pt;width:423.12pt;height:.1pt;mso-position-horizontal-relative:page;mso-position-vertical-relative:paragraph;z-index:-1695" coordorigin="1704,419" coordsize="8462,2">
            <v:shape style="position:absolute;left:1704;top:419;width:8462;height:2" coordorigin="1704,419" coordsize="8462,0" path="m1704,419l10166,419e" filled="f" stroked="t" strokeweight="1.2999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-16"/>
          <w:w w:val="100"/>
        </w:rPr>
        <w:t>T</w:t>
      </w:r>
      <w:r>
        <w:rPr>
          <w:b w:val="0"/>
          <w:bCs w:val="0"/>
          <w:spacing w:val="0"/>
          <w:w w:val="100"/>
        </w:rPr>
        <w:t>eneur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éléments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nutritifs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selon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prélèvement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Somyaga.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1862" w:val="left" w:leader="none"/>
          <w:tab w:pos="3614" w:val="left" w:leader="none"/>
          <w:tab w:pos="5918" w:val="left" w:leader="none"/>
        </w:tabs>
        <w:spacing w:before="70"/>
        <w:ind w:left="14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Trait/date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Acidité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agronomiques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nutritionnels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(cmol+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/kg)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30" w:lineRule="exact" w:before="4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" w:hRule="exact"/>
        </w:trPr>
        <w:tc>
          <w:tcPr>
            <w:tcW w:w="1969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87" w:val="left" w:leader="none"/>
              </w:tabs>
              <w:spacing w:before="14"/>
              <w:ind w:left="40" w:right="-19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prélèvement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6"/>
                <w:sz w:val="8"/>
                <w:szCs w:val="8"/>
              </w:rPr>
              <w:t>eau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6"/>
                <w:sz w:val="8"/>
                <w:szCs w:val="8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position w:val="6"/>
                <w:sz w:val="8"/>
                <w:szCs w:val="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6"/>
                <w:sz w:val="8"/>
                <w:szCs w:val="8"/>
              </w:rPr>
              <w:t>KCl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éch.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éch.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2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C(%)</w:t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N(%)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Mg</w:t>
            </w:r>
          </w:p>
        </w:tc>
        <w:tc>
          <w:tcPr>
            <w:tcW w:w="4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right="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</w:p>
        </w:tc>
        <w:tc>
          <w:tcPr>
            <w:tcW w:w="4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</w:p>
        </w:tc>
        <w:tc>
          <w:tcPr>
            <w:tcW w:w="4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V(%)</w:t>
            </w:r>
          </w:p>
        </w:tc>
      </w:tr>
      <w:tr>
        <w:trPr>
          <w:trHeight w:val="312" w:hRule="exact"/>
        </w:trPr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/jui,02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5,1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4,2</w:t>
            </w:r>
          </w:p>
        </w:tc>
        <w:tc>
          <w:tcPr>
            <w:tcW w:w="6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2,9</w:t>
            </w:r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1,52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0,7</w:t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0,04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19</w:t>
            </w:r>
          </w:p>
        </w:tc>
        <w:tc>
          <w:tcPr>
            <w:tcW w:w="6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6,7</w:t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1,58</w:t>
            </w:r>
          </w:p>
        </w:tc>
        <w:tc>
          <w:tcPr>
            <w:tcW w:w="5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1,02</w:t>
            </w:r>
          </w:p>
        </w:tc>
        <w:tc>
          <w:tcPr>
            <w:tcW w:w="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0,51</w:t>
            </w:r>
          </w:p>
        </w:tc>
        <w:tc>
          <w:tcPr>
            <w:tcW w:w="4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0,14</w:t>
            </w:r>
          </w:p>
        </w:tc>
        <w:tc>
          <w:tcPr>
            <w:tcW w:w="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49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T1/0ct,02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4,1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2,9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1,59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0,6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0,04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18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6,8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1,60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1,00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0,54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0,14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48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T2/oct,02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4,2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2,7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1,53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0,8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0,05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17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7,9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1,92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1,3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0,72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0,16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52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T3/oct,02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5,8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4,8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1,3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12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14,1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6,36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2,91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1,27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0,51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78</w:t>
            </w:r>
          </w:p>
        </w:tc>
      </w:tr>
      <w:tr>
        <w:trPr>
          <w:trHeight w:val="281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T4/oct,02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5,6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4,6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1,1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0,10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9,6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3,24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2,02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1,10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0,44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71</w:t>
            </w:r>
          </w:p>
        </w:tc>
      </w:tr>
      <w:tr>
        <w:trPr>
          <w:trHeight w:val="281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T5/0ct,02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4,5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0,9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0,08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3,08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1,92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0,85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0,31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68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T1/jui,03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4,0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2,9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1,64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0,5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0,03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19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5,92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1,31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0,91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0,45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0,17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48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T2/jui,03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4,2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2,6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1,48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0,7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0,04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17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8,02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2,14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1,76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0,84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0,21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62</w:t>
            </w:r>
          </w:p>
        </w:tc>
      </w:tr>
      <w:tr>
        <w:trPr>
          <w:trHeight w:val="281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T3/jui,03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4,6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13,21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4,99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2,32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1,13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0,42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67</w:t>
            </w:r>
          </w:p>
        </w:tc>
      </w:tr>
      <w:tr>
        <w:trPr>
          <w:trHeight w:val="281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T4/jui,03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4,6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0,08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13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9,08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3,41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1,96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0,91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0,37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73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T5/jui,03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5,8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4,6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1,3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0,10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13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13,6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5,49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2,48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1,09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0,40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70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T1/0ct,03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4,8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4,0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2,8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1,75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0,02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29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5,27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1,11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0,79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0,36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0,16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46</w:t>
            </w:r>
          </w:p>
        </w:tc>
      </w:tr>
      <w:tr>
        <w:trPr>
          <w:trHeight w:val="281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T2/oct,03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4,4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2,3</w:t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1,43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0,8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0,03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8,1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2,00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1,82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0,95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0,23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62</w:t>
            </w:r>
          </w:p>
        </w:tc>
      </w:tr>
      <w:tr>
        <w:trPr>
          <w:trHeight w:val="281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T3/oct,03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5,1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1,1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0,10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12,1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4,89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2,27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1,05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0,39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71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T4/oct,03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4,9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0,08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12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8,94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3,20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1,85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0,92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0,35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71</w:t>
            </w:r>
          </w:p>
        </w:tc>
      </w:tr>
      <w:tr>
        <w:trPr>
          <w:trHeight w:val="293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T5/0ct,03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5,9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5,2</w:t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1,3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0,11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12</w:t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13,4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5,21</w:t>
            </w:r>
          </w:p>
        </w:tc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2,42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1,14</w:t>
            </w:r>
          </w:p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0,36</w:t>
            </w:r>
          </w:p>
        </w:tc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68</w:t>
            </w:r>
          </w:p>
        </w:tc>
      </w:tr>
      <w:tr>
        <w:trPr>
          <w:trHeight w:val="283" w:hRule="exact"/>
        </w:trPr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Moyenne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5,4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4,5</w:t>
            </w:r>
          </w:p>
        </w:tc>
        <w:tc>
          <w:tcPr>
            <w:tcW w:w="6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0,9</w:t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0,06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6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8,6</w:t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3,2</w:t>
            </w:r>
          </w:p>
        </w:tc>
        <w:tc>
          <w:tcPr>
            <w:tcW w:w="5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2,51</w:t>
            </w:r>
          </w:p>
        </w:tc>
        <w:tc>
          <w:tcPr>
            <w:tcW w:w="4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0,86</w:t>
            </w:r>
          </w:p>
        </w:tc>
        <w:tc>
          <w:tcPr>
            <w:tcW w:w="4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0,33</w:t>
            </w:r>
          </w:p>
        </w:tc>
        <w:tc>
          <w:tcPr>
            <w:tcW w:w="4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61</w:t>
            </w:r>
          </w:p>
        </w:tc>
      </w:tr>
      <w:tr>
        <w:trPr>
          <w:trHeight w:val="302" w:hRule="exact"/>
        </w:trPr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(%)</w:t>
            </w:r>
          </w:p>
        </w:tc>
        <w:tc>
          <w:tcPr>
            <w:tcW w:w="361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8,0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5,2</w:t>
            </w:r>
          </w:p>
        </w:tc>
        <w:tc>
          <w:tcPr>
            <w:tcW w:w="643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6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3,2</w:t>
            </w:r>
          </w:p>
        </w:tc>
        <w:tc>
          <w:tcPr>
            <w:tcW w:w="669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6,4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13,6</w:t>
            </w:r>
          </w:p>
        </w:tc>
        <w:tc>
          <w:tcPr>
            <w:tcW w:w="666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2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7,1</w:t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2,6</w:t>
            </w:r>
          </w:p>
        </w:tc>
        <w:tc>
          <w:tcPr>
            <w:tcW w:w="506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4,8</w:t>
            </w:r>
          </w:p>
        </w:tc>
        <w:tc>
          <w:tcPr>
            <w:tcW w:w="485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9,0</w:t>
            </w:r>
          </w:p>
        </w:tc>
        <w:tc>
          <w:tcPr>
            <w:tcW w:w="480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7,8</w:t>
            </w:r>
          </w:p>
        </w:tc>
        <w:tc>
          <w:tcPr>
            <w:tcW w:w="483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10,4</w:t>
            </w:r>
          </w:p>
        </w:tc>
      </w:tr>
    </w:tbl>
    <w:p>
      <w:pPr>
        <w:spacing w:line="283" w:lineRule="auto" w:before="93"/>
        <w:ind w:left="144" w:right="257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Echantillon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initial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prélevé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début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l’expérimentation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juin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absolu,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semis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direct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préparation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poquets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3" w:lineRule="auto" w:before="1"/>
        <w:ind w:left="144" w:right="287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3" w:lineRule="auto" w:before="6"/>
        <w:ind w:left="542" w:right="232" w:hanging="39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400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fractionnée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années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75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NPKSB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d’urée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83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40"/>
          <w:pgMar w:header="0" w:footer="2437" w:top="1580" w:bottom="2620" w:left="1560" w:right="160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9"/>
        <w:ind w:left="1036" w:right="120" w:hanging="908"/>
        <w:jc w:val="left"/>
      </w:pPr>
      <w:r>
        <w:rPr/>
        <w:pict>
          <v:group style="position:absolute;margin-left:125.040001pt;margin-top:-209.259644pt;width:354pt;height:209.28pt;mso-position-horizontal-relative:page;mso-position-vertical-relative:paragraph;z-index:-1694" coordorigin="2501,-4185" coordsize="7080,4186">
            <v:shape style="position:absolute;left:2501;top:-4185;width:7080;height:4186" type="#_x0000_t75">
              <v:imagedata r:id="rId9" o:title=""/>
            </v:shape>
            <v:group style="position:absolute;left:2659;top:-3201;width:221;height:1037" coordorigin="2659,-3201" coordsize="221,1037">
              <v:shape style="position:absolute;left:2659;top:-3201;width:221;height:1037" coordorigin="2659,-3201" coordsize="221,1037" path="m2659,-2164l2880,-2164,2880,-3201,2659,-3201,2659,-2164xe" filled="t" fillcolor="#FFFFFF" stroked="f">
                <v:path arrowok="t"/>
                <v:fill type="solid"/>
              </v:shape>
              <v:shape style="position:absolute;left:2664;top:-2774;width:178;height:173" type="#_x0000_t75">
                <v:imagedata r:id="rId10" o:title=""/>
              </v:shape>
              <v:shape style="position:absolute;left:2669;top:-2966;width:168;height:182" type="#_x0000_t75">
                <v:imagedata r:id="rId11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Evolutio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teneur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phosphor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minéra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organiqu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selo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Somyaga.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before="56"/>
        <w:ind w:left="124" w:right="2694"/>
        <w:jc w:val="both"/>
        <w:rPr>
          <w:b w:val="0"/>
          <w:bCs w:val="0"/>
        </w:rPr>
      </w:pPr>
      <w:r>
        <w:rPr>
          <w:spacing w:val="0"/>
          <w:w w:val="100"/>
        </w:rPr>
        <w:t>Effets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pratique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zaï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sur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les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r</w:t>
      </w:r>
      <w:r>
        <w:rPr>
          <w:spacing w:val="0"/>
          <w:w w:val="100"/>
        </w:rPr>
        <w:t>endements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sorgho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finalit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pratiqu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producteu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d’assure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sécurise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agr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afin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subvenir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besoins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alimentaires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exploitations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contexte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vicissitude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climatique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rendement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grain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paill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so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gh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(tablea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la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gement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influencés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pluviométrie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trois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années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d’expérimentation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(figure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3).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9"/>
        <w:ind w:left="1040" w:right="118" w:hanging="903"/>
        <w:jc w:val="left"/>
      </w:pPr>
      <w:r>
        <w:rPr/>
        <w:pict>
          <v:group style="position:absolute;margin-left:108.720001pt;margin-top:-192.6996pt;width:368.88pt;height:180.72pt;mso-position-horizontal-relative:page;mso-position-vertical-relative:paragraph;z-index:-1693" coordorigin="2174,-3854" coordsize="7378,3614">
            <v:shape style="position:absolute;left:2174;top:-3854;width:7378;height:3614" type="#_x0000_t75">
              <v:imagedata r:id="rId12" o:title=""/>
            </v:shape>
            <v:group style="position:absolute;left:2405;top:-3297;width:259;height:1094" coordorigin="2405,-3297" coordsize="259,1094">
              <v:shape style="position:absolute;left:2405;top:-3297;width:259;height:1094" coordorigin="2405,-3297" coordsize="259,1094" path="m2405,-2203l2664,-2203,2664,-3297,2405,-3297,2405,-2203xe" filled="t" fillcolor="#FFFFFF" stroked="f">
                <v:path arrowok="t"/>
                <v:fill type="solid"/>
              </v:shape>
              <v:shape style="position:absolute;left:2414;top:-2673;width:163;height:211" type="#_x0000_t75">
                <v:imagedata r:id="rId13" o:title=""/>
              </v:shape>
              <v:shape style="position:absolute;left:2414;top:-2856;width:130;height:115" type="#_x0000_t75">
                <v:imagedata r:id="rId14" o:title=""/>
              </v:shape>
              <v:shape style="position:absolute;left:2414;top:-3048;width:163;height:173" type="#_x0000_t75">
                <v:imagedata r:id="rId15" o:title=""/>
              </v:shape>
            </v:group>
            <v:group style="position:absolute;left:9120;top:-3820;width:283;height:2314" coordorigin="9120,-3820" coordsize="283,2314">
              <v:shape style="position:absolute;left:9120;top:-3820;width:283;height:2314" coordorigin="9120,-3820" coordsize="283,2314" path="m9120,-1507l9403,-1507,9403,-3820,9120,-3820,9120,-1507xe" filled="t" fillcolor="#FFFFFF" stroked="f">
                <v:path arrowok="t"/>
                <v:fill type="solid"/>
              </v:shape>
              <v:shape style="position:absolute;left:9130;top:-2260;width:163;height:221" type="#_x0000_t75">
                <v:imagedata r:id="rId16" o:title=""/>
              </v:shape>
              <v:shape style="position:absolute;left:9130;top:-3297;width:163;height:1027" type="#_x0000_t75">
                <v:imagedata r:id="rId17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Hauteu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d’ea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annuell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(mm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nombr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jour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pluie/a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troi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saisons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Somyaga.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pgSz w:w="11900" w:h="16840"/>
          <w:pgMar w:header="0" w:footer="2437" w:top="1580" w:bottom="2620" w:left="1580" w:right="16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5" w:lineRule="auto" w:before="59"/>
        <w:ind w:left="144" w:right="134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moyen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global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Somyaga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546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tous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confondus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saison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2002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ficient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variation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(tableau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III).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44" w:right="0"/>
        <w:jc w:val="left"/>
      </w:pP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Rendements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paille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gho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kg/ha)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Somyaga.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2471" w:val="left" w:leader="none"/>
          <w:tab w:pos="4747" w:val="left" w:leader="none"/>
          <w:tab w:pos="7012" w:val="left" w:leader="none"/>
        </w:tabs>
        <w:spacing w:before="63"/>
        <w:ind w:left="14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5.199997pt;margin-top:.726145pt;width:423.12pt;height:.1pt;mso-position-horizontal-relative:page;mso-position-vertical-relative:paragraph;z-index:-1692" coordorigin="1704,15" coordsize="8462,2">
            <v:shape style="position:absolute;left:1704;top:15;width:8462;height:2" coordorigin="1704,15" coordsize="8462,0" path="m1704,15l10166,15e" filled="f" stroked="t" strokeweight="1.05996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Année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Année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Année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2004</w:t>
      </w:r>
    </w:p>
    <w:p>
      <w:pPr>
        <w:spacing w:line="50" w:lineRule="exact" w:before="4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paille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paille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paille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6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96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0.d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33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0.d</w:t>
            </w:r>
          </w:p>
        </w:tc>
        <w:tc>
          <w:tcPr>
            <w:tcW w:w="11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3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87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156.c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982.c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206.c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1002.c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21.d</w:t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99.d</w:t>
            </w:r>
          </w:p>
        </w:tc>
      </w:tr>
      <w:tr>
        <w:trPr>
          <w:trHeight w:val="326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1283.a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4028.a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1068.a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5683.a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132.b</w:t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515.b</w:t>
            </w:r>
          </w:p>
        </w:tc>
      </w:tr>
      <w:tr>
        <w:trPr>
          <w:trHeight w:val="326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575.b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2547.b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726.b</w:t>
            </w:r>
          </w:p>
        </w:tc>
        <w:tc>
          <w:tcPr>
            <w:tcW w:w="1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3099.b</w:t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78.c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348.c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719.b</w:t>
            </w:r>
          </w:p>
        </w:tc>
        <w:tc>
          <w:tcPr>
            <w:tcW w:w="11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2708.b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1077.a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5822.a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164.a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655.a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Moyenne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générale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98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546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2053</w:t>
            </w:r>
          </w:p>
        </w:tc>
        <w:tc>
          <w:tcPr>
            <w:tcW w:w="11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right="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615</w:t>
            </w:r>
          </w:p>
        </w:tc>
        <w:tc>
          <w:tcPr>
            <w:tcW w:w="1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3121</w:t>
            </w:r>
          </w:p>
        </w:tc>
        <w:tc>
          <w:tcPr>
            <w:tcW w:w="11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58" w:right="4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79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323</w:t>
            </w:r>
          </w:p>
        </w:tc>
      </w:tr>
      <w:tr>
        <w:trPr>
          <w:trHeight w:val="326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C.V.(%)</w:t>
            </w:r>
          </w:p>
        </w:tc>
        <w:tc>
          <w:tcPr>
            <w:tcW w:w="11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394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431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11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right="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1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458" w:right="43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10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19</w:t>
            </w:r>
          </w:p>
        </w:tc>
      </w:tr>
      <w:tr>
        <w:trPr>
          <w:trHeight w:val="394" w:hRule="exact"/>
        </w:trPr>
        <w:tc>
          <w:tcPr>
            <w:tcW w:w="1739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Probabilité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&lt;0,0001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&lt;0,0001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&lt;0,0001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&lt;0,0001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&lt;0,0001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4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&lt;0,0001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61" w:lineRule="auto" w:before="16"/>
        <w:ind w:left="144" w:right="15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colonne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alphabétique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diffèrent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Newman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Keuls.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5" w:lineRule="auto"/>
        <w:ind w:left="144" w:right="132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observé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rendements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grain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gho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saison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différences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significative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traitements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peu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remarque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(T3)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produit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meilleur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grains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283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Somyaga.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appréciable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niveau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général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rendements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région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dépasse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guère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terres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bas-fonds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jugées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fertiles.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Aucun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traite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attein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tonne/h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premièr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année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témoi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semi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sans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préparation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n’a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rien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donné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zipellé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fet,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pourcentage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levée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très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(moin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%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traitemen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T1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plant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n’on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guèr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attein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hauteu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sont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mort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avan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stad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maturité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peu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dir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semi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direc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zipell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n’abouti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rien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(phot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1)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Cel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confirm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d’ailleur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l’ensembl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troi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année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ù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productio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null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grains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paille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observée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récolte.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5" w:lineRule="auto"/>
        <w:ind w:left="144" w:right="133"/>
        <w:jc w:val="both"/>
      </w:pP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poquet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adjonctio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(T2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donn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rendemen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grai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moye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156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kg/ha.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simple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fait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casser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croûte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battance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conduit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meilleure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infiltration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l’eau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meilleure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alimentation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hydrique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permettant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possibilité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récolte.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5" w:lineRule="auto"/>
        <w:ind w:left="144" w:right="129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reçu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tonnes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donné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575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prè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moiti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rendemen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reç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2,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tonne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première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année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complément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minéral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37,5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d’engrais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minéral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NPKSB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d’urée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donn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71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kg/ha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peu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conclur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qu’i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répons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fertilisatio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organiqu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et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1"/>
          <w:w w:val="100"/>
        </w:rPr>
        <w:t>minéral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zipell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répons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positiv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récupératio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zipellé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pla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rendement,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expliqu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l’intérê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grandissan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producteur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réhabilitatio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terre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dégradées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dement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paille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même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tendance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grains.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production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moyenne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paille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tous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traitements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confondus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053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kg/ha.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production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paille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028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kg/ha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ét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observé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traitemen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T3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traitemen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produi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moin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d’un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tonn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l’hectare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(982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kg/ha).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n’y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6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férence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significative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paille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traitements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T4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T5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enregistrent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respectivement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547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kg/ha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708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kg/ha.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5" w:lineRule="auto"/>
        <w:jc w:val="both"/>
        <w:sectPr>
          <w:pgSz w:w="11900" w:h="16840"/>
          <w:pgMar w:header="0" w:footer="2437" w:top="1580" w:bottom="2620" w:left="1560" w:right="1600"/>
        </w:sectPr>
      </w:pP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3.340441pt;height:232.4175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50" w:lineRule="auto" w:before="85"/>
        <w:ind w:left="964" w:right="121" w:hanging="83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Photo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partiell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croissanc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so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gh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blo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l’expérimentatio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Somyaga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parcelle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parcelle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parcelle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témoin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(T1)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parcelle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T4,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Juillet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2002.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 w:before="59"/>
        <w:ind w:right="112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deuxièm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anné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d’expérimentatio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(saiso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2003)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nivea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généra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rendement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s’est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amélioré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l’exception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T3.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légère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tendance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hausse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doute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liée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bonn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pluviométri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mêm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temps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légèr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baiss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cipaux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paramètres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fertilité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(carbone,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azote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bases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échangeables).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Ainsi,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enregistre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gho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grain.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hausse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première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campagne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près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350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077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kg/ha.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niveau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produi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06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kg/ha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dernie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traitemen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enregistr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kg/h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moins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qu’en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première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année.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augmentation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s’explique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l’application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deuxi</w:t>
      </w:r>
      <w:r>
        <w:rPr>
          <w:b w:val="0"/>
          <w:bCs w:val="0"/>
          <w:spacing w:val="2"/>
          <w:w w:val="100"/>
        </w:rPr>
        <w:t>è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moitié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fumure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minérale.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deuxième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récolte,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distinguent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nettement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différences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statistiquement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significatives.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2"/>
        <w:jc w:val="both"/>
      </w:pP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paill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traitement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trè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appréciabl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82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kg/h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et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68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kg/ha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intéressan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l’embouch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et/o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la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mesure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totalité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paille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exportée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champ.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12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rendements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troisième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année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mauvais.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férences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hautement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signif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toujour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observée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férent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traitement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particulie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traitements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compost.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miques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aient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enregistré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baisse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dès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deuxième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campagne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d’expérimentation,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c’est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surtout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l’insu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1"/>
          <w:w w:val="100"/>
        </w:rPr>
        <w:t>fisanc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pluie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principal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chut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rendement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2004.</w:t>
      </w:r>
    </w:p>
    <w:p>
      <w:pPr>
        <w:spacing w:after="0" w:line="250" w:lineRule="auto"/>
        <w:jc w:val="both"/>
        <w:sectPr>
          <w:pgSz w:w="11900" w:h="16840"/>
          <w:pgMar w:header="0" w:footer="2437" w:top="1580" w:bottom="2620" w:left="1580" w:right="1620"/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56"/>
        <w:ind w:right="2683"/>
        <w:jc w:val="both"/>
        <w:rPr>
          <w:b w:val="0"/>
          <w:bCs w:val="0"/>
        </w:rPr>
      </w:pPr>
      <w:r>
        <w:rPr>
          <w:spacing w:val="0"/>
          <w:w w:val="100"/>
        </w:rPr>
        <w:t>Effets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zaï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amélioré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régénération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végétation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0" w:lineRule="auto"/>
        <w:ind w:left="104" w:right="174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objectifs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recherchés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l’adoption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techniques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région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3"/>
          <w:w w:val="100"/>
        </w:rPr>
        <w:t>Y</w:t>
      </w:r>
      <w:r>
        <w:rPr>
          <w:b w:val="0"/>
          <w:bCs w:val="0"/>
          <w:spacing w:val="0"/>
          <w:w w:val="100"/>
        </w:rPr>
        <w:t>atenga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était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reconstitution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couvert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végétal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espaces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dégradés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incultes.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présente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étude,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sommes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intéressés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comprendre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l’ordre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d’apparition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herbacées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ligneux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férents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traitements.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ind w:right="6450"/>
        <w:jc w:val="both"/>
        <w:rPr>
          <w:b w:val="0"/>
          <w:bCs w:val="0"/>
        </w:rPr>
      </w:pPr>
      <w:r>
        <w:rPr>
          <w:spacing w:val="0"/>
          <w:w w:val="100"/>
        </w:rPr>
        <w:t>La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végétation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herbacée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3387" w:val="left" w:leader="none"/>
        </w:tabs>
        <w:spacing w:line="250" w:lineRule="auto"/>
        <w:ind w:left="104" w:right="10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ï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um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ï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ï.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ï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ff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11"/>
          <w:szCs w:val="1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position w:val="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11"/>
          <w:szCs w:val="1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position w:val="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position w:val="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position w:val="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position w:val="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position w:val="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1.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104" w:right="17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ux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uf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v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7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5"/>
          <w:w w:val="100"/>
        </w:rPr>
        <w:t>0</w:t>
      </w:r>
      <w:r>
        <w:rPr>
          <w:b w:val="0"/>
          <w:bCs w:val="0"/>
          <w:i w:val="0"/>
          <w:spacing w:val="5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é</w:t>
      </w:r>
      <w:r>
        <w:rPr>
          <w:b w:val="0"/>
          <w:bCs w:val="0"/>
          <w:i w:val="0"/>
          <w:spacing w:val="5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mi</w:t>
      </w:r>
      <w:r>
        <w:rPr>
          <w:b w:val="0"/>
          <w:bCs w:val="0"/>
          <w:i w:val="0"/>
          <w:spacing w:val="8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5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7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6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104" w:right="17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régénération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gayanus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particulièrement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appréciée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paysan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raiso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multiple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usage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économique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tel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confectio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secco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(paille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tressée)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greniers,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hangars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toitures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0" w:lineRule="auto"/>
        <w:jc w:val="both"/>
        <w:sectPr>
          <w:pgSz w:w="11900" w:h="16840"/>
          <w:pgMar w:header="0" w:footer="2437" w:top="1580" w:bottom="2620" w:left="1600" w:right="15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9"/>
        <w:ind w:left="1372" w:right="112" w:hanging="1229"/>
        <w:jc w:val="left"/>
      </w:pPr>
      <w:r>
        <w:rPr/>
        <w:pict>
          <v:group style="position:absolute;margin-left:85.199997pt;margin-top:36.25951pt;width:423.12pt;height:.1pt;mso-position-horizontal-relative:page;mso-position-vertical-relative:paragraph;z-index:-1691" coordorigin="1704,725" coordsize="8462,2">
            <v:shape style="position:absolute;left:1704;top:725;width:8462;height:2" coordorigin="1704,725" coordsize="8462,0" path="m1704,725l10166,725e" filled="f" stroked="t" strokeweight="1.060022pt" strokecolor="#000000">
              <v:path arrowok="t"/>
            </v:shape>
            <w10:wrap type="none"/>
          </v:group>
        </w:pict>
      </w:r>
      <w:r>
        <w:rPr/>
        <w:pict>
          <v:group style="position:absolute;margin-left:85.199997pt;margin-top:52.579533pt;width:423.12pt;height:.1pt;mso-position-horizontal-relative:page;mso-position-vertical-relative:paragraph;z-index:-1690" coordorigin="1704,1052" coordsize="8462,2">
            <v:shape style="position:absolute;left:1704;top:1052;width:8462;height:2" coordorigin="1704,1052" coordsize="8462,0" path="m1704,1052l10166,1052e" filled="f" stroked="t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Représentatio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quelque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espèce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(graminée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légumineuses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trait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juillet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Somyaga.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3995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Espèce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végétale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4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13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1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9" w:hRule="exact"/>
        </w:trPr>
        <w:tc>
          <w:tcPr>
            <w:tcW w:w="39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Loudetia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togoensis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(Pilg.)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Hubb.</w:t>
            </w:r>
          </w:p>
        </w:tc>
        <w:tc>
          <w:tcPr>
            <w:tcW w:w="10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84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9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88" w:right="28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emula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Steud.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84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4" w:right="27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gayanus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kunth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9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1" w:right="3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ascinodis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C.B.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Cl.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4" w:right="27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62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Brachiaria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(Schum.)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Hubb.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29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288" w:right="28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Pennisetum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pedicellatum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rin.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88" w:right="28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Panicum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laetum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Kunth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6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9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Cassia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Commelina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bangalensis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Zornia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glochidiata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Reichb.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DC.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9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88" w:right="28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Echinochloa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colona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(L.)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Link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Dactyloctenium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aegyptium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(L.)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5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9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88" w:right="28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Hibiscus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sabdariffa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Cymbopogon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schoenanthus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Spreng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1" w:right="3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Cenchrus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biflorus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Roxb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99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Sesbania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sesban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(L)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Merrill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0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36" w:right="2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8" w:right="34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51" w:right="3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348" w:right="2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spacing w:before="59"/>
        <w:ind w:left="144" w:right="6475"/>
        <w:jc w:val="both"/>
        <w:rPr>
          <w:b w:val="0"/>
          <w:bCs w:val="0"/>
        </w:rPr>
      </w:pPr>
      <w:r>
        <w:rPr/>
        <w:pict>
          <v:group style="position:absolute;margin-left:85.199997pt;margin-top:-7.900958pt;width:423.12pt;height:.1pt;mso-position-horizontal-relative:page;mso-position-vertical-relative:paragraph;z-index:-1689" coordorigin="1704,-158" coordsize="8462,2">
            <v:shape style="position:absolute;left:1704;top:-158;width:8462;height:2" coordorigin="1704,-158" coordsize="8462,0" path="m1704,-158l10166,-158e" filled="f" stroked="t" strokeweight="1.05999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végétation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ligneuse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5" w:lineRule="auto"/>
        <w:ind w:left="144" w:right="112"/>
        <w:jc w:val="both"/>
      </w:pP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végétatio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ligneus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égalemen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observé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parcelle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premièr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année.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ligneuses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dénombrées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appartiennent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genre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Acaci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Piliostigm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pStyle w:val="BodyText"/>
        <w:spacing w:line="247" w:lineRule="auto" w:before="86"/>
        <w:ind w:left="144" w:right="11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férenc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herbacées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arbuste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étaien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localisé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parcelle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ave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compost.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parti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2003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nombr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régénéré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s’es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accr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mai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c’es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véritablemen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2004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qu’une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grande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diversité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d’arbres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observée.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d’origine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majorité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espèces.</w:t>
      </w:r>
      <w:r>
        <w:rPr>
          <w:b w:val="0"/>
          <w:bCs w:val="0"/>
          <w:spacing w:val="0"/>
          <w:w w:val="100"/>
        </w:rPr>
      </w:r>
    </w:p>
    <w:p>
      <w:pPr>
        <w:spacing w:line="245" w:lineRule="auto" w:before="85"/>
        <w:ind w:left="144" w:right="11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C’es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ains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l’o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retrouv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espèce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Piliostigm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eticulatum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(DC.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Hochst,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Rich.)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Hochst.,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Balanites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aegyptiaca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(L.)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Guiera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Gmel.,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Ziziphus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mauritiana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Lam,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Acacia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seyal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Acacia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nilotica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(L.)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illd.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Acacia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senegal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(L.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illd.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amarindu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indic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Diospy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mespiliformi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Hochst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DC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Lannea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Engl.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Krause.</w:t>
      </w:r>
    </w:p>
    <w:p>
      <w:pPr>
        <w:pStyle w:val="BodyText"/>
        <w:spacing w:before="91"/>
        <w:ind w:left="144" w:right="530"/>
        <w:jc w:val="both"/>
      </w:pPr>
      <w:r>
        <w:rPr>
          <w:b w:val="0"/>
          <w:bCs w:val="0"/>
          <w:spacing w:val="-25"/>
          <w:w w:val="100"/>
        </w:rPr>
        <w:t>L</w:t>
      </w:r>
      <w:r>
        <w:rPr>
          <w:b w:val="0"/>
          <w:bCs w:val="0"/>
          <w:spacing w:val="0"/>
          <w:w w:val="100"/>
        </w:rPr>
        <w:t>’analyse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statistique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révèle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férences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significatives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(tableau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IV).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44" w:right="807"/>
        <w:jc w:val="both"/>
      </w:pP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moyen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arbustives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selon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Somyaga,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2004.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977" w:val="left" w:leader="none"/>
          <w:tab w:pos="3441" w:val="left" w:leader="none"/>
        </w:tabs>
        <w:spacing w:line="250" w:lineRule="auto"/>
        <w:ind w:left="868" w:right="3605" w:hanging="399"/>
        <w:jc w:val="left"/>
      </w:pPr>
      <w:r>
        <w:rPr/>
        <w:pict>
          <v:group style="position:absolute;margin-left:85.199997pt;margin-top:-1.489822pt;width:252.96pt;height:.1pt;mso-position-horizontal-relative:page;mso-position-vertical-relative:paragraph;z-index:-1688" coordorigin="1704,-30" coordsize="5059,2">
            <v:shape style="position:absolute;left:1704;top:-30;width:5059;height:2" coordorigin="1704,-30" coordsize="5059,0" path="m1704,-30l6763,-30e" filled="f" stroked="t" strokeweight="1.060022pt" strokecolor="#000000">
              <v:path arrowok="t"/>
            </v:shape>
            <w10:wrap type="none"/>
          </v:group>
        </w:pict>
      </w:r>
      <w:r>
        <w:rPr/>
        <w:pict>
          <v:group style="position:absolute;margin-left:85.199997pt;margin-top:14.830168pt;width:252.96pt;height:.1pt;mso-position-horizontal-relative:page;mso-position-vertical-relative:paragraph;z-index:-1687" coordorigin="1704,297" coordsize="5059,2">
            <v:shape style="position:absolute;left:1704;top:297;width:5059;height:2" coordorigin="1704,297" coordsize="5059,0" path="m1704,297l6763,297e" filled="f" stroked="t" strokeweight=".58004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raitements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moyen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pieds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d’arbustes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T3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9a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431" w:val="left" w:leader="none"/>
        </w:tabs>
        <w:ind w:left="868" w:right="0"/>
        <w:jc w:val="left"/>
      </w:pPr>
      <w:r>
        <w:rPr>
          <w:b w:val="0"/>
          <w:bCs w:val="0"/>
          <w:spacing w:val="0"/>
          <w:w w:val="100"/>
        </w:rPr>
        <w:t>T4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5b</w:t>
      </w:r>
    </w:p>
    <w:p>
      <w:pPr>
        <w:pStyle w:val="BodyText"/>
        <w:tabs>
          <w:tab w:pos="3431" w:val="left" w:leader="none"/>
        </w:tabs>
        <w:spacing w:before="11"/>
        <w:ind w:left="868" w:right="0"/>
        <w:jc w:val="left"/>
      </w:pPr>
      <w:r>
        <w:rPr>
          <w:b w:val="0"/>
          <w:bCs w:val="0"/>
          <w:spacing w:val="0"/>
          <w:w w:val="100"/>
        </w:rPr>
        <w:t>T5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5b</w:t>
      </w:r>
    </w:p>
    <w:p>
      <w:pPr>
        <w:pStyle w:val="BodyText"/>
        <w:tabs>
          <w:tab w:pos="3441" w:val="left" w:leader="none"/>
        </w:tabs>
        <w:spacing w:before="11"/>
        <w:ind w:left="868" w:right="0"/>
        <w:jc w:val="left"/>
      </w:pPr>
      <w:r>
        <w:rPr>
          <w:b w:val="0"/>
          <w:bCs w:val="0"/>
          <w:spacing w:val="0"/>
          <w:w w:val="100"/>
        </w:rPr>
        <w:t>T2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441" w:val="left" w:leader="none"/>
        </w:tabs>
        <w:spacing w:before="11"/>
        <w:ind w:left="868" w:right="0"/>
        <w:jc w:val="left"/>
      </w:pPr>
      <w:r>
        <w:rPr>
          <w:b w:val="0"/>
          <w:bCs w:val="0"/>
          <w:spacing w:val="0"/>
          <w:w w:val="100"/>
        </w:rPr>
        <w:t>T1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0c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44" w:right="3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5.199997pt;margin-top:-2.157257pt;width:252.96pt;height:.1pt;mso-position-horizontal-relative:page;mso-position-vertical-relative:paragraph;z-index:-1686" coordorigin="1704,-43" coordsize="5059,2">
            <v:shape style="position:absolute;left:1704;top:-43;width:5059;height:2" coordorigin="1704,-43" coordsize="5059,0" path="m1704,-43l6763,-43e" filled="f" stroked="t" strokeweight="1.06002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colonne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alphabétique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diffèrent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Newman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Keuls.</w:t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40"/>
          <w:pgMar w:header="0" w:footer="2437" w:top="1580" w:bottom="2620" w:left="1560" w:right="1620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7.697748pt;height:243.66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0" w:lineRule="auto" w:before="71"/>
        <w:ind w:left="944" w:right="945" w:hanging="83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Photo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2.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Jeune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Piliostigma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eticulatum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tiges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Somyaga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(août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2004).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9"/>
        <w:ind w:left="104" w:right="132"/>
        <w:jc w:val="both"/>
      </w:pP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herbacées,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traitement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compost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(T3)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enregistré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pieds.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Suivent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T5.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constat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d’arbres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rég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néré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diversit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son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lié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quantit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incorpor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poque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zaï.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-21"/>
          <w:w w:val="100"/>
        </w:rPr>
        <w:t>T</w:t>
      </w:r>
      <w:r>
        <w:rPr>
          <w:b w:val="0"/>
          <w:bCs w:val="0"/>
          <w:spacing w:val="2"/>
          <w:w w:val="100"/>
        </w:rPr>
        <w:t>outefois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quelque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pied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observé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parcelle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san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(T2)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Les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graines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pieds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proviennent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vraisemblablement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ruissellement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eaux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vent.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parcelle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témoins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aucu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d’arbust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observ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duran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tout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duré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l’expér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mentation.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104" w:right="132"/>
        <w:jc w:val="both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possibilité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régénératio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ligneu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réelles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arbu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tives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étant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encore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plantules,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doivent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être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protégées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assurer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dévelo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pement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autrement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passag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animau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divagatio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sèch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champs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risqu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détruire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plantatio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d’arbre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épineu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tou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autou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pourrai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protége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arbres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régénérés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remplacement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grillages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trop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coûteux.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104" w:right="134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aussi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améliorer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régénération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arbustes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travers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choix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faire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pous-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telles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henné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Lawsonia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inermis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bien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appréciées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femmes,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grande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valeur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économique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local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fait,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paraissent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intéressantes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récupération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zipella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consolider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lignes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cordons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pierreux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champs.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Heading1"/>
        <w:spacing w:before="59"/>
        <w:ind w:right="7332"/>
        <w:jc w:val="both"/>
        <w:rPr>
          <w:b w:val="0"/>
          <w:bCs w:val="0"/>
        </w:rPr>
      </w:pPr>
      <w:r>
        <w:rPr>
          <w:spacing w:val="0"/>
          <w:w w:val="100"/>
        </w:rPr>
        <w:t>Discussion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104" w:right="132"/>
        <w:jc w:val="both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voie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possible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d’augmentatio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agricol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sahélien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risqu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matiqu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l’accroissemen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rendement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unit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l’amélioratio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ductivit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main-d’œuvre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cultur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pluviale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technique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conservatio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des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both"/>
        <w:sectPr>
          <w:pgSz w:w="11900" w:h="16840"/>
          <w:pgMar w:header="0" w:footer="2437" w:top="1580" w:bottom="2620" w:left="1600" w:right="160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 w:before="59"/>
        <w:ind w:right="112"/>
        <w:jc w:val="both"/>
      </w:pP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permetten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releve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nivea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rendement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culture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valorise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terres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abandonnées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suite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l’érosion.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présente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étude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permis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d’atteindre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zipellé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première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année,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kg/ha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gho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utilisant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zaï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amélior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Burkin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phosphat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dan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régio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ù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habituellemen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terre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plu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fertiles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produisent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peine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800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kg/ha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conditions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pluviométrie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normale.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gho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cependan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conn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erratiqu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troi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saison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d’expérimentatio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ave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forts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extrêmes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fet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rendement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attein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28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kg/h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grain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Somyag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au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cour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saiso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200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retombe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10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kg/h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2004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variation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attribuable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l’irrégularité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pluies.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dépit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aléas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climatiques,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acquis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importants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obtenus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matière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d’amélioration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grâce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zaï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amélioré.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2" w:lineRule="auto"/>
        <w:ind w:right="112"/>
        <w:jc w:val="both"/>
      </w:pPr>
      <w:r>
        <w:rPr>
          <w:b w:val="0"/>
          <w:bCs w:val="0"/>
          <w:spacing w:val="-25"/>
          <w:w w:val="100"/>
        </w:rPr>
        <w:t>L</w:t>
      </w:r>
      <w:r>
        <w:rPr>
          <w:b w:val="0"/>
          <w:bCs w:val="0"/>
          <w:spacing w:val="-1"/>
          <w:w w:val="100"/>
        </w:rPr>
        <w:t>’augmentatio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rendemen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traitement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poquet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témoins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absolu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dépass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quell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soi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localité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D’un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null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grain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semis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direct,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observe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rendement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kg/ha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zipellé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creusant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uniquement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poquets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pou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améliore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l’humidit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sol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Cel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démontr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l’intérê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techniqu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za</w:t>
      </w:r>
      <w:r>
        <w:rPr>
          <w:b w:val="0"/>
          <w:bCs w:val="0"/>
          <w:i w:val="0"/>
          <w:spacing w:val="0"/>
          <w:w w:val="100"/>
        </w:rPr>
        <w:t>ï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comm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un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ouvrag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conservatio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eau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sol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ficac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dan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gestio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ruissellement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résu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9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c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7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6"/>
          <w:w w:val="100"/>
        </w:rPr>
        <w:t>m</w:t>
      </w:r>
      <w:r>
        <w:rPr>
          <w:b w:val="0"/>
          <w:bCs w:val="0"/>
          <w:i w:val="0"/>
          <w:spacing w:val="5"/>
          <w:w w:val="100"/>
        </w:rPr>
        <w:t>b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m</w:t>
      </w:r>
      <w:r>
        <w:rPr>
          <w:b w:val="0"/>
          <w:bCs w:val="0"/>
          <w:i w:val="0"/>
          <w:spacing w:val="6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K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B</w:t>
      </w:r>
      <w:r>
        <w:rPr>
          <w:b w:val="0"/>
          <w:bCs w:val="0"/>
          <w:i w:val="0"/>
          <w:spacing w:val="4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(</w:t>
      </w:r>
      <w:r>
        <w:rPr>
          <w:b w:val="0"/>
          <w:bCs w:val="0"/>
          <w:i w:val="0"/>
          <w:spacing w:val="5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9</w:t>
      </w:r>
      <w:r>
        <w:rPr>
          <w:b w:val="0"/>
          <w:bCs w:val="0"/>
          <w:i w:val="0"/>
          <w:spacing w:val="5"/>
          <w:w w:val="100"/>
        </w:rPr>
        <w:t>9</w:t>
      </w:r>
      <w:r>
        <w:rPr>
          <w:b w:val="0"/>
          <w:bCs w:val="0"/>
          <w:i w:val="0"/>
          <w:spacing w:val="5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OUGMORÉ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(2004)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trouvé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résultats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similaires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même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région.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contr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contradictio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ave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VLAA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(1992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avai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trouv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rendements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obtenu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ave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za</w:t>
      </w:r>
      <w:r>
        <w:rPr>
          <w:b w:val="0"/>
          <w:bCs w:val="0"/>
          <w:i w:val="0"/>
          <w:spacing w:val="0"/>
          <w:w w:val="100"/>
        </w:rPr>
        <w:t>ï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souven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inférieur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ceu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champ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ordinaires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peu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tou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même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faire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remarquer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champs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ordinaires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question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certainement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meilleure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fertilité.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1" w:lineRule="auto"/>
        <w:ind w:right="11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gestion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risque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aspects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importants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pratique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zaï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c’est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donc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technique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anti-aléatoire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portée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petits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producteurs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(DUGUÉ,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1989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4"/>
          <w:w w:val="100"/>
        </w:rPr>
        <w:t>A</w:t>
      </w:r>
      <w:r>
        <w:rPr>
          <w:b w:val="0"/>
          <w:bCs w:val="0"/>
          <w:spacing w:val="0"/>
          <w:w w:val="100"/>
        </w:rPr>
        <w:t>TMAN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al.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1998)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za</w:t>
      </w:r>
      <w:r>
        <w:rPr>
          <w:b w:val="0"/>
          <w:bCs w:val="0"/>
          <w:i w:val="0"/>
          <w:spacing w:val="0"/>
          <w:w w:val="100"/>
        </w:rPr>
        <w:t>ï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favoris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meilleur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germinatio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bonn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croissanc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cultures.</w:t>
      </w:r>
      <w:r>
        <w:rPr>
          <w:b w:val="0"/>
          <w:bCs w:val="0"/>
          <w:i w:val="0"/>
          <w:spacing w:val="4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nombreuses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enquêtes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menées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milieu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paysan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dont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celles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ROBINS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ORGHO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(1994),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8"/>
          <w:w w:val="100"/>
        </w:rPr>
        <w:t>A</w:t>
      </w:r>
      <w:r>
        <w:rPr>
          <w:b w:val="0"/>
          <w:bCs w:val="0"/>
          <w:i w:val="0"/>
          <w:spacing w:val="-27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ADOGO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OUÉDRAOGO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(1996)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abouti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aux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mêmes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conclusions.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2" w:lineRule="auto"/>
        <w:ind w:right="111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résultats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meilleure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valorisation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pratique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zaï,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nécessa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dispose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d’un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fumur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ganiqu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qualité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fet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compos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permi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d’améliorer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1"/>
          <w:w w:val="100"/>
        </w:rPr>
        <w:t>significativemen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nivea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rendement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multiplian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rappor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selo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apportée.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composts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améliorés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phosphate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assurent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importa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déficits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hydriques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soient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trop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importants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cours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saison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cole.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LOMPO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(1993)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HIE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(1998)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puis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BIELDERS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(2002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constat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augmentations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cultures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diverses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sorgho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riz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grâce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l’utili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sation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phosphates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naturels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matière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ganique.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sécurisation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l’amélioration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peuvent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aussi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être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réalisés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grâce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l’utilisation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combinée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l’engrais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minéral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avec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matière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ganique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(LANDER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al.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200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EGHBAL</w:t>
      </w:r>
      <w:r>
        <w:rPr>
          <w:b w:val="0"/>
          <w:bCs w:val="0"/>
          <w:i w:val="0"/>
          <w:spacing w:val="-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200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ARRIAG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LOWE</w:t>
      </w:r>
      <w:r>
        <w:rPr>
          <w:b w:val="0"/>
          <w:bCs w:val="0"/>
          <w:i w:val="0"/>
          <w:spacing w:val="-17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2003).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Somyaga,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fet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l’engrais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complexe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NPKSB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l’urée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combinaison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avec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compost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assure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équivalents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l’utilisation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compost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deux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dernière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année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l’expérimentation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consta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mêm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faible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dose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d’engrai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min</w:t>
      </w:r>
      <w:r>
        <w:rPr>
          <w:b w:val="0"/>
          <w:bCs w:val="0"/>
          <w:i w:val="0"/>
          <w:spacing w:val="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impact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positif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2" w:lineRule="auto"/>
        <w:ind w:right="11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durabilité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systèmes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sahéliens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être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réalité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présenc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arbre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écosystèmes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fet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végétatio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renouvellement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ganique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feuilles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tombent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l’activité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racinaire.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avons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travers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trois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années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d’expérimentation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zaï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favorisait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régénération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pgSz w:w="11900" w:h="16840"/>
          <w:pgMar w:header="0" w:footer="2437" w:top="1580" w:bottom="2620" w:left="1580" w:right="16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3" w:lineRule="auto" w:before="59"/>
        <w:ind w:left="104" w:right="133"/>
        <w:jc w:val="both"/>
      </w:pPr>
      <w:r>
        <w:rPr>
          <w:b w:val="0"/>
          <w:bCs w:val="0"/>
          <w:spacing w:val="0"/>
          <w:w w:val="100"/>
        </w:rPr>
        <w:t>herbeuses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ligneuses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milieu.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KENI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(1999)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avait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répertorié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herbeuses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terroi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Somyag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férente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unité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morphopédologique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évaluan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ressources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agrobiologique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nécessaire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zaï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quarantain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d’espèce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herbeuse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ligneuse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été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identifiées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trois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années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parcelles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traitées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zaï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terres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auparavant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dénu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dées.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7258"/>
        <w:jc w:val="both"/>
        <w:rPr>
          <w:b w:val="0"/>
          <w:bCs w:val="0"/>
        </w:rPr>
      </w:pPr>
      <w:r>
        <w:rPr>
          <w:spacing w:val="0"/>
          <w:w w:val="10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4" w:lineRule="auto"/>
        <w:ind w:left="104" w:right="132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7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8"/>
          <w:w w:val="100"/>
        </w:rPr>
        <w:t>é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8"/>
          <w:w w:val="100"/>
        </w:rPr>
        <w:t>l</w:t>
      </w:r>
      <w:r>
        <w:rPr>
          <w:b w:val="0"/>
          <w:bCs w:val="0"/>
          <w:spacing w:val="0"/>
          <w:w w:val="100"/>
        </w:rPr>
        <w:t>ém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6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lus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6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tilit</w:t>
      </w:r>
      <w:r>
        <w:rPr>
          <w:b w:val="0"/>
          <w:bCs w:val="0"/>
          <w:spacing w:val="9"/>
          <w:w w:val="100"/>
        </w:rPr>
        <w:t>é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è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tée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4"/>
          <w:w w:val="100"/>
        </w:rPr>
        <w:t>è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ê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nim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gl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l-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7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ï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6564"/>
        <w:jc w:val="both"/>
        <w:rPr>
          <w:b w:val="0"/>
          <w:bCs w:val="0"/>
        </w:rPr>
      </w:pPr>
      <w:r>
        <w:rPr>
          <w:spacing w:val="0"/>
          <w:w w:val="100"/>
        </w:rPr>
        <w:t>Réfé</w:t>
      </w:r>
      <w:r>
        <w:rPr>
          <w:spacing w:val="-7"/>
          <w:w w:val="100"/>
        </w:rPr>
        <w:t>r</w:t>
      </w:r>
      <w:r>
        <w:rPr>
          <w:spacing w:val="0"/>
          <w:w w:val="100"/>
        </w:rPr>
        <w:t>ences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56" w:lineRule="auto"/>
        <w:ind w:left="104" w:right="13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ARRIAGA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LOWERY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B.,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2003.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physical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proprieties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crop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productivity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eroded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amended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cattle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manure.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Sci.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168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(12)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888-899.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04" w:right="13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BADO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V.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HIEN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1998.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Efficacité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pluvial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ferrallitique.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Cah.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Agric,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(7):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236-8.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1" w:lineRule="auto"/>
        <w:ind w:left="104" w:right="13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BIELDER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CL.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MICHE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BATION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2002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far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evaluatio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ridgin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residu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sahelian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millet-cowpea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intercrop.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quality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change.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manage,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216-22.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1" w:lineRule="auto"/>
        <w:ind w:left="104" w:right="13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BOCK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L.,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1994.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Analyses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l’espace.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Plaidoyer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cadrage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géomorphopédologique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projets,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expertises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Etude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(1)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23-33.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1" w:lineRule="auto"/>
        <w:ind w:left="104" w:right="13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BOLOGO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1998.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l’étude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logique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diffusion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technique.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Mémoire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Maîtrise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Sociologie.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FLASH,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1" w:lineRule="auto"/>
        <w:ind w:left="104" w:right="13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DUGUÉ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1989.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Possibilités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limites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l’intensification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soudano-sahélienne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Yatenga.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doctorat.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Montpellier,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DSA/CIRAD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04" w:right="13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EGHBAL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2000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Nitroge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mineralisatio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fro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field-applie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bee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cattl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feedlo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manur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Soi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Soc.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Am.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(64)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2024-2030.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04" w:right="13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KABORÉ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1995.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dégradés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(zipella)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poquets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(zaï).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doctorat,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EPFL,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Lausanne,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04" w:right="13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KEN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1999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Contributio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l’analys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critère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durabilit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ï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Yateng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Evaluatio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ressources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agro-biologiques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l’échelle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terroir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l’exploitation.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Mémoire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IDR,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UPB,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Bobo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Dioulasso,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89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04" w:right="13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LANDER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BARRO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MANFRINAT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ROCH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WEIS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2001.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1" w:lineRule="auto" w:before="18"/>
        <w:ind w:left="104" w:right="13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Environmenta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benefit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zero-tillag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Brazil-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firs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approximation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Garci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Torres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Benites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Martinez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Vilela,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(Eds.),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Conservation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Agriculture.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Worldwide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Challenge,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Spain,Vol.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(1):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108-124.</w:t>
      </w:r>
    </w:p>
    <w:p>
      <w:pPr>
        <w:spacing w:after="0" w:line="261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40"/>
          <w:pgMar w:header="0" w:footer="2437" w:top="1580" w:bottom="2620" w:left="1600" w:right="160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 w:before="67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LOMPO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F.,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1993.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valorisation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Etude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teraction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matières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organiques.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docteur-ingénieur,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Univ.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Nationale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d’Ivoire,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247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MAATMAN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SAWADOGO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SCHEIGMAN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OUÉDRAOGO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1998.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bunds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northwest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household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level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stochastic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linear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progra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model.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Netherlands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Agricultural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Science,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(46):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123-136.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PALLO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1995.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rôle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pédogenèse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Séminaire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BUNASOLS/AB-DLO/INERA,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14-16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mars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1995.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Interprétation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agronomique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outil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agricole.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AB-DLO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Thema’s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Haren,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29-36.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4" w:right="11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ROBIN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SORGH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1994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Survey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farme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evaluatio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ï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Donsin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Lowenberg-DeBoe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9"/>
        <w:ind w:left="124" w:right="758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(Eds.),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56-68.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ROOSE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1989.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traditionnelles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l’eau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occidentale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soudano-sahélie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Définitions,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fonctionnements,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limites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améliorations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possibles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Erosion,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(10)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98-107.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SAWADOGO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2006.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Fertilisation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phosphatée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soudano-sahélien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Burkin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Thès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Facult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Universitair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Agronomique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Gembloux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Belgique,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242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SAWADOG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OUÉDRAOG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1996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technologi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paysann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agricultur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durabl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zaï.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ASP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AOC.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nive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Ouagadoug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Unive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Groningen,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Pays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Bas,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SEDOGO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1981.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valorisation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culturaux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climat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semi-aride.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nutrition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azotée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docteur-Ingénieur,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INPL,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Nancy,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VLAAR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J.,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1992.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Conservation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Pays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Sahel.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CIEH/EIER,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ZOMBR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2003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trè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dégradé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(Zipella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Nor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Burkin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Fas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Dynamique,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morpho-bio-pédologiques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impacts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restauration.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ès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Naturelles,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374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ZOUGMORÉ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OUATTARA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K.,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MANDO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OUATTARA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B.,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2004.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Rôle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nutriments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succès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conservation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(cordons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pierreux,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bandes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enherbées,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zaï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demi-lunes)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Sécheresse,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41-8.</w:t>
      </w:r>
    </w:p>
    <w:sectPr>
      <w:pgSz w:w="11900" w:h="16840"/>
      <w:pgMar w:header="0" w:footer="2437" w:top="1580" w:bottom="2620" w:left="15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23999pt;margin-top:709.132263pt;width:19.04pt;height:10.997068pt;mso-position-horizontal-relative:page;mso-position-vertical-relative:page;z-index:-1697" type="#_x0000_t202" filled="f" stroked="f">
          <v:textbox inset="0,0,0,0">
            <w:txbxContent>
              <w:p>
                <w:pPr>
                  <w:tabs>
                    <w:tab w:pos="360" w:val="left" w:leader="none"/>
                  </w:tabs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9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sz w:val="18"/>
                    <w:szCs w:val="18"/>
                    <w:highlight w:val="lightGray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200073pt;margin-top:709.611328pt;width:342.644013pt;height:10.997068pt;mso-position-horizontal-relative:page;mso-position-vertical-relative:page;z-index:-1696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2008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3.239998pt;margin-top:709.132263pt;width:18.8pt;height:10.997068pt;mso-position-horizontal-relative:page;mso-position-vertical-relative:page;z-index:-1695" type="#_x0000_t202" filled="f" stroked="f">
          <v:textbox inset="0,0,0,0">
            <w:txbxContent>
              <w:p>
                <w:pPr>
                  <w:tabs>
                    <w:tab w:pos="355" w:val="left" w:leader="none"/>
                  </w:tabs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sz w:val="18"/>
                    <w:szCs w:val="18"/>
                    <w:highlight w:val="lightGray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66.519836pt;margin-top:709.611328pt;width:342.828112pt;height:10.997068pt;mso-position-horizontal-relative:page;mso-position-vertical-relative:page;z-index:-1694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82"/>
        <w:jc w:val="left"/>
      </w:pPr>
      <w:rPr>
        <w:rFonts w:hint="default" w:ascii="Times New Roman" w:hAnsi="Times New Roman" w:eastAsia="Times New Roman"/>
        <w:position w:val="6"/>
        <w:sz w:val="8"/>
        <w:szCs w:val="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4"/>
      <w:outlineLvl w:val="3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awahamado@yahoo.fr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2020-09-24T10:48:21Z</dcterms:created>
  <dcterms:modified xsi:type="dcterms:W3CDTF">2020-09-24T10:48:21Z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2020-09-24T00:00:00Z</vt:filetime>
  </property>
</Properties>
</file>